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7E7" w:rsidRPr="00FF17E7" w:rsidRDefault="00FF17E7">
      <w:pPr>
        <w:rPr>
          <w:b/>
        </w:rPr>
      </w:pPr>
      <w:r w:rsidRPr="00FF17E7">
        <w:rPr>
          <w:b/>
        </w:rPr>
        <w:t>Sample Le</w:t>
      </w:r>
      <w:r>
        <w:rPr>
          <w:b/>
        </w:rPr>
        <w:t>tter for Parents Regarding</w:t>
      </w:r>
      <w:r w:rsidR="00011BCE">
        <w:rPr>
          <w:b/>
        </w:rPr>
        <w:t xml:space="preserve"> South Dakota </w:t>
      </w:r>
      <w:r w:rsidR="0091685F">
        <w:rPr>
          <w:b/>
        </w:rPr>
        <w:t>Multi-State Alternate Assessment (MSAA)</w:t>
      </w:r>
    </w:p>
    <w:p w:rsidR="00FF17E7" w:rsidRDefault="00FF17E7">
      <w:r w:rsidRPr="00FF17E7">
        <w:rPr>
          <w:i/>
        </w:rPr>
        <w:t>Schools may adapt this letter and print it on school letterhead</w:t>
      </w:r>
      <w:r>
        <w:t>.</w:t>
      </w:r>
      <w:r w:rsidR="00AD741B">
        <w:t xml:space="preserve"> </w:t>
      </w:r>
    </w:p>
    <w:p w:rsidR="00FF17E7" w:rsidRDefault="00FF17E7"/>
    <w:p w:rsidR="00707369" w:rsidRDefault="00572F3A">
      <w:r>
        <w:t>Dear Parent/Guardian,</w:t>
      </w:r>
    </w:p>
    <w:p w:rsidR="00572F3A" w:rsidRDefault="00572F3A">
      <w:r>
        <w:t xml:space="preserve">Your child is eligible to participate in the </w:t>
      </w:r>
      <w:r w:rsidR="00011BCE">
        <w:t xml:space="preserve">South Dakota </w:t>
      </w:r>
      <w:r w:rsidR="0091685F">
        <w:t>English Language Arts and Mathematics Alternate Assessment</w:t>
      </w:r>
      <w:r>
        <w:t xml:space="preserve">, </w:t>
      </w:r>
      <w:r w:rsidR="00167FBA">
        <w:t xml:space="preserve">an assessment </w:t>
      </w:r>
      <w:r>
        <w:t xml:space="preserve">developed for students with the most significant cognitive disabilities.  The purpose of this letter is to provide you with </w:t>
      </w:r>
      <w:r w:rsidR="00011BCE">
        <w:t xml:space="preserve">more information about the </w:t>
      </w:r>
      <w:r w:rsidR="0091685F">
        <w:t>MSAA.</w:t>
      </w:r>
    </w:p>
    <w:p w:rsidR="0091685F" w:rsidRDefault="0091685F">
      <w:pPr>
        <w:rPr>
          <w:color w:val="211E1F"/>
          <w:sz w:val="23"/>
          <w:szCs w:val="23"/>
        </w:rPr>
      </w:pPr>
      <w:r>
        <w:rPr>
          <w:color w:val="211E1F"/>
          <w:sz w:val="23"/>
          <w:szCs w:val="23"/>
        </w:rPr>
        <w:t xml:space="preserve">The Multi-State Alternate Assessment (MSAA) is a comprehensive assessment system designed to promote increasing higher academic outcomes for students with significant cognitive disabilities in preparation for a broader array of post-secondary outcomes. The MSAA is designed to measure academic content that is aligned to and derived from </w:t>
      </w:r>
      <w:r w:rsidR="00DB157F">
        <w:rPr>
          <w:color w:val="211E1F"/>
          <w:sz w:val="23"/>
          <w:szCs w:val="23"/>
        </w:rPr>
        <w:t>our</w:t>
      </w:r>
      <w:r>
        <w:rPr>
          <w:color w:val="211E1F"/>
          <w:sz w:val="23"/>
          <w:szCs w:val="23"/>
        </w:rPr>
        <w:t xml:space="preserve"> state’s content standards. This test contains many built-in supports that allow students to use materials they are most familiar with and communicate what they know and can do as independently as possible. The MSAA is administered in the areas of English Language Arts (ELA)</w:t>
      </w:r>
      <w:r w:rsidR="00DB157F">
        <w:rPr>
          <w:color w:val="211E1F"/>
          <w:sz w:val="23"/>
          <w:szCs w:val="23"/>
        </w:rPr>
        <w:t>, which include reading and writing,</w:t>
      </w:r>
      <w:r>
        <w:rPr>
          <w:color w:val="211E1F"/>
          <w:sz w:val="23"/>
          <w:szCs w:val="23"/>
        </w:rPr>
        <w:t xml:space="preserve"> and mathematics in grades 3-8 and 11. </w:t>
      </w:r>
    </w:p>
    <w:p w:rsidR="00167FBA" w:rsidRDefault="00DB157F">
      <w:r>
        <w:t>Your child is</w:t>
      </w:r>
      <w:r w:rsidR="00FF17E7">
        <w:t xml:space="preserve"> required to participate in the </w:t>
      </w:r>
      <w:r w:rsidR="0091685F">
        <w:t>MSAA</w:t>
      </w:r>
      <w:r w:rsidR="00FF17E7">
        <w:t xml:space="preserve"> during this year’s testing window which runs from </w:t>
      </w:r>
      <w:r w:rsidR="00011BCE">
        <w:t>(</w:t>
      </w:r>
      <w:r w:rsidR="00011BCE" w:rsidRPr="00011BCE">
        <w:rPr>
          <w:highlight w:val="yellow"/>
        </w:rPr>
        <w:t>start date</w:t>
      </w:r>
      <w:r w:rsidR="00011BCE">
        <w:t>)</w:t>
      </w:r>
      <w:r w:rsidR="00C75884">
        <w:t xml:space="preserve"> </w:t>
      </w:r>
      <w:r w:rsidR="00FF17E7">
        <w:t xml:space="preserve">through </w:t>
      </w:r>
      <w:r w:rsidR="00011BCE">
        <w:t>(</w:t>
      </w:r>
      <w:r w:rsidR="00011BCE" w:rsidRPr="00011BCE">
        <w:rPr>
          <w:highlight w:val="yellow"/>
        </w:rPr>
        <w:t>end date</w:t>
      </w:r>
      <w:r w:rsidR="00011BCE">
        <w:t>)</w:t>
      </w:r>
      <w:r w:rsidR="00FF17E7">
        <w:t xml:space="preserve">.  If you have questions, please contact [School Contact] at [School Contact Information].  </w:t>
      </w:r>
    </w:p>
    <w:p w:rsidR="00FF17E7" w:rsidRDefault="00FF17E7">
      <w:r>
        <w:t>Sincerely,</w:t>
      </w:r>
    </w:p>
    <w:p w:rsidR="00FF17E7" w:rsidRDefault="00FF17E7">
      <w:r>
        <w:t>[School Principal or SPED Coordinator]</w:t>
      </w:r>
    </w:p>
    <w:p w:rsidR="00FF17E7" w:rsidRDefault="00FF17E7">
      <w:r>
        <w:t>[Contact Information]</w:t>
      </w:r>
    </w:p>
    <w:sectPr w:rsidR="00FF17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F3A"/>
    <w:rsid w:val="00011BCE"/>
    <w:rsid w:val="000B7479"/>
    <w:rsid w:val="00167FBA"/>
    <w:rsid w:val="003851F2"/>
    <w:rsid w:val="00572F3A"/>
    <w:rsid w:val="00707369"/>
    <w:rsid w:val="00715479"/>
    <w:rsid w:val="00762960"/>
    <w:rsid w:val="008513B7"/>
    <w:rsid w:val="0091685F"/>
    <w:rsid w:val="00986D14"/>
    <w:rsid w:val="00A94EB7"/>
    <w:rsid w:val="00AD741B"/>
    <w:rsid w:val="00BE25B6"/>
    <w:rsid w:val="00C75884"/>
    <w:rsid w:val="00DB157F"/>
    <w:rsid w:val="00EB3E84"/>
    <w:rsid w:val="00FC6E60"/>
    <w:rsid w:val="00FF1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75884"/>
    <w:rPr>
      <w:sz w:val="16"/>
      <w:szCs w:val="16"/>
    </w:rPr>
  </w:style>
  <w:style w:type="paragraph" w:styleId="CommentText">
    <w:name w:val="annotation text"/>
    <w:basedOn w:val="Normal"/>
    <w:link w:val="CommentTextChar"/>
    <w:uiPriority w:val="99"/>
    <w:semiHidden/>
    <w:unhideWhenUsed/>
    <w:rsid w:val="00C75884"/>
    <w:pPr>
      <w:spacing w:line="240" w:lineRule="auto"/>
    </w:pPr>
    <w:rPr>
      <w:sz w:val="20"/>
      <w:szCs w:val="20"/>
    </w:rPr>
  </w:style>
  <w:style w:type="character" w:customStyle="1" w:styleId="CommentTextChar">
    <w:name w:val="Comment Text Char"/>
    <w:basedOn w:val="DefaultParagraphFont"/>
    <w:link w:val="CommentText"/>
    <w:uiPriority w:val="99"/>
    <w:semiHidden/>
    <w:rsid w:val="00C75884"/>
    <w:rPr>
      <w:sz w:val="20"/>
      <w:szCs w:val="20"/>
    </w:rPr>
  </w:style>
  <w:style w:type="paragraph" w:styleId="CommentSubject">
    <w:name w:val="annotation subject"/>
    <w:basedOn w:val="CommentText"/>
    <w:next w:val="CommentText"/>
    <w:link w:val="CommentSubjectChar"/>
    <w:uiPriority w:val="99"/>
    <w:semiHidden/>
    <w:unhideWhenUsed/>
    <w:rsid w:val="00C75884"/>
    <w:rPr>
      <w:b/>
      <w:bCs/>
    </w:rPr>
  </w:style>
  <w:style w:type="character" w:customStyle="1" w:styleId="CommentSubjectChar">
    <w:name w:val="Comment Subject Char"/>
    <w:basedOn w:val="CommentTextChar"/>
    <w:link w:val="CommentSubject"/>
    <w:uiPriority w:val="99"/>
    <w:semiHidden/>
    <w:rsid w:val="00C75884"/>
    <w:rPr>
      <w:b/>
      <w:bCs/>
      <w:sz w:val="20"/>
      <w:szCs w:val="20"/>
    </w:rPr>
  </w:style>
  <w:style w:type="paragraph" w:styleId="BalloonText">
    <w:name w:val="Balloon Text"/>
    <w:basedOn w:val="Normal"/>
    <w:link w:val="BalloonTextChar"/>
    <w:uiPriority w:val="99"/>
    <w:semiHidden/>
    <w:unhideWhenUsed/>
    <w:rsid w:val="00C75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8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75884"/>
    <w:rPr>
      <w:sz w:val="16"/>
      <w:szCs w:val="16"/>
    </w:rPr>
  </w:style>
  <w:style w:type="paragraph" w:styleId="CommentText">
    <w:name w:val="annotation text"/>
    <w:basedOn w:val="Normal"/>
    <w:link w:val="CommentTextChar"/>
    <w:uiPriority w:val="99"/>
    <w:semiHidden/>
    <w:unhideWhenUsed/>
    <w:rsid w:val="00C75884"/>
    <w:pPr>
      <w:spacing w:line="240" w:lineRule="auto"/>
    </w:pPr>
    <w:rPr>
      <w:sz w:val="20"/>
      <w:szCs w:val="20"/>
    </w:rPr>
  </w:style>
  <w:style w:type="character" w:customStyle="1" w:styleId="CommentTextChar">
    <w:name w:val="Comment Text Char"/>
    <w:basedOn w:val="DefaultParagraphFont"/>
    <w:link w:val="CommentText"/>
    <w:uiPriority w:val="99"/>
    <w:semiHidden/>
    <w:rsid w:val="00C75884"/>
    <w:rPr>
      <w:sz w:val="20"/>
      <w:szCs w:val="20"/>
    </w:rPr>
  </w:style>
  <w:style w:type="paragraph" w:styleId="CommentSubject">
    <w:name w:val="annotation subject"/>
    <w:basedOn w:val="CommentText"/>
    <w:next w:val="CommentText"/>
    <w:link w:val="CommentSubjectChar"/>
    <w:uiPriority w:val="99"/>
    <w:semiHidden/>
    <w:unhideWhenUsed/>
    <w:rsid w:val="00C75884"/>
    <w:rPr>
      <w:b/>
      <w:bCs/>
    </w:rPr>
  </w:style>
  <w:style w:type="character" w:customStyle="1" w:styleId="CommentSubjectChar">
    <w:name w:val="Comment Subject Char"/>
    <w:basedOn w:val="CommentTextChar"/>
    <w:link w:val="CommentSubject"/>
    <w:uiPriority w:val="99"/>
    <w:semiHidden/>
    <w:rsid w:val="00C75884"/>
    <w:rPr>
      <w:b/>
      <w:bCs/>
      <w:sz w:val="20"/>
      <w:szCs w:val="20"/>
    </w:rPr>
  </w:style>
  <w:style w:type="paragraph" w:styleId="BalloonText">
    <w:name w:val="Balloon Text"/>
    <w:basedOn w:val="Normal"/>
    <w:link w:val="BalloonTextChar"/>
    <w:uiPriority w:val="99"/>
    <w:semiHidden/>
    <w:unhideWhenUsed/>
    <w:rsid w:val="00C75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8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46325460.dotm</Template>
  <TotalTime>25</TotalTime>
  <Pages>1</Pages>
  <Words>217</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preynol</dc:creator>
  <cp:lastModifiedBy>Flor, Melissa</cp:lastModifiedBy>
  <cp:revision>5</cp:revision>
  <dcterms:created xsi:type="dcterms:W3CDTF">2018-03-08T16:45:00Z</dcterms:created>
  <dcterms:modified xsi:type="dcterms:W3CDTF">2018-03-09T14:37:00Z</dcterms:modified>
</cp:coreProperties>
</file>