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1A" w:rsidRPr="0080221C" w:rsidRDefault="0031641A" w:rsidP="0031641A">
      <w:pPr>
        <w:jc w:val="center"/>
        <w:rPr>
          <w:u w:val="single"/>
        </w:rPr>
      </w:pPr>
      <w:r w:rsidRPr="0080221C">
        <w:rPr>
          <w:u w:val="single"/>
        </w:rPr>
        <w:t xml:space="preserve">Summative Math </w:t>
      </w:r>
      <w:r w:rsidR="0080221C" w:rsidRPr="0080221C">
        <w:rPr>
          <w:b/>
          <w:u w:val="single"/>
        </w:rPr>
        <w:t>Simple</w:t>
      </w:r>
      <w:r w:rsidR="0080221C" w:rsidRPr="0080221C">
        <w:rPr>
          <w:u w:val="single"/>
        </w:rPr>
        <w:t xml:space="preserve"> </w:t>
      </w:r>
      <w:r w:rsidRPr="0080221C">
        <w:rPr>
          <w:u w:val="single"/>
        </w:rPr>
        <w:t>ISR (Individual Student Report)</w:t>
      </w:r>
      <w:r w:rsidR="00811C83" w:rsidRPr="00811C83">
        <w:rPr>
          <w:noProof/>
        </w:rPr>
        <w:t xml:space="preserve"> </w:t>
      </w:r>
      <w:r w:rsidR="00811C8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A6DC0B" wp14:editId="7454573A">
                <wp:simplePos x="0" y="0"/>
                <wp:positionH relativeFrom="column">
                  <wp:posOffset>7924800</wp:posOffset>
                </wp:positionH>
                <wp:positionV relativeFrom="paragraph">
                  <wp:posOffset>1323975</wp:posOffset>
                </wp:positionV>
                <wp:extent cx="1514475" cy="65722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83" w:rsidRPr="00B976AD" w:rsidRDefault="00811C83" w:rsidP="00811C83">
                            <w:pPr>
                              <w:rPr>
                                <w:b/>
                              </w:rPr>
                            </w:pPr>
                            <w:r w:rsidRPr="00B976AD">
                              <w:rPr>
                                <w:b/>
                              </w:rPr>
                              <w:t>Student Name, SSID#, Scale Score, &amp; Achievement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24pt;margin-top:104.25pt;width:119.2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">
                <v:textbox>
                  <w:txbxContent>
                    <w:p w:rsidR="00811C83" w:rsidRPr="00B976AD" w:rsidRDefault="00811C83" w:rsidP="00811C83">
                      <w:pPr>
                        <w:rPr>
                          <w:b/>
                        </w:rPr>
                      </w:pPr>
                      <w:r w:rsidRPr="00B976AD">
                        <w:rPr>
                          <w:b/>
                        </w:rPr>
                        <w:t>Student Name, SSID#, Scale Score, &amp; Achievement Level</w:t>
                      </w:r>
                    </w:p>
                  </w:txbxContent>
                </v:textbox>
              </v:shape>
            </w:pict>
          </mc:Fallback>
        </mc:AlternateContent>
      </w:r>
    </w:p>
    <w:p w:rsidR="0031641A" w:rsidRDefault="000D60CC" w:rsidP="0031641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AFBA90" wp14:editId="3194E780">
            <wp:simplePos x="0" y="0"/>
            <wp:positionH relativeFrom="column">
              <wp:posOffset>381341</wp:posOffset>
            </wp:positionH>
            <wp:positionV relativeFrom="paragraph">
              <wp:posOffset>113030</wp:posOffset>
            </wp:positionV>
            <wp:extent cx="5063320" cy="6505621"/>
            <wp:effectExtent l="19050" t="19050" r="2349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ke Student G8 Math Sumnmative Simple ISR- TC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7" t="4432" r="5694" b="17022"/>
                    <a:stretch/>
                  </pic:blipFill>
                  <pic:spPr bwMode="auto">
                    <a:xfrm>
                      <a:off x="0" y="0"/>
                      <a:ext cx="5063320" cy="65056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41A" w:rsidRDefault="0031641A" w:rsidP="0031641A">
      <w:pPr>
        <w:jc w:val="center"/>
      </w:pPr>
    </w:p>
    <w:p w:rsidR="0031641A" w:rsidRDefault="0012264C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1F464" wp14:editId="6C896077">
                <wp:simplePos x="0" y="0"/>
                <wp:positionH relativeFrom="column">
                  <wp:posOffset>-587726</wp:posOffset>
                </wp:positionH>
                <wp:positionV relativeFrom="paragraph">
                  <wp:posOffset>54610</wp:posOffset>
                </wp:positionV>
                <wp:extent cx="899795" cy="654685"/>
                <wp:effectExtent l="0" t="0" r="1460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83" w:rsidRPr="00B976AD" w:rsidRDefault="00811C83" w:rsidP="00811C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76AD">
                              <w:rPr>
                                <w:b/>
                              </w:rPr>
                              <w:t xml:space="preserve">Test Name, </w:t>
                            </w:r>
                            <w:r>
                              <w:rPr>
                                <w:b/>
                              </w:rPr>
                              <w:t>Subject</w:t>
                            </w:r>
                            <w:r w:rsidRPr="00B976AD">
                              <w:rPr>
                                <w:b/>
                              </w:rPr>
                              <w:t>, &amp; Grade Level</w:t>
                            </w:r>
                          </w:p>
                          <w:p w:rsidR="00811C83" w:rsidRDefault="00811C83" w:rsidP="00811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6.3pt;margin-top:4.3pt;width:70.85pt;height:5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">
                <v:textbox>
                  <w:txbxContent>
                    <w:p w:rsidR="00811C83" w:rsidRPr="00B976AD" w:rsidRDefault="00811C83" w:rsidP="00811C83">
                      <w:pPr>
                        <w:jc w:val="center"/>
                        <w:rPr>
                          <w:b/>
                        </w:rPr>
                      </w:pPr>
                      <w:r w:rsidRPr="00B976AD">
                        <w:rPr>
                          <w:b/>
                        </w:rPr>
                        <w:t xml:space="preserve">Test Name, </w:t>
                      </w:r>
                      <w:r>
                        <w:rPr>
                          <w:b/>
                        </w:rPr>
                        <w:t>Subject</w:t>
                      </w:r>
                      <w:r w:rsidRPr="00B976AD">
                        <w:rPr>
                          <w:b/>
                        </w:rPr>
                        <w:t>, &amp; Grade Level</w:t>
                      </w:r>
                    </w:p>
                    <w:p w:rsidR="00811C83" w:rsidRDefault="00811C83" w:rsidP="00811C83"/>
                  </w:txbxContent>
                </v:textbox>
              </v:shape>
            </w:pict>
          </mc:Fallback>
        </mc:AlternateContent>
      </w:r>
    </w:p>
    <w:p w:rsidR="0031641A" w:rsidRDefault="00C30510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13946F" wp14:editId="73326999">
                <wp:simplePos x="0" y="0"/>
                <wp:positionH relativeFrom="column">
                  <wp:posOffset>301625</wp:posOffset>
                </wp:positionH>
                <wp:positionV relativeFrom="paragraph">
                  <wp:posOffset>46355</wp:posOffset>
                </wp:positionV>
                <wp:extent cx="313690" cy="68580"/>
                <wp:effectExtent l="0" t="19050" r="48260" b="8382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" cy="68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2" o:spid="_x0000_s1026" type="#_x0000_t32" style="position:absolute;margin-left:23.75pt;margin-top:3.65pt;width:24.7pt;height: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" strokecolor="red">
                <v:stroke endarrow="open"/>
              </v:shape>
            </w:pict>
          </mc:Fallback>
        </mc:AlternateContent>
      </w:r>
      <w:r w:rsidR="000D60C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09F569" wp14:editId="4918AD76">
                <wp:simplePos x="0" y="0"/>
                <wp:positionH relativeFrom="column">
                  <wp:posOffset>5527078</wp:posOffset>
                </wp:positionH>
                <wp:positionV relativeFrom="paragraph">
                  <wp:posOffset>167640</wp:posOffset>
                </wp:positionV>
                <wp:extent cx="1104265" cy="1091565"/>
                <wp:effectExtent l="0" t="0" r="19685" b="133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83" w:rsidRPr="00B976AD" w:rsidRDefault="00811C83" w:rsidP="000D6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76AD">
                              <w:rPr>
                                <w:b/>
                              </w:rPr>
                              <w:t>Student Name, SSID#, Scale Score, &amp; Achievement Level</w:t>
                            </w:r>
                          </w:p>
                          <w:p w:rsidR="00811C83" w:rsidRDefault="00811C83" w:rsidP="00811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5.2pt;margin-top:13.2pt;width:86.95pt;height:8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">
                <v:textbox>
                  <w:txbxContent>
                    <w:p w:rsidR="00811C83" w:rsidRPr="00B976AD" w:rsidRDefault="00811C83" w:rsidP="000D60CC">
                      <w:pPr>
                        <w:jc w:val="center"/>
                        <w:rPr>
                          <w:b/>
                        </w:rPr>
                      </w:pPr>
                      <w:r w:rsidRPr="00B976AD">
                        <w:rPr>
                          <w:b/>
                        </w:rPr>
                        <w:t>Student Name, SSID#, Scale Score, &amp; Achievement Level</w:t>
                      </w:r>
                    </w:p>
                    <w:p w:rsidR="00811C83" w:rsidRDefault="00811C83" w:rsidP="00811C83"/>
                  </w:txbxContent>
                </v:textbox>
              </v:shape>
            </w:pict>
          </mc:Fallback>
        </mc:AlternateContent>
      </w:r>
    </w:p>
    <w:p w:rsidR="0031641A" w:rsidRDefault="0031641A" w:rsidP="0031641A">
      <w:pPr>
        <w:jc w:val="center"/>
      </w:pPr>
    </w:p>
    <w:p w:rsidR="0031641A" w:rsidRDefault="002A7249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1627D8" wp14:editId="4A033D18">
                <wp:simplePos x="0" y="0"/>
                <wp:positionH relativeFrom="column">
                  <wp:posOffset>4912995</wp:posOffset>
                </wp:positionH>
                <wp:positionV relativeFrom="paragraph">
                  <wp:posOffset>41275</wp:posOffset>
                </wp:positionV>
                <wp:extent cx="614045" cy="80010"/>
                <wp:effectExtent l="38100" t="19050" r="14605" b="9144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045" cy="80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3" o:spid="_x0000_s1026" type="#_x0000_t32" style="position:absolute;margin-left:386.85pt;margin-top:3.25pt;width:48.35pt;height:6.3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" strokecolor="red">
                <v:stroke endarrow="open"/>
              </v:shape>
            </w:pict>
          </mc:Fallback>
        </mc:AlternateContent>
      </w:r>
      <w:r w:rsidR="00811C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BA153" wp14:editId="6578F020">
                <wp:simplePos x="0" y="0"/>
                <wp:positionH relativeFrom="column">
                  <wp:posOffset>7772400</wp:posOffset>
                </wp:positionH>
                <wp:positionV relativeFrom="paragraph">
                  <wp:posOffset>-767080</wp:posOffset>
                </wp:positionV>
                <wp:extent cx="1514475" cy="6572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83" w:rsidRPr="00B976AD" w:rsidRDefault="00811C83" w:rsidP="00811C83">
                            <w:pPr>
                              <w:rPr>
                                <w:b/>
                              </w:rPr>
                            </w:pPr>
                            <w:r w:rsidRPr="00B976AD">
                              <w:rPr>
                                <w:b/>
                              </w:rPr>
                              <w:t>Student Name, SSID#, Scale Score, &amp; Achievement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612pt;margin-top:-60.4pt;width:119.2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">
                <v:textbox>
                  <w:txbxContent>
                    <w:p w:rsidR="00811C83" w:rsidRPr="00B976AD" w:rsidRDefault="00811C83" w:rsidP="00811C83">
                      <w:pPr>
                        <w:rPr>
                          <w:b/>
                        </w:rPr>
                      </w:pPr>
                      <w:r w:rsidRPr="00B976AD">
                        <w:rPr>
                          <w:b/>
                        </w:rPr>
                        <w:t>Student Name, SSID#, Scale Score, &amp; Achievement Level</w:t>
                      </w:r>
                    </w:p>
                  </w:txbxContent>
                </v:textbox>
              </v:shape>
            </w:pict>
          </mc:Fallback>
        </mc:AlternateContent>
      </w:r>
      <w:r w:rsidR="00811C8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0E8F1" wp14:editId="17156648">
                <wp:simplePos x="0" y="0"/>
                <wp:positionH relativeFrom="column">
                  <wp:posOffset>7620000</wp:posOffset>
                </wp:positionH>
                <wp:positionV relativeFrom="paragraph">
                  <wp:posOffset>-919480</wp:posOffset>
                </wp:positionV>
                <wp:extent cx="1514475" cy="657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83" w:rsidRPr="00B976AD" w:rsidRDefault="00811C83" w:rsidP="00811C83">
                            <w:pPr>
                              <w:rPr>
                                <w:b/>
                              </w:rPr>
                            </w:pPr>
                            <w:r w:rsidRPr="00B976AD">
                              <w:rPr>
                                <w:b/>
                              </w:rPr>
                              <w:t>Student Name, SSID#, Scale Score, &amp; Achievement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00pt;margin-top:-72.4pt;width:119.2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">
                <v:textbox>
                  <w:txbxContent>
                    <w:p w:rsidR="00811C83" w:rsidRPr="00B976AD" w:rsidRDefault="00811C83" w:rsidP="00811C83">
                      <w:pPr>
                        <w:rPr>
                          <w:b/>
                        </w:rPr>
                      </w:pPr>
                      <w:r w:rsidRPr="00B976AD">
                        <w:rPr>
                          <w:b/>
                        </w:rPr>
                        <w:t>Student Name, SSID#, Scale Score, &amp; Achievement Level</w:t>
                      </w:r>
                    </w:p>
                  </w:txbxContent>
                </v:textbox>
              </v:shape>
            </w:pict>
          </mc:Fallback>
        </mc:AlternateContent>
      </w:r>
    </w:p>
    <w:p w:rsidR="0031641A" w:rsidRDefault="000D60CC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18DE2" wp14:editId="75ACD3A4">
                <wp:simplePos x="0" y="0"/>
                <wp:positionH relativeFrom="column">
                  <wp:posOffset>-668740</wp:posOffset>
                </wp:positionH>
                <wp:positionV relativeFrom="paragraph">
                  <wp:posOffset>85545</wp:posOffset>
                </wp:positionV>
                <wp:extent cx="981681" cy="873457"/>
                <wp:effectExtent l="0" t="0" r="28575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681" cy="873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Pr="00380D28" w:rsidRDefault="000D60CC" w:rsidP="000D6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0D28">
                              <w:rPr>
                                <w:b/>
                              </w:rPr>
                              <w:t>Scale Score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60CC">
                              <w:t>(2000-3000)</w:t>
                            </w:r>
                            <w:r>
                              <w:t xml:space="preserve"> with standard error</w:t>
                            </w:r>
                          </w:p>
                          <w:p w:rsidR="00811C83" w:rsidRPr="00380D28" w:rsidRDefault="00811C83" w:rsidP="00811C8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52.65pt;margin-top:6.75pt;width:77.3pt;height:6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">
                <v:textbox>
                  <w:txbxContent>
                    <w:p w:rsidR="000D60CC" w:rsidRPr="00380D28" w:rsidRDefault="000D60CC" w:rsidP="000D60CC">
                      <w:pPr>
                        <w:jc w:val="center"/>
                        <w:rPr>
                          <w:b/>
                        </w:rPr>
                      </w:pPr>
                      <w:r w:rsidRPr="00380D28">
                        <w:rPr>
                          <w:b/>
                        </w:rPr>
                        <w:t>Scale Score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D60CC">
                        <w:t>(2000-3000)</w:t>
                      </w:r>
                      <w:r>
                        <w:t xml:space="preserve"> with standard error</w:t>
                      </w:r>
                    </w:p>
                    <w:p w:rsidR="00811C83" w:rsidRPr="00380D28" w:rsidRDefault="00811C83" w:rsidP="00811C8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641A" w:rsidRDefault="00C30510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4031CB" wp14:editId="73C2EBEB">
                <wp:simplePos x="0" y="0"/>
                <wp:positionH relativeFrom="column">
                  <wp:posOffset>300042</wp:posOffset>
                </wp:positionH>
                <wp:positionV relativeFrom="paragraph">
                  <wp:posOffset>252730</wp:posOffset>
                </wp:positionV>
                <wp:extent cx="313690" cy="68580"/>
                <wp:effectExtent l="0" t="19050" r="48260" b="8382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" cy="68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23.65pt;margin-top:19.9pt;width:24.7pt;height:5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E198E7" wp14:editId="44B389FE">
                <wp:simplePos x="0" y="0"/>
                <wp:positionH relativeFrom="column">
                  <wp:posOffset>312940</wp:posOffset>
                </wp:positionH>
                <wp:positionV relativeFrom="paragraph">
                  <wp:posOffset>240002</wp:posOffset>
                </wp:positionV>
                <wp:extent cx="1638689" cy="1159585"/>
                <wp:effectExtent l="0" t="38100" r="57150" b="2159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689" cy="1159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24.65pt;margin-top:18.9pt;width:129.05pt;height:91.3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" strokecolor="red">
                <v:stroke endarrow="open"/>
              </v:shape>
            </w:pict>
          </mc:Fallback>
        </mc:AlternateContent>
      </w:r>
      <w:r w:rsidR="000D60C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C1B854" wp14:editId="40C94D4D">
                <wp:simplePos x="0" y="0"/>
                <wp:positionH relativeFrom="column">
                  <wp:posOffset>5527078</wp:posOffset>
                </wp:positionH>
                <wp:positionV relativeFrom="paragraph">
                  <wp:posOffset>21590</wp:posOffset>
                </wp:positionV>
                <wp:extent cx="1104265" cy="1377950"/>
                <wp:effectExtent l="0" t="0" r="19685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Default="000D60CC" w:rsidP="000D60CC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Average State, School, and District scores for assessed grade and 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35.2pt;margin-top:1.7pt;width:86.95pt;height:10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usKAIAAE0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">
                <v:textbox>
                  <w:txbxContent>
                    <w:p w:rsidR="000D60CC" w:rsidRDefault="000D60CC" w:rsidP="000D60CC">
                      <w:pPr>
                        <w:jc w:val="center"/>
                      </w:pPr>
                      <w:r>
                        <w:rPr>
                          <w:b/>
                        </w:rPr>
                        <w:t>Average State, School, and District scores for assessed grade and subject</w:t>
                      </w:r>
                    </w:p>
                  </w:txbxContent>
                </v:textbox>
              </v:shape>
            </w:pict>
          </mc:Fallback>
        </mc:AlternateContent>
      </w:r>
    </w:p>
    <w:p w:rsidR="0031641A" w:rsidRDefault="002A7249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2E8AC6" wp14:editId="6A8EA512">
                <wp:simplePos x="0" y="0"/>
                <wp:positionH relativeFrom="column">
                  <wp:posOffset>5267638</wp:posOffset>
                </wp:positionH>
                <wp:positionV relativeFrom="paragraph">
                  <wp:posOffset>189230</wp:posOffset>
                </wp:positionV>
                <wp:extent cx="259204" cy="0"/>
                <wp:effectExtent l="38100" t="76200" r="0" b="11430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20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4" o:spid="_x0000_s1026" type="#_x0000_t32" style="position:absolute;margin-left:414.75pt;margin-top:14.9pt;width:20.4pt;height: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" strokecolor="red">
                <v:stroke endarrow="open"/>
              </v:shape>
            </w:pict>
          </mc:Fallback>
        </mc:AlternateContent>
      </w:r>
    </w:p>
    <w:p w:rsidR="0031641A" w:rsidRDefault="000D60CC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F86E4" wp14:editId="54C6D37C">
                <wp:simplePos x="0" y="0"/>
                <wp:positionH relativeFrom="column">
                  <wp:posOffset>-694747</wp:posOffset>
                </wp:positionH>
                <wp:positionV relativeFrom="paragraph">
                  <wp:posOffset>84199</wp:posOffset>
                </wp:positionV>
                <wp:extent cx="1008380" cy="1459865"/>
                <wp:effectExtent l="0" t="0" r="20320" b="260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83" w:rsidRDefault="00811C83" w:rsidP="000D60CC">
                            <w:pPr>
                              <w:jc w:val="center"/>
                            </w:pPr>
                            <w:r w:rsidRPr="00380D28">
                              <w:rPr>
                                <w:b/>
                              </w:rPr>
                              <w:t>Achievement Level</w:t>
                            </w:r>
                            <w:r>
                              <w:t>: Level 3 and 4 are considered per</w:t>
                            </w:r>
                            <w:r w:rsidR="000D60CC">
                              <w:t>forming at or above proficiency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-54.7pt;margin-top:6.65pt;width:79.4pt;height:11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">
                <v:textbox>
                  <w:txbxContent>
                    <w:p w:rsidR="00811C83" w:rsidRDefault="00811C83" w:rsidP="000D60CC">
                      <w:pPr>
                        <w:jc w:val="center"/>
                      </w:pPr>
                      <w:r w:rsidRPr="00380D28">
                        <w:rPr>
                          <w:b/>
                        </w:rPr>
                        <w:t>Achievement Level</w:t>
                      </w:r>
                      <w:r>
                        <w:t>: Level 3 and 4 are considered per</w:t>
                      </w:r>
                      <w:r w:rsidR="000D60CC">
                        <w:t>forming at or above proficiency</w:t>
                      </w:r>
                    </w:p>
                  </w:txbxContent>
                </v:textbox>
              </v:shape>
            </w:pict>
          </mc:Fallback>
        </mc:AlternateContent>
      </w:r>
    </w:p>
    <w:p w:rsidR="0031641A" w:rsidRDefault="0031641A" w:rsidP="0031641A">
      <w:pPr>
        <w:jc w:val="center"/>
      </w:pPr>
    </w:p>
    <w:p w:rsidR="0031641A" w:rsidRDefault="0031641A" w:rsidP="0031641A">
      <w:pPr>
        <w:jc w:val="center"/>
      </w:pPr>
    </w:p>
    <w:p w:rsidR="0031641A" w:rsidRDefault="002A7249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67FA16" wp14:editId="47F2155A">
                <wp:simplePos x="0" y="0"/>
                <wp:positionH relativeFrom="column">
                  <wp:posOffset>5063319</wp:posOffset>
                </wp:positionH>
                <wp:positionV relativeFrom="paragraph">
                  <wp:posOffset>248645</wp:posOffset>
                </wp:positionV>
                <wp:extent cx="450273" cy="0"/>
                <wp:effectExtent l="38100" t="76200" r="0" b="11430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27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5" o:spid="_x0000_s1026" type="#_x0000_t32" style="position:absolute;margin-left:398.7pt;margin-top:19.6pt;width:35.45pt;height: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" strokecolor="red">
                <v:stroke endarrow="open"/>
              </v:shape>
            </w:pict>
          </mc:Fallback>
        </mc:AlternateContent>
      </w:r>
      <w:r w:rsidR="000D60C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2A052C" wp14:editId="40153CE8">
                <wp:simplePos x="0" y="0"/>
                <wp:positionH relativeFrom="column">
                  <wp:posOffset>5524225</wp:posOffset>
                </wp:positionH>
                <wp:positionV relativeFrom="paragraph">
                  <wp:posOffset>117475</wp:posOffset>
                </wp:positionV>
                <wp:extent cx="982345" cy="299720"/>
                <wp:effectExtent l="0" t="0" r="27305" b="241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Pr="00B976AD" w:rsidRDefault="000D60CC" w:rsidP="000D6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Score details</w:t>
                            </w:r>
                          </w:p>
                          <w:p w:rsidR="000D60CC" w:rsidRDefault="000D60CC" w:rsidP="000D6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35pt;margin-top:9.25pt;width:77.35pt;height:2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">
                <v:textbox>
                  <w:txbxContent>
                    <w:p w:rsidR="000D60CC" w:rsidRPr="00B976AD" w:rsidRDefault="000D60CC" w:rsidP="000D60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Score details</w:t>
                      </w:r>
                    </w:p>
                    <w:p w:rsidR="000D60CC" w:rsidRDefault="000D60CC" w:rsidP="000D60CC"/>
                  </w:txbxContent>
                </v:textbox>
              </v:shape>
            </w:pict>
          </mc:Fallback>
        </mc:AlternateContent>
      </w:r>
    </w:p>
    <w:p w:rsidR="0031641A" w:rsidRPr="0031641A" w:rsidRDefault="00811C83" w:rsidP="0031641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CE548B" wp14:editId="4B8E1E2E">
                <wp:simplePos x="0" y="0"/>
                <wp:positionH relativeFrom="column">
                  <wp:posOffset>7705725</wp:posOffset>
                </wp:positionH>
                <wp:positionV relativeFrom="paragraph">
                  <wp:posOffset>-2332990</wp:posOffset>
                </wp:positionV>
                <wp:extent cx="1428750" cy="8953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C83" w:rsidRPr="00B976AD" w:rsidRDefault="00811C83" w:rsidP="00811C83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Average State, School, and District scores for assessed grade and subject.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606.75pt;margin-top:-183.7pt;width:112.5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">
                <v:textbox>
                  <w:txbxContent>
                    <w:p w:rsidR="00811C83" w:rsidRPr="00B976AD" w:rsidRDefault="00811C83" w:rsidP="00811C83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Average State, School, and District scores for assessed grade and subject.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1641A" w:rsidRPr="0031641A" w:rsidRDefault="0031641A" w:rsidP="0031641A"/>
    <w:p w:rsidR="0031641A" w:rsidRPr="0031641A" w:rsidRDefault="0031641A" w:rsidP="0031641A"/>
    <w:p w:rsidR="0031641A" w:rsidRPr="0031641A" w:rsidRDefault="0031641A" w:rsidP="0031641A"/>
    <w:p w:rsidR="0031641A" w:rsidRPr="0031641A" w:rsidRDefault="002A7249" w:rsidP="0031641A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28A1B4" wp14:editId="7FD04BCE">
                <wp:simplePos x="0" y="0"/>
                <wp:positionH relativeFrom="column">
                  <wp:posOffset>4116070</wp:posOffset>
                </wp:positionH>
                <wp:positionV relativeFrom="paragraph">
                  <wp:posOffset>130914</wp:posOffset>
                </wp:positionV>
                <wp:extent cx="270510" cy="2250440"/>
                <wp:effectExtent l="635" t="0" r="15875" b="15875"/>
                <wp:wrapNone/>
                <wp:docPr id="297" name="Left Brac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0510" cy="2250440"/>
                        </a:xfrm>
                        <a:prstGeom prst="leftBrace">
                          <a:avLst>
                            <a:gd name="adj1" fmla="val 8333"/>
                            <a:gd name="adj2" fmla="val 27491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97" o:spid="_x0000_s1026" type="#_x0000_t87" style="position:absolute;margin-left:324.1pt;margin-top:10.3pt;width:21.3pt;height:177.2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" adj="216,5938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F920BC" wp14:editId="1469B2BA">
                <wp:simplePos x="0" y="0"/>
                <wp:positionH relativeFrom="column">
                  <wp:posOffset>1934845</wp:posOffset>
                </wp:positionH>
                <wp:positionV relativeFrom="paragraph">
                  <wp:posOffset>314325</wp:posOffset>
                </wp:positionV>
                <wp:extent cx="270510" cy="1879600"/>
                <wp:effectExtent l="0" t="4445" r="10795" b="10795"/>
                <wp:wrapNone/>
                <wp:docPr id="296" name="Left Brac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0510" cy="1879600"/>
                        </a:xfrm>
                        <a:prstGeom prst="leftBrace">
                          <a:avLst>
                            <a:gd name="adj1" fmla="val 8333"/>
                            <a:gd name="adj2" fmla="val 27491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96" o:spid="_x0000_s1026" type="#_x0000_t87" style="position:absolute;margin-left:152.35pt;margin-top:24.75pt;width:21.3pt;height:148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" adj="259,5938" strokecolor="red"/>
            </w:pict>
          </mc:Fallback>
        </mc:AlternateContent>
      </w:r>
    </w:p>
    <w:p w:rsidR="0031641A" w:rsidRPr="0031641A" w:rsidRDefault="0031641A" w:rsidP="0031641A"/>
    <w:p w:rsidR="0031641A" w:rsidRPr="0031641A" w:rsidRDefault="0031641A" w:rsidP="0031641A"/>
    <w:p w:rsidR="0031641A" w:rsidRPr="0031641A" w:rsidRDefault="0031641A" w:rsidP="0031641A"/>
    <w:p w:rsidR="0031641A" w:rsidRPr="0031641A" w:rsidRDefault="000D60CC" w:rsidP="0031641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FA48BC" wp14:editId="5DC532DB">
                <wp:simplePos x="0" y="0"/>
                <wp:positionH relativeFrom="column">
                  <wp:posOffset>3220872</wp:posOffset>
                </wp:positionH>
                <wp:positionV relativeFrom="paragraph">
                  <wp:posOffset>97828</wp:posOffset>
                </wp:positionV>
                <wp:extent cx="2156346" cy="900752"/>
                <wp:effectExtent l="0" t="0" r="15875" b="139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346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Pr="00B976AD" w:rsidRDefault="000D60CC" w:rsidP="000D60CC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Claim Description</w:t>
                            </w:r>
                            <w:r>
                              <w:t>: Indicates student performance on groups of assessment ite</w:t>
                            </w:r>
                            <w:r>
                              <w:t>ms that measured similar skills</w:t>
                            </w:r>
                          </w:p>
                          <w:p w:rsidR="000D60CC" w:rsidRDefault="000D60CC" w:rsidP="000D6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53.6pt;margin-top:7.7pt;width:169.8pt;height:7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">
                <v:textbox>
                  <w:txbxContent>
                    <w:p w:rsidR="000D60CC" w:rsidRPr="00B976AD" w:rsidRDefault="000D60CC" w:rsidP="000D60CC">
                      <w:pPr>
                        <w:jc w:val="center"/>
                      </w:pPr>
                      <w:r>
                        <w:rPr>
                          <w:b/>
                        </w:rPr>
                        <w:t>Claim Description</w:t>
                      </w:r>
                      <w:r>
                        <w:t>: Indicates student performance on groups of assessment ite</w:t>
                      </w:r>
                      <w:r>
                        <w:t>ms that measured similar skills</w:t>
                      </w:r>
                    </w:p>
                    <w:p w:rsidR="000D60CC" w:rsidRDefault="000D60CC" w:rsidP="000D60C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3CDE3D" wp14:editId="4726AC77">
                <wp:simplePos x="0" y="0"/>
                <wp:positionH relativeFrom="column">
                  <wp:posOffset>382137</wp:posOffset>
                </wp:positionH>
                <wp:positionV relativeFrom="paragraph">
                  <wp:posOffset>97828</wp:posOffset>
                </wp:positionV>
                <wp:extent cx="2402006" cy="914400"/>
                <wp:effectExtent l="0" t="0" r="1778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006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Default="000D60CC" w:rsidP="000D60CC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Performance Per Claim</w:t>
                            </w:r>
                            <w:r>
                              <w:t>: Student p</w:t>
                            </w:r>
                            <w:r>
                              <w:t xml:space="preserve">erformance descriptors </w:t>
                            </w:r>
                            <w:r>
                              <w:t>and achie</w:t>
                            </w:r>
                            <w:r>
                              <w:t xml:space="preserve">vement ranges </w:t>
                            </w:r>
                            <w:r>
                              <w:t>based on each claim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.1pt;margin-top:7.7pt;width:189.1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">
                <v:textbox>
                  <w:txbxContent>
                    <w:p w:rsidR="000D60CC" w:rsidRDefault="000D60CC" w:rsidP="000D60CC">
                      <w:pPr>
                        <w:jc w:val="center"/>
                      </w:pPr>
                      <w:r>
                        <w:rPr>
                          <w:b/>
                        </w:rPr>
                        <w:t>Performance Per Claim</w:t>
                      </w:r>
                      <w:r>
                        <w:t>: Student p</w:t>
                      </w:r>
                      <w:r>
                        <w:t xml:space="preserve">erformance descriptors </w:t>
                      </w:r>
                      <w:r>
                        <w:t>and achie</w:t>
                      </w:r>
                      <w:r>
                        <w:t xml:space="preserve">vement ranges </w:t>
                      </w:r>
                      <w:r>
                        <w:t>based on each claim</w:t>
                      </w:r>
                    </w:p>
                  </w:txbxContent>
                </v:textbox>
              </v:shape>
            </w:pict>
          </mc:Fallback>
        </mc:AlternateContent>
      </w:r>
    </w:p>
    <w:p w:rsidR="0080221C" w:rsidRPr="0031641A" w:rsidRDefault="0080221C" w:rsidP="0031641A"/>
    <w:p w:rsidR="0080221C" w:rsidRDefault="0080221C">
      <w:r>
        <w:br w:type="page"/>
      </w:r>
    </w:p>
    <w:p w:rsidR="0031641A" w:rsidRPr="0080221C" w:rsidRDefault="0031641A" w:rsidP="0031641A">
      <w:pPr>
        <w:jc w:val="center"/>
        <w:rPr>
          <w:u w:val="single"/>
        </w:rPr>
      </w:pPr>
      <w:r w:rsidRPr="0080221C">
        <w:rPr>
          <w:u w:val="single"/>
        </w:rPr>
        <w:lastRenderedPageBreak/>
        <w:t>Summative ELA</w:t>
      </w:r>
      <w:r w:rsidR="0080221C" w:rsidRPr="0080221C">
        <w:rPr>
          <w:u w:val="single"/>
        </w:rPr>
        <w:t xml:space="preserve"> </w:t>
      </w:r>
      <w:r w:rsidR="0080221C" w:rsidRPr="0080221C">
        <w:rPr>
          <w:b/>
          <w:u w:val="single"/>
        </w:rPr>
        <w:t>Simple</w:t>
      </w:r>
      <w:r w:rsidRPr="0080221C">
        <w:rPr>
          <w:u w:val="single"/>
        </w:rPr>
        <w:t xml:space="preserve"> ISR (Individual Student Report)</w:t>
      </w:r>
    </w:p>
    <w:p w:rsidR="0031641A" w:rsidRDefault="000D60CC" w:rsidP="0031641A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B3370F" wp14:editId="43540E85">
            <wp:simplePos x="0" y="0"/>
            <wp:positionH relativeFrom="column">
              <wp:posOffset>341194</wp:posOffset>
            </wp:positionH>
            <wp:positionV relativeFrom="paragraph">
              <wp:posOffset>58922</wp:posOffset>
            </wp:positionV>
            <wp:extent cx="5090615" cy="7356092"/>
            <wp:effectExtent l="19050" t="19050" r="15240" b="165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ke Student G8 ELA Summative Simple ISR- B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7" t="4432" r="6152"/>
                    <a:stretch/>
                  </pic:blipFill>
                  <pic:spPr bwMode="auto">
                    <a:xfrm>
                      <a:off x="0" y="0"/>
                      <a:ext cx="5090441" cy="7355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41A" w:rsidRDefault="0031641A" w:rsidP="0031641A">
      <w:pPr>
        <w:jc w:val="center"/>
      </w:pPr>
    </w:p>
    <w:p w:rsidR="0031641A" w:rsidRDefault="008C52E0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BDD684" wp14:editId="2FDB4365">
                <wp:simplePos x="0" y="0"/>
                <wp:positionH relativeFrom="column">
                  <wp:posOffset>-611467</wp:posOffset>
                </wp:positionH>
                <wp:positionV relativeFrom="paragraph">
                  <wp:posOffset>69215</wp:posOffset>
                </wp:positionV>
                <wp:extent cx="899795" cy="654685"/>
                <wp:effectExtent l="0" t="0" r="14605" b="120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Pr="00B976AD" w:rsidRDefault="000D60CC" w:rsidP="000D6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76AD">
                              <w:rPr>
                                <w:b/>
                              </w:rPr>
                              <w:t xml:space="preserve">Test Name, </w:t>
                            </w:r>
                            <w:r>
                              <w:rPr>
                                <w:b/>
                              </w:rPr>
                              <w:t>Subject</w:t>
                            </w:r>
                            <w:r w:rsidRPr="00B976AD">
                              <w:rPr>
                                <w:b/>
                              </w:rPr>
                              <w:t>, &amp; Grade Level</w:t>
                            </w:r>
                          </w:p>
                          <w:p w:rsidR="000D60CC" w:rsidRDefault="000D60CC" w:rsidP="000D6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48.15pt;margin-top:5.45pt;width:70.85pt;height:5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">
                <v:textbox>
                  <w:txbxContent>
                    <w:p w:rsidR="000D60CC" w:rsidRPr="00B976AD" w:rsidRDefault="000D60CC" w:rsidP="000D60CC">
                      <w:pPr>
                        <w:jc w:val="center"/>
                        <w:rPr>
                          <w:b/>
                        </w:rPr>
                      </w:pPr>
                      <w:r w:rsidRPr="00B976AD">
                        <w:rPr>
                          <w:b/>
                        </w:rPr>
                        <w:t xml:space="preserve">Test Name, </w:t>
                      </w:r>
                      <w:r>
                        <w:rPr>
                          <w:b/>
                        </w:rPr>
                        <w:t>Subject</w:t>
                      </w:r>
                      <w:r w:rsidRPr="00B976AD">
                        <w:rPr>
                          <w:b/>
                        </w:rPr>
                        <w:t>, &amp; Grade Level</w:t>
                      </w:r>
                    </w:p>
                    <w:p w:rsidR="000D60CC" w:rsidRDefault="000D60CC" w:rsidP="000D60CC"/>
                  </w:txbxContent>
                </v:textbox>
              </v:shape>
            </w:pict>
          </mc:Fallback>
        </mc:AlternateContent>
      </w:r>
      <w:r w:rsidR="00B873C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B55170" wp14:editId="0C01DDB4">
                <wp:simplePos x="0" y="0"/>
                <wp:positionH relativeFrom="column">
                  <wp:posOffset>5497195</wp:posOffset>
                </wp:positionH>
                <wp:positionV relativeFrom="paragraph">
                  <wp:posOffset>205740</wp:posOffset>
                </wp:positionV>
                <wp:extent cx="1104265" cy="1091565"/>
                <wp:effectExtent l="0" t="0" r="1968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Pr="00B976AD" w:rsidRDefault="000D60CC" w:rsidP="000D6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76AD">
                              <w:rPr>
                                <w:b/>
                              </w:rPr>
                              <w:t>Student Name, SSID#, Scale Score, &amp; Achievement Level</w:t>
                            </w:r>
                          </w:p>
                          <w:p w:rsidR="000D60CC" w:rsidRDefault="000D60CC" w:rsidP="000D6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32.85pt;margin-top:16.2pt;width:86.95pt;height:85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">
                <v:textbox>
                  <w:txbxContent>
                    <w:p w:rsidR="000D60CC" w:rsidRPr="00B976AD" w:rsidRDefault="000D60CC" w:rsidP="000D60CC">
                      <w:pPr>
                        <w:jc w:val="center"/>
                        <w:rPr>
                          <w:b/>
                        </w:rPr>
                      </w:pPr>
                      <w:r w:rsidRPr="00B976AD">
                        <w:rPr>
                          <w:b/>
                        </w:rPr>
                        <w:t>Student Name, SSID#, Scale Score, &amp; Achievement Level</w:t>
                      </w:r>
                    </w:p>
                    <w:p w:rsidR="000D60CC" w:rsidRDefault="000D60CC" w:rsidP="000D60CC"/>
                  </w:txbxContent>
                </v:textbox>
              </v:shape>
            </w:pict>
          </mc:Fallback>
        </mc:AlternateContent>
      </w:r>
    </w:p>
    <w:p w:rsidR="0031641A" w:rsidRDefault="002A7249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A2F5B8" wp14:editId="0CB95795">
                <wp:simplePos x="0" y="0"/>
                <wp:positionH relativeFrom="column">
                  <wp:posOffset>289560</wp:posOffset>
                </wp:positionH>
                <wp:positionV relativeFrom="paragraph">
                  <wp:posOffset>34925</wp:posOffset>
                </wp:positionV>
                <wp:extent cx="313690" cy="68580"/>
                <wp:effectExtent l="0" t="19050" r="48260" b="8382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" cy="68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8" o:spid="_x0000_s1026" type="#_x0000_t32" style="position:absolute;margin-left:22.8pt;margin-top:2.75pt;width:24.7pt;height:5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" strokecolor="red">
                <v:stroke endarrow="open"/>
              </v:shape>
            </w:pict>
          </mc:Fallback>
        </mc:AlternateContent>
      </w:r>
    </w:p>
    <w:p w:rsidR="0031641A" w:rsidRDefault="002A7249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61AA66" wp14:editId="66D2D887">
                <wp:simplePos x="0" y="0"/>
                <wp:positionH relativeFrom="column">
                  <wp:posOffset>4887121</wp:posOffset>
                </wp:positionH>
                <wp:positionV relativeFrom="paragraph">
                  <wp:posOffset>243859</wp:posOffset>
                </wp:positionV>
                <wp:extent cx="614045" cy="80010"/>
                <wp:effectExtent l="38100" t="19050" r="14605" b="9144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045" cy="80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1" o:spid="_x0000_s1026" type="#_x0000_t32" style="position:absolute;margin-left:384.8pt;margin-top:19.2pt;width:48.35pt;height:6.3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" strokecolor="red">
                <v:stroke endarrow="open"/>
              </v:shape>
            </w:pict>
          </mc:Fallback>
        </mc:AlternateContent>
      </w:r>
    </w:p>
    <w:p w:rsidR="0031641A" w:rsidRDefault="008C52E0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C9AC34" wp14:editId="70E015B6">
                <wp:simplePos x="0" y="0"/>
                <wp:positionH relativeFrom="column">
                  <wp:posOffset>-723331</wp:posOffset>
                </wp:positionH>
                <wp:positionV relativeFrom="paragraph">
                  <wp:posOffset>217691</wp:posOffset>
                </wp:positionV>
                <wp:extent cx="1009356" cy="832485"/>
                <wp:effectExtent l="0" t="0" r="19685" b="247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356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Pr="00380D28" w:rsidRDefault="000D60CC" w:rsidP="000D6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0D28">
                              <w:rPr>
                                <w:b/>
                              </w:rPr>
                              <w:t>Scale Score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60CC">
                              <w:t>(2000-3000)</w:t>
                            </w:r>
                            <w:r>
                              <w:t xml:space="preserve"> with</w:t>
                            </w:r>
                            <w:r>
                              <w:t xml:space="preserve"> </w:t>
                            </w:r>
                            <w:r>
                              <w:t>standard error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-56.95pt;margin-top:17.15pt;width:79.5pt;height:6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">
                <v:textbox>
                  <w:txbxContent>
                    <w:p w:rsidR="000D60CC" w:rsidRPr="00380D28" w:rsidRDefault="000D60CC" w:rsidP="000D60CC">
                      <w:pPr>
                        <w:jc w:val="center"/>
                        <w:rPr>
                          <w:b/>
                        </w:rPr>
                      </w:pPr>
                      <w:r w:rsidRPr="00380D28">
                        <w:rPr>
                          <w:b/>
                        </w:rPr>
                        <w:t>Scale Score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D60CC">
                        <w:t>(2000-3000)</w:t>
                      </w:r>
                      <w:r>
                        <w:t xml:space="preserve"> with</w:t>
                      </w:r>
                      <w:r>
                        <w:t xml:space="preserve"> </w:t>
                      </w:r>
                      <w:r>
                        <w:t>standard error</w:t>
                      </w:r>
                    </w:p>
                  </w:txbxContent>
                </v:textbox>
              </v:shape>
            </w:pict>
          </mc:Fallback>
        </mc:AlternateContent>
      </w:r>
    </w:p>
    <w:p w:rsidR="0031641A" w:rsidRDefault="00B873CE" w:rsidP="0031641A">
      <w:pPr>
        <w:jc w:val="center"/>
      </w:pPr>
      <w:r w:rsidRPr="00B873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ADEA9D" wp14:editId="2E0E80D9">
                <wp:simplePos x="0" y="0"/>
                <wp:positionH relativeFrom="column">
                  <wp:posOffset>5502275</wp:posOffset>
                </wp:positionH>
                <wp:positionV relativeFrom="paragraph">
                  <wp:posOffset>205740</wp:posOffset>
                </wp:positionV>
                <wp:extent cx="1062990" cy="1401445"/>
                <wp:effectExtent l="0" t="0" r="22860" b="2730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CE" w:rsidRDefault="00B873CE" w:rsidP="00B873CE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Average State, School, and District scores for assessed grade and 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33.25pt;margin-top:16.2pt;width:83.7pt;height:110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">
                <v:textbox>
                  <w:txbxContent>
                    <w:p w:rsidR="00B873CE" w:rsidRDefault="00B873CE" w:rsidP="00B873CE">
                      <w:pPr>
                        <w:jc w:val="center"/>
                      </w:pPr>
                      <w:r>
                        <w:rPr>
                          <w:b/>
                        </w:rPr>
                        <w:t>Average State, School, and District scores for assessed grade and subject</w:t>
                      </w:r>
                    </w:p>
                  </w:txbxContent>
                </v:textbox>
              </v:shape>
            </w:pict>
          </mc:Fallback>
        </mc:AlternateContent>
      </w:r>
    </w:p>
    <w:p w:rsidR="00EB6E55" w:rsidRDefault="002A7249" w:rsidP="0031641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71C950" wp14:editId="11450304">
                <wp:simplePos x="0" y="0"/>
                <wp:positionH relativeFrom="column">
                  <wp:posOffset>285115</wp:posOffset>
                </wp:positionH>
                <wp:positionV relativeFrom="paragraph">
                  <wp:posOffset>49530</wp:posOffset>
                </wp:positionV>
                <wp:extent cx="1638300" cy="1159510"/>
                <wp:effectExtent l="0" t="38100" r="57150" b="2159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1159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0" o:spid="_x0000_s1026" type="#_x0000_t32" style="position:absolute;margin-left:22.45pt;margin-top:3.9pt;width:129pt;height:91.3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0A427C" wp14:editId="60A585BB">
                <wp:simplePos x="0" y="0"/>
                <wp:positionH relativeFrom="column">
                  <wp:posOffset>287977</wp:posOffset>
                </wp:positionH>
                <wp:positionV relativeFrom="paragraph">
                  <wp:posOffset>172720</wp:posOffset>
                </wp:positionV>
                <wp:extent cx="313690" cy="68580"/>
                <wp:effectExtent l="0" t="19050" r="48260" b="83820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" cy="68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9" o:spid="_x0000_s1026" type="#_x0000_t32" style="position:absolute;margin-left:22.7pt;margin-top:13.6pt;width:24.7pt;height:5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" strokecolor="red">
                <v:stroke endarrow="open"/>
              </v:shape>
            </w:pict>
          </mc:Fallback>
        </mc:AlternateContent>
      </w:r>
    </w:p>
    <w:p w:rsidR="00EB6E55" w:rsidRPr="00EB6E55" w:rsidRDefault="002A7249" w:rsidP="00EB6E55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084C59" wp14:editId="5E65BE02">
                <wp:simplePos x="0" y="0"/>
                <wp:positionH relativeFrom="column">
                  <wp:posOffset>5241612</wp:posOffset>
                </wp:positionH>
                <wp:positionV relativeFrom="paragraph">
                  <wp:posOffset>68580</wp:posOffset>
                </wp:positionV>
                <wp:extent cx="259080" cy="0"/>
                <wp:effectExtent l="38100" t="76200" r="0" b="11430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2" o:spid="_x0000_s1026" type="#_x0000_t32" style="position:absolute;margin-left:412.75pt;margin-top:5.4pt;width:20.4pt;height: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" strokecolor="red">
                <v:stroke endarrow="open"/>
              </v:shape>
            </w:pict>
          </mc:Fallback>
        </mc:AlternateContent>
      </w:r>
      <w:r w:rsidR="008C52E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373E1A" wp14:editId="62562A15">
                <wp:simplePos x="0" y="0"/>
                <wp:positionH relativeFrom="column">
                  <wp:posOffset>-718820</wp:posOffset>
                </wp:positionH>
                <wp:positionV relativeFrom="paragraph">
                  <wp:posOffset>122555</wp:posOffset>
                </wp:positionV>
                <wp:extent cx="1008380" cy="1459865"/>
                <wp:effectExtent l="0" t="0" r="20320" b="260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Default="000D60CC" w:rsidP="000D60CC">
                            <w:pPr>
                              <w:jc w:val="center"/>
                            </w:pPr>
                            <w:r w:rsidRPr="00380D28">
                              <w:rPr>
                                <w:b/>
                              </w:rPr>
                              <w:t>Achievement Level</w:t>
                            </w:r>
                            <w:r>
                              <w:t>: Level 3 and 4 are considered performing at or above proficiency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-56.6pt;margin-top:9.65pt;width:79.4pt;height:11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">
                <v:textbox>
                  <w:txbxContent>
                    <w:p w:rsidR="000D60CC" w:rsidRDefault="000D60CC" w:rsidP="000D60CC">
                      <w:pPr>
                        <w:jc w:val="center"/>
                      </w:pPr>
                      <w:r w:rsidRPr="00380D28">
                        <w:rPr>
                          <w:b/>
                        </w:rPr>
                        <w:t>Achievement Level</w:t>
                      </w:r>
                      <w:r>
                        <w:t>: Level 3 and 4 are considered performing at or above proficiency</w:t>
                      </w:r>
                    </w:p>
                  </w:txbxContent>
                </v:textbox>
              </v:shape>
            </w:pict>
          </mc:Fallback>
        </mc:AlternateContent>
      </w:r>
    </w:p>
    <w:p w:rsidR="00EB6E55" w:rsidRPr="00EB6E55" w:rsidRDefault="00EB6E55" w:rsidP="00EB6E55"/>
    <w:p w:rsidR="00EB6E55" w:rsidRPr="00EB6E55" w:rsidRDefault="00EB6E55" w:rsidP="00EB6E55"/>
    <w:p w:rsidR="00EB6E55" w:rsidRPr="00EB6E55" w:rsidRDefault="002A7249" w:rsidP="00EB6E55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63A0ED" wp14:editId="28218043">
                <wp:simplePos x="0" y="0"/>
                <wp:positionH relativeFrom="column">
                  <wp:posOffset>5036498</wp:posOffset>
                </wp:positionH>
                <wp:positionV relativeFrom="paragraph">
                  <wp:posOffset>273050</wp:posOffset>
                </wp:positionV>
                <wp:extent cx="450215" cy="0"/>
                <wp:effectExtent l="38100" t="76200" r="0" b="11430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3" o:spid="_x0000_s1026" type="#_x0000_t32" style="position:absolute;margin-left:396.55pt;margin-top:21.5pt;width:35.45pt;height:0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" strokecolor="red">
                <v:stroke endarrow="open"/>
              </v:shape>
            </w:pict>
          </mc:Fallback>
        </mc:AlternateContent>
      </w:r>
      <w:r w:rsidR="000D60C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424DDA" wp14:editId="12B170ED">
                <wp:simplePos x="0" y="0"/>
                <wp:positionH relativeFrom="column">
                  <wp:posOffset>5495641</wp:posOffset>
                </wp:positionH>
                <wp:positionV relativeFrom="paragraph">
                  <wp:posOffset>77689</wp:posOffset>
                </wp:positionV>
                <wp:extent cx="982345" cy="299720"/>
                <wp:effectExtent l="0" t="0" r="27305" b="2413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Pr="00B976AD" w:rsidRDefault="000D60CC" w:rsidP="000D6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Score details</w:t>
                            </w:r>
                          </w:p>
                          <w:p w:rsidR="000D60CC" w:rsidRDefault="000D60CC" w:rsidP="000D6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32.75pt;margin-top:6.1pt;width:77.35pt;height:2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">
                <v:textbox>
                  <w:txbxContent>
                    <w:p w:rsidR="000D60CC" w:rsidRPr="00B976AD" w:rsidRDefault="000D60CC" w:rsidP="000D60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Score details</w:t>
                      </w:r>
                    </w:p>
                    <w:p w:rsidR="000D60CC" w:rsidRDefault="000D60CC" w:rsidP="000D60CC"/>
                  </w:txbxContent>
                </v:textbox>
              </v:shape>
            </w:pict>
          </mc:Fallback>
        </mc:AlternateContent>
      </w:r>
    </w:p>
    <w:p w:rsidR="00EB6E55" w:rsidRPr="00EB6E55" w:rsidRDefault="00EB6E55" w:rsidP="00EB6E55"/>
    <w:p w:rsidR="00EB6E55" w:rsidRPr="00EB6E55" w:rsidRDefault="00EB6E55" w:rsidP="00EB6E55"/>
    <w:p w:rsidR="00EB6E55" w:rsidRPr="00EB6E55" w:rsidRDefault="000D60CC" w:rsidP="00EB6E55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45E793" wp14:editId="60D1C413">
                <wp:simplePos x="0" y="0"/>
                <wp:positionH relativeFrom="column">
                  <wp:posOffset>5500048</wp:posOffset>
                </wp:positionH>
                <wp:positionV relativeFrom="paragraph">
                  <wp:posOffset>175421</wp:posOffset>
                </wp:positionV>
                <wp:extent cx="1062990" cy="2087823"/>
                <wp:effectExtent l="0" t="0" r="22860" b="273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2087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Pr="00B976AD" w:rsidRDefault="000D60CC" w:rsidP="000D60CC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Claim Description</w:t>
                            </w:r>
                            <w:r>
                              <w:t>: Indicates student performance on groups of assessment items that measured similar skills</w:t>
                            </w:r>
                          </w:p>
                          <w:p w:rsidR="000D60CC" w:rsidRDefault="000D60CC" w:rsidP="000D6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33.05pt;margin-top:13.8pt;width:83.7pt;height:16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oDJwIAAE4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">
                <v:textbox>
                  <w:txbxContent>
                    <w:p w:rsidR="000D60CC" w:rsidRPr="00B976AD" w:rsidRDefault="000D60CC" w:rsidP="000D60CC">
                      <w:pPr>
                        <w:jc w:val="center"/>
                      </w:pPr>
                      <w:r>
                        <w:rPr>
                          <w:b/>
                        </w:rPr>
                        <w:t>Claim Description</w:t>
                      </w:r>
                      <w:r>
                        <w:t>: Indicates student performance on groups of assessment items that measured similar skills</w:t>
                      </w:r>
                    </w:p>
                    <w:p w:rsidR="000D60CC" w:rsidRDefault="000D60CC" w:rsidP="000D60CC"/>
                  </w:txbxContent>
                </v:textbox>
              </v:shape>
            </w:pict>
          </mc:Fallback>
        </mc:AlternateContent>
      </w:r>
    </w:p>
    <w:p w:rsidR="00EB6E55" w:rsidRPr="00EB6E55" w:rsidRDefault="002A7249" w:rsidP="00EB6E55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1078173</wp:posOffset>
                </wp:positionH>
                <wp:positionV relativeFrom="paragraph">
                  <wp:posOffset>166740</wp:posOffset>
                </wp:positionV>
                <wp:extent cx="1937982" cy="1337480"/>
                <wp:effectExtent l="0" t="0" r="24765" b="1524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133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8" o:spid="_x0000_s1026" style="position:absolute;margin-left:84.9pt;margin-top:13.15pt;width:152.6pt;height:105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532923" wp14:editId="665E0F16">
                <wp:simplePos x="0" y="0"/>
                <wp:positionH relativeFrom="column">
                  <wp:posOffset>2674620</wp:posOffset>
                </wp:positionH>
                <wp:positionV relativeFrom="paragraph">
                  <wp:posOffset>179383</wp:posOffset>
                </wp:positionV>
                <wp:extent cx="443865" cy="5069205"/>
                <wp:effectExtent l="0" t="7620" r="24765" b="24765"/>
                <wp:wrapNone/>
                <wp:docPr id="306" name="Left Brac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43865" cy="5069205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306" o:spid="_x0000_s1026" type="#_x0000_t87" style="position:absolute;margin-left:210.6pt;margin-top:14.1pt;width:34.95pt;height:399.1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" adj="158" strokecolor="red"/>
            </w:pict>
          </mc:Fallback>
        </mc:AlternateContent>
      </w:r>
      <w:r w:rsidR="000D60C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F99454" wp14:editId="3EBC4FEE">
                <wp:simplePos x="0" y="0"/>
                <wp:positionH relativeFrom="column">
                  <wp:posOffset>-723265</wp:posOffset>
                </wp:positionH>
                <wp:positionV relativeFrom="paragraph">
                  <wp:posOffset>14605</wp:posOffset>
                </wp:positionV>
                <wp:extent cx="1009015" cy="1924050"/>
                <wp:effectExtent l="0" t="0" r="1968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Default="000D60CC" w:rsidP="000D60CC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Performance Per Claim</w:t>
                            </w:r>
                            <w:r>
                              <w:t>: Student performance descriptors and achievement ranges based on each claim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56.95pt;margin-top:1.15pt;width:79.45pt;height:15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">
                <v:textbox>
                  <w:txbxContent>
                    <w:p w:rsidR="000D60CC" w:rsidRDefault="000D60CC" w:rsidP="000D60CC">
                      <w:pPr>
                        <w:jc w:val="center"/>
                      </w:pPr>
                      <w:r>
                        <w:rPr>
                          <w:b/>
                        </w:rPr>
                        <w:t>Performance Per Claim</w:t>
                      </w:r>
                      <w:r>
                        <w:t>: Student performance descriptors and achievement ranges based on each claim</w:t>
                      </w:r>
                    </w:p>
                  </w:txbxContent>
                </v:textbox>
              </v:shape>
            </w:pict>
          </mc:Fallback>
        </mc:AlternateContent>
      </w:r>
    </w:p>
    <w:p w:rsidR="00EB6E55" w:rsidRPr="00EB6E55" w:rsidRDefault="00EB6E55" w:rsidP="00EB6E55"/>
    <w:p w:rsidR="00EB6E55" w:rsidRPr="00EB6E55" w:rsidRDefault="002A7249" w:rsidP="00EB6E55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370477" wp14:editId="46B32EAF">
                <wp:simplePos x="0" y="0"/>
                <wp:positionH relativeFrom="column">
                  <wp:posOffset>150125</wp:posOffset>
                </wp:positionH>
                <wp:positionV relativeFrom="paragraph">
                  <wp:posOffset>161754</wp:posOffset>
                </wp:positionV>
                <wp:extent cx="928048" cy="26670"/>
                <wp:effectExtent l="0" t="76200" r="24765" b="8763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8048" cy="26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4" o:spid="_x0000_s1026" type="#_x0000_t32" style="position:absolute;margin-left:11.8pt;margin-top:12.75pt;width:73.05pt;height:2.1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AD078D" wp14:editId="57076192">
                <wp:simplePos x="0" y="0"/>
                <wp:positionH relativeFrom="column">
                  <wp:posOffset>4462818</wp:posOffset>
                </wp:positionH>
                <wp:positionV relativeFrom="paragraph">
                  <wp:posOffset>161754</wp:posOffset>
                </wp:positionV>
                <wp:extent cx="1023422" cy="27002"/>
                <wp:effectExtent l="38100" t="57150" r="0" b="106680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3422" cy="2700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5" o:spid="_x0000_s1026" type="#_x0000_t32" style="position:absolute;margin-left:351.4pt;margin-top:12.75pt;width:80.6pt;height:2.1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" strokecolor="red">
                <v:stroke endarrow="open"/>
              </v:shape>
            </w:pict>
          </mc:Fallback>
        </mc:AlternateContent>
      </w:r>
    </w:p>
    <w:p w:rsidR="00EB6E55" w:rsidRPr="00EB6E55" w:rsidRDefault="00EB6E55" w:rsidP="00EB6E55"/>
    <w:p w:rsidR="00EB6E55" w:rsidRPr="00EB6E55" w:rsidRDefault="00EB6E55" w:rsidP="00EB6E55"/>
    <w:p w:rsidR="00EB6E55" w:rsidRDefault="00EB6E55" w:rsidP="00EB6E55"/>
    <w:p w:rsidR="00EB6E55" w:rsidRDefault="00EB6E55" w:rsidP="00EB6E55"/>
    <w:p w:rsidR="0031641A" w:rsidRDefault="0031641A" w:rsidP="00EB6E55">
      <w:pPr>
        <w:jc w:val="center"/>
      </w:pPr>
    </w:p>
    <w:p w:rsidR="000D60CC" w:rsidRDefault="000D60CC" w:rsidP="00EB6E55"/>
    <w:p w:rsidR="007555D7" w:rsidRDefault="002A7249" w:rsidP="00513130">
      <w:pPr>
        <w:spacing w:before="63"/>
        <w:ind w:left="120"/>
        <w:rPr>
          <w:rFonts w:ascii="Calibri"/>
          <w:b/>
          <w:sz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FC734E" wp14:editId="76E058E4">
                <wp:simplePos x="0" y="0"/>
                <wp:positionH relativeFrom="column">
                  <wp:posOffset>545721</wp:posOffset>
                </wp:positionH>
                <wp:positionV relativeFrom="paragraph">
                  <wp:posOffset>34784</wp:posOffset>
                </wp:positionV>
                <wp:extent cx="4694555" cy="695960"/>
                <wp:effectExtent l="0" t="0" r="10795" b="279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55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Default="007555D7" w:rsidP="007555D7">
                            <w:pPr>
                              <w:jc w:val="center"/>
                            </w:pPr>
                            <w:r w:rsidRPr="006B7E7D">
                              <w:rPr>
                                <w:b/>
                              </w:rPr>
                              <w:t>Writing Performance Task Explanation</w:t>
                            </w:r>
                            <w:r w:rsidRPr="006B7E7D">
                              <w:t>: The information states the type of essay and student’s performance for each of the writing characteristics assessed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42.95pt;margin-top:2.75pt;width:369.65pt;height:54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">
                <v:textbox>
                  <w:txbxContent>
                    <w:p w:rsidR="000D60CC" w:rsidRDefault="007555D7" w:rsidP="007555D7">
                      <w:pPr>
                        <w:jc w:val="center"/>
                      </w:pPr>
                      <w:r w:rsidRPr="006B7E7D">
                        <w:rPr>
                          <w:b/>
                        </w:rPr>
                        <w:t>Writing Performance Task Explanation</w:t>
                      </w:r>
                      <w:r w:rsidRPr="006B7E7D">
                        <w:t>: The information states the type of essay and student’s performance for each of the writing characteristics assessed</w:t>
                      </w:r>
                    </w:p>
                  </w:txbxContent>
                </v:textbox>
              </v:shape>
            </w:pict>
          </mc:Fallback>
        </mc:AlternateContent>
      </w:r>
    </w:p>
    <w:p w:rsidR="00513130" w:rsidRPr="00513130" w:rsidRDefault="00513130" w:rsidP="00513130">
      <w:pPr>
        <w:spacing w:before="63"/>
        <w:ind w:left="120"/>
        <w:rPr>
          <w:rFonts w:ascii="Calibri" w:eastAsia="Calibri" w:hAnsi="Calibri" w:cs="Calibri"/>
          <w:sz w:val="18"/>
          <w:szCs w:val="18"/>
          <w:u w:val="single"/>
        </w:rPr>
      </w:pPr>
      <w:r w:rsidRPr="00513130">
        <w:rPr>
          <w:rFonts w:ascii="Calibri"/>
          <w:b/>
          <w:sz w:val="18"/>
          <w:u w:val="single"/>
        </w:rPr>
        <w:lastRenderedPageBreak/>
        <w:t xml:space="preserve">Key </w:t>
      </w:r>
      <w:r w:rsidRPr="00513130">
        <w:rPr>
          <w:rFonts w:ascii="Calibri"/>
          <w:b/>
          <w:spacing w:val="-1"/>
          <w:sz w:val="18"/>
          <w:u w:val="single"/>
        </w:rPr>
        <w:t>Terms</w:t>
      </w:r>
    </w:p>
    <w:p w:rsidR="00513130" w:rsidRDefault="00513130" w:rsidP="007555D7">
      <w:pPr>
        <w:pStyle w:val="BodyText"/>
        <w:numPr>
          <w:ilvl w:val="0"/>
          <w:numId w:val="2"/>
        </w:numPr>
        <w:rPr>
          <w:spacing w:val="-1"/>
        </w:rPr>
      </w:pPr>
      <w:r>
        <w:rPr>
          <w:rFonts w:cs="Calibri"/>
          <w:b/>
          <w:bCs/>
          <w:spacing w:val="-1"/>
        </w:rPr>
        <w:t>Achievement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-1"/>
        </w:rPr>
        <w:t>Level</w:t>
      </w:r>
      <w:r w:rsidR="007555D7">
        <w:rPr>
          <w:rFonts w:cs="Calibri"/>
          <w:b/>
          <w:bCs/>
          <w:spacing w:val="-2"/>
        </w:rPr>
        <w:t xml:space="preserve"> -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4 </w:t>
      </w:r>
      <w:r>
        <w:rPr>
          <w:spacing w:val="-1"/>
        </w:rPr>
        <w:t>levels</w:t>
      </w:r>
      <w:r>
        <w:rPr>
          <w:spacing w:val="-4"/>
        </w:rPr>
        <w:t xml:space="preserve"> </w:t>
      </w:r>
      <w:r>
        <w:rPr>
          <w:spacing w:val="-1"/>
        </w:rPr>
        <w:t>indicating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rPr>
          <w:spacing w:val="57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expectation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content</w:t>
      </w:r>
      <w:r>
        <w:rPr>
          <w:spacing w:val="-3"/>
        </w:rPr>
        <w:t xml:space="preserve"> </w:t>
      </w:r>
      <w:r>
        <w:rPr>
          <w:spacing w:val="-1"/>
        </w:rPr>
        <w:t>mastery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rPr>
          <w:spacing w:val="-1"/>
        </w:rPr>
        <w:t>readiness.</w:t>
      </w:r>
    </w:p>
    <w:p w:rsidR="00513130" w:rsidRDefault="00513130" w:rsidP="007555D7">
      <w:pPr>
        <w:pStyle w:val="BodyText"/>
        <w:numPr>
          <w:ilvl w:val="0"/>
          <w:numId w:val="2"/>
        </w:numPr>
        <w:ind w:right="51"/>
        <w:rPr>
          <w:spacing w:val="-1"/>
        </w:rPr>
      </w:pPr>
      <w:r>
        <w:rPr>
          <w:b/>
          <w:spacing w:val="-1"/>
        </w:rPr>
        <w:t>Average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Scale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Score</w:t>
      </w:r>
      <w:r w:rsidR="007555D7">
        <w:rPr>
          <w:b/>
          <w:spacing w:val="-1"/>
        </w:rPr>
        <w:t xml:space="preserve"> -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average</w:t>
      </w:r>
      <w:r>
        <w:rPr>
          <w:spacing w:val="49"/>
          <w:w w:val="99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47"/>
          <w:w w:val="99"/>
        </w:rPr>
        <w:t xml:space="preserve"> </w:t>
      </w:r>
      <w:r>
        <w:rPr>
          <w:spacing w:val="-1"/>
        </w:rPr>
        <w:t>tested</w:t>
      </w:r>
      <w:r>
        <w:rPr>
          <w:spacing w:val="-4"/>
        </w:rPr>
        <w:t xml:space="preserve"> </w:t>
      </w:r>
      <w:r>
        <w:rPr>
          <w:spacing w:val="-1"/>
        </w:rPr>
        <w:t>grade</w:t>
      </w:r>
      <w:r>
        <w:rPr>
          <w:spacing w:val="-3"/>
        </w:rPr>
        <w:t xml:space="preserve"> </w:t>
      </w:r>
      <w:r>
        <w:rPr>
          <w:spacing w:val="-1"/>
        </w:rPr>
        <w:t>and subject.</w:t>
      </w:r>
    </w:p>
    <w:p w:rsidR="00513130" w:rsidRDefault="00513130" w:rsidP="007555D7">
      <w:pPr>
        <w:pStyle w:val="BodyText"/>
        <w:numPr>
          <w:ilvl w:val="0"/>
          <w:numId w:val="2"/>
        </w:numPr>
        <w:rPr>
          <w:spacing w:val="-1"/>
        </w:rPr>
      </w:pPr>
      <w:r>
        <w:rPr>
          <w:b/>
          <w:spacing w:val="-1"/>
        </w:rPr>
        <w:t>Claims</w:t>
      </w:r>
      <w:r w:rsidR="007555D7">
        <w:rPr>
          <w:b/>
          <w:spacing w:val="-1"/>
        </w:rPr>
        <w:t xml:space="preserve"> -</w:t>
      </w:r>
      <w:r>
        <w:rPr>
          <w:b/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test</w:t>
      </w:r>
      <w:r>
        <w:t xml:space="preserve"> </w:t>
      </w:r>
      <w:r>
        <w:rPr>
          <w:spacing w:val="-1"/>
        </w:rPr>
        <w:t>questions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rPr>
          <w:spacing w:val="53"/>
          <w:w w:val="99"/>
        </w:rPr>
        <w:t xml:space="preserve"> </w:t>
      </w:r>
      <w:r>
        <w:rPr>
          <w:spacing w:val="-1"/>
        </w:rPr>
        <w:t>skills.</w:t>
      </w:r>
    </w:p>
    <w:p w:rsidR="00513130" w:rsidRDefault="00513130" w:rsidP="007555D7">
      <w:pPr>
        <w:pStyle w:val="BodyText"/>
        <w:numPr>
          <w:ilvl w:val="0"/>
          <w:numId w:val="2"/>
        </w:numPr>
        <w:rPr>
          <w:rFonts w:cs="Calibri"/>
          <w:spacing w:val="-1"/>
        </w:rPr>
      </w:pPr>
      <w:r>
        <w:rPr>
          <w:rFonts w:cs="Calibri"/>
          <w:b/>
          <w:bCs/>
          <w:spacing w:val="-1"/>
        </w:rPr>
        <w:t>Claims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Performance</w:t>
      </w:r>
      <w:r w:rsidR="007555D7">
        <w:rPr>
          <w:rFonts w:cs="Calibri"/>
          <w:b/>
          <w:bCs/>
          <w:spacing w:val="-1"/>
        </w:rPr>
        <w:t xml:space="preserve"> -</w:t>
      </w:r>
      <w:r>
        <w:rPr>
          <w:rFonts w:cs="Calibri"/>
          <w:b/>
          <w:bCs/>
          <w:spacing w:val="-3"/>
        </w:rPr>
        <w:t xml:space="preserve"> </w:t>
      </w:r>
      <w:r>
        <w:rPr>
          <w:spacing w:val="-1"/>
        </w:rPr>
        <w:t>describes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1"/>
        </w:rPr>
        <w:t>as</w:t>
      </w:r>
      <w:r>
        <w:rPr>
          <w:spacing w:val="41"/>
        </w:rPr>
        <w:t xml:space="preserve"> </w:t>
      </w:r>
      <w:r>
        <w:rPr>
          <w:rFonts w:cs="Calibri"/>
          <w:spacing w:val="-1"/>
        </w:rPr>
        <w:t>“below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standard”,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at/near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standard”,</w:t>
      </w:r>
      <w:r>
        <w:rPr>
          <w:rFonts w:cs="Calibri"/>
        </w:rPr>
        <w:t xml:space="preserve"> or </w:t>
      </w:r>
      <w:r>
        <w:rPr>
          <w:rFonts w:cs="Calibri"/>
          <w:spacing w:val="-1"/>
        </w:rPr>
        <w:t>“above standard”.</w:t>
      </w:r>
    </w:p>
    <w:p w:rsidR="00513130" w:rsidRDefault="00513130" w:rsidP="007555D7">
      <w:pPr>
        <w:pStyle w:val="BodyText"/>
        <w:numPr>
          <w:ilvl w:val="0"/>
          <w:numId w:val="2"/>
        </w:numPr>
        <w:rPr>
          <w:spacing w:val="-1"/>
        </w:rPr>
      </w:pPr>
      <w:r>
        <w:rPr>
          <w:b/>
        </w:rPr>
        <w:t>ELA</w:t>
      </w:r>
      <w:r>
        <w:rPr>
          <w:b/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English</w:t>
      </w:r>
      <w:r>
        <w:rPr>
          <w:spacing w:val="-4"/>
        </w:rPr>
        <w:t xml:space="preserve"> </w:t>
      </w:r>
      <w:r>
        <w:rPr>
          <w:spacing w:val="-1"/>
        </w:rPr>
        <w:t>Language</w:t>
      </w:r>
      <w:r>
        <w:rPr>
          <w:spacing w:val="-4"/>
        </w:rPr>
        <w:t xml:space="preserve"> </w:t>
      </w:r>
      <w:r>
        <w:t>Arts/Literacy</w:t>
      </w:r>
      <w:r>
        <w:rPr>
          <w:spacing w:val="-2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includes</w:t>
      </w:r>
      <w:r>
        <w:rPr>
          <w:spacing w:val="-3"/>
        </w:rPr>
        <w:t xml:space="preserve"> </w:t>
      </w:r>
      <w:r>
        <w:rPr>
          <w:spacing w:val="-1"/>
        </w:rPr>
        <w:t>reading,</w:t>
      </w:r>
      <w:r>
        <w:rPr>
          <w:spacing w:val="-2"/>
        </w:rPr>
        <w:t xml:space="preserve"> </w:t>
      </w:r>
      <w:r>
        <w:rPr>
          <w:spacing w:val="-1"/>
        </w:rPr>
        <w:t>listening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speaking,</w:t>
      </w:r>
      <w:r>
        <w:rPr>
          <w:spacing w:val="-2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research/inquiry</w:t>
      </w:r>
      <w:r>
        <w:rPr>
          <w:spacing w:val="-5"/>
        </w:rPr>
        <w:t xml:space="preserve"> </w:t>
      </w:r>
      <w:r>
        <w:rPr>
          <w:spacing w:val="-1"/>
        </w:rPr>
        <w:t>skills.</w:t>
      </w:r>
    </w:p>
    <w:p w:rsidR="00513130" w:rsidRDefault="00513130" w:rsidP="007555D7">
      <w:pPr>
        <w:pStyle w:val="BodyText"/>
        <w:numPr>
          <w:ilvl w:val="0"/>
          <w:numId w:val="2"/>
        </w:numPr>
        <w:ind w:right="51"/>
        <w:rPr>
          <w:spacing w:val="-1"/>
        </w:rPr>
      </w:pPr>
      <w:r>
        <w:rPr>
          <w:b/>
          <w:spacing w:val="-1"/>
        </w:rPr>
        <w:t>Mathematics</w:t>
      </w:r>
      <w:r>
        <w:rPr>
          <w:b/>
          <w:spacing w:val="-2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Mathematics assessment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 w:rsidR="007555D7">
        <w:rPr>
          <w:spacing w:val="59"/>
        </w:rPr>
        <w:t xml:space="preserve"> </w:t>
      </w:r>
      <w:r>
        <w:rPr>
          <w:spacing w:val="-1"/>
        </w:rPr>
        <w:t>concepts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procedures, problem solving,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communicating</w:t>
      </w:r>
      <w:r>
        <w:rPr>
          <w:spacing w:val="-6"/>
        </w:rPr>
        <w:t xml:space="preserve"> </w:t>
      </w:r>
      <w:r>
        <w:rPr>
          <w:spacing w:val="-1"/>
        </w:rPr>
        <w:t>reasoning.</w:t>
      </w:r>
    </w:p>
    <w:p w:rsidR="00513130" w:rsidRDefault="00513130" w:rsidP="007555D7">
      <w:pPr>
        <w:pStyle w:val="BodyText"/>
        <w:numPr>
          <w:ilvl w:val="0"/>
          <w:numId w:val="2"/>
        </w:numPr>
      </w:pPr>
      <w:r>
        <w:rPr>
          <w:b/>
          <w:spacing w:val="-1"/>
        </w:rPr>
        <w:t>Scale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Score</w:t>
      </w:r>
      <w:r>
        <w:rPr>
          <w:b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score</w:t>
      </w:r>
      <w:r>
        <w:rPr>
          <w:spacing w:val="-3"/>
        </w:rPr>
        <w:t xml:space="preserve"> </w:t>
      </w:r>
      <w:r>
        <w:rPr>
          <w:spacing w:val="-1"/>
        </w:rPr>
        <w:t xml:space="preserve">assigned </w:t>
      </w:r>
      <w:r>
        <w:t>to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student based</w:t>
      </w:r>
      <w:r>
        <w:rPr>
          <w:spacing w:val="-2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rPr>
          <w:spacing w:val="-1"/>
        </w:rPr>
        <w:t>his/her</w:t>
      </w:r>
      <w:r>
        <w:rPr>
          <w:spacing w:val="-4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 Smarter</w:t>
      </w:r>
      <w:r>
        <w:rPr>
          <w:spacing w:val="-3"/>
        </w:rPr>
        <w:t xml:space="preserve"> </w:t>
      </w:r>
      <w:r>
        <w:rPr>
          <w:spacing w:val="-1"/>
        </w:rPr>
        <w:t>Balanced</w:t>
      </w:r>
      <w:r>
        <w:rPr>
          <w:spacing w:val="-4"/>
        </w:rPr>
        <w:t xml:space="preserve"> </w:t>
      </w:r>
      <w:r>
        <w:rPr>
          <w:spacing w:val="-1"/>
        </w:rPr>
        <w:t>assessment.</w:t>
      </w:r>
    </w:p>
    <w:p w:rsidR="00513130" w:rsidRPr="001C1BAA" w:rsidRDefault="00513130" w:rsidP="007555D7">
      <w:pPr>
        <w:pStyle w:val="BodyText"/>
        <w:numPr>
          <w:ilvl w:val="0"/>
          <w:numId w:val="2"/>
        </w:numPr>
        <w:spacing w:before="1"/>
      </w:pPr>
      <w:r>
        <w:rPr>
          <w:spacing w:val="-1"/>
        </w:rPr>
        <w:t>Scores</w:t>
      </w:r>
      <w:r>
        <w:rPr>
          <w:spacing w:val="-4"/>
        </w:rPr>
        <w:t xml:space="preserve"> </w:t>
      </w:r>
      <w:r>
        <w:rPr>
          <w:spacing w:val="-1"/>
        </w:rPr>
        <w:t>range</w:t>
      </w:r>
      <w:r>
        <w:rPr>
          <w:spacing w:val="-4"/>
        </w:rPr>
        <w:t xml:space="preserve"> </w:t>
      </w:r>
      <w:r>
        <w:rPr>
          <w:spacing w:val="-1"/>
        </w:rPr>
        <w:t>from 2000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3000.</w:t>
      </w:r>
    </w:p>
    <w:p w:rsidR="00513130" w:rsidRPr="007555D7" w:rsidRDefault="00513130" w:rsidP="007555D7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r w:rsidRPr="007555D7">
        <w:rPr>
          <w:rFonts w:ascii="Calibri"/>
          <w:b/>
          <w:spacing w:val="-1"/>
          <w:sz w:val="18"/>
        </w:rPr>
        <w:t>Standard</w:t>
      </w:r>
      <w:r w:rsidRPr="007555D7">
        <w:rPr>
          <w:rFonts w:ascii="Calibri"/>
          <w:b/>
          <w:spacing w:val="-4"/>
          <w:sz w:val="18"/>
        </w:rPr>
        <w:t xml:space="preserve"> </w:t>
      </w:r>
      <w:r w:rsidRPr="007555D7">
        <w:rPr>
          <w:rFonts w:ascii="Calibri"/>
          <w:b/>
          <w:spacing w:val="-1"/>
          <w:sz w:val="18"/>
        </w:rPr>
        <w:t>Error</w:t>
      </w:r>
      <w:r w:rsidRPr="007555D7">
        <w:rPr>
          <w:rFonts w:ascii="Calibri"/>
          <w:b/>
          <w:spacing w:val="-3"/>
          <w:sz w:val="18"/>
        </w:rPr>
        <w:t xml:space="preserve"> </w:t>
      </w:r>
      <w:r w:rsidRPr="007555D7">
        <w:rPr>
          <w:rFonts w:ascii="Calibri"/>
          <w:b/>
          <w:spacing w:val="-1"/>
          <w:sz w:val="18"/>
        </w:rPr>
        <w:t>of</w:t>
      </w:r>
      <w:r w:rsidRPr="007555D7">
        <w:rPr>
          <w:rFonts w:ascii="Calibri"/>
          <w:b/>
          <w:spacing w:val="-2"/>
          <w:sz w:val="18"/>
        </w:rPr>
        <w:t xml:space="preserve"> </w:t>
      </w:r>
      <w:r w:rsidRPr="007555D7">
        <w:rPr>
          <w:rFonts w:ascii="Calibri"/>
          <w:b/>
          <w:spacing w:val="-1"/>
          <w:sz w:val="18"/>
        </w:rPr>
        <w:t xml:space="preserve">Measurement </w:t>
      </w:r>
      <w:r w:rsidRPr="007555D7">
        <w:rPr>
          <w:rFonts w:ascii="Calibri"/>
          <w:spacing w:val="-1"/>
          <w:sz w:val="18"/>
        </w:rPr>
        <w:t>indicates</w:t>
      </w:r>
      <w:r w:rsidRPr="007555D7">
        <w:rPr>
          <w:rFonts w:ascii="Calibri"/>
          <w:spacing w:val="-3"/>
          <w:sz w:val="18"/>
        </w:rPr>
        <w:t xml:space="preserve"> </w:t>
      </w:r>
      <w:r w:rsidRPr="007555D7">
        <w:rPr>
          <w:rFonts w:ascii="Calibri"/>
          <w:spacing w:val="-1"/>
          <w:sz w:val="18"/>
        </w:rPr>
        <w:t>the</w:t>
      </w:r>
      <w:r w:rsidRPr="007555D7">
        <w:rPr>
          <w:rFonts w:ascii="Calibri"/>
          <w:spacing w:val="-2"/>
          <w:sz w:val="18"/>
        </w:rPr>
        <w:t xml:space="preserve"> </w:t>
      </w:r>
      <w:r w:rsidRPr="007555D7">
        <w:rPr>
          <w:rFonts w:ascii="Calibri"/>
          <w:spacing w:val="-1"/>
          <w:sz w:val="18"/>
        </w:rPr>
        <w:t>range</w:t>
      </w:r>
      <w:r w:rsidRPr="007555D7">
        <w:rPr>
          <w:rFonts w:ascii="Calibri"/>
          <w:spacing w:val="-3"/>
          <w:sz w:val="18"/>
        </w:rPr>
        <w:t xml:space="preserve"> </w:t>
      </w:r>
      <w:r w:rsidRPr="007555D7">
        <w:rPr>
          <w:rFonts w:ascii="Calibri"/>
          <w:sz w:val="18"/>
        </w:rPr>
        <w:t>of</w:t>
      </w:r>
      <w:r w:rsidRPr="007555D7">
        <w:rPr>
          <w:rFonts w:ascii="Calibri"/>
          <w:spacing w:val="59"/>
          <w:sz w:val="18"/>
        </w:rPr>
        <w:t xml:space="preserve"> </w:t>
      </w:r>
      <w:r w:rsidRPr="007555D7">
        <w:rPr>
          <w:rFonts w:ascii="Calibri"/>
          <w:spacing w:val="-1"/>
          <w:sz w:val="18"/>
        </w:rPr>
        <w:t>possible</w:t>
      </w:r>
      <w:r w:rsidRPr="007555D7">
        <w:rPr>
          <w:rFonts w:ascii="Calibri"/>
          <w:spacing w:val="-3"/>
          <w:sz w:val="18"/>
        </w:rPr>
        <w:t xml:space="preserve"> </w:t>
      </w:r>
      <w:r w:rsidRPr="007555D7">
        <w:rPr>
          <w:rFonts w:ascii="Calibri"/>
          <w:spacing w:val="-1"/>
          <w:sz w:val="18"/>
        </w:rPr>
        <w:t>scores</w:t>
      </w:r>
      <w:r w:rsidRPr="007555D7">
        <w:rPr>
          <w:rFonts w:ascii="Calibri"/>
          <w:spacing w:val="-2"/>
          <w:sz w:val="18"/>
        </w:rPr>
        <w:t xml:space="preserve"> </w:t>
      </w:r>
      <w:r w:rsidRPr="007555D7">
        <w:rPr>
          <w:rFonts w:ascii="Calibri"/>
          <w:sz w:val="18"/>
        </w:rPr>
        <w:t>if</w:t>
      </w:r>
      <w:r w:rsidRPr="007555D7">
        <w:rPr>
          <w:rFonts w:ascii="Calibri"/>
          <w:spacing w:val="-2"/>
          <w:sz w:val="18"/>
        </w:rPr>
        <w:t xml:space="preserve"> </w:t>
      </w:r>
      <w:r w:rsidRPr="007555D7">
        <w:rPr>
          <w:rFonts w:ascii="Calibri"/>
          <w:sz w:val="18"/>
        </w:rPr>
        <w:t>a</w:t>
      </w:r>
      <w:r w:rsidRPr="007555D7">
        <w:rPr>
          <w:rFonts w:ascii="Calibri"/>
          <w:spacing w:val="-1"/>
          <w:sz w:val="18"/>
        </w:rPr>
        <w:t xml:space="preserve"> student</w:t>
      </w:r>
      <w:r w:rsidRPr="007555D7">
        <w:rPr>
          <w:rFonts w:ascii="Calibri"/>
          <w:spacing w:val="-2"/>
          <w:sz w:val="18"/>
        </w:rPr>
        <w:t xml:space="preserve"> </w:t>
      </w:r>
      <w:r w:rsidRPr="007555D7">
        <w:rPr>
          <w:rFonts w:ascii="Calibri"/>
          <w:sz w:val="18"/>
        </w:rPr>
        <w:t>took</w:t>
      </w:r>
      <w:r w:rsidRPr="007555D7">
        <w:rPr>
          <w:rFonts w:ascii="Calibri"/>
          <w:spacing w:val="-1"/>
          <w:sz w:val="18"/>
        </w:rPr>
        <w:t xml:space="preserve"> </w:t>
      </w:r>
      <w:r w:rsidRPr="007555D7">
        <w:rPr>
          <w:rFonts w:ascii="Calibri"/>
          <w:sz w:val="18"/>
        </w:rPr>
        <w:t>the</w:t>
      </w:r>
      <w:r w:rsidRPr="007555D7">
        <w:rPr>
          <w:rFonts w:ascii="Calibri"/>
          <w:spacing w:val="-2"/>
          <w:sz w:val="18"/>
        </w:rPr>
        <w:t xml:space="preserve"> </w:t>
      </w:r>
      <w:r w:rsidRPr="007555D7">
        <w:rPr>
          <w:rFonts w:ascii="Calibri"/>
          <w:spacing w:val="-1"/>
          <w:sz w:val="18"/>
        </w:rPr>
        <w:t>same test</w:t>
      </w:r>
      <w:r w:rsidRPr="007555D7">
        <w:rPr>
          <w:rFonts w:ascii="Calibri"/>
          <w:spacing w:val="-2"/>
          <w:sz w:val="18"/>
        </w:rPr>
        <w:t xml:space="preserve"> </w:t>
      </w:r>
      <w:r w:rsidRPr="007555D7">
        <w:rPr>
          <w:rFonts w:ascii="Calibri"/>
          <w:sz w:val="18"/>
        </w:rPr>
        <w:t>a</w:t>
      </w:r>
      <w:r w:rsidRPr="007555D7">
        <w:rPr>
          <w:rFonts w:ascii="Calibri"/>
          <w:spacing w:val="-1"/>
          <w:sz w:val="18"/>
        </w:rPr>
        <w:t xml:space="preserve"> number </w:t>
      </w:r>
      <w:r w:rsidRPr="007555D7">
        <w:rPr>
          <w:rFonts w:ascii="Calibri"/>
          <w:sz w:val="18"/>
        </w:rPr>
        <w:t>of</w:t>
      </w:r>
      <w:r w:rsidRPr="007555D7">
        <w:rPr>
          <w:rFonts w:ascii="Calibri"/>
          <w:spacing w:val="45"/>
          <w:sz w:val="18"/>
        </w:rPr>
        <w:t xml:space="preserve"> </w:t>
      </w:r>
      <w:r w:rsidRPr="007555D7">
        <w:rPr>
          <w:rFonts w:ascii="Calibri"/>
          <w:spacing w:val="-1"/>
          <w:sz w:val="18"/>
        </w:rPr>
        <w:t>times.</w:t>
      </w:r>
    </w:p>
    <w:p w:rsidR="007555D7" w:rsidRDefault="007555D7" w:rsidP="007555D7">
      <w:pPr>
        <w:pStyle w:val="Heading2"/>
        <w:spacing w:before="104"/>
        <w:rPr>
          <w:b w:val="0"/>
          <w:bCs w:val="0"/>
        </w:rPr>
      </w:pPr>
      <w:r>
        <w:rPr>
          <w:spacing w:val="-1"/>
        </w:rPr>
        <w:t>Scale</w:t>
      </w:r>
      <w:r>
        <w:rPr>
          <w:spacing w:val="-5"/>
        </w:rPr>
        <w:t xml:space="preserve"> </w:t>
      </w:r>
      <w:r>
        <w:rPr>
          <w:spacing w:val="-1"/>
        </w:rPr>
        <w:t>Score Sample</w:t>
      </w:r>
    </w:p>
    <w:p w:rsidR="007555D7" w:rsidRDefault="007555D7" w:rsidP="007555D7">
      <w:pPr>
        <w:pStyle w:val="BodyText"/>
        <w:spacing w:before="1"/>
        <w:ind w:right="165"/>
      </w:pPr>
      <w:r>
        <w:rPr>
          <w:spacing w:val="-1"/>
        </w:rPr>
        <w:t>A score of</w:t>
      </w:r>
      <w:r>
        <w:rPr>
          <w:spacing w:val="-2"/>
        </w:rPr>
        <w:t xml:space="preserve"> </w:t>
      </w:r>
      <w:r>
        <w:rPr>
          <w:spacing w:val="-1"/>
        </w:rPr>
        <w:t>2473±10</w:t>
      </w:r>
      <w:r>
        <w:rPr>
          <w:rFonts w:cs="Calibri"/>
          <w:spacing w:val="-3"/>
        </w:rPr>
        <w:t xml:space="preserve"> </w:t>
      </w:r>
      <w:r w:rsidR="006626E5">
        <w:rPr>
          <w:rFonts w:cs="Calibri"/>
          <w:spacing w:val="-3"/>
        </w:rPr>
        <w:t xml:space="preserve">is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student’s</w:t>
      </w:r>
      <w:r>
        <w:rPr>
          <w:rFonts w:cs="Calibri"/>
          <w:spacing w:val="-2"/>
        </w:rPr>
        <w:t xml:space="preserve"> </w:t>
      </w:r>
      <w:r>
        <w:t>s</w:t>
      </w:r>
      <w:r>
        <w:t>cale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core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s</w:t>
      </w:r>
      <w:r>
        <w:t>tandard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1"/>
        </w:rPr>
        <w:t xml:space="preserve">rror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easurement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t>took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times, he/she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2463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2483 </w:t>
      </w:r>
      <w:r>
        <w:rPr>
          <w:spacing w:val="-1"/>
        </w:rPr>
        <w:t>each time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taken.</w:t>
      </w:r>
    </w:p>
    <w:p w:rsidR="007555D7" w:rsidRDefault="007555D7" w:rsidP="00513130">
      <w:pPr>
        <w:pStyle w:val="BodyText"/>
        <w:ind w:right="51"/>
        <w:rPr>
          <w:spacing w:val="-1"/>
        </w:rPr>
      </w:pPr>
    </w:p>
    <w:p w:rsidR="00513130" w:rsidRDefault="007555D7" w:rsidP="00513130">
      <w:pPr>
        <w:pStyle w:val="BodyText"/>
        <w:ind w:right="51"/>
      </w:pPr>
      <w:r>
        <w:rPr>
          <w:spacing w:val="-1"/>
        </w:rPr>
        <w:t>*</w:t>
      </w:r>
      <w:r w:rsidR="00513130">
        <w:rPr>
          <w:spacing w:val="-1"/>
        </w:rPr>
        <w:t>NOTE:</w:t>
      </w:r>
      <w:r w:rsidR="00513130">
        <w:rPr>
          <w:spacing w:val="35"/>
        </w:rPr>
        <w:t xml:space="preserve"> </w:t>
      </w:r>
      <w:r w:rsidR="00513130">
        <w:rPr>
          <w:spacing w:val="-1"/>
        </w:rPr>
        <w:t>The</w:t>
      </w:r>
      <w:r w:rsidR="00513130">
        <w:rPr>
          <w:spacing w:val="-3"/>
        </w:rPr>
        <w:t xml:space="preserve"> </w:t>
      </w:r>
      <w:r w:rsidR="00513130">
        <w:rPr>
          <w:spacing w:val="-1"/>
        </w:rPr>
        <w:t>Smarter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Balanced</w:t>
      </w:r>
      <w:r w:rsidR="00513130">
        <w:rPr>
          <w:spacing w:val="-4"/>
        </w:rPr>
        <w:t xml:space="preserve"> </w:t>
      </w:r>
      <w:r w:rsidR="00513130">
        <w:rPr>
          <w:spacing w:val="-1"/>
        </w:rPr>
        <w:t>assessment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includes</w:t>
      </w:r>
      <w:r w:rsidR="00513130">
        <w:rPr>
          <w:spacing w:val="-3"/>
        </w:rPr>
        <w:t xml:space="preserve"> </w:t>
      </w:r>
      <w:r w:rsidR="00513130">
        <w:t>two</w:t>
      </w:r>
      <w:r>
        <w:rPr>
          <w:spacing w:val="63"/>
        </w:rPr>
        <w:t xml:space="preserve"> </w:t>
      </w:r>
      <w:r w:rsidR="00513130">
        <w:rPr>
          <w:spacing w:val="-1"/>
        </w:rPr>
        <w:t>components:</w:t>
      </w:r>
      <w:r w:rsidR="00513130">
        <w:rPr>
          <w:spacing w:val="-2"/>
        </w:rPr>
        <w:t xml:space="preserve"> </w:t>
      </w:r>
      <w:r w:rsidR="00513130">
        <w:t>1)</w:t>
      </w:r>
      <w:r w:rsidR="00513130">
        <w:rPr>
          <w:spacing w:val="-1"/>
        </w:rPr>
        <w:t xml:space="preserve"> The</w:t>
      </w:r>
      <w:r w:rsidR="00513130">
        <w:rPr>
          <w:spacing w:val="-3"/>
        </w:rPr>
        <w:t xml:space="preserve"> </w:t>
      </w:r>
      <w:r w:rsidR="00513130">
        <w:rPr>
          <w:spacing w:val="-1"/>
        </w:rPr>
        <w:t>Computer Adaptive</w:t>
      </w:r>
      <w:r w:rsidR="00513130">
        <w:rPr>
          <w:spacing w:val="-3"/>
        </w:rPr>
        <w:t xml:space="preserve"> </w:t>
      </w:r>
      <w:r w:rsidR="00513130">
        <w:t>Test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is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given</w:t>
      </w:r>
      <w:r w:rsidR="00513130">
        <w:rPr>
          <w:spacing w:val="51"/>
        </w:rPr>
        <w:t xml:space="preserve"> </w:t>
      </w:r>
      <w:r w:rsidR="00513130">
        <w:rPr>
          <w:rFonts w:cs="Calibri"/>
          <w:spacing w:val="-1"/>
        </w:rPr>
        <w:t>online</w:t>
      </w:r>
      <w:r w:rsidR="00513130">
        <w:rPr>
          <w:rFonts w:cs="Calibri"/>
          <w:spacing w:val="-2"/>
        </w:rPr>
        <w:t xml:space="preserve"> </w:t>
      </w:r>
      <w:r w:rsidR="00513130">
        <w:rPr>
          <w:rFonts w:cs="Calibri"/>
        </w:rPr>
        <w:t>and</w:t>
      </w:r>
      <w:r w:rsidR="00513130">
        <w:rPr>
          <w:rFonts w:cs="Calibri"/>
          <w:spacing w:val="-1"/>
        </w:rPr>
        <w:t xml:space="preserve"> </w:t>
      </w:r>
      <w:r w:rsidR="00513130">
        <w:rPr>
          <w:rFonts w:cs="Calibri"/>
        </w:rPr>
        <w:t>adapts</w:t>
      </w:r>
      <w:r w:rsidR="00513130">
        <w:rPr>
          <w:rFonts w:cs="Calibri"/>
          <w:spacing w:val="-2"/>
        </w:rPr>
        <w:t xml:space="preserve"> </w:t>
      </w:r>
      <w:r w:rsidR="00513130">
        <w:rPr>
          <w:rFonts w:cs="Calibri"/>
        </w:rPr>
        <w:t xml:space="preserve">to </w:t>
      </w:r>
      <w:r w:rsidR="00513130">
        <w:rPr>
          <w:rFonts w:cs="Calibri"/>
          <w:spacing w:val="-1"/>
        </w:rPr>
        <w:t xml:space="preserve">each </w:t>
      </w:r>
      <w:r w:rsidR="00513130">
        <w:rPr>
          <w:rFonts w:cs="Calibri"/>
        </w:rPr>
        <w:t>student’</w:t>
      </w:r>
      <w:r w:rsidR="00513130">
        <w:t>s</w:t>
      </w:r>
      <w:r w:rsidR="00513130">
        <w:rPr>
          <w:spacing w:val="-1"/>
        </w:rPr>
        <w:t xml:space="preserve"> ability. </w:t>
      </w:r>
      <w:r w:rsidR="00513130">
        <w:t xml:space="preserve">2) </w:t>
      </w:r>
      <w:r w:rsidR="00513130">
        <w:rPr>
          <w:spacing w:val="-1"/>
        </w:rPr>
        <w:t>The</w:t>
      </w:r>
      <w:r w:rsidR="00513130">
        <w:rPr>
          <w:spacing w:val="29"/>
          <w:w w:val="99"/>
        </w:rPr>
        <w:t xml:space="preserve"> </w:t>
      </w:r>
      <w:r w:rsidR="00513130">
        <w:rPr>
          <w:spacing w:val="-1"/>
        </w:rPr>
        <w:t>Performance</w:t>
      </w:r>
      <w:r w:rsidR="00513130">
        <w:rPr>
          <w:spacing w:val="-3"/>
        </w:rPr>
        <w:t xml:space="preserve"> </w:t>
      </w:r>
      <w:r w:rsidR="00513130">
        <w:t>Task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is</w:t>
      </w:r>
      <w:r w:rsidR="00513130">
        <w:rPr>
          <w:spacing w:val="-3"/>
        </w:rPr>
        <w:t xml:space="preserve"> </w:t>
      </w:r>
      <w:r w:rsidR="00513130">
        <w:t>a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collection</w:t>
      </w:r>
      <w:r w:rsidR="00513130">
        <w:rPr>
          <w:spacing w:val="-2"/>
        </w:rPr>
        <w:t xml:space="preserve"> </w:t>
      </w:r>
      <w:r w:rsidR="00513130">
        <w:t>of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questions</w:t>
      </w:r>
      <w:r w:rsidR="00513130">
        <w:rPr>
          <w:spacing w:val="-3"/>
        </w:rPr>
        <w:t xml:space="preserve"> </w:t>
      </w:r>
      <w:r w:rsidR="00513130">
        <w:rPr>
          <w:spacing w:val="-1"/>
        </w:rPr>
        <w:t>and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activities</w:t>
      </w:r>
      <w:r w:rsidR="00513130">
        <w:rPr>
          <w:spacing w:val="63"/>
        </w:rPr>
        <w:t xml:space="preserve"> </w:t>
      </w:r>
      <w:r w:rsidR="00513130">
        <w:rPr>
          <w:spacing w:val="-1"/>
        </w:rPr>
        <w:t>connected</w:t>
      </w:r>
      <w:r w:rsidR="00513130">
        <w:rPr>
          <w:spacing w:val="-3"/>
        </w:rPr>
        <w:t xml:space="preserve"> </w:t>
      </w:r>
      <w:r w:rsidR="00513130">
        <w:t>to</w:t>
      </w:r>
      <w:r w:rsidR="00513130">
        <w:rPr>
          <w:spacing w:val="-2"/>
        </w:rPr>
        <w:t xml:space="preserve"> </w:t>
      </w:r>
      <w:r w:rsidR="00513130">
        <w:t>a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single</w:t>
      </w:r>
      <w:r w:rsidR="00513130">
        <w:rPr>
          <w:spacing w:val="-3"/>
        </w:rPr>
        <w:t xml:space="preserve"> </w:t>
      </w:r>
      <w:r w:rsidR="00513130">
        <w:t>theme</w:t>
      </w:r>
      <w:r w:rsidR="00513130">
        <w:rPr>
          <w:spacing w:val="-2"/>
        </w:rPr>
        <w:t xml:space="preserve"> </w:t>
      </w:r>
      <w:r w:rsidR="00513130">
        <w:t>or</w:t>
      </w:r>
      <w:r w:rsidR="00513130">
        <w:rPr>
          <w:spacing w:val="-1"/>
        </w:rPr>
        <w:t xml:space="preserve"> situation.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Students</w:t>
      </w:r>
      <w:r w:rsidR="00513130">
        <w:rPr>
          <w:spacing w:val="-4"/>
        </w:rPr>
        <w:t xml:space="preserve"> </w:t>
      </w:r>
      <w:r w:rsidR="00513130">
        <w:t>write</w:t>
      </w:r>
      <w:r w:rsidR="00513130">
        <w:rPr>
          <w:spacing w:val="45"/>
          <w:w w:val="99"/>
        </w:rPr>
        <w:t xml:space="preserve"> </w:t>
      </w:r>
      <w:r w:rsidR="00513130">
        <w:rPr>
          <w:spacing w:val="-1"/>
        </w:rPr>
        <w:t>short</w:t>
      </w:r>
      <w:r w:rsidR="00513130">
        <w:rPr>
          <w:spacing w:val="-3"/>
        </w:rPr>
        <w:t xml:space="preserve"> </w:t>
      </w:r>
      <w:r w:rsidR="00513130">
        <w:rPr>
          <w:spacing w:val="-1"/>
        </w:rPr>
        <w:t>essays</w:t>
      </w:r>
      <w:r w:rsidR="00513130">
        <w:rPr>
          <w:spacing w:val="-3"/>
        </w:rPr>
        <w:t xml:space="preserve"> </w:t>
      </w:r>
      <w:r w:rsidR="00513130">
        <w:t>for</w:t>
      </w:r>
      <w:r w:rsidR="00513130">
        <w:rPr>
          <w:spacing w:val="-2"/>
        </w:rPr>
        <w:t xml:space="preserve"> </w:t>
      </w:r>
      <w:r w:rsidR="00513130">
        <w:t>ELA</w:t>
      </w:r>
      <w:r w:rsidR="00513130">
        <w:rPr>
          <w:spacing w:val="-3"/>
        </w:rPr>
        <w:t xml:space="preserve"> </w:t>
      </w:r>
      <w:r w:rsidR="00513130">
        <w:rPr>
          <w:spacing w:val="-1"/>
        </w:rPr>
        <w:t>and</w:t>
      </w:r>
      <w:r w:rsidR="00513130">
        <w:rPr>
          <w:spacing w:val="-3"/>
        </w:rPr>
        <w:t xml:space="preserve"> </w:t>
      </w:r>
      <w:r w:rsidR="00513130">
        <w:rPr>
          <w:spacing w:val="-1"/>
        </w:rPr>
        <w:t>solve</w:t>
      </w:r>
      <w:r w:rsidR="00513130">
        <w:rPr>
          <w:spacing w:val="-2"/>
        </w:rPr>
        <w:t xml:space="preserve"> </w:t>
      </w:r>
      <w:r w:rsidR="00513130">
        <w:rPr>
          <w:spacing w:val="-1"/>
        </w:rPr>
        <w:t>multi-step</w:t>
      </w:r>
      <w:r w:rsidR="00513130">
        <w:rPr>
          <w:spacing w:val="-3"/>
        </w:rPr>
        <w:t xml:space="preserve"> </w:t>
      </w:r>
      <w:r w:rsidR="00513130">
        <w:rPr>
          <w:spacing w:val="-1"/>
        </w:rPr>
        <w:t>problems</w:t>
      </w:r>
      <w:r w:rsidR="00513130">
        <w:rPr>
          <w:spacing w:val="-3"/>
        </w:rPr>
        <w:t xml:space="preserve"> </w:t>
      </w:r>
      <w:r w:rsidR="00513130">
        <w:t>on</w:t>
      </w:r>
      <w:r w:rsidR="00513130">
        <w:rPr>
          <w:spacing w:val="-3"/>
        </w:rPr>
        <w:t xml:space="preserve"> </w:t>
      </w:r>
      <w:r w:rsidR="00513130">
        <w:t>one</w:t>
      </w:r>
      <w:r w:rsidR="00513130">
        <w:rPr>
          <w:spacing w:val="65"/>
          <w:w w:val="99"/>
        </w:rPr>
        <w:t xml:space="preserve"> </w:t>
      </w:r>
      <w:r w:rsidR="00513130">
        <w:rPr>
          <w:spacing w:val="-1"/>
        </w:rPr>
        <w:t xml:space="preserve">topic </w:t>
      </w:r>
      <w:r w:rsidR="00513130">
        <w:t>for</w:t>
      </w:r>
      <w:r w:rsidR="00513130">
        <w:rPr>
          <w:spacing w:val="-1"/>
        </w:rPr>
        <w:t xml:space="preserve"> math.</w:t>
      </w:r>
    </w:p>
    <w:p w:rsidR="007555D7" w:rsidRDefault="007555D7" w:rsidP="007555D7">
      <w:pPr>
        <w:pStyle w:val="Heading2"/>
        <w:spacing w:line="219" w:lineRule="exact"/>
        <w:ind w:left="0"/>
        <w:rPr>
          <w:rFonts w:cs="Calibri"/>
          <w:b w:val="0"/>
          <w:bCs w:val="0"/>
          <w:sz w:val="17"/>
          <w:szCs w:val="17"/>
        </w:rPr>
      </w:pPr>
    </w:p>
    <w:p w:rsidR="00513130" w:rsidRDefault="00513130" w:rsidP="007555D7">
      <w:pPr>
        <w:pStyle w:val="Heading2"/>
        <w:spacing w:line="219" w:lineRule="exact"/>
        <w:ind w:left="0"/>
        <w:rPr>
          <w:spacing w:val="-1"/>
          <w:u w:val="single"/>
        </w:rPr>
      </w:pPr>
      <w:r w:rsidRPr="00513130">
        <w:rPr>
          <w:spacing w:val="-1"/>
          <w:u w:val="single"/>
        </w:rPr>
        <w:t>Achievement</w:t>
      </w:r>
      <w:r w:rsidRPr="00513130">
        <w:rPr>
          <w:spacing w:val="-5"/>
          <w:u w:val="single"/>
        </w:rPr>
        <w:t xml:space="preserve"> </w:t>
      </w:r>
      <w:r w:rsidRPr="00513130">
        <w:rPr>
          <w:spacing w:val="-1"/>
          <w:u w:val="single"/>
        </w:rPr>
        <w:t>Level</w:t>
      </w:r>
      <w:r w:rsidRPr="00513130">
        <w:rPr>
          <w:spacing w:val="-6"/>
          <w:u w:val="single"/>
        </w:rPr>
        <w:t xml:space="preserve"> </w:t>
      </w:r>
      <w:r w:rsidRPr="00513130">
        <w:rPr>
          <w:spacing w:val="-1"/>
          <w:u w:val="single"/>
        </w:rPr>
        <w:t>Descriptors</w:t>
      </w:r>
    </w:p>
    <w:p w:rsidR="007555D7" w:rsidRPr="00513130" w:rsidRDefault="007555D7" w:rsidP="007555D7">
      <w:pPr>
        <w:pStyle w:val="Heading2"/>
        <w:spacing w:line="219" w:lineRule="exact"/>
        <w:ind w:left="0"/>
        <w:rPr>
          <w:b w:val="0"/>
          <w:bCs w:val="0"/>
          <w:u w:val="single"/>
        </w:rPr>
      </w:pPr>
    </w:p>
    <w:p w:rsidR="00513130" w:rsidRDefault="00513130" w:rsidP="00513130">
      <w:pPr>
        <w:pStyle w:val="BodyText"/>
        <w:ind w:right="165"/>
        <w:rPr>
          <w:spacing w:val="-1"/>
        </w:rPr>
      </w:pPr>
      <w:r>
        <w:rPr>
          <w:b/>
          <w:spacing w:val="-1"/>
        </w:rPr>
        <w:t>Level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student </w:t>
      </w:r>
      <w:r>
        <w:rPr>
          <w:spacing w:val="-1"/>
          <w:u w:val="single" w:color="000000"/>
        </w:rPr>
        <w:t>has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exceeded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achievement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demonstrates</w:t>
      </w:r>
      <w:r>
        <w:rPr>
          <w:spacing w:val="-3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rPr>
          <w:spacing w:val="-1"/>
        </w:rPr>
        <w:t xml:space="preserve">progress </w:t>
      </w:r>
      <w:r>
        <w:t>toward</w:t>
      </w:r>
      <w:r>
        <w:rPr>
          <w:spacing w:val="-2"/>
        </w:rPr>
        <w:t xml:space="preserve"> </w:t>
      </w:r>
      <w:r>
        <w:rPr>
          <w:spacing w:val="-1"/>
        </w:rPr>
        <w:t>mastery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15"/>
          <w:w w:val="99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English</w:t>
      </w:r>
      <w:r>
        <w:rPr>
          <w:spacing w:val="-2"/>
        </w:rPr>
        <w:t xml:space="preserve"> </w:t>
      </w:r>
      <w:r>
        <w:rPr>
          <w:spacing w:val="-1"/>
        </w:rPr>
        <w:t>language</w:t>
      </w:r>
      <w:r>
        <w:rPr>
          <w:spacing w:val="-2"/>
        </w:rPr>
        <w:t xml:space="preserve"> </w:t>
      </w:r>
      <w:r>
        <w:rPr>
          <w:spacing w:val="-1"/>
        </w:rPr>
        <w:t>arts/literacy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mathematics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coursework.</w:t>
      </w:r>
    </w:p>
    <w:p w:rsidR="00513130" w:rsidRPr="001C1BAA" w:rsidRDefault="00513130" w:rsidP="00513130">
      <w:pPr>
        <w:pStyle w:val="BodyText"/>
        <w:ind w:right="165"/>
      </w:pPr>
    </w:p>
    <w:p w:rsidR="00513130" w:rsidRDefault="00513130" w:rsidP="00513130">
      <w:pPr>
        <w:pStyle w:val="BodyText"/>
        <w:ind w:right="165"/>
        <w:rPr>
          <w:spacing w:val="-1"/>
        </w:rPr>
      </w:pPr>
      <w:r>
        <w:rPr>
          <w:b/>
          <w:spacing w:val="-1"/>
        </w:rPr>
        <w:t>Level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  <w:u w:val="single" w:color="000000"/>
        </w:rPr>
        <w:t>has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met</w:t>
      </w:r>
      <w:r>
        <w:rPr>
          <w:spacing w:val="-4"/>
          <w:u w:val="single" w:color="000000"/>
        </w:rPr>
        <w:t xml:space="preserve"> </w:t>
      </w:r>
      <w:r>
        <w:t>the</w:t>
      </w:r>
      <w:r>
        <w:rPr>
          <w:spacing w:val="-1"/>
        </w:rPr>
        <w:t xml:space="preserve"> achievement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demonstrates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rPr>
          <w:spacing w:val="-3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mastery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 knowledge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11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English</w:t>
      </w:r>
      <w:r>
        <w:rPr>
          <w:spacing w:val="-4"/>
        </w:rPr>
        <w:t xml:space="preserve"> </w:t>
      </w:r>
      <w:r>
        <w:rPr>
          <w:spacing w:val="-1"/>
        </w:rPr>
        <w:t>language</w:t>
      </w:r>
      <w:r>
        <w:rPr>
          <w:spacing w:val="-3"/>
        </w:rPr>
        <w:t xml:space="preserve"> </w:t>
      </w:r>
      <w:r>
        <w:rPr>
          <w:spacing w:val="-1"/>
        </w:rPr>
        <w:t xml:space="preserve">arts/literacy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mathematics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likely success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rPr>
          <w:spacing w:val="-1"/>
        </w:rPr>
        <w:t>coursework.</w:t>
      </w:r>
    </w:p>
    <w:p w:rsidR="00513130" w:rsidRPr="001C1BAA" w:rsidRDefault="00513130" w:rsidP="00513130">
      <w:pPr>
        <w:pStyle w:val="BodyText"/>
        <w:ind w:right="165"/>
      </w:pPr>
    </w:p>
    <w:p w:rsidR="00513130" w:rsidRDefault="00513130" w:rsidP="00513130">
      <w:pPr>
        <w:pStyle w:val="BodyText"/>
        <w:ind w:right="165"/>
        <w:rPr>
          <w:spacing w:val="-1"/>
        </w:rPr>
      </w:pPr>
      <w:r>
        <w:rPr>
          <w:b/>
          <w:spacing w:val="-1"/>
        </w:rPr>
        <w:t>Level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student </w:t>
      </w:r>
      <w:r>
        <w:rPr>
          <w:spacing w:val="-1"/>
          <w:u w:val="single" w:color="000000"/>
        </w:rPr>
        <w:t>has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nearly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met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achievement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105"/>
          <w:w w:val="99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English language</w:t>
      </w:r>
      <w:r>
        <w:rPr>
          <w:spacing w:val="-3"/>
        </w:rPr>
        <w:t xml:space="preserve"> </w:t>
      </w:r>
      <w:r>
        <w:rPr>
          <w:spacing w:val="-1"/>
        </w:rPr>
        <w:t>arts/literacy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mathematics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coursework.</w:t>
      </w:r>
    </w:p>
    <w:p w:rsidR="00513130" w:rsidRPr="001C1BAA" w:rsidRDefault="00513130" w:rsidP="00513130">
      <w:pPr>
        <w:pStyle w:val="BodyText"/>
        <w:ind w:right="165"/>
      </w:pPr>
    </w:p>
    <w:p w:rsidR="00513130" w:rsidRDefault="00513130" w:rsidP="00513130">
      <w:pPr>
        <w:pStyle w:val="BodyText"/>
        <w:ind w:right="165"/>
      </w:pPr>
      <w:r>
        <w:rPr>
          <w:b/>
          <w:spacing w:val="-1"/>
        </w:rPr>
        <w:t>Level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  <w:u w:val="single" w:color="000000"/>
        </w:rPr>
        <w:t>has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not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met</w:t>
      </w:r>
      <w:r>
        <w:rPr>
          <w:u w:val="single" w:color="00000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achievement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rPr>
          <w:spacing w:val="-1"/>
        </w:rPr>
        <w:t>substantial</w:t>
      </w:r>
      <w:r>
        <w:t xml:space="preserve"> </w:t>
      </w:r>
      <w:r>
        <w:rPr>
          <w:spacing w:val="-1"/>
        </w:rPr>
        <w:t>improvement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demonstrate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135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English</w:t>
      </w:r>
      <w:r>
        <w:rPr>
          <w:spacing w:val="-3"/>
        </w:rPr>
        <w:t xml:space="preserve"> </w:t>
      </w:r>
      <w:r>
        <w:rPr>
          <w:spacing w:val="-1"/>
        </w:rPr>
        <w:t>language</w:t>
      </w:r>
      <w:r>
        <w:rPr>
          <w:spacing w:val="-3"/>
        </w:rPr>
        <w:t xml:space="preserve"> </w:t>
      </w:r>
      <w:r>
        <w:rPr>
          <w:spacing w:val="-1"/>
        </w:rPr>
        <w:t xml:space="preserve">arts/literacy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mathematics</w:t>
      </w:r>
      <w:r>
        <w:rPr>
          <w:spacing w:val="-3"/>
        </w:rPr>
        <w:t xml:space="preserve"> </w:t>
      </w:r>
      <w:r>
        <w:rPr>
          <w:spacing w:val="-1"/>
        </w:rPr>
        <w:t xml:space="preserve">needed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rPr>
          <w:spacing w:val="-1"/>
        </w:rPr>
        <w:t>coursework.</w:t>
      </w:r>
    </w:p>
    <w:p w:rsidR="00513130" w:rsidRPr="007555D7" w:rsidRDefault="00513130" w:rsidP="00513130">
      <w:pPr>
        <w:spacing w:before="4"/>
        <w:rPr>
          <w:rFonts w:ascii="Calibri" w:eastAsia="Calibri" w:hAnsi="Calibri" w:cs="Calibri"/>
          <w:sz w:val="16"/>
          <w:szCs w:val="16"/>
          <w:u w:val="single"/>
        </w:rPr>
      </w:pPr>
    </w:p>
    <w:p w:rsidR="00513130" w:rsidRDefault="00513130" w:rsidP="00513130">
      <w:pPr>
        <w:pStyle w:val="Heading2"/>
        <w:rPr>
          <w:spacing w:val="-1"/>
          <w:u w:val="single"/>
        </w:rPr>
      </w:pPr>
      <w:r w:rsidRPr="007555D7">
        <w:rPr>
          <w:spacing w:val="-1"/>
          <w:u w:val="single"/>
        </w:rPr>
        <w:t>Claims</w:t>
      </w:r>
    </w:p>
    <w:p w:rsidR="00214CD5" w:rsidRPr="007555D7" w:rsidRDefault="00214CD5" w:rsidP="00513130">
      <w:pPr>
        <w:pStyle w:val="Heading2"/>
        <w:rPr>
          <w:b w:val="0"/>
          <w:bCs w:val="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6"/>
        <w:gridCol w:w="4766"/>
      </w:tblGrid>
      <w:tr w:rsidR="00513130" w:rsidTr="00513130">
        <w:trPr>
          <w:trHeight w:val="312"/>
        </w:trPr>
        <w:tc>
          <w:tcPr>
            <w:tcW w:w="4766" w:type="dxa"/>
          </w:tcPr>
          <w:p w:rsidR="00513130" w:rsidRPr="007555D7" w:rsidRDefault="00513130" w:rsidP="0051313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</w:pPr>
            <w:r w:rsidRPr="007555D7"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  <w:t>English Language Arts (ELA)</w:t>
            </w:r>
          </w:p>
        </w:tc>
        <w:tc>
          <w:tcPr>
            <w:tcW w:w="4766" w:type="dxa"/>
          </w:tcPr>
          <w:p w:rsidR="00513130" w:rsidRPr="007555D7" w:rsidRDefault="00513130" w:rsidP="00513130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</w:pPr>
            <w:r w:rsidRPr="007555D7">
              <w:rPr>
                <w:rFonts w:ascii="Calibri" w:eastAsia="Calibri" w:hAnsi="Calibri" w:cs="Calibri"/>
                <w:b/>
                <w:bCs/>
                <w:sz w:val="18"/>
                <w:szCs w:val="18"/>
                <w:u w:val="single"/>
              </w:rPr>
              <w:t>Math</w:t>
            </w:r>
          </w:p>
        </w:tc>
      </w:tr>
      <w:tr w:rsidR="00513130" w:rsidTr="00513130">
        <w:trPr>
          <w:trHeight w:val="312"/>
        </w:trPr>
        <w:tc>
          <w:tcPr>
            <w:tcW w:w="4766" w:type="dxa"/>
          </w:tcPr>
          <w:p w:rsidR="00513130" w:rsidRPr="00513130" w:rsidRDefault="00513130" w:rsidP="00513130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13130">
              <w:rPr>
                <w:rFonts w:ascii="Calibri" w:eastAsia="Calibri" w:hAnsi="Calibri" w:cs="Calibri"/>
                <w:bCs/>
                <w:sz w:val="18"/>
                <w:szCs w:val="18"/>
              </w:rPr>
              <w:t>Reading</w:t>
            </w:r>
          </w:p>
        </w:tc>
        <w:tc>
          <w:tcPr>
            <w:tcW w:w="4766" w:type="dxa"/>
          </w:tcPr>
          <w:p w:rsidR="00513130" w:rsidRPr="00513130" w:rsidRDefault="00513130" w:rsidP="00513130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Concepts and Procedures</w:t>
            </w:r>
          </w:p>
        </w:tc>
      </w:tr>
      <w:tr w:rsidR="00513130" w:rsidTr="00513130">
        <w:trPr>
          <w:trHeight w:val="280"/>
        </w:trPr>
        <w:tc>
          <w:tcPr>
            <w:tcW w:w="4766" w:type="dxa"/>
          </w:tcPr>
          <w:p w:rsidR="00513130" w:rsidRPr="00513130" w:rsidRDefault="00513130" w:rsidP="00513130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13130">
              <w:rPr>
                <w:rFonts w:ascii="Calibri" w:eastAsia="Calibri" w:hAnsi="Calibri" w:cs="Calibri"/>
                <w:bCs/>
                <w:sz w:val="18"/>
                <w:szCs w:val="18"/>
              </w:rPr>
              <w:t>Listening &amp; Speaking</w:t>
            </w:r>
          </w:p>
        </w:tc>
        <w:tc>
          <w:tcPr>
            <w:tcW w:w="4766" w:type="dxa"/>
          </w:tcPr>
          <w:p w:rsidR="00513130" w:rsidRPr="007555D7" w:rsidRDefault="00513130" w:rsidP="00513130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555D7">
              <w:rPr>
                <w:rFonts w:ascii="Calibri" w:eastAsia="Calibri" w:hAnsi="Calibri" w:cs="Calibri"/>
                <w:bCs/>
                <w:sz w:val="18"/>
                <w:szCs w:val="18"/>
              </w:rPr>
              <w:t>Problem Solving</w:t>
            </w:r>
          </w:p>
        </w:tc>
      </w:tr>
      <w:tr w:rsidR="00513130" w:rsidTr="00513130">
        <w:trPr>
          <w:trHeight w:val="312"/>
        </w:trPr>
        <w:tc>
          <w:tcPr>
            <w:tcW w:w="4766" w:type="dxa"/>
          </w:tcPr>
          <w:p w:rsidR="00513130" w:rsidRPr="00513130" w:rsidRDefault="00513130" w:rsidP="00513130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13130">
              <w:rPr>
                <w:rFonts w:ascii="Calibri" w:eastAsia="Calibri" w:hAnsi="Calibri" w:cs="Calibri"/>
                <w:bCs/>
                <w:sz w:val="18"/>
                <w:szCs w:val="18"/>
              </w:rPr>
              <w:t>Writing</w:t>
            </w:r>
          </w:p>
        </w:tc>
        <w:tc>
          <w:tcPr>
            <w:tcW w:w="4766" w:type="dxa"/>
          </w:tcPr>
          <w:p w:rsidR="00513130" w:rsidRPr="00513130" w:rsidRDefault="00513130" w:rsidP="00513130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Communicating Reasoning</w:t>
            </w:r>
          </w:p>
        </w:tc>
      </w:tr>
      <w:tr w:rsidR="00513130" w:rsidTr="00513130">
        <w:trPr>
          <w:trHeight w:val="312"/>
        </w:trPr>
        <w:tc>
          <w:tcPr>
            <w:tcW w:w="4766" w:type="dxa"/>
          </w:tcPr>
          <w:p w:rsidR="00513130" w:rsidRPr="00513130" w:rsidRDefault="00513130" w:rsidP="00513130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13130">
              <w:rPr>
                <w:rFonts w:ascii="Calibri" w:eastAsia="Calibri" w:hAnsi="Calibri" w:cs="Calibri"/>
                <w:bCs/>
                <w:sz w:val="18"/>
                <w:szCs w:val="18"/>
              </w:rPr>
              <w:t>Research</w:t>
            </w:r>
          </w:p>
        </w:tc>
        <w:tc>
          <w:tcPr>
            <w:tcW w:w="4766" w:type="dxa"/>
          </w:tcPr>
          <w:p w:rsidR="00513130" w:rsidRPr="00513130" w:rsidRDefault="00513130" w:rsidP="00513130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Modeling and Data Analysis</w:t>
            </w:r>
          </w:p>
        </w:tc>
      </w:tr>
    </w:tbl>
    <w:p w:rsidR="00513130" w:rsidRDefault="00513130" w:rsidP="00513130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513130" w:rsidRPr="0012264C" w:rsidRDefault="00513130" w:rsidP="00513130">
      <w:pPr>
        <w:rPr>
          <w:rFonts w:ascii="Calibri" w:eastAsia="Calibri" w:hAnsi="Calibri" w:cs="Calibri"/>
          <w:sz w:val="18"/>
          <w:szCs w:val="18"/>
          <w:u w:val="single"/>
        </w:rPr>
      </w:pPr>
      <w:r w:rsidRPr="0012264C">
        <w:rPr>
          <w:rFonts w:ascii="Calibri"/>
          <w:b/>
          <w:spacing w:val="-1"/>
          <w:sz w:val="18"/>
          <w:u w:val="single"/>
        </w:rPr>
        <w:t>Claims</w:t>
      </w:r>
      <w:r w:rsidRPr="0012264C">
        <w:rPr>
          <w:rFonts w:ascii="Calibri"/>
          <w:b/>
          <w:spacing w:val="-4"/>
          <w:sz w:val="18"/>
          <w:u w:val="single"/>
        </w:rPr>
        <w:t xml:space="preserve"> </w:t>
      </w:r>
      <w:r w:rsidRPr="0012264C">
        <w:rPr>
          <w:rFonts w:ascii="Calibri"/>
          <w:b/>
          <w:spacing w:val="-1"/>
          <w:sz w:val="18"/>
          <w:u w:val="single"/>
        </w:rPr>
        <w:t>Performance</w:t>
      </w:r>
      <w:r w:rsidRPr="0012264C">
        <w:rPr>
          <w:rFonts w:ascii="Calibri"/>
          <w:b/>
          <w:spacing w:val="-2"/>
          <w:sz w:val="18"/>
          <w:u w:val="single"/>
        </w:rPr>
        <w:t xml:space="preserve"> </w:t>
      </w:r>
      <w:r w:rsidRPr="0012264C">
        <w:rPr>
          <w:rFonts w:ascii="Calibri"/>
          <w:b/>
          <w:spacing w:val="-1"/>
          <w:sz w:val="18"/>
          <w:u w:val="single"/>
        </w:rPr>
        <w:t>Levels</w:t>
      </w:r>
      <w:r w:rsidRPr="0012264C">
        <w:rPr>
          <w:rFonts w:ascii="Calibri"/>
          <w:b/>
          <w:spacing w:val="-3"/>
          <w:sz w:val="18"/>
          <w:u w:val="single"/>
        </w:rPr>
        <w:t xml:space="preserve"> </w:t>
      </w:r>
      <w:r w:rsidR="0012264C" w:rsidRPr="0012264C">
        <w:rPr>
          <w:rFonts w:ascii="Calibri"/>
          <w:b/>
          <w:sz w:val="18"/>
          <w:u w:val="single"/>
        </w:rPr>
        <w:t>Key</w:t>
      </w:r>
    </w:p>
    <w:p w:rsidR="000D60CC" w:rsidRPr="007555D7" w:rsidRDefault="00513130" w:rsidP="007555D7">
      <w:pPr>
        <w:ind w:left="120"/>
        <w:rPr>
          <w:rFonts w:ascii="Calibri" w:eastAsia="Calibri" w:hAnsi="Calibri" w:cs="Calibri"/>
          <w:sz w:val="16"/>
          <w:szCs w:val="16"/>
        </w:rPr>
      </w:pPr>
      <w:r w:rsidRPr="00513130">
        <w:rPr>
          <w:rFonts w:ascii="Calibri"/>
          <w:spacing w:val="-1"/>
          <w:sz w:val="16"/>
        </w:rPr>
        <w:t>Below</w:t>
      </w:r>
      <w:r w:rsidRPr="00513130">
        <w:rPr>
          <w:rFonts w:ascii="Calibri"/>
          <w:spacing w:val="-3"/>
          <w:sz w:val="16"/>
        </w:rPr>
        <w:t xml:space="preserve"> </w:t>
      </w:r>
      <w:r w:rsidRPr="00513130">
        <w:rPr>
          <w:rFonts w:ascii="Calibri"/>
          <w:spacing w:val="-1"/>
          <w:sz w:val="16"/>
        </w:rPr>
        <w:t>Standard</w:t>
      </w:r>
      <w:r w:rsidRPr="00513130">
        <w:rPr>
          <w:rFonts w:ascii="Calibri"/>
          <w:sz w:val="16"/>
        </w:rPr>
        <w:t xml:space="preserve">  </w:t>
      </w:r>
      <w:r w:rsidRPr="00513130">
        <w:rPr>
          <w:rFonts w:ascii="Calibri"/>
          <w:spacing w:val="33"/>
          <w:sz w:val="16"/>
        </w:rPr>
        <w:t xml:space="preserve"> </w:t>
      </w:r>
      <w:r w:rsidRPr="00513130">
        <w:rPr>
          <w:rFonts w:ascii="Calibri"/>
          <w:noProof/>
          <w:spacing w:val="-3"/>
          <w:sz w:val="16"/>
        </w:rPr>
        <w:drawing>
          <wp:inline distT="0" distB="0" distL="0" distR="0" wp14:anchorId="1D20FA80" wp14:editId="1536C1FE">
            <wp:extent cx="228774" cy="228602"/>
            <wp:effectExtent l="0" t="0" r="0" b="0"/>
            <wp:docPr id="30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74" cy="22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3130">
        <w:rPr>
          <w:rFonts w:ascii="Times New Roman"/>
          <w:spacing w:val="-3"/>
          <w:sz w:val="16"/>
        </w:rPr>
        <w:t xml:space="preserve">   </w:t>
      </w:r>
      <w:r w:rsidRPr="00513130">
        <w:rPr>
          <w:rFonts w:ascii="Calibri"/>
          <w:spacing w:val="-1"/>
          <w:sz w:val="16"/>
        </w:rPr>
        <w:t>At/Near</w:t>
      </w:r>
      <w:r w:rsidRPr="00513130">
        <w:rPr>
          <w:rFonts w:ascii="Calibri"/>
          <w:sz w:val="16"/>
        </w:rPr>
        <w:t xml:space="preserve"> </w:t>
      </w:r>
      <w:r w:rsidRPr="00513130">
        <w:rPr>
          <w:rFonts w:ascii="Calibri"/>
          <w:spacing w:val="-1"/>
          <w:sz w:val="16"/>
        </w:rPr>
        <w:t>Standard</w:t>
      </w:r>
      <w:r w:rsidRPr="00513130">
        <w:rPr>
          <w:rFonts w:ascii="Calibri"/>
          <w:spacing w:val="-2"/>
          <w:sz w:val="16"/>
        </w:rPr>
        <w:t xml:space="preserve"> </w:t>
      </w:r>
      <w:r w:rsidRPr="00513130">
        <w:rPr>
          <w:rFonts w:ascii="Calibri"/>
          <w:noProof/>
          <w:spacing w:val="-2"/>
          <w:sz w:val="16"/>
        </w:rPr>
        <w:drawing>
          <wp:inline distT="0" distB="0" distL="0" distR="0" wp14:anchorId="70BCD74E" wp14:editId="179CC7B8">
            <wp:extent cx="236220" cy="2286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130">
        <w:rPr>
          <w:rFonts w:ascii="Times New Roman"/>
          <w:spacing w:val="-2"/>
          <w:sz w:val="16"/>
        </w:rPr>
        <w:t xml:space="preserve">    </w:t>
      </w:r>
      <w:proofErr w:type="gramStart"/>
      <w:r w:rsidRPr="00513130">
        <w:rPr>
          <w:rFonts w:ascii="Calibri"/>
          <w:spacing w:val="-1"/>
          <w:sz w:val="16"/>
        </w:rPr>
        <w:t>Above</w:t>
      </w:r>
      <w:proofErr w:type="gramEnd"/>
      <w:r w:rsidRPr="00513130">
        <w:rPr>
          <w:rFonts w:ascii="Calibri"/>
          <w:sz w:val="16"/>
        </w:rPr>
        <w:t xml:space="preserve"> </w:t>
      </w:r>
      <w:r w:rsidRPr="00513130">
        <w:rPr>
          <w:rFonts w:ascii="Calibri"/>
          <w:spacing w:val="-1"/>
          <w:sz w:val="16"/>
        </w:rPr>
        <w:t>Standard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noProof/>
          <w:spacing w:val="-4"/>
          <w:sz w:val="16"/>
        </w:rPr>
        <w:drawing>
          <wp:inline distT="0" distB="0" distL="0" distR="0" wp14:anchorId="74A6A566" wp14:editId="382425CD">
            <wp:extent cx="228774" cy="228602"/>
            <wp:effectExtent l="0" t="0" r="0" b="0"/>
            <wp:docPr id="288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74" cy="22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0C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455A60" wp14:editId="1FA8D70A">
                <wp:simplePos x="0" y="0"/>
                <wp:positionH relativeFrom="column">
                  <wp:posOffset>7705725</wp:posOffset>
                </wp:positionH>
                <wp:positionV relativeFrom="paragraph">
                  <wp:posOffset>1221105</wp:posOffset>
                </wp:positionV>
                <wp:extent cx="1428750" cy="8953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0CC" w:rsidRPr="00B976AD" w:rsidRDefault="000D60CC" w:rsidP="000D60CC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Average State, School, and District scores for assessed grade and subject.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left:0;text-align:left;margin-left:606.75pt;margin-top:96.15pt;width:112.5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">
                <v:textbox>
                  <w:txbxContent>
                    <w:p w:rsidR="000D60CC" w:rsidRPr="00B976AD" w:rsidRDefault="000D60CC" w:rsidP="000D60CC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Average State, School, and District scores for assessed grade and subject.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0D60CC" w:rsidRPr="00755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05A7"/>
    <w:multiLevelType w:val="hybridMultilevel"/>
    <w:tmpl w:val="022A7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427D4"/>
    <w:multiLevelType w:val="hybridMultilevel"/>
    <w:tmpl w:val="608C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1A"/>
    <w:rsid w:val="000D60CC"/>
    <w:rsid w:val="0012264C"/>
    <w:rsid w:val="001B37E5"/>
    <w:rsid w:val="00214CD5"/>
    <w:rsid w:val="002A7249"/>
    <w:rsid w:val="0031641A"/>
    <w:rsid w:val="00513130"/>
    <w:rsid w:val="006626E5"/>
    <w:rsid w:val="007555D7"/>
    <w:rsid w:val="0080221C"/>
    <w:rsid w:val="00811C83"/>
    <w:rsid w:val="008C52E0"/>
    <w:rsid w:val="00B873CE"/>
    <w:rsid w:val="00C30510"/>
    <w:rsid w:val="00DA2FFF"/>
    <w:rsid w:val="00E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13130"/>
    <w:pPr>
      <w:widowControl w:val="0"/>
      <w:spacing w:after="0" w:line="240" w:lineRule="auto"/>
      <w:ind w:left="120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1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513130"/>
    <w:rPr>
      <w:rFonts w:ascii="Calibri" w:eastAsia="Calibri" w:hAnsi="Calibri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13130"/>
    <w:pPr>
      <w:widowControl w:val="0"/>
      <w:spacing w:after="0" w:line="240" w:lineRule="auto"/>
      <w:ind w:left="120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13130"/>
    <w:rPr>
      <w:rFonts w:ascii="Calibri" w:eastAsia="Calibri" w:hAnsi="Calibr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13130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51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13130"/>
    <w:pPr>
      <w:widowControl w:val="0"/>
      <w:spacing w:after="0" w:line="240" w:lineRule="auto"/>
      <w:ind w:left="120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1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513130"/>
    <w:rPr>
      <w:rFonts w:ascii="Calibri" w:eastAsia="Calibri" w:hAnsi="Calibri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13130"/>
    <w:pPr>
      <w:widowControl w:val="0"/>
      <w:spacing w:after="0" w:line="240" w:lineRule="auto"/>
      <w:ind w:left="120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13130"/>
    <w:rPr>
      <w:rFonts w:ascii="Calibri" w:eastAsia="Calibri" w:hAnsi="Calibr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13130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51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5CFF81E8.dotm</Template>
  <TotalTime>312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Moran, Joe</dc:creator>
  <cp:lastModifiedBy>Moran, Joe</cp:lastModifiedBy>
  <cp:revision>7</cp:revision>
  <cp:lastPrinted>2018-04-24T20:13:00Z</cp:lastPrinted>
  <dcterms:created xsi:type="dcterms:W3CDTF">2018-04-24T14:27:00Z</dcterms:created>
  <dcterms:modified xsi:type="dcterms:W3CDTF">2018-04-24T20:24:00Z</dcterms:modified>
</cp:coreProperties>
</file>