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119" w:rsidRPr="00302F59" w:rsidRDefault="00611ECA">
      <w:pPr>
        <w:rPr>
          <w:sz w:val="44"/>
        </w:rPr>
      </w:pPr>
      <w:r>
        <w:rPr>
          <w:noProof/>
          <w:sz w:val="4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06830" cy="1965325"/>
                <wp:effectExtent l="0" t="0" r="7620" b="0"/>
                <wp:wrapTight wrapText="bothSides">
                  <wp:wrapPolygon edited="0">
                    <wp:start x="1259" y="0"/>
                    <wp:lineTo x="1259" y="13400"/>
                    <wp:lineTo x="0" y="16331"/>
                    <wp:lineTo x="0" y="21356"/>
                    <wp:lineTo x="21411" y="21356"/>
                    <wp:lineTo x="21411" y="0"/>
                    <wp:lineTo x="1259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6830" cy="1965325"/>
                          <a:chOff x="-91261" y="0"/>
                          <a:chExt cx="1123638" cy="112119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894" cy="8063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-91261" y="850721"/>
                            <a:ext cx="1123638" cy="27047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611ECA" w:rsidRPr="00611ECA" w:rsidRDefault="0076403D" w:rsidP="00611EC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611ECA" w:rsidRPr="00611EC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611ECA" w:rsidRPr="00611ECA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611ECA" w:rsidRPr="00611ECA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0;margin-top:0;width:102.9pt;height:154.75pt;z-index:-251658240" coordorigin="-912" coordsize="11236,11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0028;height:8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-912;top:8507;width:11235;height:2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611ECA" w:rsidRPr="00611ECA" w:rsidRDefault="0076403D" w:rsidP="00611ECA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611ECA" w:rsidRPr="00611ECA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611ECA" w:rsidRPr="00611ECA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611ECA" w:rsidRPr="00611ECA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91357" w:rsidRPr="00302F59">
        <w:rPr>
          <w:sz w:val="44"/>
        </w:rPr>
        <w:t xml:space="preserve">For Parents: </w:t>
      </w:r>
      <w:r>
        <w:rPr>
          <w:sz w:val="44"/>
        </w:rPr>
        <w:t>What Is Your Baby Eating</w:t>
      </w:r>
      <w:r w:rsidR="00191357" w:rsidRPr="00302F59">
        <w:rPr>
          <w:sz w:val="44"/>
        </w:rPr>
        <w:t xml:space="preserve">? </w:t>
      </w:r>
      <w:r>
        <w:rPr>
          <w:sz w:val="44"/>
        </w:rPr>
        <w:t>Let</w:t>
      </w:r>
      <w:r w:rsidR="00191357" w:rsidRPr="00302F59">
        <w:rPr>
          <w:sz w:val="44"/>
        </w:rPr>
        <w:t xml:space="preserve"> Us </w:t>
      </w:r>
      <w:r>
        <w:rPr>
          <w:sz w:val="44"/>
        </w:rPr>
        <w:t>Know</w:t>
      </w:r>
      <w:r w:rsidR="00191357" w:rsidRPr="00302F59">
        <w:rPr>
          <w:sz w:val="44"/>
        </w:rPr>
        <w:t>!</w:t>
      </w:r>
    </w:p>
    <w:p w:rsidR="00191357" w:rsidRDefault="00191357"/>
    <w:p w:rsidR="00302F59" w:rsidRPr="00302F59" w:rsidRDefault="00302F59" w:rsidP="00302F59">
      <w:pPr>
        <w:rPr>
          <w:b/>
        </w:rPr>
      </w:pPr>
      <w:bookmarkStart w:id="0" w:name="_Hlk12967230"/>
      <w:r w:rsidRPr="00302F59">
        <w:rPr>
          <w:b/>
        </w:rPr>
        <w:t>______</w:t>
      </w:r>
      <w:r w:rsidR="00611ECA">
        <w:rPr>
          <w:b/>
        </w:rPr>
        <w:t>_</w:t>
      </w:r>
      <w:r w:rsidRPr="00302F59">
        <w:rPr>
          <w:b/>
        </w:rPr>
        <w:t>_____________</w:t>
      </w:r>
      <w:r w:rsidR="00611ECA">
        <w:rPr>
          <w:b/>
        </w:rPr>
        <w:tab/>
        <w:t>__________</w:t>
      </w:r>
      <w:r w:rsidR="000C5727">
        <w:rPr>
          <w:b/>
        </w:rPr>
        <w:t>___________</w:t>
      </w:r>
      <w:r w:rsidRPr="00302F59">
        <w:rPr>
          <w:b/>
        </w:rPr>
        <w:t>_______________________________</w:t>
      </w:r>
    </w:p>
    <w:p w:rsidR="00191357" w:rsidRPr="00611ECA" w:rsidRDefault="00191357">
      <w:pPr>
        <w:rPr>
          <w:sz w:val="28"/>
        </w:rPr>
      </w:pPr>
      <w:r w:rsidRPr="00302F59">
        <w:rPr>
          <w:sz w:val="28"/>
        </w:rPr>
        <w:t>Today’s Date:</w:t>
      </w:r>
      <w:r w:rsidRPr="00302F59">
        <w:rPr>
          <w:sz w:val="28"/>
        </w:rPr>
        <w:tab/>
      </w:r>
      <w:r w:rsidRPr="00302F59">
        <w:rPr>
          <w:sz w:val="28"/>
        </w:rPr>
        <w:tab/>
      </w:r>
      <w:r w:rsidRPr="00302F59">
        <w:rPr>
          <w:sz w:val="28"/>
        </w:rPr>
        <w:tab/>
      </w:r>
      <w:r w:rsidR="000C5727" w:rsidRPr="00302F59">
        <w:rPr>
          <w:sz w:val="28"/>
        </w:rPr>
        <w:t>Baby’s Name (first and last):</w:t>
      </w:r>
    </w:p>
    <w:p w:rsidR="00631544" w:rsidRDefault="00631544" w:rsidP="00302F59">
      <w:pPr>
        <w:rPr>
          <w:b/>
        </w:rPr>
      </w:pPr>
    </w:p>
    <w:p w:rsidR="00302F59" w:rsidRPr="00302F59" w:rsidRDefault="00302F59" w:rsidP="00302F59">
      <w:pPr>
        <w:rPr>
          <w:b/>
        </w:rPr>
      </w:pPr>
      <w:r w:rsidRPr="00302F59">
        <w:rPr>
          <w:b/>
        </w:rPr>
        <w:t>____________________</w:t>
      </w:r>
      <w:r>
        <w:rPr>
          <w:b/>
        </w:rPr>
        <w:tab/>
      </w:r>
      <w:r w:rsidRPr="00302F59">
        <w:rPr>
          <w:b/>
        </w:rPr>
        <w:t>_</w:t>
      </w:r>
      <w:r w:rsidR="00611ECA">
        <w:rPr>
          <w:b/>
        </w:rPr>
        <w:t>_</w:t>
      </w:r>
      <w:r w:rsidRPr="00302F59">
        <w:rPr>
          <w:b/>
        </w:rPr>
        <w:t>___________________</w:t>
      </w:r>
      <w:r w:rsidR="000C5727">
        <w:rPr>
          <w:b/>
        </w:rPr>
        <w:t>________________________</w:t>
      </w:r>
      <w:r w:rsidRPr="00302F59">
        <w:rPr>
          <w:b/>
        </w:rPr>
        <w:t>_______</w:t>
      </w:r>
    </w:p>
    <w:p w:rsidR="00191357" w:rsidRPr="00302F59" w:rsidRDefault="000C5727">
      <w:pPr>
        <w:rPr>
          <w:sz w:val="28"/>
        </w:rPr>
      </w:pPr>
      <w:r w:rsidRPr="00302F59">
        <w:rPr>
          <w:sz w:val="28"/>
        </w:rPr>
        <w:t>Baby’s Birth Date:</w:t>
      </w:r>
      <w:r w:rsidR="00191357" w:rsidRPr="00302F59">
        <w:rPr>
          <w:sz w:val="28"/>
        </w:rPr>
        <w:tab/>
      </w:r>
      <w:r w:rsidR="00191357" w:rsidRPr="00302F59">
        <w:rPr>
          <w:sz w:val="28"/>
        </w:rPr>
        <w:tab/>
      </w:r>
      <w:r w:rsidR="00302F59">
        <w:rPr>
          <w:sz w:val="28"/>
        </w:rPr>
        <w:tab/>
      </w:r>
      <w:r w:rsidR="00191357" w:rsidRPr="00302F59">
        <w:rPr>
          <w:sz w:val="28"/>
        </w:rPr>
        <w:t>Parent’s Name (first and last):</w:t>
      </w:r>
    </w:p>
    <w:bookmarkEnd w:id="0"/>
    <w:p w:rsidR="00302F59" w:rsidRDefault="00302F59">
      <w:pPr>
        <w:rPr>
          <w:sz w:val="28"/>
          <w:szCs w:val="28"/>
        </w:rPr>
      </w:pPr>
    </w:p>
    <w:p w:rsidR="00611ECA" w:rsidRPr="00611ECA" w:rsidRDefault="00611ECA" w:rsidP="00611ECA">
      <w:pPr>
        <w:rPr>
          <w:b/>
          <w:sz w:val="28"/>
          <w:szCs w:val="28"/>
        </w:rPr>
        <w:sectPr w:rsidR="00611ECA" w:rsidRPr="00611ECA" w:rsidSect="00302F59">
          <w:footerReference w:type="defaul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7D2B2" wp14:editId="0BBAEE1A">
                <wp:simplePos x="0" y="0"/>
                <wp:positionH relativeFrom="column">
                  <wp:posOffset>3787140</wp:posOffset>
                </wp:positionH>
                <wp:positionV relativeFrom="paragraph">
                  <wp:posOffset>7620</wp:posOffset>
                </wp:positionV>
                <wp:extent cx="190500" cy="175260"/>
                <wp:effectExtent l="0" t="0" r="1905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DB9999" id="Rectangle 8" o:spid="_x0000_s1026" style="position:absolute;margin-left:298.2pt;margin-top:.6pt;width:15pt;height:1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18415</wp:posOffset>
                </wp:positionV>
                <wp:extent cx="190500" cy="1752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FE3AE4" id="Rectangle 7" o:spid="_x0000_s1026" style="position:absolute;margin-left:210.6pt;margin-top:1.45pt;width:15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b/>
          <w:sz w:val="28"/>
          <w:szCs w:val="28"/>
        </w:rPr>
        <w:t>Is your baby eating solid foods</w:t>
      </w:r>
      <w:r w:rsidR="000C5727" w:rsidRPr="00587979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               </w:t>
      </w:r>
      <w:r>
        <w:rPr>
          <w:sz w:val="28"/>
          <w:szCs w:val="28"/>
        </w:rPr>
        <w:t>Yes</w:t>
      </w:r>
      <w:r>
        <w:rPr>
          <w:sz w:val="28"/>
          <w:szCs w:val="28"/>
        </w:rPr>
        <w:tab/>
        <w:t xml:space="preserve">            No</w:t>
      </w:r>
    </w:p>
    <w:p w:rsidR="00587979" w:rsidRDefault="00587979" w:rsidP="00587979">
      <w:pPr>
        <w:ind w:right="630"/>
        <w:rPr>
          <w:sz w:val="28"/>
          <w:szCs w:val="28"/>
        </w:rPr>
      </w:pPr>
    </w:p>
    <w:p w:rsidR="00611ECA" w:rsidRDefault="00611ECA" w:rsidP="00587979">
      <w:pPr>
        <w:ind w:right="630"/>
        <w:rPr>
          <w:b/>
          <w:sz w:val="28"/>
          <w:szCs w:val="28"/>
        </w:rPr>
      </w:pPr>
      <w:r w:rsidRPr="00611ECA">
        <w:rPr>
          <w:b/>
          <w:sz w:val="28"/>
          <w:szCs w:val="28"/>
        </w:rPr>
        <w:t>What texture(s) of food do you give to your baby?</w:t>
      </w:r>
    </w:p>
    <w:p w:rsidR="00611ECA" w:rsidRPr="00611ECA" w:rsidRDefault="004C154F" w:rsidP="00587979">
      <w:pPr>
        <w:ind w:right="63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87630</wp:posOffset>
                </wp:positionV>
                <wp:extent cx="982980" cy="929640"/>
                <wp:effectExtent l="0" t="0" r="7620" b="3810"/>
                <wp:wrapTight wrapText="bothSides">
                  <wp:wrapPolygon edited="0">
                    <wp:start x="0" y="0"/>
                    <wp:lineTo x="0" y="21246"/>
                    <wp:lineTo x="12977" y="21246"/>
                    <wp:lineTo x="12977" y="14164"/>
                    <wp:lineTo x="21349" y="8852"/>
                    <wp:lineTo x="21349" y="0"/>
                    <wp:lineTo x="0" y="0"/>
                  </wp:wrapPolygon>
                </wp:wrapTight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2980" cy="929640"/>
                          <a:chOff x="-15240" y="4008120"/>
                          <a:chExt cx="1211580" cy="563880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09720"/>
                            <a:ext cx="693420" cy="462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-15240" y="4008120"/>
                            <a:ext cx="121158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03A92" w:rsidRPr="004C154F" w:rsidRDefault="0076403D" w:rsidP="00403A92">
                              <w:pPr>
                                <w:rPr>
                                  <w:sz w:val="12"/>
                                  <w:szCs w:val="18"/>
                                </w:rPr>
                              </w:pPr>
                              <w:hyperlink r:id="rId17" w:history="1">
                                <w:r w:rsidR="00403A92" w:rsidRPr="004C154F">
                                  <w:rPr>
                                    <w:rStyle w:val="Hyperlink"/>
                                    <w:sz w:val="12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03A92" w:rsidRPr="004C154F">
                                <w:rPr>
                                  <w:sz w:val="12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8" w:history="1">
                                <w:r w:rsidR="00403A92" w:rsidRPr="004C154F">
                                  <w:rPr>
                                    <w:rStyle w:val="Hyperlink"/>
                                    <w:sz w:val="12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9" style="position:absolute;margin-left:215.4pt;margin-top:6.9pt;width:77.4pt;height:73.2pt;z-index:-251639808" coordorigin="-152,40081" coordsize="12115,56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">
                <v:shape id="Picture 22" o:spid="_x0000_s1030" type="#_x0000_t75" style="position:absolute;top:41097;width:6934;height:4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">
                  <v:imagedata r:id="rId19" o:title=""/>
                </v:shape>
                <v:shape id="Text Box 23" o:spid="_x0000_s1031" type="#_x0000_t202" style="position:absolute;left:-152;top:40081;width:12115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:rsidR="00403A92" w:rsidRPr="004C154F" w:rsidRDefault="0076403D" w:rsidP="00403A92">
                        <w:pPr>
                          <w:rPr>
                            <w:sz w:val="12"/>
                            <w:szCs w:val="18"/>
                          </w:rPr>
                        </w:pPr>
                        <w:hyperlink r:id="rId20" w:history="1">
                          <w:r w:rsidR="00403A92" w:rsidRPr="004C154F">
                            <w:rPr>
                              <w:rStyle w:val="Hyperlink"/>
                              <w:sz w:val="12"/>
                              <w:szCs w:val="18"/>
                            </w:rPr>
                            <w:t>This Photo</w:t>
                          </w:r>
                        </w:hyperlink>
                        <w:r w:rsidR="00403A92" w:rsidRPr="004C154F">
                          <w:rPr>
                            <w:sz w:val="12"/>
                            <w:szCs w:val="18"/>
                          </w:rPr>
                          <w:t xml:space="preserve"> by Unknown Author is licensed under </w:t>
                        </w:r>
                        <w:hyperlink r:id="rId21" w:history="1">
                          <w:r w:rsidR="00403A92" w:rsidRPr="004C154F">
                            <w:rPr>
                              <w:rStyle w:val="Hyperlink"/>
                              <w:sz w:val="12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893FFF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1036320" cy="1102995"/>
                <wp:effectExtent l="0" t="0" r="0" b="1905"/>
                <wp:wrapTight wrapText="bothSides">
                  <wp:wrapPolygon edited="0">
                    <wp:start x="0" y="0"/>
                    <wp:lineTo x="0" y="8207"/>
                    <wp:lineTo x="2382" y="11938"/>
                    <wp:lineTo x="2382" y="21264"/>
                    <wp:lineTo x="21044" y="21264"/>
                    <wp:lineTo x="21044" y="0"/>
                    <wp:lineTo x="0" y="0"/>
                  </wp:wrapPolygon>
                </wp:wrapTight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102995"/>
                          <a:chOff x="-7620" y="715153"/>
                          <a:chExt cx="883920" cy="800011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1042724"/>
                            <a:ext cx="708660" cy="472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-7620" y="715153"/>
                            <a:ext cx="883920" cy="303977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93FFF" w:rsidRPr="00403A92" w:rsidRDefault="0076403D" w:rsidP="00893FFF">
                              <w:pPr>
                                <w:rPr>
                                  <w:sz w:val="12"/>
                                  <w:szCs w:val="18"/>
                                </w:rPr>
                              </w:pPr>
                              <w:hyperlink r:id="rId24" w:history="1">
                                <w:r w:rsidR="00893FFF" w:rsidRPr="00403A92">
                                  <w:rPr>
                                    <w:rStyle w:val="Hyperlink"/>
                                    <w:sz w:val="12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893FFF" w:rsidRPr="00403A92">
                                <w:rPr>
                                  <w:sz w:val="12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5" w:history="1">
                                <w:r w:rsidR="00893FFF" w:rsidRPr="00403A92">
                                  <w:rPr>
                                    <w:rStyle w:val="Hyperlink"/>
                                    <w:sz w:val="12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32" style="position:absolute;margin-left:0;margin-top:.3pt;width:81.6pt;height:86.85pt;z-index:-251637760" coordorigin="-76,7151" coordsize="8839,8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">
                <v:shape id="Picture 13" o:spid="_x0000_s1033" type="#_x0000_t75" style="position:absolute;left:1219;top:10427;width:708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">
                  <v:imagedata r:id="rId26" o:title=""/>
                </v:shape>
                <v:shape id="Text Box 14" o:spid="_x0000_s1034" type="#_x0000_t202" style="position:absolute;left:-76;top:7151;width:8839;height:3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893FFF" w:rsidRPr="00403A92" w:rsidRDefault="0076403D" w:rsidP="00893FFF">
                        <w:pPr>
                          <w:rPr>
                            <w:sz w:val="12"/>
                            <w:szCs w:val="18"/>
                          </w:rPr>
                        </w:pPr>
                        <w:hyperlink r:id="rId27" w:history="1">
                          <w:r w:rsidR="00893FFF" w:rsidRPr="00403A92">
                            <w:rPr>
                              <w:rStyle w:val="Hyperlink"/>
                              <w:sz w:val="12"/>
                              <w:szCs w:val="18"/>
                            </w:rPr>
                            <w:t>This Photo</w:t>
                          </w:r>
                        </w:hyperlink>
                        <w:r w:rsidR="00893FFF" w:rsidRPr="00403A92">
                          <w:rPr>
                            <w:sz w:val="12"/>
                            <w:szCs w:val="18"/>
                          </w:rPr>
                          <w:t xml:space="preserve"> by Unknown Author is licensed under </w:t>
                        </w:r>
                        <w:hyperlink r:id="rId28" w:history="1">
                          <w:r w:rsidR="00893FFF" w:rsidRPr="00403A92">
                            <w:rPr>
                              <w:rStyle w:val="Hyperlink"/>
                              <w:sz w:val="12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03A92">
        <w:rPr>
          <w:b/>
          <w:sz w:val="28"/>
          <w:szCs w:val="28"/>
        </w:rPr>
        <w:tab/>
      </w:r>
      <w:r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7D25D0F7" wp14:editId="2ECE9FC6">
                <wp:extent cx="970001" cy="1071531"/>
                <wp:effectExtent l="0" t="0" r="1905" b="0"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0001" cy="1071531"/>
                          <a:chOff x="-21669" y="2918460"/>
                          <a:chExt cx="1379220" cy="992158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337922" y="3116079"/>
                            <a:ext cx="574054" cy="1015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 Box 26"/>
                        <wps:cNvSpPr txBox="1"/>
                        <wps:spPr>
                          <a:xfrm>
                            <a:off x="-21669" y="2918460"/>
                            <a:ext cx="1379220" cy="38805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C154F" w:rsidRPr="004C154F" w:rsidRDefault="0076403D" w:rsidP="004C154F">
                              <w:pPr>
                                <w:rPr>
                                  <w:sz w:val="12"/>
                                  <w:szCs w:val="18"/>
                                </w:rPr>
                              </w:pPr>
                              <w:hyperlink r:id="rId31" w:history="1">
                                <w:r w:rsidR="004C154F" w:rsidRPr="004C154F">
                                  <w:rPr>
                                    <w:rStyle w:val="Hyperlink"/>
                                    <w:sz w:val="12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C154F" w:rsidRPr="004C154F">
                                <w:rPr>
                                  <w:sz w:val="12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2" w:history="1">
                                <w:r w:rsidR="004C154F" w:rsidRPr="004C154F">
                                  <w:rPr>
                                    <w:rStyle w:val="Hyperlink"/>
                                    <w:sz w:val="12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  <w:p w:rsidR="004C154F" w:rsidRDefault="004C154F" w:rsidP="004C154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5D0F7" id="Group 27" o:spid="_x0000_s1035" style="width:76.4pt;height:84.35pt;mso-position-horizontal-relative:char;mso-position-vertical-relative:line" coordorigin="-216,29184" coordsize="13792,9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">
                <v:shape id="Picture 25" o:spid="_x0000_s1036" type="#_x0000_t75" style="position:absolute;left:3378;top:31161;width:5741;height:1015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">
                  <v:imagedata r:id="rId33" o:title=""/>
                </v:shape>
                <v:shape id="Text Box 26" o:spid="_x0000_s1037" type="#_x0000_t202" style="position:absolute;left:-216;top:29184;width:13791;height:3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:rsidR="004C154F" w:rsidRPr="004C154F" w:rsidRDefault="0076403D" w:rsidP="004C154F">
                        <w:pPr>
                          <w:rPr>
                            <w:sz w:val="12"/>
                            <w:szCs w:val="18"/>
                          </w:rPr>
                        </w:pPr>
                        <w:hyperlink r:id="rId34" w:history="1">
                          <w:r w:rsidR="004C154F" w:rsidRPr="004C154F">
                            <w:rPr>
                              <w:rStyle w:val="Hyperlink"/>
                              <w:sz w:val="12"/>
                              <w:szCs w:val="18"/>
                            </w:rPr>
                            <w:t>This Photo</w:t>
                          </w:r>
                        </w:hyperlink>
                        <w:r w:rsidR="004C154F" w:rsidRPr="004C154F">
                          <w:rPr>
                            <w:sz w:val="12"/>
                            <w:szCs w:val="18"/>
                          </w:rPr>
                          <w:t xml:space="preserve"> by Unknown Author is licensed under </w:t>
                        </w:r>
                        <w:hyperlink r:id="rId35" w:history="1">
                          <w:r w:rsidR="004C154F" w:rsidRPr="004C154F">
                            <w:rPr>
                              <w:rStyle w:val="Hyperlink"/>
                              <w:sz w:val="12"/>
                              <w:szCs w:val="18"/>
                            </w:rPr>
                            <w:t>CC BY-NC</w:t>
                          </w:r>
                        </w:hyperlink>
                      </w:p>
                      <w:p w:rsidR="004C154F" w:rsidRDefault="004C154F" w:rsidP="004C154F"/>
                    </w:txbxContent>
                  </v:textbox>
                </v:shape>
                <w10:anchorlock/>
              </v:group>
            </w:pict>
          </mc:Fallback>
        </mc:AlternateContent>
      </w:r>
      <w:r w:rsidR="00403A9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7B595766">
                <wp:simplePos x="0" y="0"/>
                <wp:positionH relativeFrom="column">
                  <wp:posOffset>1371600</wp:posOffset>
                </wp:positionH>
                <wp:positionV relativeFrom="paragraph">
                  <wp:posOffset>3810</wp:posOffset>
                </wp:positionV>
                <wp:extent cx="944880" cy="1112520"/>
                <wp:effectExtent l="0" t="0" r="7620" b="0"/>
                <wp:wrapTight wrapText="bothSides">
                  <wp:wrapPolygon edited="0">
                    <wp:start x="0" y="0"/>
                    <wp:lineTo x="0" y="21082"/>
                    <wp:lineTo x="20468" y="21082"/>
                    <wp:lineTo x="21339" y="7027"/>
                    <wp:lineTo x="21339" y="0"/>
                    <wp:lineTo x="0" y="0"/>
                  </wp:wrapPolygon>
                </wp:wrapTight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1112520"/>
                          <a:chOff x="-38100" y="528877"/>
                          <a:chExt cx="944880" cy="867323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39940"/>
                            <a:ext cx="834390" cy="556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-38100" y="528877"/>
                            <a:ext cx="944880" cy="27915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403A92" w:rsidRPr="00403A92" w:rsidRDefault="0076403D" w:rsidP="00403A92">
                              <w:pPr>
                                <w:rPr>
                                  <w:sz w:val="12"/>
                                  <w:szCs w:val="18"/>
                                </w:rPr>
                              </w:pPr>
                              <w:hyperlink r:id="rId38" w:history="1">
                                <w:r w:rsidR="00403A92" w:rsidRPr="00403A92">
                                  <w:rPr>
                                    <w:rStyle w:val="Hyperlink"/>
                                    <w:sz w:val="12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403A92" w:rsidRPr="00403A92">
                                <w:rPr>
                                  <w:sz w:val="12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9" w:history="1">
                                <w:r w:rsidR="00403A92" w:rsidRPr="00403A92">
                                  <w:rPr>
                                    <w:rStyle w:val="Hyperlink"/>
                                    <w:sz w:val="12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595766" id="Group 21" o:spid="_x0000_s1038" style="position:absolute;margin-left:108pt;margin-top:.3pt;width:74.4pt;height:87.6pt;z-index:-251638784;mso-position-horizontal-relative:text;mso-position-vertical-relative:text" coordorigin="-381,5288" coordsize="9448,86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">
                <v:shape id="Picture 19" o:spid="_x0000_s1039" type="#_x0000_t75" style="position:absolute;top:8399;width:8343;height:55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">
                  <v:imagedata r:id="rId40" o:title=""/>
                </v:shape>
                <v:shape id="Text Box 20" o:spid="_x0000_s1040" type="#_x0000_t202" style="position:absolute;left:-381;top:5288;width:9448;height:2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403A92" w:rsidRPr="00403A92" w:rsidRDefault="0076403D" w:rsidP="00403A92">
                        <w:pPr>
                          <w:rPr>
                            <w:sz w:val="12"/>
                            <w:szCs w:val="18"/>
                          </w:rPr>
                        </w:pPr>
                        <w:hyperlink r:id="rId41" w:history="1">
                          <w:r w:rsidR="00403A92" w:rsidRPr="00403A92">
                            <w:rPr>
                              <w:rStyle w:val="Hyperlink"/>
                              <w:sz w:val="12"/>
                              <w:szCs w:val="18"/>
                            </w:rPr>
                            <w:t>This Photo</w:t>
                          </w:r>
                        </w:hyperlink>
                        <w:r w:rsidR="00403A92" w:rsidRPr="00403A92">
                          <w:rPr>
                            <w:sz w:val="12"/>
                            <w:szCs w:val="18"/>
                          </w:rPr>
                          <w:t xml:space="preserve"> by Unknown Author is licensed under </w:t>
                        </w:r>
                        <w:hyperlink r:id="rId42" w:history="1">
                          <w:r w:rsidR="00403A92" w:rsidRPr="00403A92">
                            <w:rPr>
                              <w:rStyle w:val="Hyperlink"/>
                              <w:sz w:val="12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403A92">
        <w:rPr>
          <w:b/>
          <w:sz w:val="28"/>
          <w:szCs w:val="28"/>
        </w:rPr>
        <w:tab/>
      </w:r>
    </w:p>
    <w:p w:rsidR="004C154F" w:rsidRDefault="004C154F" w:rsidP="00403A92">
      <w:pPr>
        <w:ind w:right="630"/>
        <w:rPr>
          <w:sz w:val="28"/>
          <w:szCs w:val="28"/>
        </w:rPr>
      </w:pPr>
    </w:p>
    <w:p w:rsidR="00611ECA" w:rsidRDefault="004C154F" w:rsidP="00403A92">
      <w:pPr>
        <w:ind w:right="630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F6A013" wp14:editId="4A67BAEA">
                <wp:simplePos x="0" y="0"/>
                <wp:positionH relativeFrom="column">
                  <wp:posOffset>4103370</wp:posOffset>
                </wp:positionH>
                <wp:positionV relativeFrom="paragraph">
                  <wp:posOffset>9525</wp:posOffset>
                </wp:positionV>
                <wp:extent cx="99060" cy="129540"/>
                <wp:effectExtent l="0" t="0" r="15240" b="2286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4C65D" id="Rectangle 18" o:spid="_x0000_s1026" style="position:absolute;margin-left:323.1pt;margin-top:.75pt;width:7.8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" filled="f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F6A013" wp14:editId="4A67BAEA">
                <wp:simplePos x="0" y="0"/>
                <wp:positionH relativeFrom="column">
                  <wp:posOffset>2815590</wp:posOffset>
                </wp:positionH>
                <wp:positionV relativeFrom="paragraph">
                  <wp:posOffset>5080</wp:posOffset>
                </wp:positionV>
                <wp:extent cx="99060" cy="129540"/>
                <wp:effectExtent l="0" t="0" r="15240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5C15B" id="Rectangle 17" o:spid="_x0000_s1026" style="position:absolute;margin-left:221.7pt;margin-top:.4pt;width:7.8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" filled="f" strokecolor="#243f60 [1604]" strokeweight="2pt"/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F6A013" wp14:editId="4A67BAEA">
                <wp:simplePos x="0" y="0"/>
                <wp:positionH relativeFrom="column">
                  <wp:posOffset>1422400</wp:posOffset>
                </wp:positionH>
                <wp:positionV relativeFrom="paragraph">
                  <wp:posOffset>4445</wp:posOffset>
                </wp:positionV>
                <wp:extent cx="99060" cy="129540"/>
                <wp:effectExtent l="0" t="0" r="1524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F32BC" id="Rectangle 16" o:spid="_x0000_s1026" style="position:absolute;margin-left:112pt;margin-top:.35pt;width:7.8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" filled="f" strokecolor="#243f60 [1604]" strokeweight="2pt"/>
            </w:pict>
          </mc:Fallback>
        </mc:AlternateContent>
      </w:r>
      <w:r w:rsidR="00403A9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7D2B2" wp14:editId="0BBAEE1A">
                <wp:simplePos x="0" y="0"/>
                <wp:positionH relativeFrom="column">
                  <wp:posOffset>121920</wp:posOffset>
                </wp:positionH>
                <wp:positionV relativeFrom="paragraph">
                  <wp:posOffset>30480</wp:posOffset>
                </wp:positionV>
                <wp:extent cx="99060" cy="129540"/>
                <wp:effectExtent l="0" t="0" r="1524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2E56E" id="Rectangle 9" o:spid="_x0000_s1026" style="position:absolute;margin-left:9.6pt;margin-top:2.4pt;width:7.8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" filled="f" strokecolor="#243f60 [1604]" strokeweight="2pt"/>
            </w:pict>
          </mc:Fallback>
        </mc:AlternateContent>
      </w:r>
      <w:r w:rsidR="00403A92">
        <w:rPr>
          <w:sz w:val="28"/>
          <w:szCs w:val="28"/>
        </w:rPr>
        <w:t xml:space="preserve">       pureed                    mashed                    ground                    finely chopped</w:t>
      </w:r>
    </w:p>
    <w:p w:rsidR="00611ECA" w:rsidRDefault="00611ECA" w:rsidP="00587979">
      <w:pPr>
        <w:ind w:right="630"/>
        <w:rPr>
          <w:sz w:val="28"/>
          <w:szCs w:val="28"/>
        </w:rPr>
      </w:pPr>
    </w:p>
    <w:p w:rsidR="004C154F" w:rsidRPr="004C154F" w:rsidRDefault="004C154F" w:rsidP="00587979">
      <w:pPr>
        <w:ind w:right="630"/>
        <w:rPr>
          <w:b/>
          <w:sz w:val="28"/>
          <w:szCs w:val="28"/>
        </w:rPr>
      </w:pPr>
      <w:r>
        <w:rPr>
          <w:b/>
          <w:sz w:val="28"/>
          <w:szCs w:val="28"/>
        </w:rPr>
        <w:t>Which of these foods have you served to your baby?</w:t>
      </w:r>
    </w:p>
    <w:p w:rsidR="00191357" w:rsidRDefault="00191357" w:rsidP="00191357">
      <w:pPr>
        <w:rPr>
          <w:sz w:val="28"/>
          <w:szCs w:val="28"/>
        </w:rPr>
      </w:pPr>
    </w:p>
    <w:p w:rsidR="004C154F" w:rsidRPr="00BA30A5" w:rsidRDefault="004C154F" w:rsidP="006372E8">
      <w:pPr>
        <w:rPr>
          <w:b/>
          <w:sz w:val="36"/>
          <w:szCs w:val="28"/>
        </w:rPr>
      </w:pPr>
      <w:r w:rsidRPr="00BA30A5">
        <w:rPr>
          <w:b/>
          <w:sz w:val="36"/>
          <w:szCs w:val="28"/>
          <w:u w:val="single"/>
        </w:rPr>
        <w:t>Grains</w:t>
      </w:r>
      <w:r w:rsidR="006372E8" w:rsidRPr="00BA30A5">
        <w:rPr>
          <w:b/>
          <w:sz w:val="36"/>
          <w:szCs w:val="28"/>
        </w:rPr>
        <w:t>:</w:t>
      </w:r>
    </w:p>
    <w:p w:rsidR="00E212BA" w:rsidRDefault="0076403D" w:rsidP="001913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378CE1" wp14:editId="5F244A0F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75260" cy="182880"/>
                <wp:effectExtent l="0" t="0" r="1524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32B35" id="Rectangle 2" o:spid="_x0000_s1026" style="position:absolute;margin-left:0;margin-top:1.15pt;width:13.8pt;height:14.4pt;z-index:251757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" filled="f" strokecolor="#243f60 [1604]" strokeweight="2pt">
                <w10:wrap anchorx="margin"/>
              </v:rect>
            </w:pict>
          </mc:Fallback>
        </mc:AlternateContent>
      </w:r>
      <w:r w:rsidR="004C154F">
        <w:rPr>
          <w:b/>
          <w:sz w:val="28"/>
          <w:szCs w:val="28"/>
        </w:rPr>
        <w:t xml:space="preserve">     crackers</w:t>
      </w:r>
    </w:p>
    <w:p w:rsidR="00E212BA" w:rsidRDefault="004C154F" w:rsidP="0019135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4C154F" w:rsidRDefault="0076403D" w:rsidP="00E212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5378CE1" wp14:editId="5F244A0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5260" cy="1828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E630" id="Rectangle 3" o:spid="_x0000_s1026" style="position:absolute;margin-left:0;margin-top:.6pt;width:13.8pt;height:14.4pt;z-index:25175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" filled="f" strokecolor="#243f60 [1604]" strokeweight="2pt">
                <w10:wrap anchorx="margin"/>
              </v:rect>
            </w:pict>
          </mc:Fallback>
        </mc:AlternateContent>
      </w:r>
      <w:r w:rsidR="00E212BA">
        <w:rPr>
          <w:b/>
          <w:sz w:val="28"/>
          <w:szCs w:val="28"/>
        </w:rPr>
        <w:t xml:space="preserve">     i</w:t>
      </w:r>
      <w:r w:rsidR="004C154F">
        <w:rPr>
          <w:b/>
          <w:sz w:val="28"/>
          <w:szCs w:val="28"/>
        </w:rPr>
        <w:t>ron-fortified infant cereal (check all that apply)</w:t>
      </w:r>
    </w:p>
    <w:p w:rsidR="004C154F" w:rsidRDefault="0076403D" w:rsidP="001913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378CE1" wp14:editId="5F244A0F">
                <wp:simplePos x="0" y="0"/>
                <wp:positionH relativeFrom="margin">
                  <wp:posOffset>2068830</wp:posOffset>
                </wp:positionH>
                <wp:positionV relativeFrom="paragraph">
                  <wp:posOffset>7620</wp:posOffset>
                </wp:positionV>
                <wp:extent cx="175260" cy="182880"/>
                <wp:effectExtent l="0" t="0" r="1524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CEFFD" id="Rectangle 12" o:spid="_x0000_s1026" style="position:absolute;margin-left:162.9pt;margin-top:.6pt;width:13.8pt;height:14.4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378CE1" wp14:editId="5F244A0F">
                <wp:simplePos x="0" y="0"/>
                <wp:positionH relativeFrom="margin">
                  <wp:posOffset>236220</wp:posOffset>
                </wp:positionH>
                <wp:positionV relativeFrom="paragraph">
                  <wp:posOffset>7620</wp:posOffset>
                </wp:positionV>
                <wp:extent cx="175260" cy="182880"/>
                <wp:effectExtent l="0" t="0" r="1524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49AFF" id="Rectangle 10" o:spid="_x0000_s1026" style="position:absolute;margin-left:18.6pt;margin-top:.6pt;width:13.8pt;height:14.4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" filled="f" strokecolor="#243f60 [1604]" strokeweight="2pt">
                <w10:wrap anchorx="margin"/>
              </v:rect>
            </w:pict>
          </mc:Fallback>
        </mc:AlternateContent>
      </w:r>
      <w:r w:rsidR="004C154F">
        <w:rPr>
          <w:b/>
          <w:sz w:val="28"/>
          <w:szCs w:val="28"/>
        </w:rPr>
        <w:tab/>
        <w:t>barley cereal</w:t>
      </w:r>
      <w:r w:rsidR="004C154F">
        <w:rPr>
          <w:b/>
          <w:sz w:val="28"/>
          <w:szCs w:val="28"/>
        </w:rPr>
        <w:tab/>
      </w:r>
      <w:r w:rsidR="004C154F">
        <w:rPr>
          <w:b/>
          <w:sz w:val="28"/>
          <w:szCs w:val="28"/>
        </w:rPr>
        <w:tab/>
        <w:t>oat cereal</w:t>
      </w:r>
    </w:p>
    <w:p w:rsidR="004C154F" w:rsidRDefault="0076403D" w:rsidP="001913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378CE1" wp14:editId="5F244A0F">
                <wp:simplePos x="0" y="0"/>
                <wp:positionH relativeFrom="margin">
                  <wp:posOffset>2065020</wp:posOffset>
                </wp:positionH>
                <wp:positionV relativeFrom="paragraph">
                  <wp:posOffset>6985</wp:posOffset>
                </wp:positionV>
                <wp:extent cx="175260" cy="182880"/>
                <wp:effectExtent l="0" t="0" r="15240" b="2667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7740E" id="Rectangle 39" o:spid="_x0000_s1026" style="position:absolute;margin-left:162.6pt;margin-top:.55pt;width:13.8pt;height:14.4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378CE1" wp14:editId="5F244A0F">
                <wp:simplePos x="0" y="0"/>
                <wp:positionH relativeFrom="margin">
                  <wp:posOffset>236220</wp:posOffset>
                </wp:positionH>
                <wp:positionV relativeFrom="paragraph">
                  <wp:posOffset>6985</wp:posOffset>
                </wp:positionV>
                <wp:extent cx="175260" cy="182880"/>
                <wp:effectExtent l="0" t="0" r="1524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3A20C" id="Rectangle 11" o:spid="_x0000_s1026" style="position:absolute;margin-left:18.6pt;margin-top:.55pt;width:13.8pt;height:14.4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 w:rsidR="004C154F">
        <w:rPr>
          <w:b/>
          <w:sz w:val="28"/>
          <w:szCs w:val="28"/>
        </w:rPr>
        <w:tab/>
        <w:t>wheat cereal</w:t>
      </w:r>
      <w:r w:rsidR="004C154F">
        <w:rPr>
          <w:b/>
          <w:sz w:val="28"/>
          <w:szCs w:val="28"/>
        </w:rPr>
        <w:tab/>
      </w:r>
      <w:r w:rsidR="004C154F">
        <w:rPr>
          <w:b/>
          <w:sz w:val="28"/>
          <w:szCs w:val="28"/>
        </w:rPr>
        <w:tab/>
        <w:t>rice cereal</w:t>
      </w:r>
    </w:p>
    <w:p w:rsidR="00E212BA" w:rsidRDefault="00E212BA" w:rsidP="00191357">
      <w:pPr>
        <w:rPr>
          <w:b/>
          <w:sz w:val="28"/>
          <w:szCs w:val="28"/>
        </w:rPr>
      </w:pPr>
    </w:p>
    <w:p w:rsidR="00B06B93" w:rsidRDefault="0076403D" w:rsidP="001913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378CE1" wp14:editId="5F244A0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5260" cy="182880"/>
                <wp:effectExtent l="0" t="0" r="15240" b="2667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97F95" id="Rectangle 40" o:spid="_x0000_s1026" style="position:absolute;margin-left:0;margin-top:.6pt;width:13.8pt;height:14.4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" filled="f" strokecolor="#243f60 [1604]" strokeweight="2pt">
                <w10:wrap anchorx="margin"/>
              </v:rect>
            </w:pict>
          </mc:Fallback>
        </mc:AlternateContent>
      </w:r>
      <w:r w:rsidR="00B06B93">
        <w:rPr>
          <w:b/>
          <w:sz w:val="28"/>
          <w:szCs w:val="28"/>
        </w:rPr>
        <w:t xml:space="preserve">     ready-to-eat cereal (such as whole-grain o-shaped cereal)</w:t>
      </w:r>
    </w:p>
    <w:p w:rsidR="007D709E" w:rsidRDefault="007D709E" w:rsidP="00191357">
      <w:pPr>
        <w:rPr>
          <w:b/>
          <w:sz w:val="28"/>
          <w:szCs w:val="28"/>
        </w:rPr>
      </w:pPr>
    </w:p>
    <w:p w:rsidR="00E212BA" w:rsidRDefault="0076403D" w:rsidP="00E212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5378CE1" wp14:editId="5F244A0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5260" cy="182880"/>
                <wp:effectExtent l="0" t="0" r="15240" b="2667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FE76C" id="Rectangle 55" o:spid="_x0000_s1026" style="position:absolute;margin-left:0;margin-top:.6pt;width:13.8pt;height:14.4pt;z-index:251773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ZBegIAAEUFAAAOAAAAZHJzL2Uyb0RvYy54bWysVFFP2zAQfp+0/2D5faSpKJ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" filled="f" strokecolor="#243f60 [1604]" strokeweight="2pt">
                <w10:wrap anchorx="margin"/>
              </v:rect>
            </w:pict>
          </mc:Fallback>
        </mc:AlternateContent>
      </w:r>
      <w:r w:rsidR="00B06B93">
        <w:rPr>
          <w:b/>
          <w:sz w:val="28"/>
          <w:szCs w:val="28"/>
        </w:rPr>
        <w:t xml:space="preserve">     pieces of bread/toast</w:t>
      </w:r>
      <w:r w:rsidR="00B06B93">
        <w:rPr>
          <w:b/>
          <w:sz w:val="28"/>
          <w:szCs w:val="28"/>
        </w:rPr>
        <w:tab/>
      </w:r>
    </w:p>
    <w:p w:rsidR="00E51A8D" w:rsidRDefault="00E51A8D" w:rsidP="00E212BA">
      <w:pPr>
        <w:rPr>
          <w:b/>
          <w:sz w:val="28"/>
          <w:szCs w:val="28"/>
        </w:rPr>
      </w:pPr>
      <w:bookmarkStart w:id="1" w:name="_GoBack"/>
      <w:bookmarkEnd w:id="1"/>
    </w:p>
    <w:p w:rsidR="00E51A8D" w:rsidRDefault="0076403D" w:rsidP="00E212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5378CE1" wp14:editId="5F244A0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75260" cy="182880"/>
                <wp:effectExtent l="0" t="0" r="15240" b="2667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E9874" id="Rectangle 41" o:spid="_x0000_s1026" style="position:absolute;margin-left:0;margin-top:.55pt;width:13.8pt;height:14.4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QTegIAAEUFAAAOAAAAZHJzL2Uyb0RvYy54bWysVFFP2zAQfp+0/2D5faSpCp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  <w:r w:rsidR="00E51A8D">
        <w:rPr>
          <w:b/>
          <w:sz w:val="28"/>
          <w:szCs w:val="28"/>
        </w:rPr>
        <w:t xml:space="preserve">     </w:t>
      </w:r>
      <w:r w:rsidR="00B06B93">
        <w:rPr>
          <w:b/>
          <w:sz w:val="28"/>
          <w:szCs w:val="28"/>
        </w:rPr>
        <w:t>pieces of pita bread</w:t>
      </w:r>
      <w:r w:rsidR="00B06B93">
        <w:rPr>
          <w:b/>
          <w:sz w:val="28"/>
          <w:szCs w:val="28"/>
        </w:rPr>
        <w:tab/>
        <w:t xml:space="preserve">           </w:t>
      </w:r>
    </w:p>
    <w:p w:rsidR="00E51A8D" w:rsidRDefault="00E51A8D" w:rsidP="00E212BA">
      <w:pPr>
        <w:rPr>
          <w:b/>
          <w:sz w:val="28"/>
          <w:szCs w:val="28"/>
        </w:rPr>
      </w:pPr>
    </w:p>
    <w:p w:rsidR="00B06B93" w:rsidRDefault="0076403D" w:rsidP="00E212B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5378CE1" wp14:editId="5F244A0F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5260" cy="182880"/>
                <wp:effectExtent l="0" t="0" r="15240" b="2667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1F7F1" id="Rectangle 60" o:spid="_x0000_s1026" style="position:absolute;margin-left:0;margin-top:.6pt;width:13.8pt;height:14.4pt;z-index:251776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" filled="f" strokecolor="#243f60 [1604]" strokeweight="2pt">
                <w10:wrap anchorx="margin"/>
              </v:rect>
            </w:pict>
          </mc:Fallback>
        </mc:AlternateContent>
      </w:r>
      <w:r w:rsidR="00E51A8D">
        <w:rPr>
          <w:b/>
          <w:sz w:val="28"/>
          <w:szCs w:val="28"/>
        </w:rPr>
        <w:t xml:space="preserve">     </w:t>
      </w:r>
      <w:r w:rsidR="00B06B93">
        <w:rPr>
          <w:b/>
          <w:sz w:val="28"/>
          <w:szCs w:val="28"/>
        </w:rPr>
        <w:t>pieces of soft tortilla</w:t>
      </w:r>
    </w:p>
    <w:p w:rsidR="00B06B93" w:rsidRDefault="00B06B93" w:rsidP="00191357">
      <w:pPr>
        <w:rPr>
          <w:b/>
          <w:sz w:val="28"/>
          <w:szCs w:val="28"/>
        </w:rPr>
      </w:pPr>
    </w:p>
    <w:p w:rsidR="00E51A8D" w:rsidRDefault="00E51A8D" w:rsidP="00191357">
      <w:pPr>
        <w:rPr>
          <w:b/>
          <w:sz w:val="28"/>
          <w:szCs w:val="28"/>
        </w:rPr>
      </w:pPr>
    </w:p>
    <w:p w:rsidR="006372E8" w:rsidRDefault="006372E8" w:rsidP="00191357">
      <w:pPr>
        <w:rPr>
          <w:b/>
          <w:sz w:val="28"/>
          <w:szCs w:val="28"/>
        </w:rPr>
      </w:pPr>
    </w:p>
    <w:p w:rsidR="00E51A8D" w:rsidRDefault="00E51A8D" w:rsidP="00191357">
      <w:pPr>
        <w:rPr>
          <w:b/>
          <w:sz w:val="28"/>
          <w:szCs w:val="28"/>
        </w:rPr>
      </w:pPr>
    </w:p>
    <w:p w:rsidR="00B06B93" w:rsidRPr="00BA30A5" w:rsidRDefault="00B06B93" w:rsidP="006372E8">
      <w:pPr>
        <w:rPr>
          <w:b/>
          <w:sz w:val="36"/>
          <w:szCs w:val="28"/>
        </w:rPr>
      </w:pPr>
      <w:r w:rsidRPr="00BA30A5">
        <w:rPr>
          <w:b/>
          <w:sz w:val="36"/>
          <w:szCs w:val="28"/>
          <w:u w:val="single"/>
        </w:rPr>
        <w:lastRenderedPageBreak/>
        <w:t>Meats and Meat Alternates (Protein Foods and Dairy)</w:t>
      </w:r>
      <w:r w:rsidR="006372E8" w:rsidRPr="00BA30A5">
        <w:rPr>
          <w:b/>
          <w:sz w:val="36"/>
          <w:szCs w:val="28"/>
        </w:rPr>
        <w:t>:</w:t>
      </w:r>
    </w:p>
    <w:p w:rsidR="007D709E" w:rsidRDefault="007D709E" w:rsidP="00191357">
      <w:pPr>
        <w:rPr>
          <w:b/>
          <w:sz w:val="28"/>
          <w:szCs w:val="28"/>
        </w:rPr>
      </w:pPr>
    </w:p>
    <w:p w:rsidR="00B06B93" w:rsidRDefault="007D709E" w:rsidP="001913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6381AC" wp14:editId="087273BC">
                <wp:simplePos x="0" y="0"/>
                <wp:positionH relativeFrom="margin">
                  <wp:posOffset>4076700</wp:posOffset>
                </wp:positionH>
                <wp:positionV relativeFrom="paragraph">
                  <wp:posOffset>22225</wp:posOffset>
                </wp:positionV>
                <wp:extent cx="175260" cy="182880"/>
                <wp:effectExtent l="0" t="0" r="15240" b="266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76110" id="Rectangle 45" o:spid="_x0000_s1026" style="position:absolute;margin-left:321pt;margin-top:1.75pt;width:13.8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6381AC" wp14:editId="087273BC">
                <wp:simplePos x="0" y="0"/>
                <wp:positionH relativeFrom="margin">
                  <wp:posOffset>2910840</wp:posOffset>
                </wp:positionH>
                <wp:positionV relativeFrom="paragraph">
                  <wp:posOffset>14605</wp:posOffset>
                </wp:positionV>
                <wp:extent cx="175260" cy="182880"/>
                <wp:effectExtent l="0" t="0" r="15240" b="266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4A606" id="Rectangle 44" o:spid="_x0000_s1026" style="position:absolute;margin-left:229.2pt;margin-top:1.15pt;width:13.8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ZkegIAAEUFAAAOAAAAZHJzL2Uyb0RvYy54bWysVFFP2zAQfp+0/2D5faSpCp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46381AC" wp14:editId="087273BC">
                <wp:simplePos x="0" y="0"/>
                <wp:positionH relativeFrom="margin">
                  <wp:posOffset>1036320</wp:posOffset>
                </wp:positionH>
                <wp:positionV relativeFrom="paragraph">
                  <wp:posOffset>13335</wp:posOffset>
                </wp:positionV>
                <wp:extent cx="175260" cy="182880"/>
                <wp:effectExtent l="0" t="0" r="15240" b="266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63E1B" id="Rectangle 42" o:spid="_x0000_s1026" style="position:absolute;margin-left:81.6pt;margin-top:1.05pt;width:13.8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6381AC" wp14:editId="087273BC">
                <wp:simplePos x="0" y="0"/>
                <wp:positionH relativeFrom="margin">
                  <wp:posOffset>1965960</wp:posOffset>
                </wp:positionH>
                <wp:positionV relativeFrom="paragraph">
                  <wp:posOffset>14605</wp:posOffset>
                </wp:positionV>
                <wp:extent cx="175260" cy="182880"/>
                <wp:effectExtent l="0" t="0" r="15240" b="2667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6058B" id="Rectangle 43" o:spid="_x0000_s1026" style="position:absolute;margin-left:154.8pt;margin-top:1.15pt;width:13.8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6C46A2" wp14:editId="53DE731E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175260" cy="182880"/>
                <wp:effectExtent l="0" t="0" r="15240" b="266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8FD50" id="Rectangle 38" o:spid="_x0000_s1026" style="position:absolute;margin-left:0;margin-top:1.65pt;width:13.8pt;height:14.4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  <w:r w:rsidR="00F8098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beans               beef               pork               chicken               cottage cheese</w:t>
      </w:r>
    </w:p>
    <w:p w:rsidR="007D709E" w:rsidRDefault="007D709E" w:rsidP="00191357">
      <w:pPr>
        <w:rPr>
          <w:b/>
          <w:sz w:val="28"/>
          <w:szCs w:val="28"/>
        </w:rPr>
      </w:pPr>
    </w:p>
    <w:p w:rsidR="00B06B93" w:rsidRDefault="0076403D" w:rsidP="0019135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6381AC" wp14:editId="087273BC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15ABA" id="Rectangle 46" o:spid="_x0000_s1026" style="position:absolute;margin-left:0;margin-top:1.8pt;width:13.8pt;height:14.4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2JegIAAEUFAAAOAAAAZHJzL2Uyb0RvYy54bWysVFFP2zAQfp+0/2D5faSpCp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6381AC" wp14:editId="087273BC">
                <wp:simplePos x="0" y="0"/>
                <wp:positionH relativeFrom="margin">
                  <wp:posOffset>5196840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9860" id="Rectangle 51" o:spid="_x0000_s1026" style="position:absolute;margin-left:409.2pt;margin-top:1.8pt;width:13.8pt;height:14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8FAegIAAEUFAAAOAAAAZHJzL2Uyb0RvYy54bWysVFFP2zAQfp+0/2D5faSpKJ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6381AC" wp14:editId="087273BC">
                <wp:simplePos x="0" y="0"/>
                <wp:positionH relativeFrom="margin">
                  <wp:posOffset>4069080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072B2" id="Rectangle 50" o:spid="_x0000_s1026" style="position:absolute;margin-left:320.4pt;margin-top:1.8pt;width:13.8pt;height:14.4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Q2eQIAAEUFAAAOAAAAZHJzL2Uyb0RvYy54bWysVFFP2zAQfp+0/2D5faSpKJ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6381AC" wp14:editId="087273BC">
                <wp:simplePos x="0" y="0"/>
                <wp:positionH relativeFrom="margin">
                  <wp:posOffset>2926080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4E6D1" id="Rectangle 49" o:spid="_x0000_s1026" style="position:absolute;margin-left:230.4pt;margin-top:1.8pt;width:13.8pt;height:14.4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oRegIAAEUFAAAOAAAAZHJzL2Uyb0RvYy54bWysVFFP2zAQfp+0/2D5faSpCp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6381AC" wp14:editId="087273BC">
                <wp:simplePos x="0" y="0"/>
                <wp:positionH relativeFrom="margin">
                  <wp:posOffset>1996440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174A4" id="Rectangle 48" o:spid="_x0000_s1026" style="position:absolute;margin-left:157.2pt;margin-top:1.8pt;width:13.8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46381AC" wp14:editId="087273BC">
                <wp:simplePos x="0" y="0"/>
                <wp:positionH relativeFrom="margin">
                  <wp:posOffset>1051560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0C2E4" id="Rectangle 47" o:spid="_x0000_s1026" style="position:absolute;margin-left:82.8pt;margin-top:1.8pt;width:13.8pt;height:14.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Qj/egIAAEUFAAAOAAAAZHJzL2Uyb0RvYy54bWysVFFP2zAQfp+0/2D5faSpCp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sz w:val="28"/>
          <w:szCs w:val="28"/>
        </w:rPr>
        <w:t xml:space="preserve">     eggs                  fish                 turkey           cheese                yogurt                shellfish</w:t>
      </w:r>
    </w:p>
    <w:p w:rsidR="007D709E" w:rsidRDefault="007D709E" w:rsidP="00191357">
      <w:pPr>
        <w:rPr>
          <w:b/>
          <w:sz w:val="28"/>
          <w:szCs w:val="28"/>
        </w:rPr>
      </w:pPr>
    </w:p>
    <w:p w:rsidR="003B3DB7" w:rsidRDefault="003B3DB7" w:rsidP="00191357">
      <w:pPr>
        <w:rPr>
          <w:b/>
          <w:sz w:val="28"/>
          <w:szCs w:val="28"/>
        </w:rPr>
      </w:pPr>
    </w:p>
    <w:p w:rsidR="007D709E" w:rsidRPr="00BA30A5" w:rsidRDefault="007D709E" w:rsidP="006372E8">
      <w:pPr>
        <w:rPr>
          <w:b/>
          <w:sz w:val="36"/>
          <w:szCs w:val="28"/>
        </w:rPr>
      </w:pPr>
      <w:r w:rsidRPr="00BA30A5">
        <w:rPr>
          <w:b/>
          <w:sz w:val="36"/>
          <w:szCs w:val="28"/>
          <w:u w:val="single"/>
        </w:rPr>
        <w:t>Vegetables</w:t>
      </w:r>
      <w:r w:rsidR="006372E8" w:rsidRPr="00BA30A5">
        <w:rPr>
          <w:b/>
          <w:sz w:val="36"/>
          <w:szCs w:val="28"/>
        </w:rPr>
        <w:t>:</w:t>
      </w:r>
      <w:r w:rsidRPr="00BA30A5">
        <w:rPr>
          <w:b/>
          <w:sz w:val="36"/>
          <w:szCs w:val="28"/>
        </w:rPr>
        <w:t xml:space="preserve"> </w:t>
      </w:r>
    </w:p>
    <w:p w:rsidR="007D709E" w:rsidRPr="004C154F" w:rsidRDefault="007D709E" w:rsidP="007D709E">
      <w:pPr>
        <w:ind w:right="630"/>
        <w:rPr>
          <w:b/>
          <w:sz w:val="28"/>
          <w:szCs w:val="28"/>
        </w:rPr>
      </w:pPr>
    </w:p>
    <w:p w:rsidR="007D709E" w:rsidRDefault="003B3DB7" w:rsidP="007D70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41D6B4" wp14:editId="45D67B6D">
                <wp:simplePos x="0" y="0"/>
                <wp:positionH relativeFrom="margin">
                  <wp:posOffset>-15240</wp:posOffset>
                </wp:positionH>
                <wp:positionV relativeFrom="paragraph">
                  <wp:posOffset>20955</wp:posOffset>
                </wp:positionV>
                <wp:extent cx="175260" cy="182880"/>
                <wp:effectExtent l="0" t="0" r="15240" b="2667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A34EF" id="Rectangle 56" o:spid="_x0000_s1026" style="position:absolute;margin-left:-1.2pt;margin-top:1.65pt;width:13.8pt;height:14.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VjaegIAAEUFAAAOAAAAZHJzL2Uyb0RvYy54bWysVFFP2zAQfp+0/2D5faSpKJ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40FAB90" wp14:editId="3835697D">
                <wp:simplePos x="0" y="0"/>
                <wp:positionH relativeFrom="margin">
                  <wp:posOffset>5676900</wp:posOffset>
                </wp:positionH>
                <wp:positionV relativeFrom="paragraph">
                  <wp:posOffset>14605</wp:posOffset>
                </wp:positionV>
                <wp:extent cx="175260" cy="182880"/>
                <wp:effectExtent l="0" t="0" r="15240" b="2667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2AEEF" id="Rectangle 64" o:spid="_x0000_s1026" style="position:absolute;margin-left:447pt;margin-top:1.15pt;width:13.8pt;height:14.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zDegIAAEUFAAAOAAAAZHJzL2Uyb0RvYy54bWysVFFP2zAQfp+0/2D5faSpCp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40FAB90" wp14:editId="3835697D">
                <wp:simplePos x="0" y="0"/>
                <wp:positionH relativeFrom="margin">
                  <wp:posOffset>4777740</wp:posOffset>
                </wp:positionH>
                <wp:positionV relativeFrom="paragraph">
                  <wp:posOffset>24765</wp:posOffset>
                </wp:positionV>
                <wp:extent cx="175260" cy="182880"/>
                <wp:effectExtent l="0" t="0" r="15240" b="2667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18A5D" id="Rectangle 63" o:spid="_x0000_s1026" style="position:absolute;margin-left:376.2pt;margin-top:1.95pt;width:13.8pt;height:14.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5A9CED" wp14:editId="0543201F">
                <wp:simplePos x="0" y="0"/>
                <wp:positionH relativeFrom="margin">
                  <wp:posOffset>4076700</wp:posOffset>
                </wp:positionH>
                <wp:positionV relativeFrom="paragraph">
                  <wp:posOffset>22225</wp:posOffset>
                </wp:positionV>
                <wp:extent cx="175260" cy="182880"/>
                <wp:effectExtent l="0" t="0" r="15240" b="2667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8A1AE" id="Rectangle 52" o:spid="_x0000_s1026" style="position:absolute;margin-left:321pt;margin-top:1.75pt;width:13.8pt;height:14.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33E793" wp14:editId="1147F9F3">
                <wp:simplePos x="0" y="0"/>
                <wp:positionH relativeFrom="margin">
                  <wp:posOffset>2910840</wp:posOffset>
                </wp:positionH>
                <wp:positionV relativeFrom="paragraph">
                  <wp:posOffset>14605</wp:posOffset>
                </wp:positionV>
                <wp:extent cx="175260" cy="182880"/>
                <wp:effectExtent l="0" t="0" r="15240" b="2667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1E451" id="Rectangle 53" o:spid="_x0000_s1026" style="position:absolute;margin-left:229.2pt;margin-top:1.15pt;width:13.8pt;height:14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4CA962" wp14:editId="450AE0BB">
                <wp:simplePos x="0" y="0"/>
                <wp:positionH relativeFrom="margin">
                  <wp:posOffset>1036320</wp:posOffset>
                </wp:positionH>
                <wp:positionV relativeFrom="paragraph">
                  <wp:posOffset>13335</wp:posOffset>
                </wp:positionV>
                <wp:extent cx="175260" cy="182880"/>
                <wp:effectExtent l="0" t="0" r="15240" b="2667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B9A206" id="Rectangle 54" o:spid="_x0000_s1026" style="position:absolute;margin-left:81.6pt;margin-top:1.05pt;width:13.8pt;height:14.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 w:rsidR="007D709E">
        <w:rPr>
          <w:b/>
          <w:sz w:val="28"/>
          <w:szCs w:val="28"/>
        </w:rPr>
        <w:t xml:space="preserve">     broccoli            butternut squash               cauliflower        corn          spinach        peas</w:t>
      </w:r>
    </w:p>
    <w:p w:rsidR="007D709E" w:rsidRDefault="007D709E" w:rsidP="007D709E">
      <w:pPr>
        <w:rPr>
          <w:b/>
          <w:sz w:val="28"/>
          <w:szCs w:val="28"/>
        </w:rPr>
      </w:pPr>
    </w:p>
    <w:p w:rsidR="007D709E" w:rsidRDefault="007D709E" w:rsidP="007D709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049DBBD" wp14:editId="3C7FC504">
                <wp:simplePos x="0" y="0"/>
                <wp:positionH relativeFrom="margin">
                  <wp:posOffset>5356860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90A59" id="Rectangle 57" o:spid="_x0000_s1026" style="position:absolute;margin-left:421.8pt;margin-top:1.8pt;width:13.8pt;height:14.4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82segIAAEUFAAAOAAAAZHJzL2Uyb0RvYy54bWysVFFP2zAQfp+0/2D5faSpKJ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B5FEC0" wp14:editId="3CFACC7D">
                <wp:simplePos x="0" y="0"/>
                <wp:positionH relativeFrom="margin">
                  <wp:posOffset>4069080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E2582" id="Rectangle 58" o:spid="_x0000_s1026" style="position:absolute;margin-left:320.4pt;margin-top:1.8pt;width:13.8pt;height:14.4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C83AED9" wp14:editId="62D7BA0F">
                <wp:simplePos x="0" y="0"/>
                <wp:positionH relativeFrom="margin">
                  <wp:posOffset>2926080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EEB80" id="Rectangle 59" o:spid="_x0000_s1026" style="position:absolute;margin-left:230.4pt;margin-top:1.8pt;width:13.8pt;height:14.4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9CegIAAEUFAAAOAAAAZHJzL2Uyb0RvYy54bWysVFFP2zAQfp+0/2D5faSpKJ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49AABED" wp14:editId="0CC250A8">
                <wp:simplePos x="0" y="0"/>
                <wp:positionH relativeFrom="margin">
                  <wp:posOffset>1051560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1AC83" id="Rectangle 61" o:spid="_x0000_s1026" style="position:absolute;margin-left:82.8pt;margin-top:1.8pt;width:13.8pt;height:14.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9D014B" wp14:editId="43475FEE">
                <wp:simplePos x="0" y="0"/>
                <wp:positionH relativeFrom="margin">
                  <wp:posOffset>-22860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2A3D8" id="Rectangle 62" o:spid="_x0000_s1026" style="position:absolute;margin-left:-1.8pt;margin-top:1.8pt;width:13.8pt;height:14.4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carrots              sweet potatoes                  </w:t>
      </w:r>
      <w:r w:rsidR="003B3DB7">
        <w:rPr>
          <w:b/>
          <w:sz w:val="28"/>
          <w:szCs w:val="28"/>
        </w:rPr>
        <w:t>tomatoes           green beans         other: _________</w:t>
      </w:r>
    </w:p>
    <w:p w:rsidR="007D709E" w:rsidRPr="007D709E" w:rsidRDefault="007D709E" w:rsidP="00191357">
      <w:pPr>
        <w:rPr>
          <w:sz w:val="28"/>
          <w:szCs w:val="28"/>
          <w:u w:val="single"/>
        </w:rPr>
      </w:pPr>
    </w:p>
    <w:p w:rsidR="00B06B93" w:rsidRDefault="00B06B93" w:rsidP="00191357">
      <w:pPr>
        <w:rPr>
          <w:b/>
          <w:sz w:val="28"/>
          <w:szCs w:val="28"/>
        </w:rPr>
      </w:pPr>
    </w:p>
    <w:p w:rsidR="003B3DB7" w:rsidRPr="00BA30A5" w:rsidRDefault="003B3DB7" w:rsidP="006372E8">
      <w:pPr>
        <w:rPr>
          <w:b/>
          <w:sz w:val="36"/>
          <w:szCs w:val="28"/>
        </w:rPr>
      </w:pPr>
      <w:r w:rsidRPr="00BA30A5">
        <w:rPr>
          <w:b/>
          <w:sz w:val="36"/>
          <w:szCs w:val="28"/>
          <w:u w:val="single"/>
        </w:rPr>
        <w:t>Fruits</w:t>
      </w:r>
      <w:r w:rsidR="006372E8" w:rsidRPr="00BA30A5">
        <w:rPr>
          <w:b/>
          <w:sz w:val="36"/>
          <w:szCs w:val="28"/>
        </w:rPr>
        <w:t>:</w:t>
      </w:r>
    </w:p>
    <w:p w:rsidR="003B3DB7" w:rsidRPr="004C154F" w:rsidRDefault="003B3DB7" w:rsidP="006372E8">
      <w:pPr>
        <w:ind w:right="63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A61443" wp14:editId="116416A6">
                <wp:simplePos x="0" y="0"/>
                <wp:positionH relativeFrom="margin">
                  <wp:posOffset>-15240</wp:posOffset>
                </wp:positionH>
                <wp:positionV relativeFrom="paragraph">
                  <wp:posOffset>238125</wp:posOffset>
                </wp:positionV>
                <wp:extent cx="175260" cy="182880"/>
                <wp:effectExtent l="0" t="0" r="15240" b="2667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B1332" id="Rectangle 70" o:spid="_x0000_s1026" style="position:absolute;margin-left:-1.2pt;margin-top:18.75pt;width:13.8pt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" filled="f" strokecolor="#243f60 [1604]" strokeweight="2pt">
                <w10:wrap anchorx="margin"/>
              </v:rect>
            </w:pict>
          </mc:Fallback>
        </mc:AlternateContent>
      </w:r>
    </w:p>
    <w:p w:rsidR="003B3DB7" w:rsidRDefault="003B3DB7" w:rsidP="003B3DB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9E5D243" wp14:editId="60C038D1">
                <wp:simplePos x="0" y="0"/>
                <wp:positionH relativeFrom="margin">
                  <wp:posOffset>4785360</wp:posOffset>
                </wp:positionH>
                <wp:positionV relativeFrom="paragraph">
                  <wp:posOffset>24765</wp:posOffset>
                </wp:positionV>
                <wp:extent cx="175260" cy="182880"/>
                <wp:effectExtent l="0" t="0" r="15240" b="2667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CE10" id="Rectangle 66" o:spid="_x0000_s1026" style="position:absolute;margin-left:376.8pt;margin-top:1.95pt;width:13.8pt;height:14.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509A05" wp14:editId="34318177">
                <wp:simplePos x="0" y="0"/>
                <wp:positionH relativeFrom="margin">
                  <wp:posOffset>3528060</wp:posOffset>
                </wp:positionH>
                <wp:positionV relativeFrom="paragraph">
                  <wp:posOffset>6985</wp:posOffset>
                </wp:positionV>
                <wp:extent cx="175260" cy="182880"/>
                <wp:effectExtent l="0" t="0" r="15240" b="2667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92E2B" id="Rectangle 67" o:spid="_x0000_s1026" style="position:absolute;margin-left:277.8pt;margin-top:.55pt;width:13.8pt;height:14.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A408F4A" wp14:editId="49C5FAA6">
                <wp:simplePos x="0" y="0"/>
                <wp:positionH relativeFrom="margin">
                  <wp:posOffset>2202180</wp:posOffset>
                </wp:positionH>
                <wp:positionV relativeFrom="paragraph">
                  <wp:posOffset>6985</wp:posOffset>
                </wp:positionV>
                <wp:extent cx="175260" cy="182880"/>
                <wp:effectExtent l="0" t="0" r="15240" b="2667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8A221" id="Rectangle 68" o:spid="_x0000_s1026" style="position:absolute;margin-left:173.4pt;margin-top:.55pt;width:13.8pt;height:14.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B2D9A4E" wp14:editId="2F8580AC">
                <wp:simplePos x="0" y="0"/>
                <wp:positionH relativeFrom="margin">
                  <wp:posOffset>1036320</wp:posOffset>
                </wp:positionH>
                <wp:positionV relativeFrom="paragraph">
                  <wp:posOffset>13335</wp:posOffset>
                </wp:positionV>
                <wp:extent cx="175260" cy="182880"/>
                <wp:effectExtent l="0" t="0" r="15240" b="2667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61650" id="Rectangle 69" o:spid="_x0000_s1026" style="position:absolute;margin-left:81.6pt;margin-top:1.05pt;width:13.8pt;height:14.4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apples              apricot               bananas                  blueberries          mangos</w:t>
      </w:r>
    </w:p>
    <w:p w:rsidR="003B3DB7" w:rsidRDefault="003B3DB7" w:rsidP="003B3DB7">
      <w:pPr>
        <w:rPr>
          <w:b/>
          <w:sz w:val="28"/>
          <w:szCs w:val="28"/>
        </w:rPr>
      </w:pPr>
    </w:p>
    <w:p w:rsidR="003B3DB7" w:rsidRDefault="003B3DB7" w:rsidP="003B3DB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CA9BA9" wp14:editId="2DC263CF">
                <wp:simplePos x="0" y="0"/>
                <wp:positionH relativeFrom="margin">
                  <wp:posOffset>4777740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CE518" id="Rectangle 76" o:spid="_x0000_s1026" style="position:absolute;margin-left:376.2pt;margin-top:1.8pt;width:13.8pt;height:14.4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EAEA50D" wp14:editId="7CFEC1E8">
                <wp:simplePos x="0" y="0"/>
                <wp:positionH relativeFrom="margin">
                  <wp:posOffset>3528060</wp:posOffset>
                </wp:positionH>
                <wp:positionV relativeFrom="paragraph">
                  <wp:posOffset>7620</wp:posOffset>
                </wp:positionV>
                <wp:extent cx="175260" cy="182880"/>
                <wp:effectExtent l="0" t="0" r="15240" b="2667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84DC1" id="Rectangle 72" o:spid="_x0000_s1026" style="position:absolute;margin-left:277.8pt;margin-top:.6pt;width:13.8pt;height:14.4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61DE7C" wp14:editId="49A128F7">
                <wp:simplePos x="0" y="0"/>
                <wp:positionH relativeFrom="margin">
                  <wp:posOffset>2202180</wp:posOffset>
                </wp:positionH>
                <wp:positionV relativeFrom="paragraph">
                  <wp:posOffset>30480</wp:posOffset>
                </wp:positionV>
                <wp:extent cx="175260" cy="182880"/>
                <wp:effectExtent l="0" t="0" r="15240" b="2667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A68D7" id="Rectangle 73" o:spid="_x0000_s1026" style="position:absolute;margin-left:173.4pt;margin-top:2.4pt;width:13.8pt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6AD777A" wp14:editId="07CD64CE">
                <wp:simplePos x="0" y="0"/>
                <wp:positionH relativeFrom="margin">
                  <wp:posOffset>1051560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0DBD0" id="Rectangle 74" o:spid="_x0000_s1026" style="position:absolute;margin-left:82.8pt;margin-top:1.8pt;width:13.8pt;height:14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mQegIAAEUFAAAOAAAAZHJzL2Uyb0RvYy54bWysVFFP2zAQfp+0/2D5faSpCp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DA0F25F" wp14:editId="527F27E9">
                <wp:simplePos x="0" y="0"/>
                <wp:positionH relativeFrom="margin">
                  <wp:posOffset>-22860</wp:posOffset>
                </wp:positionH>
                <wp:positionV relativeFrom="paragraph">
                  <wp:posOffset>22860</wp:posOffset>
                </wp:positionV>
                <wp:extent cx="175260" cy="182880"/>
                <wp:effectExtent l="0" t="0" r="15240" b="2667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31B74" id="Rectangle 75" o:spid="_x0000_s1026" style="position:absolute;margin-left:-1.8pt;margin-top:1.8pt;width:13.8pt;height:14.4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" filled="f" strokecolor="#243f60 [1604]" strokeweight="2pt">
                <w10:wrap anchorx="margin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peaches            pears                  prunes                    strawberries         other: _______________</w:t>
      </w:r>
    </w:p>
    <w:p w:rsidR="003B3DB7" w:rsidRPr="007D709E" w:rsidRDefault="003B3DB7" w:rsidP="003B3DB7">
      <w:pPr>
        <w:rPr>
          <w:sz w:val="28"/>
          <w:szCs w:val="28"/>
          <w:u w:val="single"/>
        </w:rPr>
      </w:pPr>
    </w:p>
    <w:p w:rsidR="00B06B93" w:rsidRDefault="003B3DB7" w:rsidP="00191357">
      <w:pPr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What else does your baby eat? </w:t>
      </w:r>
    </w:p>
    <w:p w:rsidR="003B3DB7" w:rsidRDefault="003B3DB7" w:rsidP="003B3D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DB7" w:rsidRDefault="003B3DB7" w:rsidP="00191357">
      <w:pPr>
        <w:rPr>
          <w:b/>
          <w:sz w:val="28"/>
          <w:szCs w:val="28"/>
        </w:rPr>
      </w:pPr>
    </w:p>
    <w:p w:rsidR="00191357" w:rsidRPr="00302F59" w:rsidRDefault="00191357" w:rsidP="00191357">
      <w:pPr>
        <w:rPr>
          <w:b/>
          <w:sz w:val="28"/>
          <w:szCs w:val="28"/>
        </w:rPr>
      </w:pPr>
      <w:r w:rsidRPr="00302F59">
        <w:rPr>
          <w:b/>
          <w:sz w:val="28"/>
          <w:szCs w:val="28"/>
        </w:rPr>
        <w:t xml:space="preserve">Parent’s Signature: </w:t>
      </w:r>
      <w:r w:rsidR="00302F59" w:rsidRPr="00302F59">
        <w:rPr>
          <w:b/>
          <w:sz w:val="28"/>
          <w:szCs w:val="28"/>
        </w:rPr>
        <w:t>_____________________________________________________________</w:t>
      </w:r>
    </w:p>
    <w:sectPr w:rsidR="00191357" w:rsidRPr="00302F59" w:rsidSect="0058797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6FB" w:rsidRDefault="000076FB" w:rsidP="00B56991">
      <w:r>
        <w:separator/>
      </w:r>
    </w:p>
  </w:endnote>
  <w:endnote w:type="continuationSeparator" w:id="0">
    <w:p w:rsidR="000076FB" w:rsidRDefault="000076FB" w:rsidP="00B5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991" w:rsidRPr="00B56991" w:rsidRDefault="00B56991">
    <w:pPr>
      <w:pStyle w:val="Footer"/>
      <w:rPr>
        <w:sz w:val="28"/>
        <w:szCs w:val="28"/>
      </w:rPr>
    </w:pPr>
    <w:r w:rsidRPr="00B56991">
      <w:rPr>
        <w:sz w:val="28"/>
        <w:szCs w:val="28"/>
      </w:rPr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6FB" w:rsidRDefault="000076FB" w:rsidP="00B56991">
      <w:r>
        <w:separator/>
      </w:r>
    </w:p>
  </w:footnote>
  <w:footnote w:type="continuationSeparator" w:id="0">
    <w:p w:rsidR="000076FB" w:rsidRDefault="000076FB" w:rsidP="00B5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E392E"/>
    <w:multiLevelType w:val="hybridMultilevel"/>
    <w:tmpl w:val="278A67C4"/>
    <w:lvl w:ilvl="0" w:tplc="42984E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110B1"/>
    <w:multiLevelType w:val="hybridMultilevel"/>
    <w:tmpl w:val="6C1022E8"/>
    <w:lvl w:ilvl="0" w:tplc="90B64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66661"/>
    <w:multiLevelType w:val="hybridMultilevel"/>
    <w:tmpl w:val="F072F5FA"/>
    <w:lvl w:ilvl="0" w:tplc="9F6EB1A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57"/>
    <w:rsid w:val="000076FB"/>
    <w:rsid w:val="000C5727"/>
    <w:rsid w:val="00115119"/>
    <w:rsid w:val="00122730"/>
    <w:rsid w:val="00157847"/>
    <w:rsid w:val="00176ABD"/>
    <w:rsid w:val="00191357"/>
    <w:rsid w:val="001A4BB5"/>
    <w:rsid w:val="001C43DB"/>
    <w:rsid w:val="002B1C1D"/>
    <w:rsid w:val="00302F59"/>
    <w:rsid w:val="003B3DB7"/>
    <w:rsid w:val="00403A92"/>
    <w:rsid w:val="004A374F"/>
    <w:rsid w:val="004C154F"/>
    <w:rsid w:val="004C6C79"/>
    <w:rsid w:val="00587979"/>
    <w:rsid w:val="00611ECA"/>
    <w:rsid w:val="00631544"/>
    <w:rsid w:val="006372E8"/>
    <w:rsid w:val="00650A44"/>
    <w:rsid w:val="00675520"/>
    <w:rsid w:val="0076403D"/>
    <w:rsid w:val="00765E1C"/>
    <w:rsid w:val="007D709E"/>
    <w:rsid w:val="00893FFF"/>
    <w:rsid w:val="008F0550"/>
    <w:rsid w:val="008F0F93"/>
    <w:rsid w:val="009D65DC"/>
    <w:rsid w:val="00AE214A"/>
    <w:rsid w:val="00B06B93"/>
    <w:rsid w:val="00B22B7A"/>
    <w:rsid w:val="00B46103"/>
    <w:rsid w:val="00B56991"/>
    <w:rsid w:val="00BA30A5"/>
    <w:rsid w:val="00CD2CAD"/>
    <w:rsid w:val="00D43846"/>
    <w:rsid w:val="00DA1594"/>
    <w:rsid w:val="00DD52EA"/>
    <w:rsid w:val="00E212BA"/>
    <w:rsid w:val="00E334E4"/>
    <w:rsid w:val="00E51A8D"/>
    <w:rsid w:val="00F41A7D"/>
    <w:rsid w:val="00F80986"/>
    <w:rsid w:val="00F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25C47-B60A-4B7A-B4D1-E5D52561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3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3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A1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A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56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991"/>
  </w:style>
  <w:style w:type="paragraph" w:styleId="Footer">
    <w:name w:val="footer"/>
    <w:basedOn w:val="Normal"/>
    <w:link w:val="FooterChar"/>
    <w:uiPriority w:val="99"/>
    <w:unhideWhenUsed/>
    <w:rsid w:val="00B56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/3.0/" TargetMode="External"/><Relationship Id="rId18" Type="http://schemas.openxmlformats.org/officeDocument/2006/relationships/hyperlink" Target="https://creativecommons.org/licenses/by-nc-sa/3.0/" TargetMode="External"/><Relationship Id="rId26" Type="http://schemas.openxmlformats.org/officeDocument/2006/relationships/image" Target="media/image6.jpeg"/><Relationship Id="rId39" Type="http://schemas.openxmlformats.org/officeDocument/2006/relationships/hyperlink" Target="https://creativecommons.org/licenses/by-sa/3.0/" TargetMode="External"/><Relationship Id="rId21" Type="http://schemas.openxmlformats.org/officeDocument/2006/relationships/hyperlink" Target="https://creativecommons.org/licenses/by-nc-sa/3.0/" TargetMode="External"/><Relationship Id="rId34" Type="http://schemas.openxmlformats.org/officeDocument/2006/relationships/hyperlink" Target="http://www.budgetbytes.com/2013/02/honey-mustard-chicken-salad/" TargetMode="External"/><Relationship Id="rId42" Type="http://schemas.openxmlformats.org/officeDocument/2006/relationships/hyperlink" Target="https://creativecommons.org/licenses/by-sa/3.0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mission-food.com/2013/11/taco-night.html" TargetMode="External"/><Relationship Id="rId20" Type="http://schemas.openxmlformats.org/officeDocument/2006/relationships/hyperlink" Target="http://www.mission-food.com/2013/11/taco-night.html" TargetMode="External"/><Relationship Id="rId29" Type="http://schemas.openxmlformats.org/officeDocument/2006/relationships/image" Target="media/image7.jpeg"/><Relationship Id="rId41" Type="http://schemas.openxmlformats.org/officeDocument/2006/relationships/hyperlink" Target="https://en.wikipedia.org/wiki/Mashed_potat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://paveca3.blogspot.com/2011/01/puree-of-winter-vegetable-soup.html" TargetMode="External"/><Relationship Id="rId32" Type="http://schemas.openxmlformats.org/officeDocument/2006/relationships/hyperlink" Target="https://creativecommons.org/licenses/by-nc/3.0/" TargetMode="External"/><Relationship Id="rId37" Type="http://schemas.openxmlformats.org/officeDocument/2006/relationships/hyperlink" Target="https://en.wikipedia.org/wiki/Mashed_potato" TargetMode="External"/><Relationship Id="rId40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://paveca3.blogspot.com/2011/01/puree-of-winter-vegetable-soup.html" TargetMode="External"/><Relationship Id="rId28" Type="http://schemas.openxmlformats.org/officeDocument/2006/relationships/hyperlink" Target="https://creativecommons.org/licenses/by-nc-sa/3.0/" TargetMode="External"/><Relationship Id="rId36" Type="http://schemas.openxmlformats.org/officeDocument/2006/relationships/image" Target="media/image9.jpeg"/><Relationship Id="rId10" Type="http://schemas.openxmlformats.org/officeDocument/2006/relationships/hyperlink" Target="https://creativecommons.org/licenses/by/3.0/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://www.budgetbytes.com/2013/02/honey-mustard-chicken-salad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ickathanverage.typepad.com/sta/2009/12/holiday-gift-guide-special-gifts-for-the-kids.html" TargetMode="External"/><Relationship Id="rId14" Type="http://schemas.openxmlformats.org/officeDocument/2006/relationships/footer" Target="footer1.xml"/><Relationship Id="rId22" Type="http://schemas.openxmlformats.org/officeDocument/2006/relationships/image" Target="media/image5.jpeg"/><Relationship Id="rId27" Type="http://schemas.openxmlformats.org/officeDocument/2006/relationships/hyperlink" Target="http://paveca3.blogspot.com/2011/01/puree-of-winter-vegetable-soup.html" TargetMode="External"/><Relationship Id="rId30" Type="http://schemas.openxmlformats.org/officeDocument/2006/relationships/hyperlink" Target="http://www.budgetbytes.com/2013/02/honey-mustard-chicken-salad/" TargetMode="External"/><Relationship Id="rId35" Type="http://schemas.openxmlformats.org/officeDocument/2006/relationships/hyperlink" Target="https://creativecommons.org/licenses/by-nc/3.0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sickathanverage.typepad.com/sta/2009/12/holiday-gift-guide-special-gifts-for-the-kid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ckathanverage.typepad.com/sta/2009/12/holiday-gift-guide-special-gifts-for-the-kids.html" TargetMode="External"/><Relationship Id="rId17" Type="http://schemas.openxmlformats.org/officeDocument/2006/relationships/hyperlink" Target="http://www.mission-food.com/2013/11/taco-night.html" TargetMode="External"/><Relationship Id="rId25" Type="http://schemas.openxmlformats.org/officeDocument/2006/relationships/hyperlink" Target="https://creativecommons.org/licenses/by-nc-sa/3.0/" TargetMode="External"/><Relationship Id="rId33" Type="http://schemas.openxmlformats.org/officeDocument/2006/relationships/image" Target="media/image8.jpeg"/><Relationship Id="rId38" Type="http://schemas.openxmlformats.org/officeDocument/2006/relationships/hyperlink" Target="https://en.wikipedia.org/wiki/Mashed_pota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D2BEB8CB.dotm</Template>
  <TotalTime>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Halling, Melissa</dc:creator>
  <cp:keywords/>
  <dc:description/>
  <cp:lastModifiedBy>Halling, Melissa</cp:lastModifiedBy>
  <cp:revision>3</cp:revision>
  <cp:lastPrinted>2019-07-03T15:43:00Z</cp:lastPrinted>
  <dcterms:created xsi:type="dcterms:W3CDTF">2019-07-18T12:13:00Z</dcterms:created>
  <dcterms:modified xsi:type="dcterms:W3CDTF">2019-07-18T12:16:00Z</dcterms:modified>
</cp:coreProperties>
</file>