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12" w:rsidRDefault="00F64812" w:rsidP="00F6481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64812">
        <w:rPr>
          <w:b/>
          <w:bCs/>
          <w:sz w:val="28"/>
          <w:szCs w:val="28"/>
        </w:rPr>
        <w:t>RECORD OF MEALS SERVED</w:t>
      </w:r>
    </w:p>
    <w:p w:rsidR="00F64812" w:rsidRDefault="009A64F5" w:rsidP="009E76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Center Name _____</w:t>
      </w:r>
      <w:r w:rsidR="009E76C3">
        <w:rPr>
          <w:b/>
          <w:bCs/>
          <w:sz w:val="28"/>
          <w:szCs w:val="28"/>
        </w:rPr>
        <w:t>__________</w:t>
      </w:r>
      <w:r>
        <w:rPr>
          <w:b/>
          <w:bCs/>
          <w:sz w:val="28"/>
          <w:szCs w:val="28"/>
        </w:rPr>
        <w:t>__________</w:t>
      </w:r>
      <w:r w:rsidR="009E76C3">
        <w:rPr>
          <w:b/>
          <w:bCs/>
          <w:sz w:val="28"/>
          <w:szCs w:val="28"/>
        </w:rPr>
        <w:t xml:space="preserve"> Classroom Name _________________________ </w:t>
      </w:r>
      <w:r>
        <w:rPr>
          <w:b/>
          <w:bCs/>
          <w:sz w:val="28"/>
          <w:szCs w:val="28"/>
        </w:rPr>
        <w:t>Year _______</w:t>
      </w:r>
      <w:r w:rsidR="009E76C3">
        <w:rPr>
          <w:b/>
          <w:bCs/>
          <w:sz w:val="28"/>
          <w:szCs w:val="28"/>
        </w:rPr>
        <w:t>___</w:t>
      </w:r>
    </w:p>
    <w:p w:rsidR="009A64F5" w:rsidRPr="009A64F5" w:rsidRDefault="009A64F5" w:rsidP="009A64F5">
      <w:pPr>
        <w:jc w:val="right"/>
        <w:rPr>
          <w:b/>
          <w:bCs/>
          <w:sz w:val="4"/>
          <w:szCs w:val="4"/>
        </w:rPr>
      </w:pPr>
    </w:p>
    <w:tbl>
      <w:tblPr>
        <w:tblW w:w="1481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77"/>
        <w:gridCol w:w="423"/>
        <w:gridCol w:w="483"/>
        <w:gridCol w:w="423"/>
        <w:gridCol w:w="465"/>
        <w:gridCol w:w="435"/>
        <w:gridCol w:w="425"/>
        <w:gridCol w:w="483"/>
        <w:gridCol w:w="425"/>
        <w:gridCol w:w="465"/>
        <w:gridCol w:w="434"/>
        <w:gridCol w:w="426"/>
        <w:gridCol w:w="483"/>
        <w:gridCol w:w="427"/>
        <w:gridCol w:w="465"/>
        <w:gridCol w:w="434"/>
        <w:gridCol w:w="424"/>
        <w:gridCol w:w="483"/>
        <w:gridCol w:w="423"/>
        <w:gridCol w:w="465"/>
        <w:gridCol w:w="429"/>
        <w:gridCol w:w="419"/>
        <w:gridCol w:w="483"/>
        <w:gridCol w:w="419"/>
        <w:gridCol w:w="465"/>
        <w:gridCol w:w="422"/>
      </w:tblGrid>
      <w:tr w:rsidR="00DC6B8C" w:rsidRPr="004A37D8" w:rsidTr="004A37D8">
        <w:trPr>
          <w:trHeight w:val="508"/>
        </w:trPr>
        <w:tc>
          <w:tcPr>
            <w:tcW w:w="3408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A37D8">
            <w:pPr>
              <w:jc w:val="both"/>
              <w:rPr>
                <w:sz w:val="16"/>
                <w:szCs w:val="16"/>
              </w:rPr>
            </w:pPr>
          </w:p>
          <w:p w:rsidR="004B6E96" w:rsidRPr="004A37D8" w:rsidRDefault="004B6E96" w:rsidP="004A37D8">
            <w:pPr>
              <w:jc w:val="both"/>
              <w:rPr>
                <w:sz w:val="16"/>
                <w:szCs w:val="16"/>
              </w:rPr>
            </w:pPr>
            <w:r w:rsidRPr="004A37D8">
              <w:rPr>
                <w:sz w:val="16"/>
                <w:szCs w:val="16"/>
              </w:rPr>
              <w:t>This form or a similar one should be maintained daily for each site.  Do not mail a copy of this worksheet to the State Office.</w:t>
            </w:r>
          </w:p>
        </w:tc>
        <w:tc>
          <w:tcPr>
            <w:tcW w:w="2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4B6E96" w:rsidRPr="004A37D8" w:rsidRDefault="004B6E96" w:rsidP="004A37D8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2229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A37D8">
            <w:pPr>
              <w:jc w:val="center"/>
              <w:rPr>
                <w:b/>
                <w:bCs/>
                <w:sz w:val="28"/>
                <w:szCs w:val="28"/>
              </w:rPr>
            </w:pPr>
            <w:r w:rsidRPr="004A37D8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32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A37D8">
            <w:pPr>
              <w:jc w:val="center"/>
              <w:rPr>
                <w:b/>
                <w:bCs/>
                <w:sz w:val="28"/>
                <w:szCs w:val="28"/>
              </w:rPr>
            </w:pPr>
            <w:r w:rsidRPr="004A37D8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35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A37D8">
            <w:pPr>
              <w:jc w:val="center"/>
              <w:rPr>
                <w:b/>
                <w:bCs/>
                <w:sz w:val="28"/>
                <w:szCs w:val="28"/>
              </w:rPr>
            </w:pPr>
            <w:r w:rsidRPr="004A37D8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24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A37D8">
            <w:pPr>
              <w:jc w:val="center"/>
              <w:rPr>
                <w:b/>
                <w:bCs/>
                <w:sz w:val="28"/>
                <w:szCs w:val="28"/>
              </w:rPr>
            </w:pPr>
            <w:r w:rsidRPr="004A37D8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08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A37D8">
            <w:pPr>
              <w:jc w:val="center"/>
              <w:rPr>
                <w:b/>
                <w:bCs/>
                <w:sz w:val="28"/>
                <w:szCs w:val="28"/>
              </w:rPr>
            </w:pPr>
            <w:r w:rsidRPr="004A37D8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DC6B8C" w:rsidRPr="004A37D8" w:rsidTr="004A37D8">
        <w:trPr>
          <w:trHeight w:val="387"/>
        </w:trPr>
        <w:tc>
          <w:tcPr>
            <w:tcW w:w="3408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A37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A37D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8"/>
                <w:szCs w:val="28"/>
              </w:rPr>
            </w:pPr>
            <w:r w:rsidRPr="004A37D8"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2232" w:type="dxa"/>
            <w:gridSpan w:val="5"/>
            <w:tcBorders>
              <w:top w:val="nil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8"/>
                <w:szCs w:val="28"/>
              </w:rPr>
            </w:pPr>
            <w:r w:rsidRPr="004A37D8"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2235" w:type="dxa"/>
            <w:gridSpan w:val="5"/>
            <w:tcBorders>
              <w:top w:val="nil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8"/>
                <w:szCs w:val="28"/>
              </w:rPr>
            </w:pPr>
            <w:r w:rsidRPr="004A37D8"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2224" w:type="dxa"/>
            <w:gridSpan w:val="5"/>
            <w:tcBorders>
              <w:top w:val="nil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8"/>
                <w:szCs w:val="28"/>
              </w:rPr>
            </w:pPr>
            <w:r w:rsidRPr="004A37D8"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2208" w:type="dxa"/>
            <w:gridSpan w:val="5"/>
            <w:tcBorders>
              <w:top w:val="nil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8"/>
                <w:szCs w:val="28"/>
              </w:rPr>
            </w:pPr>
            <w:r w:rsidRPr="004A37D8">
              <w:rPr>
                <w:b/>
                <w:bCs/>
                <w:sz w:val="28"/>
                <w:szCs w:val="28"/>
              </w:rPr>
              <w:t>Date:</w:t>
            </w: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A37D8">
            <w:pPr>
              <w:jc w:val="center"/>
              <w:rPr>
                <w:b/>
                <w:bCs/>
                <w:sz w:val="28"/>
                <w:szCs w:val="28"/>
              </w:rPr>
            </w:pPr>
            <w:r w:rsidRPr="004A37D8">
              <w:rPr>
                <w:b/>
                <w:bCs/>
                <w:sz w:val="28"/>
                <w:szCs w:val="28"/>
              </w:rPr>
              <w:t>First &amp; Last Name of Child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606060"/>
          </w:tcPr>
          <w:p w:rsidR="004B6E96" w:rsidRPr="004A37D8" w:rsidRDefault="004B6E96" w:rsidP="004A37D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B6E96" w:rsidRPr="004A37D8" w:rsidRDefault="004B6E96" w:rsidP="004B6E96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B6E96" w:rsidRPr="004A37D8" w:rsidRDefault="004B6E96" w:rsidP="004B6E96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AM</w:t>
            </w:r>
          </w:p>
        </w:tc>
        <w:tc>
          <w:tcPr>
            <w:tcW w:w="423" w:type="dxa"/>
            <w:shd w:val="clear" w:color="auto" w:fill="D9D9D9"/>
            <w:vAlign w:val="center"/>
          </w:tcPr>
          <w:p w:rsidR="004B6E96" w:rsidRPr="004A37D8" w:rsidRDefault="004B6E96" w:rsidP="004B6E96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4B6E96" w:rsidRPr="004A37D8" w:rsidRDefault="004B6E96" w:rsidP="004B6E96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E96" w:rsidRPr="004A37D8" w:rsidRDefault="004B6E96" w:rsidP="004B6E96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SU</w:t>
            </w: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AM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SU</w:t>
            </w: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AM</w:t>
            </w:r>
          </w:p>
        </w:tc>
        <w:tc>
          <w:tcPr>
            <w:tcW w:w="427" w:type="dxa"/>
            <w:shd w:val="clear" w:color="auto" w:fill="D9D9D9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SU</w:t>
            </w: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AM</w:t>
            </w:r>
          </w:p>
        </w:tc>
        <w:tc>
          <w:tcPr>
            <w:tcW w:w="423" w:type="dxa"/>
            <w:shd w:val="clear" w:color="auto" w:fill="D9D9D9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SU</w:t>
            </w: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AM</w:t>
            </w:r>
          </w:p>
        </w:tc>
        <w:tc>
          <w:tcPr>
            <w:tcW w:w="419" w:type="dxa"/>
            <w:shd w:val="clear" w:color="auto" w:fill="D9D9D9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E96" w:rsidRPr="004A37D8" w:rsidRDefault="004B6E96" w:rsidP="00DC6B8C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SU</w:t>
            </w: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A37D8">
            <w:pPr>
              <w:jc w:val="both"/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6B8C" w:rsidRPr="004A37D8" w:rsidTr="004A37D8">
        <w:tc>
          <w:tcPr>
            <w:tcW w:w="3408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7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D9D9D9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24" w:space="0" w:color="auto"/>
            </w:tcBorders>
            <w:shd w:val="clear" w:color="auto" w:fill="auto"/>
          </w:tcPr>
          <w:p w:rsidR="004B6E96" w:rsidRPr="004A37D8" w:rsidRDefault="004B6E96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3992" w:rsidRPr="004A37D8" w:rsidTr="004A37D8">
        <w:tc>
          <w:tcPr>
            <w:tcW w:w="3408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6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43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SU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AM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6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43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SU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AM</w:t>
            </w:r>
          </w:p>
        </w:tc>
        <w:tc>
          <w:tcPr>
            <w:tcW w:w="427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6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43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SU</w:t>
            </w:r>
          </w:p>
        </w:tc>
        <w:tc>
          <w:tcPr>
            <w:tcW w:w="424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6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429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SU</w:t>
            </w:r>
          </w:p>
        </w:tc>
        <w:tc>
          <w:tcPr>
            <w:tcW w:w="419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AM</w:t>
            </w:r>
          </w:p>
        </w:tc>
        <w:tc>
          <w:tcPr>
            <w:tcW w:w="419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6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422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43992" w:rsidRPr="004A37D8" w:rsidRDefault="00F43992" w:rsidP="00F43992">
            <w:pPr>
              <w:rPr>
                <w:b/>
                <w:bCs/>
                <w:sz w:val="16"/>
                <w:szCs w:val="16"/>
              </w:rPr>
            </w:pPr>
            <w:r w:rsidRPr="004A37D8">
              <w:rPr>
                <w:b/>
                <w:bCs/>
                <w:sz w:val="16"/>
                <w:szCs w:val="16"/>
              </w:rPr>
              <w:t>SU</w:t>
            </w:r>
          </w:p>
        </w:tc>
      </w:tr>
      <w:tr w:rsidR="00F43992" w:rsidRPr="004A37D8" w:rsidTr="004A37D8">
        <w:tc>
          <w:tcPr>
            <w:tcW w:w="340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F43992">
            <w:pPr>
              <w:rPr>
                <w:b/>
                <w:bCs/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Total Paid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3992" w:rsidRPr="004A37D8" w:rsidTr="004A37D8">
        <w:tc>
          <w:tcPr>
            <w:tcW w:w="340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F43992">
            <w:pPr>
              <w:rPr>
                <w:b/>
                <w:bCs/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Total Free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3992" w:rsidRPr="004A37D8" w:rsidTr="004A37D8">
        <w:tc>
          <w:tcPr>
            <w:tcW w:w="340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Total Reduced</w:t>
            </w:r>
          </w:p>
        </w:tc>
        <w:tc>
          <w:tcPr>
            <w:tcW w:w="2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2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2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bottom w:val="single" w:sz="24" w:space="0" w:color="auto"/>
            </w:tcBorders>
            <w:shd w:val="clear" w:color="auto" w:fill="D9D9D9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3992" w:rsidRPr="004A37D8" w:rsidRDefault="00F43992" w:rsidP="004B6E9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64812" w:rsidRDefault="00F64812" w:rsidP="00F6481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4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1110"/>
        <w:gridCol w:w="1216"/>
        <w:gridCol w:w="1423"/>
        <w:gridCol w:w="897"/>
        <w:gridCol w:w="1457"/>
        <w:gridCol w:w="963"/>
      </w:tblGrid>
      <w:tr w:rsidR="00C60370" w:rsidRPr="004A37D8" w:rsidTr="00C60370">
        <w:tc>
          <w:tcPr>
            <w:tcW w:w="89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Page Total</w:t>
            </w:r>
          </w:p>
        </w:tc>
        <w:tc>
          <w:tcPr>
            <w:tcW w:w="1110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Breakfast</w:t>
            </w:r>
          </w:p>
        </w:tc>
        <w:tc>
          <w:tcPr>
            <w:tcW w:w="1423" w:type="dxa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 Snack</w:t>
            </w:r>
          </w:p>
        </w:tc>
        <w:tc>
          <w:tcPr>
            <w:tcW w:w="897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1457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PM Snack </w:t>
            </w:r>
          </w:p>
        </w:tc>
        <w:tc>
          <w:tcPr>
            <w:tcW w:w="963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Supper</w:t>
            </w:r>
          </w:p>
        </w:tc>
      </w:tr>
      <w:tr w:rsidR="00C60370" w:rsidRPr="004A37D8" w:rsidTr="00C60370">
        <w:tc>
          <w:tcPr>
            <w:tcW w:w="897" w:type="dxa"/>
            <w:vMerge/>
            <w:tcBorders>
              <w:left w:val="nil"/>
              <w:bottom w:val="nil"/>
            </w:tcBorders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Paid</w:t>
            </w:r>
          </w:p>
        </w:tc>
        <w:tc>
          <w:tcPr>
            <w:tcW w:w="1216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0370" w:rsidRPr="004A37D8" w:rsidTr="00C60370">
        <w:tc>
          <w:tcPr>
            <w:tcW w:w="897" w:type="dxa"/>
            <w:vMerge/>
            <w:tcBorders>
              <w:left w:val="nil"/>
              <w:bottom w:val="nil"/>
            </w:tcBorders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Free</w:t>
            </w:r>
          </w:p>
        </w:tc>
        <w:tc>
          <w:tcPr>
            <w:tcW w:w="1216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0370" w:rsidRPr="004A37D8" w:rsidTr="00C60370">
        <w:tc>
          <w:tcPr>
            <w:tcW w:w="897" w:type="dxa"/>
            <w:vMerge/>
            <w:tcBorders>
              <w:left w:val="nil"/>
              <w:bottom w:val="nil"/>
            </w:tcBorders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D8">
              <w:rPr>
                <w:b/>
                <w:bCs/>
                <w:sz w:val="24"/>
                <w:szCs w:val="24"/>
              </w:rPr>
              <w:t>Reduced</w:t>
            </w:r>
          </w:p>
        </w:tc>
        <w:tc>
          <w:tcPr>
            <w:tcW w:w="1216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C60370" w:rsidRPr="004A37D8" w:rsidRDefault="00C60370" w:rsidP="004A3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C6B8C" w:rsidRPr="00053566" w:rsidRDefault="00DC6B8C" w:rsidP="00053566">
      <w:pPr>
        <w:rPr>
          <w:b/>
          <w:bCs/>
          <w:sz w:val="2"/>
          <w:szCs w:val="28"/>
        </w:rPr>
      </w:pPr>
    </w:p>
    <w:sectPr w:rsidR="00DC6B8C" w:rsidRPr="00053566" w:rsidSect="00F64812">
      <w:type w:val="continuous"/>
      <w:pgSz w:w="15840" w:h="12240" w:orient="landscape" w:code="1"/>
      <w:pgMar w:top="720" w:right="432" w:bottom="720" w:left="432" w:header="720" w:footer="576" w:gutter="0"/>
      <w:paperSrc w:first="259" w:other="259"/>
      <w:cols w:space="720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70"/>
    <w:rsid w:val="00053566"/>
    <w:rsid w:val="00192CD5"/>
    <w:rsid w:val="00194F00"/>
    <w:rsid w:val="002A7660"/>
    <w:rsid w:val="0036369D"/>
    <w:rsid w:val="004A37D8"/>
    <w:rsid w:val="004B6E96"/>
    <w:rsid w:val="00534147"/>
    <w:rsid w:val="006D569C"/>
    <w:rsid w:val="008937D9"/>
    <w:rsid w:val="009A5570"/>
    <w:rsid w:val="009A64F5"/>
    <w:rsid w:val="009E2F75"/>
    <w:rsid w:val="009E76C3"/>
    <w:rsid w:val="00AE5990"/>
    <w:rsid w:val="00C60370"/>
    <w:rsid w:val="00DC6B8C"/>
    <w:rsid w:val="00EA5675"/>
    <w:rsid w:val="00F43992"/>
    <w:rsid w:val="00F64812"/>
    <w:rsid w:val="00F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4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4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60D4E950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MEALS SERVED</vt:lpstr>
    </vt:vector>
  </TitlesOfParts>
  <Company>State of South Dakota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MEALS SERVED</dc:title>
  <dc:creator>depr13566</dc:creator>
  <cp:lastModifiedBy>Halling, Melissa</cp:lastModifiedBy>
  <cp:revision>2</cp:revision>
  <cp:lastPrinted>2003-12-31T19:38:00Z</cp:lastPrinted>
  <dcterms:created xsi:type="dcterms:W3CDTF">2015-07-10T14:52:00Z</dcterms:created>
  <dcterms:modified xsi:type="dcterms:W3CDTF">2015-07-10T14:52:00Z</dcterms:modified>
</cp:coreProperties>
</file>