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79" w:rsidRDefault="00A35664" w:rsidP="001301AE">
      <w:pPr>
        <w:pStyle w:val="Default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-234315</wp:posOffset>
            </wp:positionV>
            <wp:extent cx="3200400" cy="805815"/>
            <wp:effectExtent l="0" t="0" r="0" b="0"/>
            <wp:wrapTight wrapText="bothSides">
              <wp:wrapPolygon edited="0">
                <wp:start x="0" y="0"/>
                <wp:lineTo x="0" y="20936"/>
                <wp:lineTo x="21471" y="20936"/>
                <wp:lineTo x="21471" y="0"/>
                <wp:lineTo x="0" y="0"/>
              </wp:wrapPolygon>
            </wp:wrapTight>
            <wp:docPr id="12" name="Picture 12" descr="Logo-3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-3-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B79" w:rsidRPr="00C04B79">
        <w:rPr>
          <w:b/>
        </w:rPr>
        <w:t xml:space="preserve">CAREER &amp; TECHNICAL EDUCATION for </w:t>
      </w:r>
      <w:smartTag w:uri="urn:schemas-microsoft-com:office:smarttags" w:element="stockticker">
        <w:r w:rsidR="00C04B79" w:rsidRPr="00C04B79">
          <w:rPr>
            <w:b/>
          </w:rPr>
          <w:t>CORE</w:t>
        </w:r>
      </w:smartTag>
      <w:r w:rsidR="00C04B79" w:rsidRPr="00C04B79">
        <w:rPr>
          <w:b/>
        </w:rPr>
        <w:t xml:space="preserve"> CONTENT CREDIT </w:t>
      </w:r>
    </w:p>
    <w:p w:rsidR="001301AE" w:rsidRDefault="00FA2DF2" w:rsidP="001301AE">
      <w:pPr>
        <w:pStyle w:val="Default"/>
        <w:jc w:val="center"/>
        <w:rPr>
          <w:b/>
        </w:rPr>
      </w:pPr>
      <w:r>
        <w:rPr>
          <w:b/>
        </w:rPr>
        <w:t xml:space="preserve">RENEWAL </w:t>
      </w:r>
      <w:r w:rsidR="00C04B79" w:rsidRPr="00C04B79">
        <w:rPr>
          <w:b/>
        </w:rPr>
        <w:t>APPLICATION</w:t>
      </w:r>
    </w:p>
    <w:p w:rsidR="00C04B79" w:rsidRPr="00B606B6" w:rsidRDefault="001301AE" w:rsidP="00B606B6">
      <w:pPr>
        <w:pStyle w:val="Default"/>
        <w:jc w:val="center"/>
        <w:rPr>
          <w:b/>
          <w:sz w:val="20"/>
          <w:szCs w:val="20"/>
        </w:rPr>
      </w:pPr>
      <w:r w:rsidRPr="001301AE">
        <w:rPr>
          <w:b/>
          <w:sz w:val="20"/>
          <w:szCs w:val="20"/>
        </w:rPr>
        <w:t xml:space="preserve">(Administrative rule:  </w:t>
      </w:r>
      <w:r w:rsidRPr="001301AE">
        <w:rPr>
          <w:b/>
          <w:color w:val="333333"/>
          <w:sz w:val="20"/>
          <w:szCs w:val="20"/>
        </w:rPr>
        <w:t>24:43:11:02)</w:t>
      </w:r>
      <w:r w:rsidR="002153D4" w:rsidRPr="001301AE">
        <w:rPr>
          <w:b/>
          <w:sz w:val="20"/>
          <w:szCs w:val="20"/>
        </w:rPr>
        <w:t xml:space="preserve"> </w:t>
      </w:r>
    </w:p>
    <w:p w:rsidR="00D423B9" w:rsidRPr="00D423B9" w:rsidRDefault="00D423B9" w:rsidP="00B606B6">
      <w:pPr>
        <w:pStyle w:val="Default"/>
        <w:spacing w:before="100" w:after="100"/>
        <w:jc w:val="center"/>
        <w:rPr>
          <w:b/>
          <w:sz w:val="20"/>
          <w:szCs w:val="20"/>
        </w:rPr>
      </w:pPr>
    </w:p>
    <w:p w:rsidR="00FA6594" w:rsidRDefault="00776640" w:rsidP="00B606B6">
      <w:pPr>
        <w:pStyle w:val="Default"/>
        <w:spacing w:before="100" w:after="100"/>
        <w:jc w:val="center"/>
        <w:rPr>
          <w:b/>
        </w:rPr>
      </w:pPr>
      <w:r>
        <w:rPr>
          <w:b/>
        </w:rPr>
        <w:t>DIVISION OF LEARNING AND INSTRUCTION (D</w:t>
      </w:r>
      <w:r w:rsidR="00FA2DF2">
        <w:rPr>
          <w:b/>
        </w:rPr>
        <w:t>LI)</w:t>
      </w:r>
    </w:p>
    <w:p w:rsidR="00D423B9" w:rsidRPr="00D423B9" w:rsidRDefault="00D423B9" w:rsidP="00B606B6">
      <w:pPr>
        <w:pStyle w:val="Default"/>
        <w:spacing w:before="100" w:after="100"/>
        <w:jc w:val="center"/>
        <w:rPr>
          <w:b/>
          <w:sz w:val="20"/>
          <w:szCs w:val="20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20"/>
        <w:gridCol w:w="540"/>
        <w:gridCol w:w="2340"/>
        <w:gridCol w:w="1620"/>
        <w:gridCol w:w="3420"/>
      </w:tblGrid>
      <w:tr w:rsidR="00C04B79" w:rsidRPr="00C04B79">
        <w:trPr>
          <w:trHeight w:val="390"/>
        </w:trPr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C04B79" w:rsidRPr="00C04B79" w:rsidRDefault="00C04B79" w:rsidP="00C04B79">
            <w:pPr>
              <w:rPr>
                <w:sz w:val="20"/>
                <w:szCs w:val="20"/>
              </w:rPr>
            </w:pPr>
          </w:p>
          <w:p w:rsidR="00C04B79" w:rsidRPr="00C04B79" w:rsidRDefault="00C04B79" w:rsidP="00C04B79">
            <w:smartTag w:uri="urn:schemas-microsoft-com:office:smarttags" w:element="place">
              <w:r w:rsidRPr="00C04B79">
                <w:rPr>
                  <w:b/>
                  <w:bCs/>
                </w:rPr>
                <w:t>School District</w:t>
              </w:r>
            </w:smartTag>
            <w:r w:rsidRPr="00C04B79">
              <w:rPr>
                <w:b/>
                <w:bCs/>
              </w:rPr>
              <w:t xml:space="preserve">: 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B79" w:rsidRPr="00030C10" w:rsidRDefault="00C04B79" w:rsidP="007C2E2D">
            <w:r w:rsidRPr="00030C10">
              <w:rPr>
                <w:b/>
                <w:bCs/>
              </w:rPr>
              <w:t> </w:t>
            </w:r>
          </w:p>
        </w:tc>
      </w:tr>
      <w:tr w:rsidR="00030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0C10" w:rsidRDefault="00030C10" w:rsidP="00DF69F9">
            <w:r w:rsidRPr="00466D4B">
              <w:rPr>
                <w:b/>
                <w:bCs/>
              </w:rPr>
              <w:t xml:space="preserve">Course Title: </w:t>
            </w:r>
            <w:r w:rsidRPr="00466D4B">
              <w:rPr>
                <w:b/>
                <w:bCs/>
                <w:color w:val="FF0000"/>
                <w:u w:val="single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0C10" w:rsidRDefault="00030C10" w:rsidP="00DF69F9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0C10" w:rsidRDefault="00030C10" w:rsidP="00DF69F9">
            <w:r w:rsidRPr="00466D4B">
              <w:rPr>
                <w:b/>
                <w:bCs/>
              </w:rPr>
              <w:t>Core Content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0C10" w:rsidRDefault="00030C10" w:rsidP="00DF69F9"/>
        </w:tc>
      </w:tr>
    </w:tbl>
    <w:p w:rsidR="00030C10" w:rsidRDefault="00030C1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80"/>
        <w:gridCol w:w="540"/>
        <w:gridCol w:w="1440"/>
        <w:gridCol w:w="2340"/>
        <w:gridCol w:w="652"/>
        <w:gridCol w:w="446"/>
        <w:gridCol w:w="2142"/>
      </w:tblGrid>
      <w:tr w:rsidR="00F740AC" w:rsidTr="00676040">
        <w:tc>
          <w:tcPr>
            <w:tcW w:w="1980" w:type="dxa"/>
            <w:vAlign w:val="bottom"/>
          </w:tcPr>
          <w:p w:rsidR="00F740AC" w:rsidRPr="008D77C5" w:rsidRDefault="00F740AC" w:rsidP="00F740AC">
            <w:pPr>
              <w:rPr>
                <w:sz w:val="22"/>
                <w:szCs w:val="22"/>
              </w:rPr>
            </w:pPr>
            <w:r w:rsidRPr="008D77C5">
              <w:rPr>
                <w:b/>
                <w:bCs/>
                <w:sz w:val="22"/>
                <w:szCs w:val="22"/>
              </w:rPr>
              <w:t>Delivery Method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40AC" w:rsidRPr="00466D4B" w:rsidRDefault="007C2E2D" w:rsidP="00F7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40" w:type="dxa"/>
            <w:vAlign w:val="bottom"/>
          </w:tcPr>
          <w:p w:rsidR="00F740AC" w:rsidRPr="00466D4B" w:rsidRDefault="00F740AC" w:rsidP="00F740AC">
            <w:pPr>
              <w:rPr>
                <w:b/>
                <w:sz w:val="20"/>
                <w:szCs w:val="20"/>
              </w:rPr>
            </w:pPr>
            <w:r w:rsidRPr="00466D4B">
              <w:rPr>
                <w:b/>
                <w:sz w:val="20"/>
                <w:szCs w:val="20"/>
              </w:rPr>
              <w:t>Team Taught</w:t>
            </w:r>
          </w:p>
        </w:tc>
        <w:tc>
          <w:tcPr>
            <w:tcW w:w="2340" w:type="dxa"/>
            <w:vAlign w:val="bottom"/>
          </w:tcPr>
          <w:p w:rsidR="00F740AC" w:rsidRPr="00466D4B" w:rsidRDefault="00F740AC" w:rsidP="00F740AC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vAlign w:val="bottom"/>
          </w:tcPr>
          <w:p w:rsidR="00F740AC" w:rsidRPr="00466D4B" w:rsidRDefault="00F740AC" w:rsidP="00F740AC">
            <w:pPr>
              <w:rPr>
                <w:sz w:val="20"/>
                <w:szCs w:val="20"/>
              </w:rPr>
            </w:pPr>
          </w:p>
        </w:tc>
      </w:tr>
      <w:tr w:rsidR="00C04B79" w:rsidRPr="00C04B79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80" w:type="dxa"/>
            <w:shd w:val="clear" w:color="auto" w:fill="FFFFFF"/>
            <w:vAlign w:val="bottom"/>
          </w:tcPr>
          <w:p w:rsidR="00C04B79" w:rsidRPr="00C04B79" w:rsidRDefault="00C04B79" w:rsidP="00C04B79">
            <w:pPr>
              <w:rPr>
                <w:sz w:val="20"/>
                <w:szCs w:val="20"/>
              </w:rPr>
            </w:pPr>
            <w:r w:rsidRPr="00C04B79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4B79" w:rsidRPr="00C84A69" w:rsidRDefault="00C04B79" w:rsidP="00C04B79">
            <w:pPr>
              <w:rPr>
                <w:sz w:val="20"/>
                <w:szCs w:val="20"/>
              </w:rPr>
            </w:pPr>
            <w:r w:rsidRPr="00C04B79">
              <w:rPr>
                <w:sz w:val="20"/>
                <w:szCs w:val="20"/>
              </w:rPr>
              <w:t> </w:t>
            </w:r>
          </w:p>
        </w:tc>
        <w:tc>
          <w:tcPr>
            <w:tcW w:w="7020" w:type="dxa"/>
            <w:gridSpan w:val="5"/>
            <w:shd w:val="clear" w:color="auto" w:fill="FFFFFF"/>
            <w:vAlign w:val="bottom"/>
          </w:tcPr>
          <w:p w:rsidR="00C04B79" w:rsidRPr="00FF77AD" w:rsidRDefault="00C04B79" w:rsidP="00C04B79">
            <w:pPr>
              <w:rPr>
                <w:b/>
                <w:sz w:val="20"/>
                <w:szCs w:val="20"/>
              </w:rPr>
            </w:pPr>
            <w:r w:rsidRPr="00FF77AD">
              <w:rPr>
                <w:b/>
                <w:sz w:val="20"/>
                <w:szCs w:val="20"/>
              </w:rPr>
              <w:t xml:space="preserve">Individual:  Only </w:t>
            </w:r>
            <w:smartTag w:uri="urn:schemas-microsoft-com:office:smarttags" w:element="stockticker">
              <w:r w:rsidRPr="00FF77AD">
                <w:rPr>
                  <w:b/>
                  <w:sz w:val="20"/>
                  <w:szCs w:val="20"/>
                </w:rPr>
                <w:t>CTE</w:t>
              </w:r>
            </w:smartTag>
            <w:r w:rsidRPr="00FF77AD">
              <w:rPr>
                <w:b/>
                <w:sz w:val="20"/>
                <w:szCs w:val="20"/>
              </w:rPr>
              <w:t xml:space="preserve"> teacher teaches the course</w:t>
            </w:r>
          </w:p>
        </w:tc>
      </w:tr>
      <w:tr w:rsidR="00F32152" w:rsidRPr="00C04B79">
        <w:tblPrEx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1980" w:type="dxa"/>
            <w:shd w:val="clear" w:color="auto" w:fill="FFFFFF"/>
            <w:vAlign w:val="bottom"/>
          </w:tcPr>
          <w:p w:rsidR="00F32152" w:rsidRPr="00C04B79" w:rsidRDefault="00F32152" w:rsidP="00C04B7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2152" w:rsidRPr="00C04B79" w:rsidRDefault="00F32152" w:rsidP="00C04B79">
            <w:pPr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5"/>
            <w:shd w:val="clear" w:color="auto" w:fill="FFFFFF"/>
            <w:vAlign w:val="bottom"/>
          </w:tcPr>
          <w:p w:rsidR="00F32152" w:rsidRPr="00FF77AD" w:rsidRDefault="00F32152" w:rsidP="00C04B79">
            <w:pPr>
              <w:rPr>
                <w:b/>
                <w:sz w:val="20"/>
                <w:szCs w:val="20"/>
              </w:rPr>
            </w:pPr>
          </w:p>
        </w:tc>
      </w:tr>
      <w:tr w:rsidR="008D77C5" w:rsidRPr="00C04B79">
        <w:tblPrEx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2520" w:type="dxa"/>
            <w:gridSpan w:val="2"/>
            <w:shd w:val="clear" w:color="auto" w:fill="FFFFFF"/>
          </w:tcPr>
          <w:p w:rsidR="008D77C5" w:rsidRPr="008D77C5" w:rsidRDefault="008D77C5" w:rsidP="00F32152">
            <w:pPr>
              <w:rPr>
                <w:b/>
                <w:sz w:val="22"/>
                <w:szCs w:val="22"/>
              </w:rPr>
            </w:pPr>
            <w:r w:rsidRPr="008D77C5">
              <w:rPr>
                <w:b/>
                <w:sz w:val="22"/>
                <w:szCs w:val="22"/>
              </w:rPr>
              <w:t>Description of Delivery</w:t>
            </w:r>
          </w:p>
        </w:tc>
        <w:tc>
          <w:tcPr>
            <w:tcW w:w="7020" w:type="dxa"/>
            <w:gridSpan w:val="5"/>
            <w:shd w:val="clear" w:color="auto" w:fill="FFFFFF"/>
          </w:tcPr>
          <w:p w:rsidR="008D77C5" w:rsidRPr="00C04B79" w:rsidRDefault="008D77C5" w:rsidP="00F32152">
            <w:pPr>
              <w:rPr>
                <w:sz w:val="20"/>
                <w:szCs w:val="20"/>
              </w:rPr>
            </w:pPr>
          </w:p>
        </w:tc>
      </w:tr>
      <w:tr w:rsidR="00C04B79" w:rsidRPr="00C04B79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398" w:type="dxa"/>
            <w:gridSpan w:val="6"/>
            <w:shd w:val="clear" w:color="auto" w:fill="FFFFFF"/>
            <w:vAlign w:val="bottom"/>
          </w:tcPr>
          <w:p w:rsidR="00C04B79" w:rsidRPr="008D77C5" w:rsidRDefault="00C04B79" w:rsidP="00C04B79">
            <w:pPr>
              <w:rPr>
                <w:b/>
                <w:bCs/>
                <w:sz w:val="22"/>
                <w:szCs w:val="22"/>
              </w:rPr>
            </w:pPr>
            <w:r w:rsidRPr="008D77C5">
              <w:rPr>
                <w:b/>
                <w:bCs/>
                <w:sz w:val="22"/>
                <w:szCs w:val="22"/>
              </w:rPr>
              <w:t>Teacher Certification</w:t>
            </w:r>
            <w:r w:rsidRPr="008D77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2" w:type="dxa"/>
            <w:shd w:val="clear" w:color="auto" w:fill="FFFFFF"/>
            <w:vAlign w:val="bottom"/>
          </w:tcPr>
          <w:p w:rsidR="00C04B79" w:rsidRPr="00C04B79" w:rsidRDefault="00C04B79" w:rsidP="00C04B79">
            <w:pPr>
              <w:rPr>
                <w:sz w:val="20"/>
                <w:szCs w:val="20"/>
              </w:rPr>
            </w:pPr>
            <w:r w:rsidRPr="00C04B79">
              <w:rPr>
                <w:sz w:val="20"/>
                <w:szCs w:val="20"/>
              </w:rPr>
              <w:t> </w:t>
            </w:r>
          </w:p>
        </w:tc>
      </w:tr>
      <w:tr w:rsidR="00C04B79" w:rsidRPr="00C04B79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980" w:type="dxa"/>
            <w:shd w:val="clear" w:color="auto" w:fill="auto"/>
            <w:vAlign w:val="bottom"/>
          </w:tcPr>
          <w:p w:rsidR="00C04B79" w:rsidRPr="00AA0BF7" w:rsidRDefault="00C04B79" w:rsidP="00C04B79">
            <w:pPr>
              <w:rPr>
                <w:sz w:val="16"/>
                <w:szCs w:val="16"/>
              </w:rPr>
            </w:pPr>
            <w:r w:rsidRPr="00AA0BF7">
              <w:rPr>
                <w:sz w:val="16"/>
                <w:szCs w:val="16"/>
              </w:rPr>
              <w:t> </w:t>
            </w:r>
            <w:r w:rsidRPr="00AA0BF7">
              <w:rPr>
                <w:bCs/>
                <w:sz w:val="20"/>
                <w:szCs w:val="20"/>
              </w:rPr>
              <w:t>Name on Certificate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B79" w:rsidRPr="00B606B6" w:rsidRDefault="00C04B79" w:rsidP="00C04B79"/>
        </w:tc>
        <w:tc>
          <w:tcPr>
            <w:tcW w:w="2992" w:type="dxa"/>
            <w:gridSpan w:val="2"/>
            <w:shd w:val="clear" w:color="auto" w:fill="auto"/>
            <w:vAlign w:val="bottom"/>
          </w:tcPr>
          <w:p w:rsidR="00C04B79" w:rsidRPr="008767DC" w:rsidRDefault="008767DC" w:rsidP="008767DC">
            <w:pPr>
              <w:rPr>
                <w:sz w:val="20"/>
                <w:szCs w:val="20"/>
              </w:rPr>
            </w:pPr>
            <w:r w:rsidRPr="008767DC">
              <w:rPr>
                <w:sz w:val="20"/>
                <w:szCs w:val="20"/>
              </w:rPr>
              <w:t xml:space="preserve">Applicable </w:t>
            </w:r>
            <w:r w:rsidR="00C04B79" w:rsidRPr="008767DC">
              <w:rPr>
                <w:bCs/>
                <w:sz w:val="20"/>
                <w:szCs w:val="20"/>
              </w:rPr>
              <w:t>Area</w:t>
            </w:r>
            <w:r w:rsidRPr="008767DC">
              <w:rPr>
                <w:bCs/>
                <w:sz w:val="20"/>
                <w:szCs w:val="20"/>
              </w:rPr>
              <w:t>s</w:t>
            </w:r>
            <w:r>
              <w:rPr>
                <w:bCs/>
                <w:sz w:val="20"/>
                <w:szCs w:val="20"/>
              </w:rPr>
              <w:t xml:space="preserve"> of </w:t>
            </w:r>
            <w:r w:rsidR="00C04B79" w:rsidRPr="008767DC">
              <w:rPr>
                <w:bCs/>
                <w:sz w:val="20"/>
                <w:szCs w:val="20"/>
              </w:rPr>
              <w:t>Certification</w:t>
            </w:r>
          </w:p>
        </w:tc>
        <w:tc>
          <w:tcPr>
            <w:tcW w:w="258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B79" w:rsidRPr="00B606B6" w:rsidRDefault="00C04B79" w:rsidP="00C04B79">
            <w:pPr>
              <w:rPr>
                <w:sz w:val="22"/>
                <w:szCs w:val="22"/>
              </w:rPr>
            </w:pPr>
            <w:r w:rsidRPr="00B606B6">
              <w:rPr>
                <w:sz w:val="22"/>
                <w:szCs w:val="22"/>
              </w:rPr>
              <w:t>  </w:t>
            </w:r>
          </w:p>
        </w:tc>
      </w:tr>
      <w:tr w:rsidR="00C04B79" w:rsidRPr="00C04B79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980" w:type="dxa"/>
            <w:shd w:val="clear" w:color="auto" w:fill="auto"/>
            <w:vAlign w:val="bottom"/>
          </w:tcPr>
          <w:p w:rsidR="00C04B79" w:rsidRPr="00AA0BF7" w:rsidRDefault="00C04B79" w:rsidP="00C04B79">
            <w:pPr>
              <w:rPr>
                <w:sz w:val="16"/>
                <w:szCs w:val="16"/>
              </w:rPr>
            </w:pPr>
            <w:r w:rsidRPr="00AA0BF7">
              <w:rPr>
                <w:sz w:val="16"/>
                <w:szCs w:val="16"/>
              </w:rPr>
              <w:t> </w:t>
            </w:r>
            <w:r w:rsidRPr="00AA0BF7">
              <w:rPr>
                <w:bCs/>
                <w:sz w:val="20"/>
                <w:szCs w:val="20"/>
              </w:rPr>
              <w:t>Name on Certificate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4B79" w:rsidRPr="00B606B6" w:rsidRDefault="00C04B79" w:rsidP="00C04B79"/>
        </w:tc>
        <w:tc>
          <w:tcPr>
            <w:tcW w:w="2992" w:type="dxa"/>
            <w:gridSpan w:val="2"/>
            <w:shd w:val="clear" w:color="auto" w:fill="auto"/>
            <w:vAlign w:val="bottom"/>
          </w:tcPr>
          <w:p w:rsidR="00C04B79" w:rsidRPr="00AA0BF7" w:rsidRDefault="008767DC" w:rsidP="00C04B79">
            <w:pPr>
              <w:rPr>
                <w:sz w:val="16"/>
                <w:szCs w:val="16"/>
              </w:rPr>
            </w:pPr>
            <w:r w:rsidRPr="008767DC">
              <w:rPr>
                <w:sz w:val="20"/>
                <w:szCs w:val="20"/>
              </w:rPr>
              <w:t xml:space="preserve">Applicable </w:t>
            </w:r>
            <w:r w:rsidRPr="008767DC">
              <w:rPr>
                <w:bCs/>
                <w:sz w:val="20"/>
                <w:szCs w:val="20"/>
              </w:rPr>
              <w:t>Areas</w:t>
            </w:r>
            <w:r>
              <w:rPr>
                <w:bCs/>
                <w:sz w:val="20"/>
                <w:szCs w:val="20"/>
              </w:rPr>
              <w:t xml:space="preserve"> of </w:t>
            </w:r>
            <w:r w:rsidRPr="008767DC">
              <w:rPr>
                <w:bCs/>
                <w:sz w:val="20"/>
                <w:szCs w:val="20"/>
              </w:rPr>
              <w:t>Certification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4B79" w:rsidRPr="00B606B6" w:rsidRDefault="00C04B79" w:rsidP="00C04B79">
            <w:pPr>
              <w:rPr>
                <w:sz w:val="22"/>
                <w:szCs w:val="22"/>
              </w:rPr>
            </w:pPr>
            <w:r w:rsidRPr="00B606B6">
              <w:rPr>
                <w:sz w:val="22"/>
                <w:szCs w:val="22"/>
              </w:rPr>
              <w:t>  </w:t>
            </w:r>
          </w:p>
        </w:tc>
      </w:tr>
    </w:tbl>
    <w:p w:rsidR="00D423B9" w:rsidRPr="001337AE" w:rsidRDefault="001B1E00" w:rsidP="00776640">
      <w:pPr>
        <w:jc w:val="center"/>
        <w:rPr>
          <w:b/>
        </w:rPr>
      </w:pPr>
      <w:r w:rsidRPr="001B1E00">
        <w:rPr>
          <w:b/>
        </w:rPr>
        <w:t>Internal Use Only</w:t>
      </w:r>
      <w:r w:rsidR="002153D4">
        <w:rPr>
          <w:b/>
        </w:rPr>
        <w:t>:</w:t>
      </w:r>
    </w:p>
    <w:p w:rsidR="00125FD4" w:rsidRPr="001337AE" w:rsidRDefault="00FA5CB4" w:rsidP="00540122">
      <w:pPr>
        <w:rPr>
          <w:sz w:val="20"/>
          <w:szCs w:val="20"/>
        </w:rPr>
      </w:pPr>
      <w:r w:rsidRPr="001337AE">
        <w:rPr>
          <w:sz w:val="20"/>
          <w:szCs w:val="20"/>
        </w:rPr>
        <w:t>The</w:t>
      </w:r>
      <w:r w:rsidR="007214A7" w:rsidRPr="001337AE">
        <w:rPr>
          <w:sz w:val="20"/>
          <w:szCs w:val="20"/>
        </w:rPr>
        <w:t xml:space="preserve"> following criteria</w:t>
      </w:r>
      <w:r w:rsidRPr="001337AE">
        <w:rPr>
          <w:sz w:val="20"/>
          <w:szCs w:val="20"/>
        </w:rPr>
        <w:t xml:space="preserve"> need to be addressed in the </w:t>
      </w:r>
      <w:r w:rsidR="008767DC" w:rsidRPr="001337AE">
        <w:rPr>
          <w:sz w:val="20"/>
          <w:szCs w:val="20"/>
        </w:rPr>
        <w:t>curriculum</w:t>
      </w:r>
      <w:r w:rsidRPr="001337AE">
        <w:rPr>
          <w:sz w:val="20"/>
          <w:szCs w:val="20"/>
        </w:rPr>
        <w:t xml:space="preserve"> plan and </w:t>
      </w:r>
      <w:r w:rsidR="00386A5E" w:rsidRPr="001337AE">
        <w:rPr>
          <w:sz w:val="20"/>
          <w:szCs w:val="20"/>
        </w:rPr>
        <w:t>assessment</w:t>
      </w:r>
      <w:r w:rsidRPr="001337AE">
        <w:rPr>
          <w:sz w:val="20"/>
          <w:szCs w:val="20"/>
        </w:rPr>
        <w:t>.</w:t>
      </w:r>
      <w:r w:rsidR="00386A5E" w:rsidRPr="001337AE">
        <w:rPr>
          <w:sz w:val="20"/>
          <w:szCs w:val="20"/>
        </w:rPr>
        <w:t xml:space="preserve">  Each component will be scored</w:t>
      </w:r>
      <w:r w:rsidR="00214008" w:rsidRPr="001337AE">
        <w:rPr>
          <w:sz w:val="20"/>
          <w:szCs w:val="20"/>
        </w:rPr>
        <w:t xml:space="preserve"> based on</w:t>
      </w:r>
      <w:r w:rsidR="003C5445">
        <w:rPr>
          <w:sz w:val="20"/>
          <w:szCs w:val="20"/>
        </w:rPr>
        <w:t xml:space="preserve"> a </w:t>
      </w:r>
      <w:r w:rsidR="00125FD4" w:rsidRPr="001337AE">
        <w:rPr>
          <w:sz w:val="20"/>
          <w:szCs w:val="20"/>
        </w:rPr>
        <w:t>0-3</w:t>
      </w:r>
      <w:r w:rsidR="003C5445">
        <w:rPr>
          <w:sz w:val="20"/>
          <w:szCs w:val="20"/>
        </w:rPr>
        <w:t xml:space="preserve"> scale</w:t>
      </w:r>
      <w:r w:rsidR="00125FD4" w:rsidRPr="001337AE">
        <w:rPr>
          <w:sz w:val="20"/>
          <w:szCs w:val="20"/>
        </w:rPr>
        <w:t xml:space="preserve">.  </w:t>
      </w:r>
      <w:r w:rsidR="00125FD4" w:rsidRPr="00924C8A">
        <w:rPr>
          <w:b/>
          <w:sz w:val="20"/>
          <w:szCs w:val="20"/>
          <w:u w:val="single"/>
        </w:rPr>
        <w:t xml:space="preserve">The </w:t>
      </w:r>
      <w:r w:rsidR="00511DA2">
        <w:rPr>
          <w:b/>
          <w:sz w:val="20"/>
          <w:szCs w:val="20"/>
          <w:u w:val="single"/>
        </w:rPr>
        <w:t>course must achieve a score of 20</w:t>
      </w:r>
      <w:r w:rsidR="00363ECD">
        <w:rPr>
          <w:b/>
          <w:sz w:val="20"/>
          <w:szCs w:val="20"/>
          <w:u w:val="single"/>
        </w:rPr>
        <w:t xml:space="preserve"> </w:t>
      </w:r>
      <w:r w:rsidR="00125FD4" w:rsidRPr="00924C8A">
        <w:rPr>
          <w:b/>
          <w:sz w:val="20"/>
          <w:szCs w:val="20"/>
          <w:u w:val="single"/>
        </w:rPr>
        <w:t xml:space="preserve">out of </w:t>
      </w:r>
      <w:r w:rsidR="00FA1903">
        <w:rPr>
          <w:b/>
          <w:sz w:val="20"/>
          <w:szCs w:val="20"/>
          <w:u w:val="single"/>
        </w:rPr>
        <w:t>2</w:t>
      </w:r>
      <w:r w:rsidR="00511DA2">
        <w:rPr>
          <w:b/>
          <w:sz w:val="20"/>
          <w:szCs w:val="20"/>
          <w:u w:val="single"/>
        </w:rPr>
        <w:t>4</w:t>
      </w:r>
      <w:r w:rsidR="00511DA2" w:rsidRPr="00511DA2">
        <w:rPr>
          <w:b/>
          <w:sz w:val="20"/>
          <w:szCs w:val="20"/>
          <w:u w:val="single"/>
        </w:rPr>
        <w:t>, and cannot receive a 1or lower in any criteria.</w:t>
      </w:r>
    </w:p>
    <w:p w:rsidR="00125FD4" w:rsidRPr="001337AE" w:rsidRDefault="00214008" w:rsidP="00125FD4">
      <w:pPr>
        <w:numPr>
          <w:ilvl w:val="0"/>
          <w:numId w:val="5"/>
        </w:numPr>
        <w:ind w:firstLine="0"/>
        <w:rPr>
          <w:sz w:val="20"/>
          <w:szCs w:val="20"/>
        </w:rPr>
      </w:pPr>
      <w:r w:rsidRPr="001337AE">
        <w:rPr>
          <w:sz w:val="20"/>
          <w:szCs w:val="20"/>
        </w:rPr>
        <w:t>0</w:t>
      </w:r>
      <w:r w:rsidR="000C3BF2" w:rsidRPr="001337AE">
        <w:rPr>
          <w:sz w:val="20"/>
          <w:szCs w:val="20"/>
        </w:rPr>
        <w:t xml:space="preserve"> </w:t>
      </w:r>
      <w:r w:rsidRPr="001337AE">
        <w:rPr>
          <w:sz w:val="20"/>
          <w:szCs w:val="20"/>
        </w:rPr>
        <w:t>=</w:t>
      </w:r>
      <w:r w:rsidR="000C3BF2" w:rsidRPr="001337AE">
        <w:rPr>
          <w:sz w:val="20"/>
          <w:szCs w:val="20"/>
        </w:rPr>
        <w:t xml:space="preserve"> inadequate information;</w:t>
      </w:r>
      <w:r w:rsidRPr="001337AE">
        <w:rPr>
          <w:sz w:val="20"/>
          <w:szCs w:val="20"/>
        </w:rPr>
        <w:t xml:space="preserve"> </w:t>
      </w:r>
    </w:p>
    <w:p w:rsidR="00125FD4" w:rsidRPr="001337AE" w:rsidRDefault="00214008" w:rsidP="00125FD4">
      <w:pPr>
        <w:numPr>
          <w:ilvl w:val="0"/>
          <w:numId w:val="5"/>
        </w:numPr>
        <w:ind w:firstLine="0"/>
        <w:rPr>
          <w:sz w:val="20"/>
          <w:szCs w:val="20"/>
        </w:rPr>
      </w:pPr>
      <w:r w:rsidRPr="001337AE">
        <w:rPr>
          <w:sz w:val="20"/>
          <w:szCs w:val="20"/>
        </w:rPr>
        <w:t>1</w:t>
      </w:r>
      <w:r w:rsidR="000C3BF2" w:rsidRPr="001337AE">
        <w:rPr>
          <w:sz w:val="20"/>
          <w:szCs w:val="20"/>
        </w:rPr>
        <w:t xml:space="preserve"> </w:t>
      </w:r>
      <w:r w:rsidRPr="001337AE">
        <w:rPr>
          <w:sz w:val="20"/>
          <w:szCs w:val="20"/>
        </w:rPr>
        <w:t>=</w:t>
      </w:r>
      <w:r w:rsidR="000C3BF2" w:rsidRPr="001337AE">
        <w:rPr>
          <w:sz w:val="20"/>
          <w:szCs w:val="20"/>
        </w:rPr>
        <w:t xml:space="preserve"> does not meet criteria</w:t>
      </w:r>
      <w:r w:rsidRPr="001337AE">
        <w:rPr>
          <w:sz w:val="20"/>
          <w:szCs w:val="20"/>
        </w:rPr>
        <w:t>;</w:t>
      </w:r>
      <w:r w:rsidR="000C3BF2" w:rsidRPr="001337AE">
        <w:rPr>
          <w:sz w:val="20"/>
          <w:szCs w:val="20"/>
        </w:rPr>
        <w:t xml:space="preserve"> </w:t>
      </w:r>
    </w:p>
    <w:p w:rsidR="00125FD4" w:rsidRPr="001337AE" w:rsidRDefault="000C3BF2" w:rsidP="00125FD4">
      <w:pPr>
        <w:numPr>
          <w:ilvl w:val="0"/>
          <w:numId w:val="5"/>
        </w:numPr>
        <w:ind w:firstLine="0"/>
        <w:rPr>
          <w:sz w:val="20"/>
          <w:szCs w:val="20"/>
        </w:rPr>
      </w:pPr>
      <w:r w:rsidRPr="001337AE">
        <w:rPr>
          <w:sz w:val="20"/>
          <w:szCs w:val="20"/>
        </w:rPr>
        <w:t>2 = partially meets criteria;</w:t>
      </w:r>
      <w:r w:rsidR="00214008" w:rsidRPr="001337AE">
        <w:rPr>
          <w:sz w:val="20"/>
          <w:szCs w:val="20"/>
        </w:rPr>
        <w:t xml:space="preserve"> </w:t>
      </w:r>
    </w:p>
    <w:p w:rsidR="00125FD4" w:rsidRPr="00776640" w:rsidRDefault="00214008" w:rsidP="00B606B6">
      <w:pPr>
        <w:numPr>
          <w:ilvl w:val="0"/>
          <w:numId w:val="5"/>
        </w:numPr>
        <w:ind w:firstLine="0"/>
        <w:rPr>
          <w:sz w:val="18"/>
          <w:szCs w:val="18"/>
        </w:rPr>
      </w:pPr>
      <w:r w:rsidRPr="00776640">
        <w:rPr>
          <w:sz w:val="20"/>
          <w:szCs w:val="20"/>
        </w:rPr>
        <w:t>3</w:t>
      </w:r>
      <w:r w:rsidR="002E149C" w:rsidRPr="00776640">
        <w:rPr>
          <w:sz w:val="20"/>
          <w:szCs w:val="20"/>
        </w:rPr>
        <w:t xml:space="preserve"> </w:t>
      </w:r>
      <w:r w:rsidRPr="00776640">
        <w:rPr>
          <w:sz w:val="20"/>
          <w:szCs w:val="20"/>
        </w:rPr>
        <w:t>=</w:t>
      </w:r>
      <w:r w:rsidR="002E149C" w:rsidRPr="00776640">
        <w:rPr>
          <w:sz w:val="20"/>
          <w:szCs w:val="20"/>
        </w:rPr>
        <w:t xml:space="preserve"> </w:t>
      </w:r>
      <w:r w:rsidR="00A231D6" w:rsidRPr="00776640">
        <w:rPr>
          <w:sz w:val="20"/>
          <w:szCs w:val="20"/>
        </w:rPr>
        <w:t>meets criteria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  <w:gridCol w:w="1008"/>
      </w:tblGrid>
      <w:tr w:rsidR="000C3BF2" w:rsidRPr="000C3BF2" w:rsidTr="00511DA2">
        <w:tc>
          <w:tcPr>
            <w:tcW w:w="8820" w:type="dxa"/>
          </w:tcPr>
          <w:p w:rsidR="000C3BF2" w:rsidRPr="001337AE" w:rsidRDefault="007214A7" w:rsidP="000C3BF2">
            <w:pPr>
              <w:rPr>
                <w:b/>
                <w:sz w:val="20"/>
                <w:szCs w:val="20"/>
              </w:rPr>
            </w:pPr>
            <w:r w:rsidRPr="001337AE"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1008" w:type="dxa"/>
          </w:tcPr>
          <w:p w:rsidR="000C3BF2" w:rsidRPr="001337AE" w:rsidRDefault="007214A7" w:rsidP="000C3BF2">
            <w:pPr>
              <w:rPr>
                <w:b/>
                <w:sz w:val="20"/>
                <w:szCs w:val="20"/>
              </w:rPr>
            </w:pPr>
            <w:r w:rsidRPr="001337AE">
              <w:rPr>
                <w:b/>
                <w:sz w:val="20"/>
                <w:szCs w:val="20"/>
              </w:rPr>
              <w:t>Score</w:t>
            </w:r>
          </w:p>
        </w:tc>
      </w:tr>
      <w:tr w:rsidR="001337AE" w:rsidRPr="000C3BF2" w:rsidTr="00511DA2">
        <w:tc>
          <w:tcPr>
            <w:tcW w:w="9828" w:type="dxa"/>
            <w:gridSpan w:val="2"/>
          </w:tcPr>
          <w:p w:rsidR="001337AE" w:rsidRPr="001337AE" w:rsidRDefault="001337AE" w:rsidP="00623BF4">
            <w:pPr>
              <w:rPr>
                <w:sz w:val="20"/>
                <w:szCs w:val="20"/>
              </w:rPr>
            </w:pPr>
            <w:r w:rsidRPr="001337AE">
              <w:rPr>
                <w:sz w:val="20"/>
                <w:szCs w:val="20"/>
              </w:rPr>
              <w:t xml:space="preserve">Curriculum plan is aligned to course specific </w:t>
            </w:r>
            <w:r w:rsidR="00623BF4">
              <w:rPr>
                <w:sz w:val="20"/>
                <w:szCs w:val="20"/>
              </w:rPr>
              <w:t xml:space="preserve">disaggregated </w:t>
            </w:r>
            <w:r w:rsidRPr="001337AE">
              <w:rPr>
                <w:sz w:val="20"/>
                <w:szCs w:val="20"/>
              </w:rPr>
              <w:t xml:space="preserve">content standards.   Note:  if course does not meet all </w:t>
            </w:r>
            <w:r w:rsidR="00623BF4">
              <w:rPr>
                <w:sz w:val="20"/>
                <w:szCs w:val="20"/>
              </w:rPr>
              <w:t>disaggregated</w:t>
            </w:r>
            <w:r w:rsidRPr="001337AE">
              <w:rPr>
                <w:sz w:val="20"/>
                <w:szCs w:val="20"/>
              </w:rPr>
              <w:t xml:space="preserve"> standards, it will not be approved</w:t>
            </w:r>
          </w:p>
        </w:tc>
      </w:tr>
      <w:tr w:rsidR="000C3BF2" w:rsidRPr="000C3BF2" w:rsidTr="00511DA2">
        <w:tc>
          <w:tcPr>
            <w:tcW w:w="8820" w:type="dxa"/>
          </w:tcPr>
          <w:p w:rsidR="000C3BF2" w:rsidRPr="001337AE" w:rsidRDefault="00B4560E" w:rsidP="00FA2DF2">
            <w:pPr>
              <w:rPr>
                <w:sz w:val="20"/>
                <w:szCs w:val="20"/>
              </w:rPr>
            </w:pPr>
            <w:r w:rsidRPr="001337AE">
              <w:rPr>
                <w:sz w:val="20"/>
                <w:szCs w:val="20"/>
              </w:rPr>
              <w:t xml:space="preserve">Course syllabus </w:t>
            </w:r>
            <w:r w:rsidR="00FA2DF2">
              <w:rPr>
                <w:sz w:val="20"/>
                <w:szCs w:val="20"/>
              </w:rPr>
              <w:t>has been updated and is understandable by parents/students</w:t>
            </w:r>
          </w:p>
        </w:tc>
        <w:tc>
          <w:tcPr>
            <w:tcW w:w="1008" w:type="dxa"/>
          </w:tcPr>
          <w:p w:rsidR="000C3BF2" w:rsidRPr="001337AE" w:rsidRDefault="000C3BF2" w:rsidP="000C3BF2">
            <w:pPr>
              <w:rPr>
                <w:sz w:val="20"/>
                <w:szCs w:val="20"/>
              </w:rPr>
            </w:pPr>
          </w:p>
        </w:tc>
      </w:tr>
      <w:tr w:rsidR="00AA0BF7" w:rsidRPr="000C3BF2" w:rsidTr="00511DA2">
        <w:tc>
          <w:tcPr>
            <w:tcW w:w="8820" w:type="dxa"/>
          </w:tcPr>
          <w:p w:rsidR="00AA0BF7" w:rsidRPr="001337AE" w:rsidRDefault="00262F56" w:rsidP="000C3BF2">
            <w:pPr>
              <w:rPr>
                <w:sz w:val="20"/>
                <w:szCs w:val="20"/>
              </w:rPr>
            </w:pPr>
            <w:r w:rsidRPr="001337AE">
              <w:rPr>
                <w:sz w:val="20"/>
                <w:szCs w:val="20"/>
              </w:rPr>
              <w:t>Curriculum</w:t>
            </w:r>
            <w:r w:rsidR="003B013E">
              <w:rPr>
                <w:sz w:val="20"/>
                <w:szCs w:val="20"/>
              </w:rPr>
              <w:t xml:space="preserve"> P</w:t>
            </w:r>
            <w:r w:rsidR="00AA0BF7" w:rsidRPr="001337AE">
              <w:rPr>
                <w:sz w:val="20"/>
                <w:szCs w:val="20"/>
              </w:rPr>
              <w:t xml:space="preserve">lan addresses the appropriate level of </w:t>
            </w:r>
            <w:r w:rsidR="003B013E">
              <w:rPr>
                <w:sz w:val="20"/>
                <w:szCs w:val="20"/>
              </w:rPr>
              <w:t>B</w:t>
            </w:r>
            <w:r w:rsidR="00AA0BF7" w:rsidRPr="001337AE">
              <w:rPr>
                <w:sz w:val="20"/>
                <w:szCs w:val="20"/>
              </w:rPr>
              <w:t>loom</w:t>
            </w:r>
            <w:r w:rsidR="003B013E">
              <w:rPr>
                <w:sz w:val="20"/>
                <w:szCs w:val="20"/>
              </w:rPr>
              <w:t>’</w:t>
            </w:r>
            <w:r w:rsidR="00AA0BF7" w:rsidRPr="001337AE">
              <w:rPr>
                <w:sz w:val="20"/>
                <w:szCs w:val="20"/>
              </w:rPr>
              <w:t>s taxonomy</w:t>
            </w:r>
            <w:r w:rsidR="00403E80">
              <w:rPr>
                <w:sz w:val="20"/>
                <w:szCs w:val="20"/>
              </w:rPr>
              <w:t>/</w:t>
            </w:r>
            <w:r w:rsidR="003B013E">
              <w:rPr>
                <w:sz w:val="20"/>
                <w:szCs w:val="20"/>
              </w:rPr>
              <w:t>Webb’s</w:t>
            </w:r>
            <w:r w:rsidR="00403E80">
              <w:rPr>
                <w:sz w:val="20"/>
                <w:szCs w:val="20"/>
              </w:rPr>
              <w:t xml:space="preserve"> level</w:t>
            </w:r>
          </w:p>
        </w:tc>
        <w:tc>
          <w:tcPr>
            <w:tcW w:w="1008" w:type="dxa"/>
          </w:tcPr>
          <w:p w:rsidR="00AA0BF7" w:rsidRPr="001337AE" w:rsidRDefault="00AA0BF7" w:rsidP="000C3BF2">
            <w:pPr>
              <w:rPr>
                <w:sz w:val="20"/>
                <w:szCs w:val="20"/>
              </w:rPr>
            </w:pPr>
          </w:p>
        </w:tc>
      </w:tr>
      <w:tr w:rsidR="000C3BF2" w:rsidRPr="000C3BF2" w:rsidTr="00511DA2">
        <w:tc>
          <w:tcPr>
            <w:tcW w:w="8820" w:type="dxa"/>
          </w:tcPr>
          <w:p w:rsidR="000C3BF2" w:rsidRPr="001337AE" w:rsidRDefault="003B013E" w:rsidP="003B0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Curriculum P</w:t>
            </w:r>
            <w:r w:rsidR="008767DC" w:rsidRPr="001337AE">
              <w:rPr>
                <w:sz w:val="20"/>
                <w:szCs w:val="20"/>
              </w:rPr>
              <w:t>lan reflects</w:t>
            </w:r>
            <w:r>
              <w:rPr>
                <w:sz w:val="20"/>
                <w:szCs w:val="20"/>
              </w:rPr>
              <w:t xml:space="preserve"> appropriate credit-bearing standards</w:t>
            </w:r>
          </w:p>
        </w:tc>
        <w:tc>
          <w:tcPr>
            <w:tcW w:w="1008" w:type="dxa"/>
          </w:tcPr>
          <w:p w:rsidR="000C3BF2" w:rsidRPr="001337AE" w:rsidRDefault="000C3BF2" w:rsidP="000C3BF2">
            <w:pPr>
              <w:rPr>
                <w:sz w:val="20"/>
                <w:szCs w:val="20"/>
              </w:rPr>
            </w:pPr>
          </w:p>
        </w:tc>
      </w:tr>
      <w:tr w:rsidR="008767DC" w:rsidRPr="000C3BF2" w:rsidTr="00511DA2">
        <w:tc>
          <w:tcPr>
            <w:tcW w:w="8820" w:type="dxa"/>
          </w:tcPr>
          <w:p w:rsidR="008767DC" w:rsidRPr="001337AE" w:rsidRDefault="003B013E" w:rsidP="000C3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Curriculum P</w:t>
            </w:r>
            <w:r w:rsidR="008767DC" w:rsidRPr="001337AE">
              <w:rPr>
                <w:sz w:val="20"/>
                <w:szCs w:val="20"/>
              </w:rPr>
              <w:t>lan promotes active learning through student interaction</w:t>
            </w:r>
          </w:p>
        </w:tc>
        <w:tc>
          <w:tcPr>
            <w:tcW w:w="1008" w:type="dxa"/>
          </w:tcPr>
          <w:p w:rsidR="008767DC" w:rsidRPr="001337AE" w:rsidRDefault="008767DC" w:rsidP="000C3BF2">
            <w:pPr>
              <w:rPr>
                <w:sz w:val="20"/>
                <w:szCs w:val="20"/>
              </w:rPr>
            </w:pPr>
          </w:p>
        </w:tc>
      </w:tr>
      <w:tr w:rsidR="00511DA2" w:rsidRPr="000C3BF2" w:rsidTr="00511DA2">
        <w:trPr>
          <w:trHeight w:val="90"/>
        </w:trPr>
        <w:tc>
          <w:tcPr>
            <w:tcW w:w="8820" w:type="dxa"/>
          </w:tcPr>
          <w:p w:rsidR="00511DA2" w:rsidRPr="001337AE" w:rsidRDefault="00511DA2" w:rsidP="0090009E">
            <w:pPr>
              <w:rPr>
                <w:sz w:val="20"/>
                <w:szCs w:val="20"/>
              </w:rPr>
            </w:pPr>
            <w:r w:rsidRPr="001337AE">
              <w:rPr>
                <w:sz w:val="20"/>
                <w:szCs w:val="20"/>
              </w:rPr>
              <w:t xml:space="preserve">Assessment </w:t>
            </w:r>
            <w:r>
              <w:rPr>
                <w:sz w:val="20"/>
                <w:szCs w:val="20"/>
              </w:rPr>
              <w:t>Plan, Curriculum Plan and credit-bearing standards align in a linear fashion</w:t>
            </w:r>
          </w:p>
        </w:tc>
        <w:tc>
          <w:tcPr>
            <w:tcW w:w="1008" w:type="dxa"/>
          </w:tcPr>
          <w:p w:rsidR="00511DA2" w:rsidRPr="001337AE" w:rsidRDefault="00511DA2" w:rsidP="000C3BF2">
            <w:pPr>
              <w:rPr>
                <w:sz w:val="20"/>
                <w:szCs w:val="20"/>
              </w:rPr>
            </w:pPr>
          </w:p>
        </w:tc>
      </w:tr>
      <w:tr w:rsidR="00511DA2" w:rsidRPr="000C3BF2" w:rsidTr="00511DA2">
        <w:trPr>
          <w:trHeight w:val="90"/>
        </w:trPr>
        <w:tc>
          <w:tcPr>
            <w:tcW w:w="8820" w:type="dxa"/>
            <w:shd w:val="clear" w:color="auto" w:fill="auto"/>
          </w:tcPr>
          <w:p w:rsidR="00511DA2" w:rsidRPr="001337AE" w:rsidRDefault="00511DA2" w:rsidP="00900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Plan clearly describes how mode of assessment guides instruction and student learning</w:t>
            </w:r>
          </w:p>
        </w:tc>
        <w:tc>
          <w:tcPr>
            <w:tcW w:w="1008" w:type="dxa"/>
          </w:tcPr>
          <w:p w:rsidR="00511DA2" w:rsidRPr="001337AE" w:rsidRDefault="00511DA2" w:rsidP="000C3BF2">
            <w:pPr>
              <w:rPr>
                <w:sz w:val="20"/>
                <w:szCs w:val="20"/>
              </w:rPr>
            </w:pPr>
          </w:p>
        </w:tc>
      </w:tr>
      <w:tr w:rsidR="00511DA2" w:rsidRPr="000C3BF2" w:rsidTr="00511DA2">
        <w:tc>
          <w:tcPr>
            <w:tcW w:w="8820" w:type="dxa"/>
          </w:tcPr>
          <w:p w:rsidR="00511DA2" w:rsidRPr="001337AE" w:rsidRDefault="00511DA2" w:rsidP="00900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 Assessment </w:t>
            </w:r>
            <w:r w:rsidRPr="001337AE">
              <w:rPr>
                <w:sz w:val="20"/>
                <w:szCs w:val="20"/>
              </w:rPr>
              <w:t>Plan indicates if end-of-course exams, authentic assessment, project-based learning and/</w:t>
            </w:r>
            <w:r>
              <w:rPr>
                <w:sz w:val="20"/>
                <w:szCs w:val="20"/>
              </w:rPr>
              <w:t>or other assessments</w:t>
            </w:r>
            <w:r w:rsidRPr="001337AE">
              <w:rPr>
                <w:sz w:val="20"/>
                <w:szCs w:val="20"/>
              </w:rPr>
              <w:t xml:space="preserve"> are used to assess students learning</w:t>
            </w:r>
            <w:r>
              <w:rPr>
                <w:sz w:val="20"/>
                <w:szCs w:val="20"/>
              </w:rPr>
              <w:t>; Final Assessment Plan also includes explanation for each indicated final assessment.</w:t>
            </w:r>
          </w:p>
        </w:tc>
        <w:tc>
          <w:tcPr>
            <w:tcW w:w="1008" w:type="dxa"/>
          </w:tcPr>
          <w:p w:rsidR="00511DA2" w:rsidRPr="001337AE" w:rsidRDefault="00511DA2" w:rsidP="000C3BF2">
            <w:pPr>
              <w:rPr>
                <w:sz w:val="20"/>
                <w:szCs w:val="20"/>
              </w:rPr>
            </w:pPr>
          </w:p>
        </w:tc>
      </w:tr>
      <w:tr w:rsidR="00511DA2" w:rsidRPr="000C3BF2" w:rsidTr="00511DA2">
        <w:tc>
          <w:tcPr>
            <w:tcW w:w="8820" w:type="dxa"/>
          </w:tcPr>
          <w:p w:rsidR="00511DA2" w:rsidRDefault="00511DA2" w:rsidP="00900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Reflection checklist completed</w:t>
            </w:r>
          </w:p>
        </w:tc>
        <w:tc>
          <w:tcPr>
            <w:tcW w:w="1008" w:type="dxa"/>
          </w:tcPr>
          <w:p w:rsidR="00511DA2" w:rsidRPr="001337AE" w:rsidRDefault="00511DA2" w:rsidP="000C3BF2">
            <w:pPr>
              <w:rPr>
                <w:sz w:val="20"/>
                <w:szCs w:val="20"/>
              </w:rPr>
            </w:pPr>
          </w:p>
        </w:tc>
      </w:tr>
      <w:tr w:rsidR="00511DA2" w:rsidTr="00511DA2">
        <w:tc>
          <w:tcPr>
            <w:tcW w:w="8820" w:type="dxa"/>
            <w:vAlign w:val="bottom"/>
          </w:tcPr>
          <w:p w:rsidR="00511DA2" w:rsidRPr="001337AE" w:rsidRDefault="00511DA2" w:rsidP="00511DA2">
            <w:pPr>
              <w:tabs>
                <w:tab w:val="left" w:pos="1080"/>
              </w:tabs>
              <w:jc w:val="right"/>
              <w:rPr>
                <w:sz w:val="20"/>
                <w:szCs w:val="20"/>
              </w:rPr>
            </w:pPr>
            <w:r w:rsidRPr="001337AE">
              <w:rPr>
                <w:b/>
                <w:sz w:val="20"/>
                <w:szCs w:val="20"/>
              </w:rPr>
              <w:t>Total:</w:t>
            </w:r>
          </w:p>
        </w:tc>
        <w:tc>
          <w:tcPr>
            <w:tcW w:w="1008" w:type="dxa"/>
          </w:tcPr>
          <w:p w:rsidR="00511DA2" w:rsidRPr="001337AE" w:rsidRDefault="00511DA2" w:rsidP="00466D4B">
            <w:pPr>
              <w:tabs>
                <w:tab w:val="left" w:pos="1080"/>
              </w:tabs>
              <w:rPr>
                <w:sz w:val="20"/>
                <w:szCs w:val="20"/>
              </w:rPr>
            </w:pPr>
          </w:p>
        </w:tc>
      </w:tr>
    </w:tbl>
    <w:p w:rsidR="00ED262B" w:rsidRPr="00ED262B" w:rsidRDefault="00ED262B" w:rsidP="00ED262B">
      <w:pPr>
        <w:rPr>
          <w:sz w:val="22"/>
          <w:szCs w:val="22"/>
        </w:rPr>
      </w:pPr>
      <w:r w:rsidRPr="00ED262B">
        <w:rPr>
          <w:sz w:val="22"/>
          <w:szCs w:val="22"/>
        </w:rPr>
        <w:t>__</w:t>
      </w:r>
      <w:r w:rsidR="00B606B6">
        <w:rPr>
          <w:sz w:val="22"/>
          <w:szCs w:val="22"/>
        </w:rPr>
        <w:t>_</w:t>
      </w:r>
      <w:proofErr w:type="gramStart"/>
      <w:r w:rsidR="00B606B6">
        <w:rPr>
          <w:sz w:val="22"/>
          <w:szCs w:val="22"/>
        </w:rPr>
        <w:t>_</w:t>
      </w:r>
      <w:r w:rsidRPr="00ED262B">
        <w:rPr>
          <w:sz w:val="22"/>
          <w:szCs w:val="22"/>
        </w:rPr>
        <w:t xml:space="preserve">  Approved</w:t>
      </w:r>
      <w:proofErr w:type="gramEnd"/>
      <w:r w:rsidR="00DF6DBA">
        <w:rPr>
          <w:sz w:val="22"/>
          <w:szCs w:val="22"/>
        </w:rPr>
        <w:t xml:space="preserve"> </w:t>
      </w:r>
      <w:r w:rsidR="00DF6DBA">
        <w:rPr>
          <w:rStyle w:val="A13"/>
        </w:rPr>
        <w:t>(Maximum of 5 school terms, which begin July 1 of each year.)</w:t>
      </w:r>
    </w:p>
    <w:p w:rsidR="00ED262B" w:rsidRPr="00ED262B" w:rsidRDefault="00ED262B" w:rsidP="00ED262B">
      <w:pPr>
        <w:rPr>
          <w:sz w:val="22"/>
          <w:szCs w:val="22"/>
        </w:rPr>
      </w:pPr>
      <w:r w:rsidRPr="00ED262B">
        <w:rPr>
          <w:sz w:val="22"/>
          <w:szCs w:val="22"/>
        </w:rPr>
        <w:t>___</w:t>
      </w:r>
      <w:proofErr w:type="gramStart"/>
      <w:r w:rsidRPr="00ED262B">
        <w:rPr>
          <w:sz w:val="22"/>
          <w:szCs w:val="22"/>
        </w:rPr>
        <w:t>_  Revisions</w:t>
      </w:r>
      <w:proofErr w:type="gramEnd"/>
      <w:r w:rsidRPr="00ED262B">
        <w:rPr>
          <w:sz w:val="22"/>
          <w:szCs w:val="22"/>
        </w:rPr>
        <w:t xml:space="preserve"> needed</w:t>
      </w:r>
    </w:p>
    <w:p w:rsidR="00ED262B" w:rsidRPr="00776640" w:rsidRDefault="00ED262B" w:rsidP="00ED262B">
      <w:pPr>
        <w:rPr>
          <w:sz w:val="22"/>
          <w:szCs w:val="22"/>
        </w:rPr>
      </w:pPr>
      <w:r w:rsidRPr="00ED262B">
        <w:rPr>
          <w:sz w:val="22"/>
          <w:szCs w:val="22"/>
        </w:rPr>
        <w:t>___</w:t>
      </w:r>
      <w:proofErr w:type="gramStart"/>
      <w:r w:rsidRPr="00ED262B">
        <w:rPr>
          <w:sz w:val="22"/>
          <w:szCs w:val="22"/>
        </w:rPr>
        <w:t>_  Not</w:t>
      </w:r>
      <w:proofErr w:type="gramEnd"/>
      <w:r w:rsidRPr="00ED262B">
        <w:rPr>
          <w:sz w:val="22"/>
          <w:szCs w:val="22"/>
        </w:rPr>
        <w:t xml:space="preserve"> Approved</w:t>
      </w:r>
    </w:p>
    <w:tbl>
      <w:tblPr>
        <w:tblW w:w="9915" w:type="dxa"/>
        <w:tblInd w:w="108" w:type="dxa"/>
        <w:tblLook w:val="01E0" w:firstRow="1" w:lastRow="1" w:firstColumn="1" w:lastColumn="1" w:noHBand="0" w:noVBand="0"/>
      </w:tblPr>
      <w:tblGrid>
        <w:gridCol w:w="4867"/>
        <w:gridCol w:w="721"/>
        <w:gridCol w:w="4327"/>
      </w:tblGrid>
      <w:tr w:rsidR="00A231D6" w:rsidRPr="00C61926" w:rsidTr="00C61926">
        <w:trPr>
          <w:trHeight w:val="477"/>
        </w:trPr>
        <w:tc>
          <w:tcPr>
            <w:tcW w:w="48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1D6" w:rsidRPr="00C61926" w:rsidRDefault="00A231D6" w:rsidP="00C61926">
            <w:pPr>
              <w:tabs>
                <w:tab w:val="left" w:pos="0"/>
              </w:tabs>
              <w:suppressAutoHyphens/>
              <w:ind w:right="-7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  <w:vAlign w:val="bottom"/>
          </w:tcPr>
          <w:p w:rsidR="00A231D6" w:rsidRPr="00C61926" w:rsidRDefault="00A231D6" w:rsidP="00C61926">
            <w:pPr>
              <w:tabs>
                <w:tab w:val="left" w:pos="0"/>
              </w:tabs>
              <w:suppressAutoHyphens/>
              <w:ind w:right="-7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1D6" w:rsidRPr="00C61926" w:rsidRDefault="00A231D6" w:rsidP="00C61926">
            <w:pPr>
              <w:tabs>
                <w:tab w:val="left" w:pos="0"/>
              </w:tabs>
              <w:suppressAutoHyphens/>
              <w:ind w:right="-720"/>
              <w:rPr>
                <w:b/>
                <w:bCs/>
                <w:sz w:val="22"/>
                <w:szCs w:val="22"/>
              </w:rPr>
            </w:pPr>
          </w:p>
        </w:tc>
      </w:tr>
      <w:tr w:rsidR="001337AE" w:rsidRPr="00C61926" w:rsidTr="00C61926">
        <w:trPr>
          <w:trHeight w:val="219"/>
        </w:trPr>
        <w:tc>
          <w:tcPr>
            <w:tcW w:w="5588" w:type="dxa"/>
            <w:gridSpan w:val="2"/>
            <w:shd w:val="clear" w:color="auto" w:fill="auto"/>
          </w:tcPr>
          <w:p w:rsidR="001337AE" w:rsidRPr="00C61926" w:rsidRDefault="001337AE" w:rsidP="00C61926">
            <w:pPr>
              <w:tabs>
                <w:tab w:val="left" w:pos="0"/>
              </w:tabs>
              <w:suppressAutoHyphens/>
              <w:ind w:right="-720"/>
              <w:jc w:val="both"/>
              <w:rPr>
                <w:b/>
                <w:bCs/>
                <w:sz w:val="20"/>
                <w:szCs w:val="20"/>
              </w:rPr>
            </w:pPr>
            <w:r w:rsidRPr="00C61926">
              <w:rPr>
                <w:sz w:val="20"/>
                <w:szCs w:val="20"/>
              </w:rPr>
              <w:t xml:space="preserve">    Career Cluster Specialist Signature &amp; Date</w:t>
            </w:r>
          </w:p>
        </w:tc>
        <w:tc>
          <w:tcPr>
            <w:tcW w:w="4327" w:type="dxa"/>
            <w:tcBorders>
              <w:top w:val="single" w:sz="4" w:space="0" w:color="auto"/>
            </w:tcBorders>
            <w:shd w:val="clear" w:color="auto" w:fill="auto"/>
          </w:tcPr>
          <w:p w:rsidR="001337AE" w:rsidRPr="00C61926" w:rsidRDefault="001337AE" w:rsidP="00C61926">
            <w:pPr>
              <w:tabs>
                <w:tab w:val="left" w:pos="0"/>
              </w:tabs>
              <w:suppressAutoHyphens/>
              <w:ind w:right="-720"/>
              <w:rPr>
                <w:bCs/>
                <w:sz w:val="20"/>
                <w:szCs w:val="20"/>
              </w:rPr>
            </w:pPr>
            <w:r w:rsidRPr="00C61926">
              <w:rPr>
                <w:bCs/>
                <w:sz w:val="20"/>
                <w:szCs w:val="20"/>
              </w:rPr>
              <w:t xml:space="preserve">Core Content Specialist Signature &amp; </w:t>
            </w:r>
            <w:r w:rsidRPr="00C61926">
              <w:rPr>
                <w:sz w:val="20"/>
                <w:szCs w:val="20"/>
              </w:rPr>
              <w:t>Date</w:t>
            </w:r>
          </w:p>
        </w:tc>
      </w:tr>
      <w:tr w:rsidR="00A231D6" w:rsidRPr="00C61926" w:rsidTr="00C61926">
        <w:trPr>
          <w:trHeight w:val="477"/>
        </w:trPr>
        <w:tc>
          <w:tcPr>
            <w:tcW w:w="48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1D6" w:rsidRPr="00C61926" w:rsidRDefault="00A231D6" w:rsidP="00C61926">
            <w:pPr>
              <w:tabs>
                <w:tab w:val="left" w:pos="0"/>
              </w:tabs>
              <w:suppressAutoHyphens/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  <w:vAlign w:val="bottom"/>
          </w:tcPr>
          <w:p w:rsidR="00A231D6" w:rsidRPr="00C61926" w:rsidRDefault="00A231D6" w:rsidP="00C61926">
            <w:pPr>
              <w:tabs>
                <w:tab w:val="left" w:pos="0"/>
              </w:tabs>
              <w:suppressAutoHyphens/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1D6" w:rsidRPr="00C61926" w:rsidRDefault="00A231D6" w:rsidP="00C61926">
            <w:pPr>
              <w:tabs>
                <w:tab w:val="left" w:pos="0"/>
              </w:tabs>
              <w:suppressAutoHyphens/>
              <w:ind w:right="-720"/>
              <w:rPr>
                <w:b/>
                <w:bCs/>
                <w:sz w:val="20"/>
                <w:szCs w:val="20"/>
              </w:rPr>
            </w:pPr>
          </w:p>
        </w:tc>
      </w:tr>
      <w:tr w:rsidR="001337AE" w:rsidRPr="00C61926" w:rsidTr="00C61926">
        <w:trPr>
          <w:trHeight w:val="219"/>
        </w:trPr>
        <w:tc>
          <w:tcPr>
            <w:tcW w:w="5588" w:type="dxa"/>
            <w:gridSpan w:val="2"/>
            <w:shd w:val="clear" w:color="auto" w:fill="auto"/>
          </w:tcPr>
          <w:p w:rsidR="001337AE" w:rsidRPr="00C61926" w:rsidRDefault="001337AE" w:rsidP="00603D0A">
            <w:pPr>
              <w:tabs>
                <w:tab w:val="left" w:pos="0"/>
              </w:tabs>
              <w:suppressAutoHyphens/>
              <w:ind w:right="-720"/>
              <w:rPr>
                <w:b/>
                <w:bCs/>
                <w:sz w:val="20"/>
                <w:szCs w:val="20"/>
              </w:rPr>
            </w:pPr>
            <w:r w:rsidRPr="00C61926">
              <w:rPr>
                <w:sz w:val="20"/>
                <w:szCs w:val="20"/>
              </w:rPr>
              <w:t xml:space="preserve">     </w:t>
            </w:r>
            <w:r w:rsidR="00603D0A">
              <w:rPr>
                <w:sz w:val="20"/>
                <w:szCs w:val="20"/>
              </w:rPr>
              <w:t>DCTE</w:t>
            </w:r>
            <w:r w:rsidRPr="00C61926">
              <w:rPr>
                <w:sz w:val="20"/>
                <w:szCs w:val="20"/>
              </w:rPr>
              <w:t xml:space="preserve"> </w:t>
            </w:r>
            <w:r w:rsidR="00603D0A">
              <w:rPr>
                <w:sz w:val="20"/>
                <w:szCs w:val="20"/>
              </w:rPr>
              <w:t>Director</w:t>
            </w:r>
            <w:r w:rsidRPr="00C61926">
              <w:rPr>
                <w:sz w:val="20"/>
                <w:szCs w:val="20"/>
              </w:rPr>
              <w:t xml:space="preserve"> Signature &amp; Date</w:t>
            </w:r>
          </w:p>
        </w:tc>
        <w:tc>
          <w:tcPr>
            <w:tcW w:w="4327" w:type="dxa"/>
            <w:shd w:val="clear" w:color="auto" w:fill="auto"/>
          </w:tcPr>
          <w:p w:rsidR="001337AE" w:rsidRPr="00C61926" w:rsidRDefault="00603D0A" w:rsidP="00C61926">
            <w:pPr>
              <w:tabs>
                <w:tab w:val="left" w:pos="0"/>
              </w:tabs>
              <w:suppressAutoHyphens/>
              <w:ind w:right="-7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  <w:r w:rsidR="000C09DB">
              <w:rPr>
                <w:bCs/>
                <w:sz w:val="20"/>
                <w:szCs w:val="20"/>
              </w:rPr>
              <w:t>LI</w:t>
            </w:r>
            <w:r w:rsidR="001337AE" w:rsidRPr="00C61926">
              <w:rPr>
                <w:bCs/>
                <w:sz w:val="20"/>
                <w:szCs w:val="20"/>
              </w:rPr>
              <w:t xml:space="preserve"> Director Signature &amp; </w:t>
            </w:r>
            <w:r w:rsidR="001337AE" w:rsidRPr="00C61926">
              <w:rPr>
                <w:sz w:val="20"/>
                <w:szCs w:val="20"/>
              </w:rPr>
              <w:t>Date</w:t>
            </w:r>
          </w:p>
        </w:tc>
      </w:tr>
      <w:tr w:rsidR="001337AE" w:rsidRPr="00C61926" w:rsidTr="00776640">
        <w:trPr>
          <w:gridAfter w:val="2"/>
          <w:wAfter w:w="5048" w:type="dxa"/>
          <w:trHeight w:val="297"/>
        </w:trPr>
        <w:tc>
          <w:tcPr>
            <w:tcW w:w="48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37AE" w:rsidRPr="00C61926" w:rsidRDefault="00603D0A" w:rsidP="00C61926">
            <w:pPr>
              <w:tabs>
                <w:tab w:val="left" w:pos="0"/>
              </w:tabs>
              <w:suppressAutoHyphens/>
              <w:ind w:right="-720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A14C71" wp14:editId="6DFE69C2">
                      <wp:simplePos x="0" y="0"/>
                      <wp:positionH relativeFrom="column">
                        <wp:posOffset>4273550</wp:posOffset>
                      </wp:positionH>
                      <wp:positionV relativeFrom="paragraph">
                        <wp:posOffset>-17145</wp:posOffset>
                      </wp:positionV>
                      <wp:extent cx="1943100" cy="800100"/>
                      <wp:effectExtent l="0" t="0" r="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7A99" w:rsidRPr="00B606B6" w:rsidRDefault="008A7A99" w:rsidP="00ED262B">
                                  <w:pPr>
                                    <w:ind w:firstLine="18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606B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Return Application to:</w:t>
                                  </w:r>
                                </w:p>
                                <w:p w:rsidR="008A7A99" w:rsidRPr="00B606B6" w:rsidRDefault="00776640" w:rsidP="00603D0A">
                                  <w:pPr>
                                    <w:ind w:firstLine="18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Dept. of Education:  D</w:t>
                                  </w:r>
                                  <w:r w:rsidR="008A7A99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</w:p>
                                <w:p w:rsidR="008A7A99" w:rsidRPr="00B606B6" w:rsidRDefault="008A7A99" w:rsidP="00ED262B">
                                  <w:pPr>
                                    <w:ind w:left="18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B606B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00 Governors Drive</w:t>
                                  </w:r>
                                </w:p>
                                <w:p w:rsidR="008A7A99" w:rsidRPr="00B606B6" w:rsidRDefault="008A7A99" w:rsidP="00B606B6">
                                  <w:pPr>
                                    <w:ind w:left="18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smartTag w:uri="urn:schemas-microsoft-com:office:smarttags" w:element="place">
                                    <w:smartTag w:uri="urn:schemas-microsoft-com:office:smarttags" w:element="City">
                                      <w:r w:rsidRPr="00B606B6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>Pierre</w:t>
                                      </w:r>
                                    </w:smartTag>
                                    <w:r w:rsidRPr="00B606B6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smartTag w:uri="urn:schemas-microsoft-com:office:smarttags" w:element="State">
                                      <w:r w:rsidRPr="00B606B6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>SD</w:t>
                                      </w:r>
                                    </w:smartTag>
                                    <w:r w:rsidRPr="00B606B6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smartTag w:uri="urn:schemas-microsoft-com:office:smarttags" w:element="PostalCode">
                                      <w:r w:rsidRPr="00B606B6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>57501</w:t>
                                      </w:r>
                                    </w:smartTag>
                                  </w:smartTag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margin-left:336.5pt;margin-top:-1.35pt;width:15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" filled="f" stroked="f">
                      <v:textbox>
                        <w:txbxContent>
                          <w:p w:rsidR="008A7A99" w:rsidRPr="00B606B6" w:rsidRDefault="008A7A99" w:rsidP="00ED262B">
                            <w:pPr>
                              <w:ind w:firstLine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606B6">
                              <w:rPr>
                                <w:b/>
                                <w:sz w:val="20"/>
                                <w:szCs w:val="20"/>
                              </w:rPr>
                              <w:t>Return Application to:</w:t>
                            </w:r>
                          </w:p>
                          <w:p w:rsidR="008A7A99" w:rsidRPr="00B606B6" w:rsidRDefault="00776640" w:rsidP="00603D0A">
                            <w:pPr>
                              <w:ind w:firstLine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Dept. of Education:  D</w:t>
                            </w:r>
                            <w:r w:rsidR="008A7A99">
                              <w:rPr>
                                <w:b/>
                                <w:sz w:val="20"/>
                                <w:szCs w:val="20"/>
                              </w:rPr>
                              <w:t>LI</w:t>
                            </w:r>
                          </w:p>
                          <w:p w:rsidR="008A7A99" w:rsidRPr="00B606B6" w:rsidRDefault="008A7A99" w:rsidP="00ED262B">
                            <w:pPr>
                              <w:ind w:left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B606B6">
                              <w:rPr>
                                <w:b/>
                                <w:sz w:val="20"/>
                                <w:szCs w:val="20"/>
                              </w:rPr>
                              <w:t>00 Governors Drive</w:t>
                            </w:r>
                          </w:p>
                          <w:p w:rsidR="008A7A99" w:rsidRPr="00B606B6" w:rsidRDefault="008A7A99" w:rsidP="00B606B6">
                            <w:pPr>
                              <w:ind w:left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B606B6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Pierre</w:t>
                                </w:r>
                              </w:smartTag>
                              <w:r w:rsidRPr="00B606B6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B606B6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SD</w:t>
                                </w:r>
                              </w:smartTag>
                              <w:r w:rsidRPr="00B606B6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 w:rsidRPr="00B606B6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57501</w:t>
                                </w:r>
                              </w:smartTag>
                            </w:smartTa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37AE" w:rsidRPr="00C61926" w:rsidTr="00C61926">
        <w:trPr>
          <w:gridAfter w:val="2"/>
          <w:wAfter w:w="5048" w:type="dxa"/>
          <w:trHeight w:val="219"/>
        </w:trPr>
        <w:tc>
          <w:tcPr>
            <w:tcW w:w="4867" w:type="dxa"/>
            <w:tcBorders>
              <w:top w:val="single" w:sz="4" w:space="0" w:color="auto"/>
            </w:tcBorders>
            <w:shd w:val="clear" w:color="auto" w:fill="auto"/>
          </w:tcPr>
          <w:p w:rsidR="001337AE" w:rsidRPr="00C61926" w:rsidRDefault="001337AE" w:rsidP="00C61926">
            <w:pPr>
              <w:tabs>
                <w:tab w:val="left" w:pos="0"/>
              </w:tabs>
              <w:suppressAutoHyphens/>
              <w:ind w:right="-720"/>
              <w:rPr>
                <w:b/>
                <w:bCs/>
                <w:sz w:val="20"/>
                <w:szCs w:val="20"/>
              </w:rPr>
            </w:pPr>
            <w:r w:rsidRPr="00C61926">
              <w:rPr>
                <w:sz w:val="20"/>
                <w:szCs w:val="20"/>
              </w:rPr>
              <w:t xml:space="preserve">      Secretary of Education Signature              </w:t>
            </w:r>
            <w:r w:rsidR="008D77C5" w:rsidRPr="00C61926">
              <w:rPr>
                <w:sz w:val="20"/>
                <w:szCs w:val="20"/>
              </w:rPr>
              <w:t xml:space="preserve">    </w:t>
            </w:r>
            <w:r w:rsidRPr="00C61926">
              <w:rPr>
                <w:sz w:val="20"/>
                <w:szCs w:val="20"/>
              </w:rPr>
              <w:t xml:space="preserve"> Date</w:t>
            </w:r>
          </w:p>
        </w:tc>
      </w:tr>
    </w:tbl>
    <w:p w:rsidR="00642365" w:rsidRDefault="00511DA2" w:rsidP="00776640">
      <w:pPr>
        <w:rPr>
          <w:b/>
          <w:lang w:val="fr-FR"/>
        </w:rPr>
      </w:pPr>
      <w:r>
        <w:rPr>
          <w:lang w:val="fr-FR"/>
        </w:rPr>
        <w:br w:type="page"/>
      </w:r>
      <w:proofErr w:type="spellStart"/>
      <w:r w:rsidRPr="00511DA2">
        <w:rPr>
          <w:b/>
          <w:lang w:val="fr-FR"/>
        </w:rPr>
        <w:lastRenderedPageBreak/>
        <w:t>Renewal</w:t>
      </w:r>
      <w:proofErr w:type="spellEnd"/>
      <w:r w:rsidRPr="00511DA2">
        <w:rPr>
          <w:b/>
          <w:lang w:val="fr-FR"/>
        </w:rPr>
        <w:t xml:space="preserve"> Checklist</w:t>
      </w:r>
    </w:p>
    <w:p w:rsidR="00642365" w:rsidRDefault="00642365" w:rsidP="00E04A0D">
      <w:pPr>
        <w:jc w:val="center"/>
        <w:rPr>
          <w:b/>
          <w:lang w:val="fr-FR"/>
        </w:rPr>
      </w:pPr>
    </w:p>
    <w:p w:rsidR="00642365" w:rsidRDefault="00642365" w:rsidP="00E04A0D">
      <w:pPr>
        <w:jc w:val="center"/>
        <w:rPr>
          <w:b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8"/>
        <w:gridCol w:w="378"/>
      </w:tblGrid>
      <w:tr w:rsidR="00543F63" w:rsidRPr="003A0FF8" w:rsidTr="003A0FF8">
        <w:tc>
          <w:tcPr>
            <w:tcW w:w="9558" w:type="dxa"/>
            <w:shd w:val="clear" w:color="auto" w:fill="auto"/>
          </w:tcPr>
          <w:p w:rsidR="00543F63" w:rsidRPr="003A0FF8" w:rsidRDefault="00543F63" w:rsidP="003A0FF8">
            <w:pPr>
              <w:numPr>
                <w:ilvl w:val="0"/>
                <w:numId w:val="24"/>
              </w:numPr>
              <w:rPr>
                <w:lang w:val="fr-FR"/>
              </w:rPr>
            </w:pPr>
            <w:proofErr w:type="spellStart"/>
            <w:r w:rsidRPr="003A0FF8">
              <w:rPr>
                <w:lang w:val="fr-FR"/>
              </w:rPr>
              <w:t>Create</w:t>
            </w:r>
            <w:proofErr w:type="spellEnd"/>
            <w:r w:rsidRPr="003A0FF8">
              <w:rPr>
                <w:lang w:val="fr-FR"/>
              </w:rPr>
              <w:t xml:space="preserve"> new syllabus and </w:t>
            </w:r>
            <w:proofErr w:type="spellStart"/>
            <w:r w:rsidRPr="003A0FF8">
              <w:rPr>
                <w:lang w:val="fr-FR"/>
              </w:rPr>
              <w:t>submit</w:t>
            </w:r>
            <w:proofErr w:type="spellEnd"/>
            <w:r w:rsidRPr="003A0FF8">
              <w:rPr>
                <w:lang w:val="fr-FR"/>
              </w:rPr>
              <w:t xml:space="preserve"> </w:t>
            </w:r>
            <w:proofErr w:type="spellStart"/>
            <w:r w:rsidRPr="003A0FF8">
              <w:rPr>
                <w:lang w:val="fr-FR"/>
              </w:rPr>
              <w:t>with</w:t>
            </w:r>
            <w:proofErr w:type="spellEnd"/>
            <w:r w:rsidRPr="003A0FF8">
              <w:rPr>
                <w:lang w:val="fr-FR"/>
              </w:rPr>
              <w:t xml:space="preserve"> </w:t>
            </w:r>
            <w:proofErr w:type="spellStart"/>
            <w:r w:rsidRPr="003A0FF8">
              <w:rPr>
                <w:lang w:val="fr-FR"/>
              </w:rPr>
              <w:t>renewal</w:t>
            </w:r>
            <w:proofErr w:type="spellEnd"/>
            <w:r w:rsidRPr="003A0FF8">
              <w:rPr>
                <w:lang w:val="fr-FR"/>
              </w:rPr>
              <w:t xml:space="preserve"> application</w:t>
            </w:r>
          </w:p>
        </w:tc>
        <w:tc>
          <w:tcPr>
            <w:tcW w:w="378" w:type="dxa"/>
            <w:shd w:val="clear" w:color="auto" w:fill="auto"/>
          </w:tcPr>
          <w:p w:rsidR="00543F63" w:rsidRPr="003A0FF8" w:rsidRDefault="00543F63" w:rsidP="003A0FF8">
            <w:pPr>
              <w:jc w:val="center"/>
              <w:rPr>
                <w:lang w:val="fr-FR"/>
              </w:rPr>
            </w:pPr>
          </w:p>
        </w:tc>
      </w:tr>
      <w:tr w:rsidR="00543F63" w:rsidRPr="003A0FF8" w:rsidTr="003A0FF8">
        <w:tc>
          <w:tcPr>
            <w:tcW w:w="9558" w:type="dxa"/>
            <w:shd w:val="clear" w:color="auto" w:fill="auto"/>
          </w:tcPr>
          <w:p w:rsidR="00543F63" w:rsidRPr="003A0FF8" w:rsidRDefault="00543F63" w:rsidP="00776640">
            <w:pPr>
              <w:numPr>
                <w:ilvl w:val="0"/>
                <w:numId w:val="24"/>
              </w:numPr>
              <w:rPr>
                <w:lang w:val="fr-FR"/>
              </w:rPr>
            </w:pPr>
            <w:proofErr w:type="spellStart"/>
            <w:r w:rsidRPr="003A0FF8">
              <w:rPr>
                <w:lang w:val="fr-FR"/>
              </w:rPr>
              <w:t>Re-submit</w:t>
            </w:r>
            <w:proofErr w:type="spellEnd"/>
            <w:r w:rsidRPr="003A0FF8">
              <w:rPr>
                <w:lang w:val="fr-FR"/>
              </w:rPr>
              <w:t xml:space="preserve"> original curriculum and </w:t>
            </w:r>
            <w:proofErr w:type="spellStart"/>
            <w:r w:rsidRPr="003A0FF8">
              <w:rPr>
                <w:lang w:val="fr-FR"/>
              </w:rPr>
              <w:t>assessment</w:t>
            </w:r>
            <w:proofErr w:type="spellEnd"/>
            <w:r w:rsidRPr="003A0FF8">
              <w:rPr>
                <w:lang w:val="fr-FR"/>
              </w:rPr>
              <w:t xml:space="preserve"> </w:t>
            </w:r>
            <w:proofErr w:type="spellStart"/>
            <w:r w:rsidRPr="003A0FF8">
              <w:rPr>
                <w:lang w:val="fr-FR"/>
              </w:rPr>
              <w:t>template</w:t>
            </w:r>
            <w:proofErr w:type="spellEnd"/>
            <w:r w:rsidRPr="003A0FF8">
              <w:rPr>
                <w:lang w:val="fr-FR"/>
              </w:rPr>
              <w:t xml:space="preserve"> </w:t>
            </w:r>
            <w:proofErr w:type="spellStart"/>
            <w:r w:rsidRPr="003A0FF8">
              <w:rPr>
                <w:lang w:val="fr-FR"/>
              </w:rPr>
              <w:t>with</w:t>
            </w:r>
            <w:proofErr w:type="spellEnd"/>
            <w:r w:rsidRPr="003A0FF8">
              <w:rPr>
                <w:lang w:val="fr-FR"/>
              </w:rPr>
              <w:t xml:space="preserve"> </w:t>
            </w:r>
            <w:proofErr w:type="spellStart"/>
            <w:r w:rsidRPr="003A0FF8">
              <w:rPr>
                <w:lang w:val="fr-FR"/>
              </w:rPr>
              <w:t>documented</w:t>
            </w:r>
            <w:proofErr w:type="spellEnd"/>
            <w:r w:rsidRPr="003A0FF8">
              <w:rPr>
                <w:lang w:val="fr-FR"/>
              </w:rPr>
              <w:t xml:space="preserve"> changes</w:t>
            </w:r>
            <w:r w:rsidR="00776640">
              <w:rPr>
                <w:lang w:val="fr-FR"/>
              </w:rPr>
              <w:t xml:space="preserve">  </w:t>
            </w:r>
          </w:p>
        </w:tc>
        <w:tc>
          <w:tcPr>
            <w:tcW w:w="378" w:type="dxa"/>
            <w:shd w:val="clear" w:color="auto" w:fill="auto"/>
          </w:tcPr>
          <w:p w:rsidR="00543F63" w:rsidRPr="003A0FF8" w:rsidRDefault="00543F63" w:rsidP="003A0FF8">
            <w:pPr>
              <w:jc w:val="center"/>
              <w:rPr>
                <w:lang w:val="fr-FR"/>
              </w:rPr>
            </w:pPr>
          </w:p>
        </w:tc>
      </w:tr>
      <w:tr w:rsidR="00543F63" w:rsidRPr="003A0FF8" w:rsidTr="003A0FF8">
        <w:tc>
          <w:tcPr>
            <w:tcW w:w="9558" w:type="dxa"/>
            <w:shd w:val="clear" w:color="auto" w:fill="auto"/>
          </w:tcPr>
          <w:p w:rsidR="00543F63" w:rsidRPr="003A0FF8" w:rsidRDefault="00543F63" w:rsidP="003A0FF8">
            <w:pPr>
              <w:numPr>
                <w:ilvl w:val="0"/>
                <w:numId w:val="24"/>
              </w:numPr>
              <w:rPr>
                <w:lang w:val="fr-FR"/>
              </w:rPr>
            </w:pPr>
            <w:proofErr w:type="spellStart"/>
            <w:r w:rsidRPr="003A0FF8">
              <w:rPr>
                <w:lang w:val="fr-FR"/>
              </w:rPr>
              <w:t>Fill</w:t>
            </w:r>
            <w:proofErr w:type="spellEnd"/>
            <w:r w:rsidRPr="003A0FF8">
              <w:rPr>
                <w:lang w:val="fr-FR"/>
              </w:rPr>
              <w:t xml:space="preserve"> out </w:t>
            </w:r>
            <w:proofErr w:type="spellStart"/>
            <w:r w:rsidRPr="003A0FF8">
              <w:rPr>
                <w:lang w:val="fr-FR"/>
              </w:rPr>
              <w:t>personal</w:t>
            </w:r>
            <w:proofErr w:type="spellEnd"/>
            <w:r w:rsidRPr="003A0FF8">
              <w:rPr>
                <w:lang w:val="fr-FR"/>
              </w:rPr>
              <w:t xml:space="preserve"> course </w:t>
            </w:r>
            <w:proofErr w:type="spellStart"/>
            <w:r w:rsidRPr="003A0FF8">
              <w:rPr>
                <w:lang w:val="fr-FR"/>
              </w:rPr>
              <w:t>evaluation</w:t>
            </w:r>
            <w:proofErr w:type="spellEnd"/>
          </w:p>
        </w:tc>
        <w:tc>
          <w:tcPr>
            <w:tcW w:w="378" w:type="dxa"/>
            <w:shd w:val="clear" w:color="auto" w:fill="auto"/>
          </w:tcPr>
          <w:p w:rsidR="00543F63" w:rsidRPr="003A0FF8" w:rsidRDefault="00543F63" w:rsidP="003A0FF8">
            <w:pPr>
              <w:jc w:val="center"/>
              <w:rPr>
                <w:lang w:val="fr-FR"/>
              </w:rPr>
            </w:pPr>
          </w:p>
        </w:tc>
      </w:tr>
    </w:tbl>
    <w:p w:rsidR="00543F63" w:rsidRDefault="00543F63" w:rsidP="00E04A0D">
      <w:pPr>
        <w:jc w:val="center"/>
        <w:rPr>
          <w:lang w:val="fr-FR"/>
        </w:rPr>
      </w:pPr>
    </w:p>
    <w:p w:rsidR="00543F63" w:rsidRDefault="00543F63" w:rsidP="00776640">
      <w:pPr>
        <w:rPr>
          <w:lang w:val="fr-FR"/>
        </w:rPr>
      </w:pPr>
    </w:p>
    <w:p w:rsidR="00543F63" w:rsidRDefault="00543F63" w:rsidP="00E04A0D">
      <w:pPr>
        <w:jc w:val="center"/>
        <w:rPr>
          <w:lang w:val="fr-FR"/>
        </w:rPr>
      </w:pPr>
    </w:p>
    <w:p w:rsidR="008A7A99" w:rsidRDefault="00543F63" w:rsidP="00E04A0D">
      <w:pPr>
        <w:jc w:val="center"/>
        <w:rPr>
          <w:b/>
          <w:lang w:val="fr-FR"/>
        </w:rPr>
      </w:pPr>
      <w:proofErr w:type="spellStart"/>
      <w:r w:rsidRPr="00543F63">
        <w:rPr>
          <w:b/>
          <w:lang w:val="fr-FR"/>
        </w:rPr>
        <w:t>Personal</w:t>
      </w:r>
      <w:proofErr w:type="spellEnd"/>
      <w:r w:rsidRPr="00543F63">
        <w:rPr>
          <w:b/>
          <w:lang w:val="fr-FR"/>
        </w:rPr>
        <w:t xml:space="preserve"> Course Evaluation</w:t>
      </w:r>
      <w:r w:rsidR="008A7A99">
        <w:rPr>
          <w:b/>
          <w:lang w:val="fr-FR"/>
        </w:rPr>
        <w:t xml:space="preserve"> </w:t>
      </w:r>
    </w:p>
    <w:p w:rsidR="008A7A99" w:rsidRDefault="008A7A99" w:rsidP="008A7A99">
      <w:pPr>
        <w:jc w:val="center"/>
        <w:rPr>
          <w:b/>
          <w:lang w:val="fr-FR"/>
        </w:rPr>
      </w:pPr>
      <w:r>
        <w:rPr>
          <w:b/>
          <w:lang w:val="fr-FR"/>
        </w:rPr>
        <w:t>(</w:t>
      </w:r>
      <w:proofErr w:type="spellStart"/>
      <w:r>
        <w:rPr>
          <w:b/>
          <w:lang w:val="fr-FR"/>
        </w:rPr>
        <w:t>successes</w:t>
      </w:r>
      <w:proofErr w:type="spellEnd"/>
      <w:r>
        <w:rPr>
          <w:b/>
          <w:lang w:val="fr-FR"/>
        </w:rPr>
        <w:t xml:space="preserve">/areas of </w:t>
      </w:r>
      <w:proofErr w:type="spellStart"/>
      <w:r>
        <w:rPr>
          <w:b/>
          <w:lang w:val="fr-FR"/>
        </w:rPr>
        <w:t>im</w:t>
      </w:r>
      <w:r w:rsidR="00137F8F">
        <w:rPr>
          <w:b/>
          <w:lang w:val="fr-FR"/>
        </w:rPr>
        <w:t>p</w:t>
      </w:r>
      <w:r>
        <w:rPr>
          <w:b/>
          <w:lang w:val="fr-FR"/>
        </w:rPr>
        <w:t>rovement</w:t>
      </w:r>
      <w:proofErr w:type="spellEnd"/>
      <w:r>
        <w:rPr>
          <w:b/>
          <w:lang w:val="fr-FR"/>
        </w:rPr>
        <w:t>)</w:t>
      </w:r>
    </w:p>
    <w:p w:rsidR="008A7A99" w:rsidRDefault="008A7A99" w:rsidP="008A7A99">
      <w:pPr>
        <w:jc w:val="center"/>
        <w:rPr>
          <w:b/>
          <w:lang w:val="fr-FR"/>
        </w:rPr>
      </w:pPr>
    </w:p>
    <w:p w:rsidR="008A7A99" w:rsidRDefault="008A7A99" w:rsidP="008A7A99">
      <w:pPr>
        <w:rPr>
          <w:lang w:val="fr-FR"/>
        </w:rPr>
      </w:pPr>
      <w:r>
        <w:rPr>
          <w:lang w:val="fr-FR"/>
        </w:rPr>
        <w:t xml:space="preserve">Write a short </w:t>
      </w:r>
      <w:proofErr w:type="spellStart"/>
      <w:r>
        <w:rPr>
          <w:lang w:val="fr-FR"/>
        </w:rPr>
        <w:t>par</w:t>
      </w:r>
      <w:r w:rsidR="00557761">
        <w:rPr>
          <w:lang w:val="fr-FR"/>
        </w:rPr>
        <w:t>agraph</w:t>
      </w:r>
      <w:proofErr w:type="spellEnd"/>
      <w:r w:rsidR="00557761">
        <w:rPr>
          <w:lang w:val="fr-FR"/>
        </w:rPr>
        <w:t xml:space="preserve"> </w:t>
      </w:r>
      <w:proofErr w:type="spellStart"/>
      <w:r w:rsidR="00557761">
        <w:rPr>
          <w:lang w:val="fr-FR"/>
        </w:rPr>
        <w:t>describing</w:t>
      </w:r>
      <w:proofErr w:type="spellEnd"/>
      <w:r w:rsidR="00557761">
        <w:rPr>
          <w:lang w:val="fr-FR"/>
        </w:rPr>
        <w:t xml:space="preserve"> a </w:t>
      </w:r>
      <w:proofErr w:type="spellStart"/>
      <w:r w:rsidR="00557761">
        <w:rPr>
          <w:lang w:val="fr-FR"/>
        </w:rPr>
        <w:t>success</w:t>
      </w:r>
      <w:proofErr w:type="spellEnd"/>
      <w:r w:rsidR="00557761">
        <w:rPr>
          <w:lang w:val="fr-FR"/>
        </w:rPr>
        <w:t xml:space="preserve"> of</w:t>
      </w:r>
      <w:r>
        <w:rPr>
          <w:lang w:val="fr-FR"/>
        </w:rPr>
        <w:t xml:space="preserve"> an </w:t>
      </w:r>
      <w:proofErr w:type="spellStart"/>
      <w:r>
        <w:rPr>
          <w:lang w:val="fr-FR"/>
        </w:rPr>
        <w:t>activity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truly</w:t>
      </w:r>
      <w:proofErr w:type="spellEnd"/>
      <w:r>
        <w:rPr>
          <w:lang w:val="fr-FR"/>
        </w:rPr>
        <w:t xml:space="preserve"> met on</w:t>
      </w:r>
      <w:r w:rsidR="00842A9B">
        <w:rPr>
          <w:lang w:val="fr-FR"/>
        </w:rPr>
        <w:t xml:space="preserve">e or more </w:t>
      </w:r>
      <w:proofErr w:type="spellStart"/>
      <w:r w:rsidR="00842A9B">
        <w:rPr>
          <w:lang w:val="fr-FR"/>
        </w:rPr>
        <w:t>core</w:t>
      </w:r>
      <w:proofErr w:type="spellEnd"/>
      <w:r w:rsidR="00842A9B">
        <w:rPr>
          <w:lang w:val="fr-FR"/>
        </w:rPr>
        <w:t xml:space="preserve"> content standards</w:t>
      </w:r>
      <w:r w:rsidR="00557761">
        <w:rPr>
          <w:lang w:val="fr-FR"/>
        </w:rPr>
        <w:t xml:space="preserve">. </w:t>
      </w:r>
      <w:proofErr w:type="spellStart"/>
      <w:r w:rsidR="00557761">
        <w:rPr>
          <w:lang w:val="fr-FR"/>
        </w:rPr>
        <w:t>Please</w:t>
      </w:r>
      <w:proofErr w:type="spellEnd"/>
      <w:r w:rsidR="00557761">
        <w:rPr>
          <w:lang w:val="fr-FR"/>
        </w:rPr>
        <w:t xml:space="preserve"> </w:t>
      </w:r>
      <w:proofErr w:type="spellStart"/>
      <w:r w:rsidR="00557761">
        <w:rPr>
          <w:lang w:val="fr-FR"/>
        </w:rPr>
        <w:t>include</w:t>
      </w:r>
      <w:proofErr w:type="spellEnd"/>
      <w:r w:rsidR="00557761">
        <w:rPr>
          <w:lang w:val="fr-FR"/>
        </w:rPr>
        <w:t xml:space="preserve"> </w:t>
      </w:r>
      <w:proofErr w:type="spellStart"/>
      <w:r w:rsidR="00557761">
        <w:rPr>
          <w:lang w:val="fr-FR"/>
        </w:rPr>
        <w:t>any</w:t>
      </w:r>
      <w:proofErr w:type="spellEnd"/>
      <w:r w:rsidR="00557761">
        <w:rPr>
          <w:lang w:val="fr-FR"/>
        </w:rPr>
        <w:t xml:space="preserve"> data </w:t>
      </w:r>
      <w:proofErr w:type="spellStart"/>
      <w:r w:rsidR="00557761">
        <w:rPr>
          <w:lang w:val="fr-FR"/>
        </w:rPr>
        <w:t>collected</w:t>
      </w:r>
      <w:proofErr w:type="spellEnd"/>
      <w:r w:rsidR="00557761">
        <w:rPr>
          <w:lang w:val="fr-FR"/>
        </w:rPr>
        <w:t xml:space="preserve"> </w:t>
      </w:r>
      <w:proofErr w:type="spellStart"/>
      <w:r w:rsidR="00557761">
        <w:rPr>
          <w:lang w:val="fr-FR"/>
        </w:rPr>
        <w:t>that</w:t>
      </w:r>
      <w:proofErr w:type="spellEnd"/>
      <w:r w:rsidR="00557761">
        <w:rPr>
          <w:lang w:val="fr-FR"/>
        </w:rPr>
        <w:t xml:space="preserve"> </w:t>
      </w:r>
      <w:proofErr w:type="spellStart"/>
      <w:r w:rsidR="00557761">
        <w:rPr>
          <w:lang w:val="fr-FR"/>
        </w:rPr>
        <w:t>may</w:t>
      </w:r>
      <w:proofErr w:type="spellEnd"/>
      <w:r w:rsidR="00557761">
        <w:rPr>
          <w:lang w:val="fr-FR"/>
        </w:rPr>
        <w:t xml:space="preserve"> support </w:t>
      </w:r>
      <w:proofErr w:type="spellStart"/>
      <w:r w:rsidR="00557761">
        <w:rPr>
          <w:lang w:val="fr-FR"/>
        </w:rPr>
        <w:t>this</w:t>
      </w:r>
      <w:proofErr w:type="spellEnd"/>
      <w:r w:rsidR="00557761">
        <w:rPr>
          <w:lang w:val="fr-FR"/>
        </w:rPr>
        <w:t xml:space="preserve"> </w:t>
      </w:r>
      <w:proofErr w:type="spellStart"/>
      <w:r w:rsidR="00557761">
        <w:rPr>
          <w:lang w:val="fr-FR"/>
        </w:rPr>
        <w:t>success</w:t>
      </w:r>
      <w:proofErr w:type="spellEnd"/>
      <w:r w:rsidR="00557761">
        <w:rPr>
          <w:lang w:val="fr-FR"/>
        </w:rPr>
        <w:t>.</w:t>
      </w:r>
      <w:r>
        <w:rPr>
          <w:lang w:val="fr-FR"/>
        </w:rPr>
        <w:t>:</w:t>
      </w:r>
    </w:p>
    <w:p w:rsidR="008A7A99" w:rsidRDefault="008A7A99" w:rsidP="008A7A99">
      <w:pPr>
        <w:rPr>
          <w:lang w:val="fr-FR"/>
        </w:rPr>
      </w:pPr>
    </w:p>
    <w:p w:rsidR="008A7A99" w:rsidRDefault="008A7A99" w:rsidP="008A7A99">
      <w:pPr>
        <w:rPr>
          <w:lang w:val="fr-FR"/>
        </w:rPr>
      </w:pPr>
    </w:p>
    <w:p w:rsidR="008A7A99" w:rsidRDefault="008A7A99" w:rsidP="008A7A99">
      <w:pPr>
        <w:rPr>
          <w:lang w:val="fr-FR"/>
        </w:rPr>
      </w:pPr>
    </w:p>
    <w:p w:rsidR="008A7A99" w:rsidRDefault="008A7A99" w:rsidP="008A7A99">
      <w:pPr>
        <w:rPr>
          <w:lang w:val="fr-FR"/>
        </w:rPr>
      </w:pPr>
      <w:r>
        <w:rPr>
          <w:lang w:val="fr-FR"/>
        </w:rPr>
        <w:t xml:space="preserve">Write a short </w:t>
      </w:r>
      <w:proofErr w:type="spellStart"/>
      <w:r>
        <w:rPr>
          <w:lang w:val="fr-FR"/>
        </w:rPr>
        <w:t>paragraph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describing</w:t>
      </w:r>
      <w:proofErr w:type="spellEnd"/>
      <w:r>
        <w:rPr>
          <w:lang w:val="fr-FR"/>
        </w:rPr>
        <w:t xml:space="preserve"> a plan to </w:t>
      </w:r>
      <w:proofErr w:type="spellStart"/>
      <w:r>
        <w:rPr>
          <w:lang w:val="fr-FR"/>
        </w:rPr>
        <w:t>improve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core</w:t>
      </w:r>
      <w:proofErr w:type="spellEnd"/>
      <w:r>
        <w:rPr>
          <w:lang w:val="fr-FR"/>
        </w:rPr>
        <w:t xml:space="preserve"> content </w:t>
      </w:r>
      <w:proofErr w:type="spellStart"/>
      <w:r>
        <w:rPr>
          <w:lang w:val="fr-FR"/>
        </w:rPr>
        <w:t>integration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through</w:t>
      </w:r>
      <w:proofErr w:type="spellEnd"/>
      <w:r>
        <w:rPr>
          <w:lang w:val="fr-FR"/>
        </w:rPr>
        <w:t xml:space="preserve"> co</w:t>
      </w:r>
      <w:r w:rsidR="00842A9B">
        <w:rPr>
          <w:lang w:val="fr-FR"/>
        </w:rPr>
        <w:t xml:space="preserve">llaboration </w:t>
      </w:r>
      <w:proofErr w:type="spellStart"/>
      <w:r w:rsidR="00842A9B">
        <w:rPr>
          <w:lang w:val="fr-FR"/>
        </w:rPr>
        <w:t>with</w:t>
      </w:r>
      <w:proofErr w:type="spellEnd"/>
      <w:r w:rsidR="00842A9B">
        <w:rPr>
          <w:lang w:val="fr-FR"/>
        </w:rPr>
        <w:t xml:space="preserve"> </w:t>
      </w:r>
      <w:proofErr w:type="spellStart"/>
      <w:r w:rsidR="00842A9B">
        <w:rPr>
          <w:lang w:val="fr-FR"/>
        </w:rPr>
        <w:t>other</w:t>
      </w:r>
      <w:proofErr w:type="spellEnd"/>
      <w:r w:rsidR="00842A9B">
        <w:rPr>
          <w:lang w:val="fr-FR"/>
        </w:rPr>
        <w:t xml:space="preserve"> </w:t>
      </w:r>
      <w:proofErr w:type="spellStart"/>
      <w:r w:rsidR="00842A9B">
        <w:rPr>
          <w:lang w:val="fr-FR"/>
        </w:rPr>
        <w:t>teachers</w:t>
      </w:r>
      <w:proofErr w:type="spellEnd"/>
      <w:r>
        <w:rPr>
          <w:lang w:val="fr-FR"/>
        </w:rPr>
        <w:t>:</w:t>
      </w:r>
    </w:p>
    <w:p w:rsidR="008A7A99" w:rsidRDefault="008A7A99" w:rsidP="008A7A99">
      <w:pPr>
        <w:rPr>
          <w:lang w:val="fr-FR"/>
        </w:rPr>
      </w:pPr>
      <w:bookmarkStart w:id="0" w:name="_GoBack"/>
      <w:bookmarkEnd w:id="0"/>
    </w:p>
    <w:p w:rsidR="008A7A99" w:rsidRDefault="008A7A99" w:rsidP="008A7A99">
      <w:pPr>
        <w:rPr>
          <w:lang w:val="fr-FR"/>
        </w:rPr>
      </w:pPr>
    </w:p>
    <w:p w:rsidR="008A7A99" w:rsidRDefault="008A7A99" w:rsidP="008A7A99">
      <w:pPr>
        <w:rPr>
          <w:lang w:val="fr-FR"/>
        </w:rPr>
      </w:pPr>
    </w:p>
    <w:p w:rsidR="008A7A99" w:rsidRDefault="004B3FEB" w:rsidP="008A7A99">
      <w:pPr>
        <w:rPr>
          <w:lang w:val="fr-FR"/>
        </w:rPr>
      </w:pPr>
      <w:r>
        <w:rPr>
          <w:lang w:val="fr-FR"/>
        </w:rPr>
        <w:t xml:space="preserve">Write a short </w:t>
      </w:r>
      <w:proofErr w:type="spellStart"/>
      <w:r>
        <w:rPr>
          <w:lang w:val="fr-FR"/>
        </w:rPr>
        <w:t>paragraph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explaining</w:t>
      </w:r>
      <w:proofErr w:type="spellEnd"/>
      <w:r>
        <w:rPr>
          <w:lang w:val="fr-FR"/>
        </w:rPr>
        <w:t xml:space="preserve"> the value of </w:t>
      </w:r>
      <w:proofErr w:type="spellStart"/>
      <w:r>
        <w:rPr>
          <w:lang w:val="fr-FR"/>
        </w:rPr>
        <w:t>this</w:t>
      </w:r>
      <w:proofErr w:type="spellEnd"/>
      <w:r>
        <w:rPr>
          <w:lang w:val="fr-FR"/>
        </w:rPr>
        <w:t xml:space="preserve"> course relative to a stand-</w:t>
      </w:r>
      <w:proofErr w:type="spellStart"/>
      <w:r>
        <w:rPr>
          <w:lang w:val="fr-FR"/>
        </w:rPr>
        <w:t>alone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career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technical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education</w:t>
      </w:r>
      <w:proofErr w:type="spellEnd"/>
      <w:r>
        <w:rPr>
          <w:lang w:val="fr-FR"/>
        </w:rPr>
        <w:t xml:space="preserve"> or </w:t>
      </w:r>
      <w:proofErr w:type="spellStart"/>
      <w:r>
        <w:rPr>
          <w:lang w:val="fr-FR"/>
        </w:rPr>
        <w:t>core</w:t>
      </w:r>
      <w:proofErr w:type="spellEnd"/>
      <w:r>
        <w:rPr>
          <w:lang w:val="fr-FR"/>
        </w:rPr>
        <w:t xml:space="preserve"> c</w:t>
      </w:r>
      <w:r w:rsidR="00842A9B">
        <w:rPr>
          <w:lang w:val="fr-FR"/>
        </w:rPr>
        <w:t>ontent course:</w:t>
      </w:r>
    </w:p>
    <w:p w:rsidR="00557761" w:rsidRDefault="00557761" w:rsidP="008A7A99">
      <w:pPr>
        <w:rPr>
          <w:lang w:val="fr-FR"/>
        </w:rPr>
      </w:pPr>
    </w:p>
    <w:p w:rsidR="00557761" w:rsidRDefault="00557761" w:rsidP="008A7A99">
      <w:pPr>
        <w:rPr>
          <w:lang w:val="fr-FR"/>
        </w:rPr>
      </w:pPr>
    </w:p>
    <w:p w:rsidR="008A7A99" w:rsidRDefault="008A7A99" w:rsidP="008A7A99">
      <w:pPr>
        <w:rPr>
          <w:lang w:val="fr-FR"/>
        </w:rPr>
      </w:pPr>
    </w:p>
    <w:p w:rsidR="008A7A99" w:rsidRDefault="008A7A99" w:rsidP="008A7A99">
      <w:pPr>
        <w:rPr>
          <w:lang w:val="fr-FR"/>
        </w:rPr>
      </w:pPr>
    </w:p>
    <w:p w:rsidR="008A7A99" w:rsidRDefault="008A7A99" w:rsidP="008A7A99">
      <w:pPr>
        <w:rPr>
          <w:lang w:val="fr-FR"/>
        </w:rPr>
      </w:pPr>
    </w:p>
    <w:p w:rsidR="008A7A99" w:rsidRDefault="008A7A99" w:rsidP="008A7A99">
      <w:pPr>
        <w:rPr>
          <w:lang w:val="fr-FR"/>
        </w:rPr>
      </w:pPr>
    </w:p>
    <w:p w:rsidR="008A7A99" w:rsidRDefault="008A7A99" w:rsidP="008A7A99">
      <w:pPr>
        <w:rPr>
          <w:lang w:val="fr-FR"/>
        </w:rPr>
      </w:pPr>
    </w:p>
    <w:p w:rsidR="00E04A0D" w:rsidRDefault="007214A7" w:rsidP="008A7A99">
      <w:pPr>
        <w:rPr>
          <w:b/>
          <w:color w:val="000000"/>
          <w:sz w:val="28"/>
          <w:szCs w:val="28"/>
        </w:rPr>
      </w:pPr>
      <w:r w:rsidRPr="007927A9">
        <w:rPr>
          <w:lang w:val="fr-FR"/>
        </w:rPr>
        <w:br w:type="page"/>
      </w:r>
      <w:r w:rsidR="00E04A0D" w:rsidRPr="00E04A0D">
        <w:rPr>
          <w:b/>
          <w:color w:val="000000"/>
          <w:sz w:val="28"/>
          <w:szCs w:val="28"/>
        </w:rPr>
        <w:lastRenderedPageBreak/>
        <w:t>COURSE SYLLABUS</w:t>
      </w:r>
    </w:p>
    <w:p w:rsidR="00642365" w:rsidRPr="00E04A0D" w:rsidRDefault="00642365" w:rsidP="00642365">
      <w:pPr>
        <w:rPr>
          <w:b/>
          <w:color w:val="000000"/>
          <w:sz w:val="28"/>
          <w:szCs w:val="28"/>
        </w:rPr>
      </w:pPr>
    </w:p>
    <w:p w:rsidR="00E04A0D" w:rsidRPr="00E04A0D" w:rsidRDefault="00E04A0D" w:rsidP="00E04A0D">
      <w:pPr>
        <w:jc w:val="center"/>
        <w:rPr>
          <w:sz w:val="28"/>
          <w:szCs w:val="28"/>
        </w:rPr>
      </w:pPr>
      <w:r w:rsidRPr="00E04A0D">
        <w:rPr>
          <w:b/>
          <w:color w:val="000000"/>
          <w:sz w:val="28"/>
          <w:szCs w:val="28"/>
        </w:rPr>
        <w:t>Assignment #</w:t>
      </w:r>
    </w:p>
    <w:p w:rsidR="00E04A0D" w:rsidRPr="00E04A0D" w:rsidRDefault="00E04A0D" w:rsidP="00E04A0D">
      <w:pPr>
        <w:tabs>
          <w:tab w:val="center" w:pos="360"/>
        </w:tabs>
        <w:rPr>
          <w:sz w:val="28"/>
          <w:szCs w:val="28"/>
        </w:rPr>
      </w:pPr>
    </w:p>
    <w:p w:rsidR="00E04A0D" w:rsidRPr="00E04A0D" w:rsidRDefault="00E04A0D" w:rsidP="00E04A0D">
      <w:pPr>
        <w:tabs>
          <w:tab w:val="center" w:pos="360"/>
        </w:tabs>
        <w:rPr>
          <w:b/>
          <w:bCs/>
          <w:color w:val="000000"/>
          <w:sz w:val="28"/>
          <w:szCs w:val="28"/>
        </w:rPr>
      </w:pPr>
      <w:r w:rsidRPr="00E04A0D">
        <w:rPr>
          <w:sz w:val="28"/>
          <w:szCs w:val="28"/>
        </w:rPr>
        <w:br/>
      </w:r>
      <w:r w:rsidRPr="00E04A0D">
        <w:rPr>
          <w:b/>
          <w:sz w:val="28"/>
          <w:szCs w:val="28"/>
        </w:rPr>
        <w:t>1.</w:t>
      </w:r>
      <w:r w:rsidRPr="00E04A0D">
        <w:rPr>
          <w:sz w:val="28"/>
          <w:szCs w:val="28"/>
        </w:rPr>
        <w:t xml:space="preserve"> </w:t>
      </w:r>
      <w:r w:rsidRPr="00E04A0D">
        <w:rPr>
          <w:b/>
          <w:bCs/>
          <w:color w:val="000000"/>
          <w:sz w:val="28"/>
          <w:szCs w:val="28"/>
        </w:rPr>
        <w:t>Course Description</w:t>
      </w:r>
    </w:p>
    <w:p w:rsidR="00E04A0D" w:rsidRPr="00E04A0D" w:rsidRDefault="00E04A0D" w:rsidP="00E04A0D">
      <w:pPr>
        <w:tabs>
          <w:tab w:val="center" w:pos="360"/>
        </w:tabs>
        <w:rPr>
          <w:b/>
          <w:bCs/>
          <w:color w:val="000000"/>
          <w:sz w:val="28"/>
          <w:szCs w:val="28"/>
        </w:rPr>
      </w:pPr>
    </w:p>
    <w:p w:rsidR="00E04A0D" w:rsidRPr="00E04A0D" w:rsidRDefault="00E04A0D" w:rsidP="00E04A0D">
      <w:pPr>
        <w:numPr>
          <w:ilvl w:val="0"/>
          <w:numId w:val="22"/>
        </w:numPr>
        <w:tabs>
          <w:tab w:val="clear" w:pos="1290"/>
          <w:tab w:val="center" w:pos="360"/>
        </w:tabs>
        <w:spacing w:after="120"/>
        <w:ind w:left="360" w:firstLine="0"/>
        <w:rPr>
          <w:b/>
          <w:color w:val="000000"/>
          <w:sz w:val="28"/>
          <w:szCs w:val="28"/>
        </w:rPr>
      </w:pPr>
      <w:r w:rsidRPr="00E04A0D">
        <w:rPr>
          <w:b/>
          <w:color w:val="000000"/>
          <w:sz w:val="28"/>
          <w:szCs w:val="28"/>
        </w:rPr>
        <w:t>Statement:</w:t>
      </w:r>
    </w:p>
    <w:p w:rsidR="00E04A0D" w:rsidRPr="00E04A0D" w:rsidRDefault="00E04A0D" w:rsidP="00E04A0D">
      <w:pPr>
        <w:numPr>
          <w:ilvl w:val="0"/>
          <w:numId w:val="22"/>
        </w:numPr>
        <w:tabs>
          <w:tab w:val="clear" w:pos="1290"/>
          <w:tab w:val="center" w:pos="360"/>
        </w:tabs>
        <w:spacing w:after="120"/>
        <w:ind w:left="720"/>
        <w:rPr>
          <w:color w:val="000000"/>
          <w:sz w:val="28"/>
          <w:szCs w:val="28"/>
        </w:rPr>
      </w:pPr>
      <w:r w:rsidRPr="00E04A0D">
        <w:rPr>
          <w:b/>
          <w:bCs/>
          <w:color w:val="000000"/>
          <w:sz w:val="28"/>
          <w:szCs w:val="28"/>
        </w:rPr>
        <w:t xml:space="preserve">Topics covered: </w:t>
      </w:r>
    </w:p>
    <w:p w:rsidR="00E04A0D" w:rsidRPr="00E04A0D" w:rsidRDefault="00E04A0D" w:rsidP="00E04A0D">
      <w:pPr>
        <w:numPr>
          <w:ilvl w:val="0"/>
          <w:numId w:val="22"/>
        </w:numPr>
        <w:tabs>
          <w:tab w:val="clear" w:pos="1290"/>
          <w:tab w:val="center" w:pos="360"/>
        </w:tabs>
        <w:spacing w:after="120"/>
        <w:ind w:left="720"/>
        <w:rPr>
          <w:color w:val="000000"/>
          <w:sz w:val="28"/>
          <w:szCs w:val="28"/>
        </w:rPr>
      </w:pPr>
      <w:r w:rsidRPr="00E04A0D">
        <w:rPr>
          <w:b/>
          <w:bCs/>
          <w:color w:val="000000"/>
          <w:sz w:val="28"/>
          <w:szCs w:val="28"/>
        </w:rPr>
        <w:t>Prerequisites:</w:t>
      </w:r>
      <w:r w:rsidRPr="00E04A0D">
        <w:rPr>
          <w:color w:val="000000"/>
          <w:sz w:val="28"/>
          <w:szCs w:val="28"/>
        </w:rPr>
        <w:t xml:space="preserve"> </w:t>
      </w:r>
    </w:p>
    <w:p w:rsidR="00E04A0D" w:rsidRPr="00E04A0D" w:rsidRDefault="00E04A0D" w:rsidP="00E04A0D">
      <w:pPr>
        <w:numPr>
          <w:ilvl w:val="0"/>
          <w:numId w:val="22"/>
        </w:numPr>
        <w:tabs>
          <w:tab w:val="clear" w:pos="1290"/>
          <w:tab w:val="center" w:pos="360"/>
        </w:tabs>
        <w:spacing w:after="120"/>
        <w:ind w:left="720"/>
        <w:rPr>
          <w:b/>
          <w:bCs/>
          <w:color w:val="000000"/>
          <w:sz w:val="28"/>
          <w:szCs w:val="28"/>
        </w:rPr>
      </w:pPr>
      <w:r w:rsidRPr="00E04A0D">
        <w:rPr>
          <w:b/>
          <w:bCs/>
          <w:color w:val="000000"/>
          <w:sz w:val="28"/>
          <w:szCs w:val="28"/>
        </w:rPr>
        <w:t>Length:</w:t>
      </w:r>
      <w:r w:rsidRPr="00E04A0D">
        <w:rPr>
          <w:color w:val="000000"/>
          <w:sz w:val="28"/>
          <w:szCs w:val="28"/>
        </w:rPr>
        <w:t xml:space="preserve"> </w:t>
      </w:r>
      <w:r w:rsidRPr="00E04A0D">
        <w:rPr>
          <w:color w:val="000000"/>
          <w:sz w:val="28"/>
          <w:szCs w:val="28"/>
        </w:rPr>
        <w:tab/>
      </w:r>
      <w:r w:rsidRPr="00E04A0D">
        <w:rPr>
          <w:color w:val="000000"/>
          <w:sz w:val="28"/>
          <w:szCs w:val="28"/>
        </w:rPr>
        <w:tab/>
      </w:r>
      <w:r w:rsidRPr="00E04A0D">
        <w:rPr>
          <w:color w:val="000000"/>
          <w:sz w:val="28"/>
          <w:szCs w:val="28"/>
        </w:rPr>
        <w:tab/>
      </w:r>
      <w:r w:rsidRPr="00E04A0D">
        <w:rPr>
          <w:color w:val="000000"/>
          <w:sz w:val="28"/>
          <w:szCs w:val="28"/>
        </w:rPr>
        <w:tab/>
      </w:r>
      <w:r w:rsidRPr="00E04A0D">
        <w:rPr>
          <w:color w:val="000000"/>
          <w:sz w:val="28"/>
          <w:szCs w:val="28"/>
        </w:rPr>
        <w:tab/>
      </w:r>
      <w:r w:rsidRPr="00E04A0D">
        <w:rPr>
          <w:b/>
          <w:color w:val="000000"/>
          <w:sz w:val="28"/>
          <w:szCs w:val="28"/>
        </w:rPr>
        <w:t>Grade Level:</w:t>
      </w:r>
    </w:p>
    <w:p w:rsidR="00344727" w:rsidRDefault="00344727" w:rsidP="00E04A0D">
      <w:pPr>
        <w:tabs>
          <w:tab w:val="center" w:pos="360"/>
        </w:tabs>
        <w:rPr>
          <w:b/>
          <w:bCs/>
          <w:color w:val="000000"/>
          <w:sz w:val="28"/>
          <w:szCs w:val="28"/>
        </w:rPr>
      </w:pPr>
    </w:p>
    <w:p w:rsidR="00E04A0D" w:rsidRPr="00E04A0D" w:rsidRDefault="00E04A0D" w:rsidP="00E04A0D">
      <w:pPr>
        <w:tabs>
          <w:tab w:val="center" w:pos="360"/>
        </w:tabs>
        <w:rPr>
          <w:b/>
          <w:bCs/>
          <w:color w:val="000000"/>
          <w:sz w:val="28"/>
          <w:szCs w:val="28"/>
        </w:rPr>
      </w:pPr>
      <w:r w:rsidRPr="00E04A0D">
        <w:rPr>
          <w:b/>
          <w:bCs/>
          <w:color w:val="000000"/>
          <w:sz w:val="28"/>
          <w:szCs w:val="28"/>
        </w:rPr>
        <w:t>2.</w:t>
      </w:r>
      <w:r w:rsidR="00344727">
        <w:rPr>
          <w:b/>
          <w:bCs/>
          <w:color w:val="000000"/>
          <w:sz w:val="28"/>
          <w:szCs w:val="28"/>
        </w:rPr>
        <w:t xml:space="preserve"> </w:t>
      </w:r>
      <w:r w:rsidR="006A3EBB">
        <w:rPr>
          <w:b/>
          <w:bCs/>
          <w:color w:val="000000"/>
          <w:sz w:val="28"/>
          <w:szCs w:val="28"/>
        </w:rPr>
        <w:t xml:space="preserve">Personal </w:t>
      </w:r>
      <w:r w:rsidRPr="00E04A0D">
        <w:rPr>
          <w:b/>
          <w:bCs/>
          <w:color w:val="000000"/>
          <w:sz w:val="28"/>
          <w:szCs w:val="28"/>
        </w:rPr>
        <w:t>Instructional Philosophy</w:t>
      </w:r>
      <w:r w:rsidR="006A3EBB">
        <w:rPr>
          <w:b/>
          <w:bCs/>
          <w:color w:val="000000"/>
          <w:sz w:val="28"/>
          <w:szCs w:val="28"/>
        </w:rPr>
        <w:t xml:space="preserve"> </w:t>
      </w:r>
    </w:p>
    <w:p w:rsidR="00E04A0D" w:rsidRDefault="00E04A0D" w:rsidP="00E04A0D">
      <w:pPr>
        <w:ind w:left="570"/>
        <w:rPr>
          <w:b/>
          <w:bCs/>
          <w:color w:val="000000"/>
          <w:sz w:val="28"/>
          <w:szCs w:val="28"/>
        </w:rPr>
      </w:pPr>
    </w:p>
    <w:p w:rsidR="00E04A0D" w:rsidRPr="00E04A0D" w:rsidRDefault="00E04A0D" w:rsidP="00E04A0D">
      <w:pPr>
        <w:ind w:left="570"/>
        <w:rPr>
          <w:b/>
          <w:bCs/>
          <w:color w:val="000000"/>
          <w:sz w:val="28"/>
          <w:szCs w:val="28"/>
        </w:rPr>
      </w:pPr>
    </w:p>
    <w:p w:rsidR="00E04A0D" w:rsidRPr="00E04A0D" w:rsidRDefault="00E04A0D" w:rsidP="00E04A0D">
      <w:pPr>
        <w:tabs>
          <w:tab w:val="center" w:pos="360"/>
        </w:tabs>
        <w:rPr>
          <w:b/>
          <w:bCs/>
          <w:color w:val="000000"/>
          <w:sz w:val="28"/>
          <w:szCs w:val="28"/>
        </w:rPr>
      </w:pPr>
      <w:r w:rsidRPr="00E04A0D">
        <w:rPr>
          <w:b/>
          <w:bCs/>
          <w:color w:val="000000"/>
          <w:sz w:val="28"/>
          <w:szCs w:val="28"/>
        </w:rPr>
        <w:t xml:space="preserve">3. </w:t>
      </w:r>
      <w:r w:rsidRPr="00E04A0D">
        <w:rPr>
          <w:b/>
          <w:bCs/>
          <w:color w:val="000000"/>
          <w:sz w:val="28"/>
          <w:szCs w:val="28"/>
        </w:rPr>
        <w:tab/>
        <w:t>Standards</w:t>
      </w:r>
      <w:r w:rsidR="006A3EBB">
        <w:rPr>
          <w:b/>
          <w:bCs/>
          <w:color w:val="000000"/>
          <w:sz w:val="28"/>
          <w:szCs w:val="28"/>
        </w:rPr>
        <w:t xml:space="preserve"> (Include standards which will be taught</w:t>
      </w:r>
      <w:r w:rsidR="0090009E">
        <w:rPr>
          <w:b/>
          <w:bCs/>
          <w:color w:val="000000"/>
          <w:sz w:val="28"/>
          <w:szCs w:val="28"/>
        </w:rPr>
        <w:t xml:space="preserve">, </w:t>
      </w:r>
      <w:r w:rsidR="006A3EBB">
        <w:rPr>
          <w:b/>
          <w:bCs/>
          <w:color w:val="000000"/>
          <w:sz w:val="28"/>
          <w:szCs w:val="28"/>
        </w:rPr>
        <w:t>both CTE and Core Content Standards)</w:t>
      </w:r>
    </w:p>
    <w:p w:rsidR="00E04A0D" w:rsidRDefault="00E04A0D" w:rsidP="00E04A0D">
      <w:pPr>
        <w:ind w:left="360"/>
        <w:rPr>
          <w:sz w:val="28"/>
          <w:szCs w:val="28"/>
        </w:rPr>
      </w:pPr>
    </w:p>
    <w:p w:rsidR="00E04A0D" w:rsidRPr="00E04A0D" w:rsidRDefault="00E04A0D" w:rsidP="00E04A0D">
      <w:pPr>
        <w:ind w:left="360"/>
        <w:rPr>
          <w:sz w:val="28"/>
          <w:szCs w:val="28"/>
        </w:rPr>
      </w:pPr>
    </w:p>
    <w:p w:rsidR="00E04A0D" w:rsidRPr="00E04A0D" w:rsidRDefault="00E04A0D" w:rsidP="00344727">
      <w:pPr>
        <w:tabs>
          <w:tab w:val="center" w:pos="360"/>
        </w:tabs>
        <w:rPr>
          <w:sz w:val="28"/>
          <w:szCs w:val="28"/>
        </w:rPr>
      </w:pPr>
      <w:r w:rsidRPr="00E04A0D">
        <w:rPr>
          <w:b/>
          <w:bCs/>
          <w:color w:val="000000"/>
          <w:sz w:val="28"/>
          <w:szCs w:val="28"/>
        </w:rPr>
        <w:t xml:space="preserve">4. </w:t>
      </w:r>
      <w:r w:rsidRPr="00E04A0D">
        <w:rPr>
          <w:b/>
          <w:bCs/>
          <w:color w:val="000000"/>
          <w:sz w:val="28"/>
          <w:szCs w:val="28"/>
        </w:rPr>
        <w:tab/>
      </w:r>
      <w:r w:rsidR="003042CD">
        <w:rPr>
          <w:b/>
          <w:bCs/>
          <w:color w:val="000000"/>
          <w:sz w:val="28"/>
          <w:szCs w:val="28"/>
        </w:rPr>
        <w:t xml:space="preserve"> </w:t>
      </w:r>
      <w:r w:rsidRPr="00E04A0D">
        <w:rPr>
          <w:b/>
          <w:bCs/>
          <w:color w:val="000000"/>
          <w:sz w:val="28"/>
          <w:szCs w:val="28"/>
        </w:rPr>
        <w:t>Major Course Projects</w:t>
      </w:r>
      <w:r w:rsidR="006A3EBB">
        <w:rPr>
          <w:b/>
          <w:bCs/>
          <w:color w:val="000000"/>
          <w:sz w:val="28"/>
          <w:szCs w:val="28"/>
        </w:rPr>
        <w:t xml:space="preserve"> (Include examples with descriptions)</w:t>
      </w:r>
    </w:p>
    <w:p w:rsidR="00E04A0D" w:rsidRPr="00E04A0D" w:rsidRDefault="00E04A0D" w:rsidP="00E04A0D">
      <w:pPr>
        <w:rPr>
          <w:sz w:val="28"/>
          <w:szCs w:val="28"/>
        </w:rPr>
      </w:pPr>
    </w:p>
    <w:p w:rsidR="00E04A0D" w:rsidRPr="00E04A0D" w:rsidRDefault="00E04A0D" w:rsidP="00E04A0D">
      <w:pPr>
        <w:rPr>
          <w:b/>
          <w:bCs/>
          <w:color w:val="000000"/>
          <w:sz w:val="28"/>
          <w:szCs w:val="28"/>
        </w:rPr>
      </w:pPr>
      <w:r w:rsidRPr="00E04A0D">
        <w:rPr>
          <w:sz w:val="28"/>
          <w:szCs w:val="28"/>
        </w:rPr>
        <w:br/>
      </w:r>
      <w:r w:rsidR="00344727">
        <w:rPr>
          <w:b/>
          <w:bCs/>
          <w:color w:val="000000"/>
          <w:sz w:val="28"/>
          <w:szCs w:val="28"/>
        </w:rPr>
        <w:t>5</w:t>
      </w:r>
      <w:r w:rsidRPr="00E04A0D">
        <w:rPr>
          <w:b/>
          <w:bCs/>
          <w:color w:val="000000"/>
          <w:sz w:val="28"/>
          <w:szCs w:val="28"/>
        </w:rPr>
        <w:t>. Assessment Plan and Grading Scale</w:t>
      </w:r>
      <w:r w:rsidR="006A3EBB">
        <w:rPr>
          <w:b/>
          <w:bCs/>
          <w:color w:val="000000"/>
          <w:sz w:val="28"/>
          <w:szCs w:val="28"/>
        </w:rPr>
        <w:t xml:space="preserve"> </w:t>
      </w:r>
    </w:p>
    <w:p w:rsidR="00291157" w:rsidRPr="00E04A0D" w:rsidRDefault="00291157" w:rsidP="00291157">
      <w:pPr>
        <w:rPr>
          <w:b/>
        </w:rPr>
      </w:pPr>
    </w:p>
    <w:p w:rsidR="00C4364F" w:rsidRPr="00C4364F" w:rsidRDefault="00C4364F" w:rsidP="00C04B79">
      <w:pPr>
        <w:rPr>
          <w:sz w:val="23"/>
          <w:szCs w:val="23"/>
        </w:rPr>
      </w:pPr>
    </w:p>
    <w:sectPr w:rsidR="00C4364F" w:rsidRPr="00C4364F" w:rsidSect="002E3CCC">
      <w:headerReference w:type="default" r:id="rId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B03" w:rsidRDefault="000A0B03">
      <w:r>
        <w:separator/>
      </w:r>
    </w:p>
  </w:endnote>
  <w:endnote w:type="continuationSeparator" w:id="0">
    <w:p w:rsidR="000A0B03" w:rsidRDefault="000A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B03" w:rsidRDefault="000A0B03">
      <w:r>
        <w:separator/>
      </w:r>
    </w:p>
  </w:footnote>
  <w:footnote w:type="continuationSeparator" w:id="0">
    <w:p w:rsidR="000A0B03" w:rsidRDefault="000A0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99" w:rsidRPr="002E3CCC" w:rsidRDefault="008A7A99" w:rsidP="002E3C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525A"/>
    <w:multiLevelType w:val="hybridMultilevel"/>
    <w:tmpl w:val="2B04896A"/>
    <w:lvl w:ilvl="0" w:tplc="028C14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B83B1A"/>
    <w:multiLevelType w:val="hybridMultilevel"/>
    <w:tmpl w:val="23304E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5E4AA8"/>
    <w:multiLevelType w:val="hybridMultilevel"/>
    <w:tmpl w:val="B706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164CD"/>
    <w:multiLevelType w:val="hybridMultilevel"/>
    <w:tmpl w:val="CED8B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B7035"/>
    <w:multiLevelType w:val="hybridMultilevel"/>
    <w:tmpl w:val="DFEA9B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0C39D4"/>
    <w:multiLevelType w:val="hybridMultilevel"/>
    <w:tmpl w:val="50CC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70FA1"/>
    <w:multiLevelType w:val="hybridMultilevel"/>
    <w:tmpl w:val="73469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9F4951"/>
    <w:multiLevelType w:val="hybridMultilevel"/>
    <w:tmpl w:val="F036E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50AEE"/>
    <w:multiLevelType w:val="multilevel"/>
    <w:tmpl w:val="329A92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FF2E16"/>
    <w:multiLevelType w:val="hybridMultilevel"/>
    <w:tmpl w:val="566C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655557"/>
    <w:multiLevelType w:val="hybridMultilevel"/>
    <w:tmpl w:val="6C56B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A2D8F"/>
    <w:multiLevelType w:val="hybridMultilevel"/>
    <w:tmpl w:val="740C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C73F8C"/>
    <w:multiLevelType w:val="hybridMultilevel"/>
    <w:tmpl w:val="329A9286"/>
    <w:lvl w:ilvl="0" w:tplc="028C14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504204"/>
    <w:multiLevelType w:val="hybridMultilevel"/>
    <w:tmpl w:val="9D1A81A2"/>
    <w:lvl w:ilvl="0" w:tplc="A10A907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B3000D8"/>
    <w:multiLevelType w:val="hybridMultilevel"/>
    <w:tmpl w:val="05E4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A049B6"/>
    <w:multiLevelType w:val="hybridMultilevel"/>
    <w:tmpl w:val="0730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5C399C"/>
    <w:multiLevelType w:val="hybridMultilevel"/>
    <w:tmpl w:val="8520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632040"/>
    <w:multiLevelType w:val="hybridMultilevel"/>
    <w:tmpl w:val="BE3CA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BB60DA"/>
    <w:multiLevelType w:val="hybridMultilevel"/>
    <w:tmpl w:val="BFF47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F5DCF"/>
    <w:multiLevelType w:val="hybridMultilevel"/>
    <w:tmpl w:val="5F40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580E5A"/>
    <w:multiLevelType w:val="hybridMultilevel"/>
    <w:tmpl w:val="64C65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5A55A1"/>
    <w:multiLevelType w:val="hybridMultilevel"/>
    <w:tmpl w:val="A704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375AB8"/>
    <w:multiLevelType w:val="hybridMultilevel"/>
    <w:tmpl w:val="1FAE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407C34"/>
    <w:multiLevelType w:val="hybridMultilevel"/>
    <w:tmpl w:val="3D62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0"/>
  </w:num>
  <w:num w:numId="8">
    <w:abstractNumId w:val="11"/>
  </w:num>
  <w:num w:numId="9">
    <w:abstractNumId w:val="19"/>
  </w:num>
  <w:num w:numId="10">
    <w:abstractNumId w:val="3"/>
  </w:num>
  <w:num w:numId="11">
    <w:abstractNumId w:val="7"/>
  </w:num>
  <w:num w:numId="12">
    <w:abstractNumId w:val="5"/>
  </w:num>
  <w:num w:numId="13">
    <w:abstractNumId w:val="17"/>
  </w:num>
  <w:num w:numId="14">
    <w:abstractNumId w:val="14"/>
  </w:num>
  <w:num w:numId="15">
    <w:abstractNumId w:val="15"/>
  </w:num>
  <w:num w:numId="16">
    <w:abstractNumId w:val="10"/>
  </w:num>
  <w:num w:numId="17">
    <w:abstractNumId w:val="22"/>
  </w:num>
  <w:num w:numId="18">
    <w:abstractNumId w:val="9"/>
  </w:num>
  <w:num w:numId="19">
    <w:abstractNumId w:val="21"/>
  </w:num>
  <w:num w:numId="20">
    <w:abstractNumId w:val="2"/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9D"/>
    <w:rsid w:val="00000FF0"/>
    <w:rsid w:val="00001310"/>
    <w:rsid w:val="00001B21"/>
    <w:rsid w:val="00005698"/>
    <w:rsid w:val="00006D62"/>
    <w:rsid w:val="00006F6A"/>
    <w:rsid w:val="00011880"/>
    <w:rsid w:val="00012510"/>
    <w:rsid w:val="000131A0"/>
    <w:rsid w:val="000138BB"/>
    <w:rsid w:val="000168EA"/>
    <w:rsid w:val="000229AD"/>
    <w:rsid w:val="00027562"/>
    <w:rsid w:val="000308C1"/>
    <w:rsid w:val="00030C10"/>
    <w:rsid w:val="00031734"/>
    <w:rsid w:val="00035515"/>
    <w:rsid w:val="00035D53"/>
    <w:rsid w:val="000370CC"/>
    <w:rsid w:val="00040D0D"/>
    <w:rsid w:val="00042BFA"/>
    <w:rsid w:val="00045E1F"/>
    <w:rsid w:val="000465C6"/>
    <w:rsid w:val="00046C91"/>
    <w:rsid w:val="000515A7"/>
    <w:rsid w:val="00051FAA"/>
    <w:rsid w:val="0005201B"/>
    <w:rsid w:val="000577F0"/>
    <w:rsid w:val="00057839"/>
    <w:rsid w:val="00064292"/>
    <w:rsid w:val="0006435F"/>
    <w:rsid w:val="0006534C"/>
    <w:rsid w:val="00071695"/>
    <w:rsid w:val="000716CA"/>
    <w:rsid w:val="0007228C"/>
    <w:rsid w:val="000733BC"/>
    <w:rsid w:val="00074073"/>
    <w:rsid w:val="00081552"/>
    <w:rsid w:val="0008348F"/>
    <w:rsid w:val="00085572"/>
    <w:rsid w:val="00091E7D"/>
    <w:rsid w:val="00092BA7"/>
    <w:rsid w:val="00093D78"/>
    <w:rsid w:val="00094C74"/>
    <w:rsid w:val="000970EC"/>
    <w:rsid w:val="000A0B03"/>
    <w:rsid w:val="000A2ED5"/>
    <w:rsid w:val="000A45B8"/>
    <w:rsid w:val="000A4846"/>
    <w:rsid w:val="000A4937"/>
    <w:rsid w:val="000A52EA"/>
    <w:rsid w:val="000A5411"/>
    <w:rsid w:val="000A55C1"/>
    <w:rsid w:val="000A6D2E"/>
    <w:rsid w:val="000A7268"/>
    <w:rsid w:val="000B1EA3"/>
    <w:rsid w:val="000B2FCB"/>
    <w:rsid w:val="000B315C"/>
    <w:rsid w:val="000B4D40"/>
    <w:rsid w:val="000B5263"/>
    <w:rsid w:val="000C09DB"/>
    <w:rsid w:val="000C3BF2"/>
    <w:rsid w:val="000C4638"/>
    <w:rsid w:val="000C4CBD"/>
    <w:rsid w:val="000C68F0"/>
    <w:rsid w:val="000C690A"/>
    <w:rsid w:val="000D43FE"/>
    <w:rsid w:val="000D5E7E"/>
    <w:rsid w:val="000D6E0A"/>
    <w:rsid w:val="000E00BB"/>
    <w:rsid w:val="000E350E"/>
    <w:rsid w:val="000E37B4"/>
    <w:rsid w:val="000E6266"/>
    <w:rsid w:val="000E6DF0"/>
    <w:rsid w:val="000E72B3"/>
    <w:rsid w:val="000F3FF8"/>
    <w:rsid w:val="000F55F9"/>
    <w:rsid w:val="0010160B"/>
    <w:rsid w:val="00102278"/>
    <w:rsid w:val="0010526D"/>
    <w:rsid w:val="00105E12"/>
    <w:rsid w:val="00107416"/>
    <w:rsid w:val="00111D23"/>
    <w:rsid w:val="00115152"/>
    <w:rsid w:val="00122BA6"/>
    <w:rsid w:val="00122BE7"/>
    <w:rsid w:val="00124D01"/>
    <w:rsid w:val="00125119"/>
    <w:rsid w:val="00125684"/>
    <w:rsid w:val="00125FD4"/>
    <w:rsid w:val="001301AE"/>
    <w:rsid w:val="001317C7"/>
    <w:rsid w:val="00132B11"/>
    <w:rsid w:val="00132C88"/>
    <w:rsid w:val="00133465"/>
    <w:rsid w:val="001337AE"/>
    <w:rsid w:val="00134AF5"/>
    <w:rsid w:val="00137F8F"/>
    <w:rsid w:val="001406F6"/>
    <w:rsid w:val="00141034"/>
    <w:rsid w:val="00147EB6"/>
    <w:rsid w:val="00150C7B"/>
    <w:rsid w:val="00154F02"/>
    <w:rsid w:val="001608A5"/>
    <w:rsid w:val="00161AA5"/>
    <w:rsid w:val="0016273D"/>
    <w:rsid w:val="00162BAF"/>
    <w:rsid w:val="00165466"/>
    <w:rsid w:val="001673A9"/>
    <w:rsid w:val="0017158A"/>
    <w:rsid w:val="00171B68"/>
    <w:rsid w:val="00171F68"/>
    <w:rsid w:val="00173000"/>
    <w:rsid w:val="00173A35"/>
    <w:rsid w:val="00182E91"/>
    <w:rsid w:val="00185B70"/>
    <w:rsid w:val="001871EB"/>
    <w:rsid w:val="00187E33"/>
    <w:rsid w:val="00192499"/>
    <w:rsid w:val="00195D7C"/>
    <w:rsid w:val="00197B90"/>
    <w:rsid w:val="001A0573"/>
    <w:rsid w:val="001A20DA"/>
    <w:rsid w:val="001A2F89"/>
    <w:rsid w:val="001A33B3"/>
    <w:rsid w:val="001A6221"/>
    <w:rsid w:val="001B1CF4"/>
    <w:rsid w:val="001B1E00"/>
    <w:rsid w:val="001B209E"/>
    <w:rsid w:val="001B2779"/>
    <w:rsid w:val="001B3EB7"/>
    <w:rsid w:val="001B56E4"/>
    <w:rsid w:val="001C234F"/>
    <w:rsid w:val="001C4954"/>
    <w:rsid w:val="001C6506"/>
    <w:rsid w:val="001C66C7"/>
    <w:rsid w:val="001D1224"/>
    <w:rsid w:val="001D4385"/>
    <w:rsid w:val="001D5E07"/>
    <w:rsid w:val="001D6F79"/>
    <w:rsid w:val="001E066D"/>
    <w:rsid w:val="001E2E45"/>
    <w:rsid w:val="001E4BA9"/>
    <w:rsid w:val="001F0483"/>
    <w:rsid w:val="001F0742"/>
    <w:rsid w:val="001F0949"/>
    <w:rsid w:val="001F1E8D"/>
    <w:rsid w:val="001F4D29"/>
    <w:rsid w:val="001F5F2C"/>
    <w:rsid w:val="001F76DC"/>
    <w:rsid w:val="002000B6"/>
    <w:rsid w:val="00201E80"/>
    <w:rsid w:val="00202A12"/>
    <w:rsid w:val="0020613A"/>
    <w:rsid w:val="00206863"/>
    <w:rsid w:val="00214008"/>
    <w:rsid w:val="002153D4"/>
    <w:rsid w:val="0021578B"/>
    <w:rsid w:val="002178FE"/>
    <w:rsid w:val="00217C3D"/>
    <w:rsid w:val="00220F7E"/>
    <w:rsid w:val="0022347B"/>
    <w:rsid w:val="00223640"/>
    <w:rsid w:val="00223941"/>
    <w:rsid w:val="0023083E"/>
    <w:rsid w:val="00230E53"/>
    <w:rsid w:val="002330AF"/>
    <w:rsid w:val="002330C7"/>
    <w:rsid w:val="0023628E"/>
    <w:rsid w:val="0024334B"/>
    <w:rsid w:val="002436AB"/>
    <w:rsid w:val="00243B75"/>
    <w:rsid w:val="00250B91"/>
    <w:rsid w:val="002519EB"/>
    <w:rsid w:val="00255EE2"/>
    <w:rsid w:val="00256369"/>
    <w:rsid w:val="0026263B"/>
    <w:rsid w:val="00262F56"/>
    <w:rsid w:val="00264075"/>
    <w:rsid w:val="00266BC8"/>
    <w:rsid w:val="00270C80"/>
    <w:rsid w:val="00271F2E"/>
    <w:rsid w:val="00273640"/>
    <w:rsid w:val="0027665E"/>
    <w:rsid w:val="00280706"/>
    <w:rsid w:val="00280733"/>
    <w:rsid w:val="002821D0"/>
    <w:rsid w:val="00283B03"/>
    <w:rsid w:val="002843F7"/>
    <w:rsid w:val="00285665"/>
    <w:rsid w:val="002902B4"/>
    <w:rsid w:val="00291157"/>
    <w:rsid w:val="002930C1"/>
    <w:rsid w:val="002A1483"/>
    <w:rsid w:val="002A7048"/>
    <w:rsid w:val="002A72B9"/>
    <w:rsid w:val="002B2D37"/>
    <w:rsid w:val="002B3F7F"/>
    <w:rsid w:val="002B696A"/>
    <w:rsid w:val="002C220A"/>
    <w:rsid w:val="002C41D8"/>
    <w:rsid w:val="002C4202"/>
    <w:rsid w:val="002C6A28"/>
    <w:rsid w:val="002D401B"/>
    <w:rsid w:val="002E149C"/>
    <w:rsid w:val="002E24DD"/>
    <w:rsid w:val="002E26E8"/>
    <w:rsid w:val="002E3CCC"/>
    <w:rsid w:val="002E5897"/>
    <w:rsid w:val="002F2522"/>
    <w:rsid w:val="002F34CA"/>
    <w:rsid w:val="002F5D39"/>
    <w:rsid w:val="002F66D3"/>
    <w:rsid w:val="003042CD"/>
    <w:rsid w:val="0030539E"/>
    <w:rsid w:val="003055A9"/>
    <w:rsid w:val="00305971"/>
    <w:rsid w:val="00307D5B"/>
    <w:rsid w:val="00312B06"/>
    <w:rsid w:val="0031348E"/>
    <w:rsid w:val="0031636D"/>
    <w:rsid w:val="003175D9"/>
    <w:rsid w:val="00317E02"/>
    <w:rsid w:val="00321BF2"/>
    <w:rsid w:val="00324FA1"/>
    <w:rsid w:val="00326A57"/>
    <w:rsid w:val="00327B65"/>
    <w:rsid w:val="00330B5C"/>
    <w:rsid w:val="00332182"/>
    <w:rsid w:val="003331A8"/>
    <w:rsid w:val="00334558"/>
    <w:rsid w:val="003352E6"/>
    <w:rsid w:val="0033760E"/>
    <w:rsid w:val="003414BA"/>
    <w:rsid w:val="00342A24"/>
    <w:rsid w:val="0034348B"/>
    <w:rsid w:val="00344135"/>
    <w:rsid w:val="00344727"/>
    <w:rsid w:val="00345C0D"/>
    <w:rsid w:val="00350697"/>
    <w:rsid w:val="00350CF4"/>
    <w:rsid w:val="00351B7F"/>
    <w:rsid w:val="003548A1"/>
    <w:rsid w:val="00355D3E"/>
    <w:rsid w:val="00357CBB"/>
    <w:rsid w:val="00363644"/>
    <w:rsid w:val="003636B8"/>
    <w:rsid w:val="00363ABD"/>
    <w:rsid w:val="00363ECD"/>
    <w:rsid w:val="0036710E"/>
    <w:rsid w:val="003714A3"/>
    <w:rsid w:val="00371A99"/>
    <w:rsid w:val="003755CE"/>
    <w:rsid w:val="00376D6B"/>
    <w:rsid w:val="003807D8"/>
    <w:rsid w:val="003820B8"/>
    <w:rsid w:val="003825C8"/>
    <w:rsid w:val="003828B2"/>
    <w:rsid w:val="00383645"/>
    <w:rsid w:val="00383E19"/>
    <w:rsid w:val="003865A8"/>
    <w:rsid w:val="00386A5E"/>
    <w:rsid w:val="0039092F"/>
    <w:rsid w:val="00390B53"/>
    <w:rsid w:val="0039139F"/>
    <w:rsid w:val="003A08F3"/>
    <w:rsid w:val="003A0FF8"/>
    <w:rsid w:val="003A1837"/>
    <w:rsid w:val="003A1A78"/>
    <w:rsid w:val="003A30D6"/>
    <w:rsid w:val="003A37EB"/>
    <w:rsid w:val="003A40B4"/>
    <w:rsid w:val="003A4934"/>
    <w:rsid w:val="003A6FC3"/>
    <w:rsid w:val="003A78F9"/>
    <w:rsid w:val="003A7D5E"/>
    <w:rsid w:val="003B013E"/>
    <w:rsid w:val="003B1EBD"/>
    <w:rsid w:val="003B396A"/>
    <w:rsid w:val="003B51B8"/>
    <w:rsid w:val="003B660A"/>
    <w:rsid w:val="003C5445"/>
    <w:rsid w:val="003C6FC0"/>
    <w:rsid w:val="003D0E26"/>
    <w:rsid w:val="003D16BE"/>
    <w:rsid w:val="003D2686"/>
    <w:rsid w:val="003D4265"/>
    <w:rsid w:val="003D4942"/>
    <w:rsid w:val="003D65F9"/>
    <w:rsid w:val="003E1998"/>
    <w:rsid w:val="003E1B39"/>
    <w:rsid w:val="003E46EE"/>
    <w:rsid w:val="003E4966"/>
    <w:rsid w:val="003F0A13"/>
    <w:rsid w:val="003F0F8B"/>
    <w:rsid w:val="003F2716"/>
    <w:rsid w:val="003F4829"/>
    <w:rsid w:val="003F5EF3"/>
    <w:rsid w:val="00401254"/>
    <w:rsid w:val="004012AC"/>
    <w:rsid w:val="00401E41"/>
    <w:rsid w:val="004025F5"/>
    <w:rsid w:val="00403E80"/>
    <w:rsid w:val="004108EF"/>
    <w:rsid w:val="00413AE4"/>
    <w:rsid w:val="004168BF"/>
    <w:rsid w:val="00420117"/>
    <w:rsid w:val="00420417"/>
    <w:rsid w:val="0042404B"/>
    <w:rsid w:val="00425774"/>
    <w:rsid w:val="00426E84"/>
    <w:rsid w:val="00430A08"/>
    <w:rsid w:val="004311DB"/>
    <w:rsid w:val="00431375"/>
    <w:rsid w:val="00434433"/>
    <w:rsid w:val="00434783"/>
    <w:rsid w:val="004379D8"/>
    <w:rsid w:val="00442CA7"/>
    <w:rsid w:val="00443548"/>
    <w:rsid w:val="004448BE"/>
    <w:rsid w:val="004454E4"/>
    <w:rsid w:val="004506E5"/>
    <w:rsid w:val="0045407C"/>
    <w:rsid w:val="0045553B"/>
    <w:rsid w:val="00463CA2"/>
    <w:rsid w:val="0046476D"/>
    <w:rsid w:val="0046520F"/>
    <w:rsid w:val="0046589E"/>
    <w:rsid w:val="00466D4B"/>
    <w:rsid w:val="00467B6A"/>
    <w:rsid w:val="00470DF0"/>
    <w:rsid w:val="00474539"/>
    <w:rsid w:val="00475BF2"/>
    <w:rsid w:val="00476A0E"/>
    <w:rsid w:val="00481603"/>
    <w:rsid w:val="004823CA"/>
    <w:rsid w:val="00486456"/>
    <w:rsid w:val="0049565E"/>
    <w:rsid w:val="0049623F"/>
    <w:rsid w:val="004A0A7E"/>
    <w:rsid w:val="004A18E1"/>
    <w:rsid w:val="004A2E32"/>
    <w:rsid w:val="004B101B"/>
    <w:rsid w:val="004B31ED"/>
    <w:rsid w:val="004B3FEB"/>
    <w:rsid w:val="004B430E"/>
    <w:rsid w:val="004B58FD"/>
    <w:rsid w:val="004B6AFF"/>
    <w:rsid w:val="004C30A1"/>
    <w:rsid w:val="004C336F"/>
    <w:rsid w:val="004C7AD1"/>
    <w:rsid w:val="004D14B5"/>
    <w:rsid w:val="004D1BA0"/>
    <w:rsid w:val="004D4904"/>
    <w:rsid w:val="004E11A1"/>
    <w:rsid w:val="004E28B8"/>
    <w:rsid w:val="004E2C5E"/>
    <w:rsid w:val="004E2EBB"/>
    <w:rsid w:val="004F126B"/>
    <w:rsid w:val="004F451E"/>
    <w:rsid w:val="004F4D94"/>
    <w:rsid w:val="004F56F9"/>
    <w:rsid w:val="004F6FC9"/>
    <w:rsid w:val="00500BC2"/>
    <w:rsid w:val="00503177"/>
    <w:rsid w:val="005065C6"/>
    <w:rsid w:val="00511DA2"/>
    <w:rsid w:val="00512181"/>
    <w:rsid w:val="0051338D"/>
    <w:rsid w:val="00514273"/>
    <w:rsid w:val="005142A2"/>
    <w:rsid w:val="00516B30"/>
    <w:rsid w:val="0052490C"/>
    <w:rsid w:val="0053267B"/>
    <w:rsid w:val="0053413F"/>
    <w:rsid w:val="00534213"/>
    <w:rsid w:val="00534872"/>
    <w:rsid w:val="005354BB"/>
    <w:rsid w:val="00540122"/>
    <w:rsid w:val="005412A1"/>
    <w:rsid w:val="00543946"/>
    <w:rsid w:val="00543F63"/>
    <w:rsid w:val="00545949"/>
    <w:rsid w:val="005464D2"/>
    <w:rsid w:val="0055101D"/>
    <w:rsid w:val="005511A3"/>
    <w:rsid w:val="00551A9F"/>
    <w:rsid w:val="00551EC4"/>
    <w:rsid w:val="00551FDE"/>
    <w:rsid w:val="00552875"/>
    <w:rsid w:val="00552FC6"/>
    <w:rsid w:val="00553300"/>
    <w:rsid w:val="00555F96"/>
    <w:rsid w:val="005561E9"/>
    <w:rsid w:val="00556AB1"/>
    <w:rsid w:val="0055769B"/>
    <w:rsid w:val="00557761"/>
    <w:rsid w:val="00561F2A"/>
    <w:rsid w:val="00563806"/>
    <w:rsid w:val="00563A7D"/>
    <w:rsid w:val="0057007C"/>
    <w:rsid w:val="00572C7D"/>
    <w:rsid w:val="00573B50"/>
    <w:rsid w:val="00574B58"/>
    <w:rsid w:val="00576327"/>
    <w:rsid w:val="00576BEB"/>
    <w:rsid w:val="0058042E"/>
    <w:rsid w:val="005806B9"/>
    <w:rsid w:val="00582298"/>
    <w:rsid w:val="00582A21"/>
    <w:rsid w:val="00585D96"/>
    <w:rsid w:val="0058654C"/>
    <w:rsid w:val="00593595"/>
    <w:rsid w:val="0059613A"/>
    <w:rsid w:val="00596CC4"/>
    <w:rsid w:val="005A1484"/>
    <w:rsid w:val="005A3760"/>
    <w:rsid w:val="005A3F9F"/>
    <w:rsid w:val="005A4019"/>
    <w:rsid w:val="005A6288"/>
    <w:rsid w:val="005B364A"/>
    <w:rsid w:val="005B406A"/>
    <w:rsid w:val="005B4EF9"/>
    <w:rsid w:val="005B5116"/>
    <w:rsid w:val="005B5302"/>
    <w:rsid w:val="005B5839"/>
    <w:rsid w:val="005C06EF"/>
    <w:rsid w:val="005C33EC"/>
    <w:rsid w:val="005C37F6"/>
    <w:rsid w:val="005C38CD"/>
    <w:rsid w:val="005C508E"/>
    <w:rsid w:val="005C5AD0"/>
    <w:rsid w:val="005D41EA"/>
    <w:rsid w:val="005D5402"/>
    <w:rsid w:val="005D64DB"/>
    <w:rsid w:val="005D7CB5"/>
    <w:rsid w:val="005E0941"/>
    <w:rsid w:val="005E277B"/>
    <w:rsid w:val="005E30AE"/>
    <w:rsid w:val="005E327C"/>
    <w:rsid w:val="005E690D"/>
    <w:rsid w:val="005E7762"/>
    <w:rsid w:val="005F03E3"/>
    <w:rsid w:val="005F0503"/>
    <w:rsid w:val="005F18EE"/>
    <w:rsid w:val="005F264C"/>
    <w:rsid w:val="005F39FA"/>
    <w:rsid w:val="005F6FE4"/>
    <w:rsid w:val="00600135"/>
    <w:rsid w:val="0060076C"/>
    <w:rsid w:val="00603D0A"/>
    <w:rsid w:val="00606392"/>
    <w:rsid w:val="006071A2"/>
    <w:rsid w:val="006115C7"/>
    <w:rsid w:val="00612544"/>
    <w:rsid w:val="0061256F"/>
    <w:rsid w:val="00614BDD"/>
    <w:rsid w:val="006229CF"/>
    <w:rsid w:val="00622EE9"/>
    <w:rsid w:val="00623BF4"/>
    <w:rsid w:val="0062607D"/>
    <w:rsid w:val="0063147C"/>
    <w:rsid w:val="00632568"/>
    <w:rsid w:val="0063365C"/>
    <w:rsid w:val="006353F3"/>
    <w:rsid w:val="006372B8"/>
    <w:rsid w:val="0064164C"/>
    <w:rsid w:val="006416E8"/>
    <w:rsid w:val="00642365"/>
    <w:rsid w:val="00642820"/>
    <w:rsid w:val="006429DD"/>
    <w:rsid w:val="00643291"/>
    <w:rsid w:val="00644F81"/>
    <w:rsid w:val="006451F9"/>
    <w:rsid w:val="0064648F"/>
    <w:rsid w:val="00646EB1"/>
    <w:rsid w:val="006473F3"/>
    <w:rsid w:val="00647965"/>
    <w:rsid w:val="00647981"/>
    <w:rsid w:val="00652CA5"/>
    <w:rsid w:val="00654F7C"/>
    <w:rsid w:val="0065553F"/>
    <w:rsid w:val="00655F86"/>
    <w:rsid w:val="006571A0"/>
    <w:rsid w:val="006574CF"/>
    <w:rsid w:val="00657736"/>
    <w:rsid w:val="00657D4C"/>
    <w:rsid w:val="006600F9"/>
    <w:rsid w:val="0066156F"/>
    <w:rsid w:val="0066178B"/>
    <w:rsid w:val="006658BC"/>
    <w:rsid w:val="00666B7B"/>
    <w:rsid w:val="00670293"/>
    <w:rsid w:val="00670A9F"/>
    <w:rsid w:val="00670B20"/>
    <w:rsid w:val="00672044"/>
    <w:rsid w:val="006727A7"/>
    <w:rsid w:val="00674DD9"/>
    <w:rsid w:val="00676040"/>
    <w:rsid w:val="00676293"/>
    <w:rsid w:val="00680B2D"/>
    <w:rsid w:val="0068579F"/>
    <w:rsid w:val="00690039"/>
    <w:rsid w:val="00690F3E"/>
    <w:rsid w:val="00691EEA"/>
    <w:rsid w:val="00695338"/>
    <w:rsid w:val="00695957"/>
    <w:rsid w:val="00697350"/>
    <w:rsid w:val="006A00A3"/>
    <w:rsid w:val="006A0DA3"/>
    <w:rsid w:val="006A15A1"/>
    <w:rsid w:val="006A3169"/>
    <w:rsid w:val="006A3EBB"/>
    <w:rsid w:val="006A453F"/>
    <w:rsid w:val="006A6727"/>
    <w:rsid w:val="006A717F"/>
    <w:rsid w:val="006A72C4"/>
    <w:rsid w:val="006A7948"/>
    <w:rsid w:val="006B6295"/>
    <w:rsid w:val="006C15ED"/>
    <w:rsid w:val="006C2BFC"/>
    <w:rsid w:val="006C3B67"/>
    <w:rsid w:val="006C540C"/>
    <w:rsid w:val="006D07A7"/>
    <w:rsid w:val="006D1263"/>
    <w:rsid w:val="006D1D61"/>
    <w:rsid w:val="006D1D80"/>
    <w:rsid w:val="006D1F99"/>
    <w:rsid w:val="006D36E4"/>
    <w:rsid w:val="006D4336"/>
    <w:rsid w:val="006E257C"/>
    <w:rsid w:val="006E51DE"/>
    <w:rsid w:val="006F1D6A"/>
    <w:rsid w:val="006F2595"/>
    <w:rsid w:val="006F3B53"/>
    <w:rsid w:val="006F3EB2"/>
    <w:rsid w:val="006F5CF1"/>
    <w:rsid w:val="006F75E5"/>
    <w:rsid w:val="00702910"/>
    <w:rsid w:val="007033AC"/>
    <w:rsid w:val="00704B8D"/>
    <w:rsid w:val="0071106F"/>
    <w:rsid w:val="007122F2"/>
    <w:rsid w:val="00712B57"/>
    <w:rsid w:val="00715AC9"/>
    <w:rsid w:val="00715B46"/>
    <w:rsid w:val="007162CD"/>
    <w:rsid w:val="00717183"/>
    <w:rsid w:val="007214A7"/>
    <w:rsid w:val="00722EAE"/>
    <w:rsid w:val="00725367"/>
    <w:rsid w:val="0072539B"/>
    <w:rsid w:val="0072694F"/>
    <w:rsid w:val="00727A9C"/>
    <w:rsid w:val="00731627"/>
    <w:rsid w:val="0073610A"/>
    <w:rsid w:val="00737476"/>
    <w:rsid w:val="00742225"/>
    <w:rsid w:val="007433D8"/>
    <w:rsid w:val="007467DB"/>
    <w:rsid w:val="00747C89"/>
    <w:rsid w:val="00750144"/>
    <w:rsid w:val="00751635"/>
    <w:rsid w:val="00751AF1"/>
    <w:rsid w:val="00751CEB"/>
    <w:rsid w:val="00754F4E"/>
    <w:rsid w:val="007558DD"/>
    <w:rsid w:val="00755A13"/>
    <w:rsid w:val="00755E98"/>
    <w:rsid w:val="007576C8"/>
    <w:rsid w:val="00760709"/>
    <w:rsid w:val="0076261B"/>
    <w:rsid w:val="0076320E"/>
    <w:rsid w:val="00765AE9"/>
    <w:rsid w:val="0076768A"/>
    <w:rsid w:val="00767C7F"/>
    <w:rsid w:val="0077606C"/>
    <w:rsid w:val="00776640"/>
    <w:rsid w:val="00777941"/>
    <w:rsid w:val="0078056A"/>
    <w:rsid w:val="00783EAA"/>
    <w:rsid w:val="00784402"/>
    <w:rsid w:val="0079036F"/>
    <w:rsid w:val="007927A9"/>
    <w:rsid w:val="00792801"/>
    <w:rsid w:val="00793C36"/>
    <w:rsid w:val="007953FB"/>
    <w:rsid w:val="00795870"/>
    <w:rsid w:val="007976AA"/>
    <w:rsid w:val="007A0137"/>
    <w:rsid w:val="007A113D"/>
    <w:rsid w:val="007A1CE9"/>
    <w:rsid w:val="007A371D"/>
    <w:rsid w:val="007A37E9"/>
    <w:rsid w:val="007A3BEF"/>
    <w:rsid w:val="007A482D"/>
    <w:rsid w:val="007A4AC0"/>
    <w:rsid w:val="007A7803"/>
    <w:rsid w:val="007B00BC"/>
    <w:rsid w:val="007B06F5"/>
    <w:rsid w:val="007B2CB7"/>
    <w:rsid w:val="007B5EA9"/>
    <w:rsid w:val="007B749D"/>
    <w:rsid w:val="007C2E2D"/>
    <w:rsid w:val="007C42E6"/>
    <w:rsid w:val="007C5678"/>
    <w:rsid w:val="007C7966"/>
    <w:rsid w:val="007D2347"/>
    <w:rsid w:val="007D2BBF"/>
    <w:rsid w:val="007D4901"/>
    <w:rsid w:val="007D540A"/>
    <w:rsid w:val="007D5EBA"/>
    <w:rsid w:val="007D6493"/>
    <w:rsid w:val="007D7C58"/>
    <w:rsid w:val="007E0CF0"/>
    <w:rsid w:val="007E4600"/>
    <w:rsid w:val="007F0D83"/>
    <w:rsid w:val="007F58BE"/>
    <w:rsid w:val="007F7D9D"/>
    <w:rsid w:val="008075A9"/>
    <w:rsid w:val="00816694"/>
    <w:rsid w:val="00821A53"/>
    <w:rsid w:val="00823496"/>
    <w:rsid w:val="00825DB6"/>
    <w:rsid w:val="008307B5"/>
    <w:rsid w:val="008311E4"/>
    <w:rsid w:val="00832A9B"/>
    <w:rsid w:val="00833A8F"/>
    <w:rsid w:val="00835E5D"/>
    <w:rsid w:val="00837439"/>
    <w:rsid w:val="00842A9B"/>
    <w:rsid w:val="00842B08"/>
    <w:rsid w:val="0084512B"/>
    <w:rsid w:val="00845772"/>
    <w:rsid w:val="0084732E"/>
    <w:rsid w:val="00851DEC"/>
    <w:rsid w:val="00852833"/>
    <w:rsid w:val="00852F32"/>
    <w:rsid w:val="0085464D"/>
    <w:rsid w:val="00855B89"/>
    <w:rsid w:val="0085699D"/>
    <w:rsid w:val="0086170D"/>
    <w:rsid w:val="00863FAF"/>
    <w:rsid w:val="0086459B"/>
    <w:rsid w:val="008710E0"/>
    <w:rsid w:val="0087553F"/>
    <w:rsid w:val="008767DC"/>
    <w:rsid w:val="008771AD"/>
    <w:rsid w:val="00877494"/>
    <w:rsid w:val="00877BC1"/>
    <w:rsid w:val="0088199A"/>
    <w:rsid w:val="00883A8D"/>
    <w:rsid w:val="00884976"/>
    <w:rsid w:val="00890734"/>
    <w:rsid w:val="00892955"/>
    <w:rsid w:val="008930C2"/>
    <w:rsid w:val="00894F23"/>
    <w:rsid w:val="0089507A"/>
    <w:rsid w:val="0089576C"/>
    <w:rsid w:val="008970F9"/>
    <w:rsid w:val="008A1D73"/>
    <w:rsid w:val="008A343D"/>
    <w:rsid w:val="008A34F5"/>
    <w:rsid w:val="008A4E33"/>
    <w:rsid w:val="008A52BC"/>
    <w:rsid w:val="008A60C8"/>
    <w:rsid w:val="008A6E7C"/>
    <w:rsid w:val="008A7A99"/>
    <w:rsid w:val="008B0DEE"/>
    <w:rsid w:val="008B4F6A"/>
    <w:rsid w:val="008B5FC1"/>
    <w:rsid w:val="008C16C0"/>
    <w:rsid w:val="008C18C8"/>
    <w:rsid w:val="008C2EFF"/>
    <w:rsid w:val="008D0C07"/>
    <w:rsid w:val="008D1270"/>
    <w:rsid w:val="008D2C4A"/>
    <w:rsid w:val="008D2D75"/>
    <w:rsid w:val="008D2F76"/>
    <w:rsid w:val="008D3287"/>
    <w:rsid w:val="008D77C5"/>
    <w:rsid w:val="008E0C4E"/>
    <w:rsid w:val="008E1FD3"/>
    <w:rsid w:val="008E2E80"/>
    <w:rsid w:val="008E4C30"/>
    <w:rsid w:val="008E5783"/>
    <w:rsid w:val="008E7358"/>
    <w:rsid w:val="008F0392"/>
    <w:rsid w:val="008F0518"/>
    <w:rsid w:val="008F1457"/>
    <w:rsid w:val="0090009E"/>
    <w:rsid w:val="009003B1"/>
    <w:rsid w:val="00901A4E"/>
    <w:rsid w:val="00903648"/>
    <w:rsid w:val="0090516F"/>
    <w:rsid w:val="00910F2C"/>
    <w:rsid w:val="009131B4"/>
    <w:rsid w:val="00913BB5"/>
    <w:rsid w:val="00916757"/>
    <w:rsid w:val="00921D90"/>
    <w:rsid w:val="00924C8A"/>
    <w:rsid w:val="00925185"/>
    <w:rsid w:val="00927594"/>
    <w:rsid w:val="0092759F"/>
    <w:rsid w:val="00927C4E"/>
    <w:rsid w:val="00932076"/>
    <w:rsid w:val="00932876"/>
    <w:rsid w:val="009331DE"/>
    <w:rsid w:val="009345EC"/>
    <w:rsid w:val="0093708B"/>
    <w:rsid w:val="009412EC"/>
    <w:rsid w:val="009418B7"/>
    <w:rsid w:val="009425FF"/>
    <w:rsid w:val="0094303E"/>
    <w:rsid w:val="00943FFE"/>
    <w:rsid w:val="00944072"/>
    <w:rsid w:val="00947385"/>
    <w:rsid w:val="00951A9D"/>
    <w:rsid w:val="009523B1"/>
    <w:rsid w:val="0095259A"/>
    <w:rsid w:val="0095362C"/>
    <w:rsid w:val="009544FB"/>
    <w:rsid w:val="0095793D"/>
    <w:rsid w:val="0095795F"/>
    <w:rsid w:val="00957B6E"/>
    <w:rsid w:val="00960CF2"/>
    <w:rsid w:val="009636E4"/>
    <w:rsid w:val="0096412C"/>
    <w:rsid w:val="00965872"/>
    <w:rsid w:val="0096595E"/>
    <w:rsid w:val="00970F06"/>
    <w:rsid w:val="0097279A"/>
    <w:rsid w:val="0098027E"/>
    <w:rsid w:val="00980381"/>
    <w:rsid w:val="00981A25"/>
    <w:rsid w:val="00985390"/>
    <w:rsid w:val="00987732"/>
    <w:rsid w:val="00992E8C"/>
    <w:rsid w:val="0099398E"/>
    <w:rsid w:val="00994398"/>
    <w:rsid w:val="009951EA"/>
    <w:rsid w:val="009A0813"/>
    <w:rsid w:val="009A09D7"/>
    <w:rsid w:val="009A3B49"/>
    <w:rsid w:val="009A65F2"/>
    <w:rsid w:val="009A75DA"/>
    <w:rsid w:val="009A7CE5"/>
    <w:rsid w:val="009B57EA"/>
    <w:rsid w:val="009B6CBF"/>
    <w:rsid w:val="009B7DC1"/>
    <w:rsid w:val="009C4FAB"/>
    <w:rsid w:val="009C609A"/>
    <w:rsid w:val="009C6B0B"/>
    <w:rsid w:val="009C7950"/>
    <w:rsid w:val="009D3205"/>
    <w:rsid w:val="009D406C"/>
    <w:rsid w:val="009D4451"/>
    <w:rsid w:val="009E002E"/>
    <w:rsid w:val="009E483E"/>
    <w:rsid w:val="009E511C"/>
    <w:rsid w:val="009E594A"/>
    <w:rsid w:val="009E63C2"/>
    <w:rsid w:val="009E7798"/>
    <w:rsid w:val="009F30B8"/>
    <w:rsid w:val="009F4C5F"/>
    <w:rsid w:val="009F4FA1"/>
    <w:rsid w:val="009F5D5B"/>
    <w:rsid w:val="00A00438"/>
    <w:rsid w:val="00A01AD9"/>
    <w:rsid w:val="00A07F0A"/>
    <w:rsid w:val="00A10DCA"/>
    <w:rsid w:val="00A11ABD"/>
    <w:rsid w:val="00A13F81"/>
    <w:rsid w:val="00A20882"/>
    <w:rsid w:val="00A22895"/>
    <w:rsid w:val="00A22F61"/>
    <w:rsid w:val="00A231D6"/>
    <w:rsid w:val="00A236B7"/>
    <w:rsid w:val="00A24DA6"/>
    <w:rsid w:val="00A26FD5"/>
    <w:rsid w:val="00A3290F"/>
    <w:rsid w:val="00A3444D"/>
    <w:rsid w:val="00A34D40"/>
    <w:rsid w:val="00A35664"/>
    <w:rsid w:val="00A4019B"/>
    <w:rsid w:val="00A42D31"/>
    <w:rsid w:val="00A446F5"/>
    <w:rsid w:val="00A44B2B"/>
    <w:rsid w:val="00A44C35"/>
    <w:rsid w:val="00A54A6A"/>
    <w:rsid w:val="00A55D63"/>
    <w:rsid w:val="00A62011"/>
    <w:rsid w:val="00A625AF"/>
    <w:rsid w:val="00A641EC"/>
    <w:rsid w:val="00A64BBD"/>
    <w:rsid w:val="00A66C83"/>
    <w:rsid w:val="00A71173"/>
    <w:rsid w:val="00A74813"/>
    <w:rsid w:val="00A82007"/>
    <w:rsid w:val="00A913D5"/>
    <w:rsid w:val="00A926F4"/>
    <w:rsid w:val="00A926FF"/>
    <w:rsid w:val="00A9405A"/>
    <w:rsid w:val="00A9773A"/>
    <w:rsid w:val="00AA0BF7"/>
    <w:rsid w:val="00AA11A8"/>
    <w:rsid w:val="00AA187B"/>
    <w:rsid w:val="00AA488E"/>
    <w:rsid w:val="00AB2480"/>
    <w:rsid w:val="00AB71E2"/>
    <w:rsid w:val="00AC3D3A"/>
    <w:rsid w:val="00AD4348"/>
    <w:rsid w:val="00AD6A98"/>
    <w:rsid w:val="00AE20E2"/>
    <w:rsid w:val="00AE432C"/>
    <w:rsid w:val="00AE4AF0"/>
    <w:rsid w:val="00AE4B39"/>
    <w:rsid w:val="00AF11AC"/>
    <w:rsid w:val="00AF2AC1"/>
    <w:rsid w:val="00AF494F"/>
    <w:rsid w:val="00AF6EF9"/>
    <w:rsid w:val="00B0082E"/>
    <w:rsid w:val="00B01356"/>
    <w:rsid w:val="00B06B3E"/>
    <w:rsid w:val="00B138FB"/>
    <w:rsid w:val="00B14323"/>
    <w:rsid w:val="00B1773A"/>
    <w:rsid w:val="00B17AC4"/>
    <w:rsid w:val="00B205DF"/>
    <w:rsid w:val="00B20BC8"/>
    <w:rsid w:val="00B251BB"/>
    <w:rsid w:val="00B27E37"/>
    <w:rsid w:val="00B3088F"/>
    <w:rsid w:val="00B3172F"/>
    <w:rsid w:val="00B40EEB"/>
    <w:rsid w:val="00B41256"/>
    <w:rsid w:val="00B4560E"/>
    <w:rsid w:val="00B466EB"/>
    <w:rsid w:val="00B47404"/>
    <w:rsid w:val="00B509BE"/>
    <w:rsid w:val="00B5407D"/>
    <w:rsid w:val="00B54224"/>
    <w:rsid w:val="00B54F7A"/>
    <w:rsid w:val="00B55040"/>
    <w:rsid w:val="00B569B8"/>
    <w:rsid w:val="00B606B6"/>
    <w:rsid w:val="00B65928"/>
    <w:rsid w:val="00B65D81"/>
    <w:rsid w:val="00B65E3A"/>
    <w:rsid w:val="00B66176"/>
    <w:rsid w:val="00B6636E"/>
    <w:rsid w:val="00B66C7C"/>
    <w:rsid w:val="00B67D9F"/>
    <w:rsid w:val="00B73413"/>
    <w:rsid w:val="00B83BD6"/>
    <w:rsid w:val="00B9020D"/>
    <w:rsid w:val="00B93D75"/>
    <w:rsid w:val="00B9546D"/>
    <w:rsid w:val="00BA01BD"/>
    <w:rsid w:val="00BA0904"/>
    <w:rsid w:val="00BA282D"/>
    <w:rsid w:val="00BA328C"/>
    <w:rsid w:val="00BA39A3"/>
    <w:rsid w:val="00BA4EFF"/>
    <w:rsid w:val="00BB058C"/>
    <w:rsid w:val="00BB1896"/>
    <w:rsid w:val="00BB1ACB"/>
    <w:rsid w:val="00BB3549"/>
    <w:rsid w:val="00BB3DF6"/>
    <w:rsid w:val="00BB75C7"/>
    <w:rsid w:val="00BC66ED"/>
    <w:rsid w:val="00BD0986"/>
    <w:rsid w:val="00BD0D79"/>
    <w:rsid w:val="00BD0DD4"/>
    <w:rsid w:val="00BD1BFB"/>
    <w:rsid w:val="00BD20EB"/>
    <w:rsid w:val="00BD2A8A"/>
    <w:rsid w:val="00BD7B8B"/>
    <w:rsid w:val="00BE0E5D"/>
    <w:rsid w:val="00BE3167"/>
    <w:rsid w:val="00BE7EAA"/>
    <w:rsid w:val="00BF0251"/>
    <w:rsid w:val="00BF7ECE"/>
    <w:rsid w:val="00C0083E"/>
    <w:rsid w:val="00C00A1A"/>
    <w:rsid w:val="00C0281D"/>
    <w:rsid w:val="00C04B79"/>
    <w:rsid w:val="00C0703B"/>
    <w:rsid w:val="00C1135A"/>
    <w:rsid w:val="00C11C62"/>
    <w:rsid w:val="00C12000"/>
    <w:rsid w:val="00C1526C"/>
    <w:rsid w:val="00C15537"/>
    <w:rsid w:val="00C159FB"/>
    <w:rsid w:val="00C15AFB"/>
    <w:rsid w:val="00C20507"/>
    <w:rsid w:val="00C21CC1"/>
    <w:rsid w:val="00C23E4B"/>
    <w:rsid w:val="00C240CF"/>
    <w:rsid w:val="00C26CF2"/>
    <w:rsid w:val="00C271F6"/>
    <w:rsid w:val="00C2725A"/>
    <w:rsid w:val="00C31D1F"/>
    <w:rsid w:val="00C35842"/>
    <w:rsid w:val="00C36507"/>
    <w:rsid w:val="00C36CDE"/>
    <w:rsid w:val="00C40A45"/>
    <w:rsid w:val="00C42440"/>
    <w:rsid w:val="00C4364F"/>
    <w:rsid w:val="00C44029"/>
    <w:rsid w:val="00C4425D"/>
    <w:rsid w:val="00C45C09"/>
    <w:rsid w:val="00C46A5D"/>
    <w:rsid w:val="00C47134"/>
    <w:rsid w:val="00C50222"/>
    <w:rsid w:val="00C52716"/>
    <w:rsid w:val="00C550A6"/>
    <w:rsid w:val="00C551AA"/>
    <w:rsid w:val="00C56810"/>
    <w:rsid w:val="00C574B1"/>
    <w:rsid w:val="00C577E4"/>
    <w:rsid w:val="00C61926"/>
    <w:rsid w:val="00C626F1"/>
    <w:rsid w:val="00C64EC5"/>
    <w:rsid w:val="00C65311"/>
    <w:rsid w:val="00C66CE7"/>
    <w:rsid w:val="00C66E58"/>
    <w:rsid w:val="00C672F2"/>
    <w:rsid w:val="00C7437E"/>
    <w:rsid w:val="00C80673"/>
    <w:rsid w:val="00C80999"/>
    <w:rsid w:val="00C81F7B"/>
    <w:rsid w:val="00C82921"/>
    <w:rsid w:val="00C838DE"/>
    <w:rsid w:val="00C84A69"/>
    <w:rsid w:val="00C8565A"/>
    <w:rsid w:val="00C87CB6"/>
    <w:rsid w:val="00C92B07"/>
    <w:rsid w:val="00C97A9C"/>
    <w:rsid w:val="00CA1907"/>
    <w:rsid w:val="00CA36E0"/>
    <w:rsid w:val="00CA50A1"/>
    <w:rsid w:val="00CA6A76"/>
    <w:rsid w:val="00CB22D3"/>
    <w:rsid w:val="00CB5541"/>
    <w:rsid w:val="00CB6933"/>
    <w:rsid w:val="00CC3E1B"/>
    <w:rsid w:val="00CC5F98"/>
    <w:rsid w:val="00CD06B9"/>
    <w:rsid w:val="00CD2DD8"/>
    <w:rsid w:val="00CD3B34"/>
    <w:rsid w:val="00CD5502"/>
    <w:rsid w:val="00CD6641"/>
    <w:rsid w:val="00CE490F"/>
    <w:rsid w:val="00CE4F35"/>
    <w:rsid w:val="00CE6721"/>
    <w:rsid w:val="00CE7EF0"/>
    <w:rsid w:val="00CF210E"/>
    <w:rsid w:val="00CF28BB"/>
    <w:rsid w:val="00CF33C9"/>
    <w:rsid w:val="00D02572"/>
    <w:rsid w:val="00D0266E"/>
    <w:rsid w:val="00D04192"/>
    <w:rsid w:val="00D043BA"/>
    <w:rsid w:val="00D105B8"/>
    <w:rsid w:val="00D10F95"/>
    <w:rsid w:val="00D12290"/>
    <w:rsid w:val="00D140FD"/>
    <w:rsid w:val="00D16116"/>
    <w:rsid w:val="00D21E08"/>
    <w:rsid w:val="00D254F1"/>
    <w:rsid w:val="00D262BF"/>
    <w:rsid w:val="00D277EB"/>
    <w:rsid w:val="00D302A4"/>
    <w:rsid w:val="00D30F96"/>
    <w:rsid w:val="00D33181"/>
    <w:rsid w:val="00D33B28"/>
    <w:rsid w:val="00D34BF2"/>
    <w:rsid w:val="00D35875"/>
    <w:rsid w:val="00D408D8"/>
    <w:rsid w:val="00D423B9"/>
    <w:rsid w:val="00D430BD"/>
    <w:rsid w:val="00D43D9E"/>
    <w:rsid w:val="00D46327"/>
    <w:rsid w:val="00D5200C"/>
    <w:rsid w:val="00D5576A"/>
    <w:rsid w:val="00D57C52"/>
    <w:rsid w:val="00D6129E"/>
    <w:rsid w:val="00D62020"/>
    <w:rsid w:val="00D633E3"/>
    <w:rsid w:val="00D66237"/>
    <w:rsid w:val="00D7152A"/>
    <w:rsid w:val="00D727D0"/>
    <w:rsid w:val="00D74319"/>
    <w:rsid w:val="00D7473A"/>
    <w:rsid w:val="00D76922"/>
    <w:rsid w:val="00D82C9F"/>
    <w:rsid w:val="00D90212"/>
    <w:rsid w:val="00D9284E"/>
    <w:rsid w:val="00D94D0D"/>
    <w:rsid w:val="00D95D00"/>
    <w:rsid w:val="00D9636F"/>
    <w:rsid w:val="00D9674E"/>
    <w:rsid w:val="00DA0885"/>
    <w:rsid w:val="00DA0BB5"/>
    <w:rsid w:val="00DA1DC7"/>
    <w:rsid w:val="00DA569A"/>
    <w:rsid w:val="00DB1469"/>
    <w:rsid w:val="00DB323F"/>
    <w:rsid w:val="00DB3BA8"/>
    <w:rsid w:val="00DB6320"/>
    <w:rsid w:val="00DB637B"/>
    <w:rsid w:val="00DC017B"/>
    <w:rsid w:val="00DC034E"/>
    <w:rsid w:val="00DC2D6F"/>
    <w:rsid w:val="00DC6770"/>
    <w:rsid w:val="00DD1F1E"/>
    <w:rsid w:val="00DD4D01"/>
    <w:rsid w:val="00DD6219"/>
    <w:rsid w:val="00DD707E"/>
    <w:rsid w:val="00DE12BA"/>
    <w:rsid w:val="00DE5392"/>
    <w:rsid w:val="00DE6073"/>
    <w:rsid w:val="00DE60DC"/>
    <w:rsid w:val="00DE7513"/>
    <w:rsid w:val="00DF33AE"/>
    <w:rsid w:val="00DF3D69"/>
    <w:rsid w:val="00DF69F9"/>
    <w:rsid w:val="00DF6DBA"/>
    <w:rsid w:val="00DF6F64"/>
    <w:rsid w:val="00E032DA"/>
    <w:rsid w:val="00E04A0D"/>
    <w:rsid w:val="00E103AC"/>
    <w:rsid w:val="00E11A9E"/>
    <w:rsid w:val="00E1254B"/>
    <w:rsid w:val="00E12A8E"/>
    <w:rsid w:val="00E1365D"/>
    <w:rsid w:val="00E1713F"/>
    <w:rsid w:val="00E20CE0"/>
    <w:rsid w:val="00E2248D"/>
    <w:rsid w:val="00E22C73"/>
    <w:rsid w:val="00E23A00"/>
    <w:rsid w:val="00E24082"/>
    <w:rsid w:val="00E2515C"/>
    <w:rsid w:val="00E313AE"/>
    <w:rsid w:val="00E339D0"/>
    <w:rsid w:val="00E349B9"/>
    <w:rsid w:val="00E35DF1"/>
    <w:rsid w:val="00E37322"/>
    <w:rsid w:val="00E52322"/>
    <w:rsid w:val="00E53BA5"/>
    <w:rsid w:val="00E57D84"/>
    <w:rsid w:val="00E60935"/>
    <w:rsid w:val="00E612E1"/>
    <w:rsid w:val="00E62D4E"/>
    <w:rsid w:val="00E636D4"/>
    <w:rsid w:val="00E64F41"/>
    <w:rsid w:val="00E67AC7"/>
    <w:rsid w:val="00E709F9"/>
    <w:rsid w:val="00E70F25"/>
    <w:rsid w:val="00E71AC8"/>
    <w:rsid w:val="00E762BB"/>
    <w:rsid w:val="00E763CC"/>
    <w:rsid w:val="00E76ED2"/>
    <w:rsid w:val="00E80903"/>
    <w:rsid w:val="00E813CC"/>
    <w:rsid w:val="00E82CDB"/>
    <w:rsid w:val="00E83334"/>
    <w:rsid w:val="00E83471"/>
    <w:rsid w:val="00E83959"/>
    <w:rsid w:val="00E844FA"/>
    <w:rsid w:val="00E84F0E"/>
    <w:rsid w:val="00E84F65"/>
    <w:rsid w:val="00E84F83"/>
    <w:rsid w:val="00E86296"/>
    <w:rsid w:val="00E91DB3"/>
    <w:rsid w:val="00E92670"/>
    <w:rsid w:val="00E92A1E"/>
    <w:rsid w:val="00E92F74"/>
    <w:rsid w:val="00E94119"/>
    <w:rsid w:val="00E95589"/>
    <w:rsid w:val="00E971F9"/>
    <w:rsid w:val="00EA436C"/>
    <w:rsid w:val="00EA668C"/>
    <w:rsid w:val="00EA7192"/>
    <w:rsid w:val="00EB2F98"/>
    <w:rsid w:val="00EB592D"/>
    <w:rsid w:val="00EC1302"/>
    <w:rsid w:val="00EC309D"/>
    <w:rsid w:val="00EC3FB5"/>
    <w:rsid w:val="00EC60C4"/>
    <w:rsid w:val="00EC61BD"/>
    <w:rsid w:val="00EC624F"/>
    <w:rsid w:val="00EC67EC"/>
    <w:rsid w:val="00EC6D0D"/>
    <w:rsid w:val="00ED04C0"/>
    <w:rsid w:val="00ED262B"/>
    <w:rsid w:val="00ED2D75"/>
    <w:rsid w:val="00ED3C57"/>
    <w:rsid w:val="00ED44D4"/>
    <w:rsid w:val="00ED5FB4"/>
    <w:rsid w:val="00ED63D0"/>
    <w:rsid w:val="00EE45EB"/>
    <w:rsid w:val="00EE4CDE"/>
    <w:rsid w:val="00EF16C8"/>
    <w:rsid w:val="00EF188D"/>
    <w:rsid w:val="00EF1AC0"/>
    <w:rsid w:val="00EF74CF"/>
    <w:rsid w:val="00F02A05"/>
    <w:rsid w:val="00F1161E"/>
    <w:rsid w:val="00F14657"/>
    <w:rsid w:val="00F1558A"/>
    <w:rsid w:val="00F2016D"/>
    <w:rsid w:val="00F21257"/>
    <w:rsid w:val="00F21D6D"/>
    <w:rsid w:val="00F22237"/>
    <w:rsid w:val="00F25B24"/>
    <w:rsid w:val="00F27486"/>
    <w:rsid w:val="00F301B2"/>
    <w:rsid w:val="00F31E31"/>
    <w:rsid w:val="00F31F20"/>
    <w:rsid w:val="00F32152"/>
    <w:rsid w:val="00F32221"/>
    <w:rsid w:val="00F3269E"/>
    <w:rsid w:val="00F32F27"/>
    <w:rsid w:val="00F365C2"/>
    <w:rsid w:val="00F36CA7"/>
    <w:rsid w:val="00F374DF"/>
    <w:rsid w:val="00F41FA8"/>
    <w:rsid w:val="00F421A8"/>
    <w:rsid w:val="00F4271E"/>
    <w:rsid w:val="00F44739"/>
    <w:rsid w:val="00F44990"/>
    <w:rsid w:val="00F45FF3"/>
    <w:rsid w:val="00F46735"/>
    <w:rsid w:val="00F46CF2"/>
    <w:rsid w:val="00F50121"/>
    <w:rsid w:val="00F522B8"/>
    <w:rsid w:val="00F523D7"/>
    <w:rsid w:val="00F53186"/>
    <w:rsid w:val="00F53A43"/>
    <w:rsid w:val="00F55387"/>
    <w:rsid w:val="00F562D8"/>
    <w:rsid w:val="00F56D0E"/>
    <w:rsid w:val="00F5700F"/>
    <w:rsid w:val="00F57268"/>
    <w:rsid w:val="00F60AB4"/>
    <w:rsid w:val="00F61D4F"/>
    <w:rsid w:val="00F71B1B"/>
    <w:rsid w:val="00F733D9"/>
    <w:rsid w:val="00F740AC"/>
    <w:rsid w:val="00F76347"/>
    <w:rsid w:val="00F77439"/>
    <w:rsid w:val="00F776F4"/>
    <w:rsid w:val="00F77B4A"/>
    <w:rsid w:val="00F80442"/>
    <w:rsid w:val="00F809B2"/>
    <w:rsid w:val="00F80E8B"/>
    <w:rsid w:val="00F82BC6"/>
    <w:rsid w:val="00F83393"/>
    <w:rsid w:val="00F84B89"/>
    <w:rsid w:val="00F86D39"/>
    <w:rsid w:val="00F909E3"/>
    <w:rsid w:val="00F9330E"/>
    <w:rsid w:val="00F97F6D"/>
    <w:rsid w:val="00FA0AF8"/>
    <w:rsid w:val="00FA0F6A"/>
    <w:rsid w:val="00FA1903"/>
    <w:rsid w:val="00FA2DF2"/>
    <w:rsid w:val="00FA2EA9"/>
    <w:rsid w:val="00FA5141"/>
    <w:rsid w:val="00FA540B"/>
    <w:rsid w:val="00FA5CB4"/>
    <w:rsid w:val="00FA64D6"/>
    <w:rsid w:val="00FA6594"/>
    <w:rsid w:val="00FA6E15"/>
    <w:rsid w:val="00FB111D"/>
    <w:rsid w:val="00FB2BE4"/>
    <w:rsid w:val="00FB4712"/>
    <w:rsid w:val="00FB72AD"/>
    <w:rsid w:val="00FC08E7"/>
    <w:rsid w:val="00FC2136"/>
    <w:rsid w:val="00FC637D"/>
    <w:rsid w:val="00FC7DAF"/>
    <w:rsid w:val="00FD1375"/>
    <w:rsid w:val="00FD15A8"/>
    <w:rsid w:val="00FD1EBC"/>
    <w:rsid w:val="00FD597A"/>
    <w:rsid w:val="00FD6E5E"/>
    <w:rsid w:val="00FD6E89"/>
    <w:rsid w:val="00FE522E"/>
    <w:rsid w:val="00FE5D27"/>
    <w:rsid w:val="00FE7767"/>
    <w:rsid w:val="00FF0F2F"/>
    <w:rsid w:val="00FF243B"/>
    <w:rsid w:val="00FF4614"/>
    <w:rsid w:val="00FF4E7A"/>
    <w:rsid w:val="00FF51E0"/>
    <w:rsid w:val="00FF770B"/>
    <w:rsid w:val="00FF77AD"/>
    <w:rsid w:val="00FF7CB5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0F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itle">
    <w:name w:val="Subtitle"/>
    <w:basedOn w:val="Normal"/>
    <w:qFormat/>
    <w:rsid w:val="00540122"/>
    <w:pPr>
      <w:spacing w:after="60"/>
      <w:jc w:val="center"/>
      <w:outlineLvl w:val="1"/>
    </w:pPr>
    <w:rPr>
      <w:rFonts w:ascii="Arial" w:hAnsi="Arial" w:cs="Arial"/>
    </w:rPr>
  </w:style>
  <w:style w:type="table" w:styleId="TableGrid">
    <w:name w:val="Table Grid"/>
    <w:basedOn w:val="TableNormal"/>
    <w:rsid w:val="000C3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55E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5E98"/>
    <w:pPr>
      <w:tabs>
        <w:tab w:val="center" w:pos="4320"/>
        <w:tab w:val="right" w:pos="8640"/>
      </w:tabs>
    </w:pPr>
  </w:style>
  <w:style w:type="character" w:customStyle="1" w:styleId="A13">
    <w:name w:val="A13"/>
    <w:rsid w:val="00DF6DBA"/>
    <w:rPr>
      <w:i/>
      <w:iCs/>
      <w:color w:val="211D1E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4EF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C2136"/>
  </w:style>
  <w:style w:type="character" w:styleId="CommentReference">
    <w:name w:val="annotation reference"/>
    <w:uiPriority w:val="99"/>
    <w:semiHidden/>
    <w:unhideWhenUsed/>
    <w:rsid w:val="00403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E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E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3E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0F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itle">
    <w:name w:val="Subtitle"/>
    <w:basedOn w:val="Normal"/>
    <w:qFormat/>
    <w:rsid w:val="00540122"/>
    <w:pPr>
      <w:spacing w:after="60"/>
      <w:jc w:val="center"/>
      <w:outlineLvl w:val="1"/>
    </w:pPr>
    <w:rPr>
      <w:rFonts w:ascii="Arial" w:hAnsi="Arial" w:cs="Arial"/>
    </w:rPr>
  </w:style>
  <w:style w:type="table" w:styleId="TableGrid">
    <w:name w:val="Table Grid"/>
    <w:basedOn w:val="TableNormal"/>
    <w:rsid w:val="000C3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55E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5E98"/>
    <w:pPr>
      <w:tabs>
        <w:tab w:val="center" w:pos="4320"/>
        <w:tab w:val="right" w:pos="8640"/>
      </w:tabs>
    </w:pPr>
  </w:style>
  <w:style w:type="character" w:customStyle="1" w:styleId="A13">
    <w:name w:val="A13"/>
    <w:rsid w:val="00DF6DBA"/>
    <w:rPr>
      <w:i/>
      <w:iCs/>
      <w:color w:val="211D1E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4EF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C2136"/>
  </w:style>
  <w:style w:type="character" w:styleId="CommentReference">
    <w:name w:val="annotation reference"/>
    <w:uiPriority w:val="99"/>
    <w:semiHidden/>
    <w:unhideWhenUsed/>
    <w:rsid w:val="00403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E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E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3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DD1BA15E.dotm</Template>
  <TotalTime>0</TotalTime>
  <Pages>3</Pages>
  <Words>434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2013-03-13T18:16:00Z</cp:lastPrinted>
  <dcterms:created xsi:type="dcterms:W3CDTF">2014-08-12T14:28:00Z</dcterms:created>
  <dcterms:modified xsi:type="dcterms:W3CDTF">2015-05-13T13:59:00Z</dcterms:modified>
</cp:coreProperties>
</file>