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7" w:rsidRPr="00500395" w:rsidRDefault="00500395" w:rsidP="00500395">
      <w:pPr>
        <w:pStyle w:val="Heading1"/>
        <w:spacing w:before="0"/>
        <w:jc w:val="center"/>
      </w:pPr>
      <w:r w:rsidRPr="00500395">
        <w:t>Service Learning Program</w:t>
      </w:r>
    </w:p>
    <w:p w:rsidR="00544C34" w:rsidRPr="00500395" w:rsidRDefault="00500395" w:rsidP="00500395">
      <w:pPr>
        <w:pStyle w:val="Heading1"/>
        <w:spacing w:before="0"/>
        <w:jc w:val="center"/>
      </w:pPr>
      <w:r>
        <w:t>Student a</w:t>
      </w:r>
      <w:r w:rsidRPr="00500395">
        <w:t>nd Parent/Guardian Contract</w:t>
      </w:r>
    </w:p>
    <w:p w:rsidR="00F05D57" w:rsidRPr="006E059B" w:rsidRDefault="00F05D57" w:rsidP="006E059B">
      <w:pPr>
        <w:pStyle w:val="NoSpacing"/>
        <w:jc w:val="center"/>
        <w:rPr>
          <w:sz w:val="28"/>
          <w:szCs w:val="28"/>
        </w:rPr>
      </w:pPr>
    </w:p>
    <w:p w:rsidR="00F05D57" w:rsidRDefault="009C4DBA" w:rsidP="006C07AC">
      <w:r>
        <w:t xml:space="preserve">The </w:t>
      </w:r>
      <w:r w:rsidR="003E546C">
        <w:t xml:space="preserve">Service Learning </w:t>
      </w:r>
      <w:r>
        <w:t>program depends on student responsibility and commitment</w:t>
      </w:r>
      <w:r w:rsidR="00441E8D">
        <w:t xml:space="preserve">. </w:t>
      </w:r>
      <w:r w:rsidR="00CA1E2F">
        <w:t>The s</w:t>
      </w:r>
      <w:r w:rsidR="00BC022D">
        <w:t>tudent</w:t>
      </w:r>
      <w:r w:rsidR="006C07AC">
        <w:t xml:space="preserve"> and</w:t>
      </w:r>
      <w:r w:rsidR="00BC022D">
        <w:t xml:space="preserve"> </w:t>
      </w:r>
      <w:r w:rsidR="00500395">
        <w:t xml:space="preserve">his/her </w:t>
      </w:r>
      <w:r w:rsidR="006C07AC">
        <w:t>parent</w:t>
      </w:r>
      <w:r w:rsidR="00500395">
        <w:t xml:space="preserve"> or </w:t>
      </w:r>
      <w:r w:rsidR="006C07AC">
        <w:t xml:space="preserve">guardian must </w:t>
      </w:r>
      <w:r>
        <w:t xml:space="preserve">review </w:t>
      </w:r>
      <w:r w:rsidR="00500395">
        <w:t xml:space="preserve">the </w:t>
      </w:r>
      <w:r>
        <w:t>listed requirements</w:t>
      </w:r>
      <w:r w:rsidR="00441E8D">
        <w:t xml:space="preserve">. </w:t>
      </w:r>
      <w:r w:rsidR="006E059B">
        <w:t xml:space="preserve">Please contact the </w:t>
      </w:r>
      <w:r w:rsidR="001F525F">
        <w:t xml:space="preserve">Service Learning </w:t>
      </w:r>
      <w:r w:rsidR="00500395" w:rsidRPr="00500395">
        <w:rPr>
          <w:b/>
        </w:rPr>
        <w:t>(teacher/c</w:t>
      </w:r>
      <w:r w:rsidR="006E059B" w:rsidRPr="00500395">
        <w:rPr>
          <w:b/>
        </w:rPr>
        <w:t>oordinator</w:t>
      </w:r>
      <w:r w:rsidR="00500395" w:rsidRPr="00500395">
        <w:rPr>
          <w:b/>
        </w:rPr>
        <w:t>)</w:t>
      </w:r>
      <w:r w:rsidR="006E059B">
        <w:t xml:space="preserve"> with any questions.</w:t>
      </w:r>
    </w:p>
    <w:p w:rsidR="00210E85" w:rsidRDefault="004A056A" w:rsidP="00EE60D0">
      <w:pPr>
        <w:pStyle w:val="ListParagraph"/>
        <w:numPr>
          <w:ilvl w:val="0"/>
          <w:numId w:val="2"/>
        </w:numPr>
      </w:pPr>
      <w:r>
        <w:t>I</w:t>
      </w:r>
      <w:r w:rsidR="00083BD9">
        <w:t xml:space="preserve"> will complete all assignments </w:t>
      </w:r>
      <w:r w:rsidR="00C00848">
        <w:t xml:space="preserve">and expectations required by my Service Learning </w:t>
      </w:r>
      <w:r w:rsidR="001575B2" w:rsidRPr="001575B2">
        <w:rPr>
          <w:b/>
        </w:rPr>
        <w:t>(teacher/coordinator)</w:t>
      </w:r>
      <w:r w:rsidR="00C00848">
        <w:t xml:space="preserve">. </w:t>
      </w:r>
    </w:p>
    <w:p w:rsidR="00210E85" w:rsidRDefault="00210E85" w:rsidP="00EE60D0">
      <w:pPr>
        <w:pStyle w:val="ListParagraph"/>
        <w:numPr>
          <w:ilvl w:val="0"/>
          <w:numId w:val="2"/>
        </w:numPr>
      </w:pPr>
      <w:r>
        <w:t xml:space="preserve">I agree to be </w:t>
      </w:r>
      <w:r w:rsidR="00011DFB">
        <w:t>present an</w:t>
      </w:r>
      <w:r w:rsidR="00055038">
        <w:t xml:space="preserve">d on time to my scheduled </w:t>
      </w:r>
      <w:r w:rsidR="003E546C">
        <w:t>Service Learning</w:t>
      </w:r>
      <w:r w:rsidR="00380BC8">
        <w:t xml:space="preserve"> class</w:t>
      </w:r>
      <w:r w:rsidR="00C00848">
        <w:t xml:space="preserve"> or project</w:t>
      </w:r>
      <w:r w:rsidR="00441E8D">
        <w:t xml:space="preserve">. </w:t>
      </w:r>
      <w:r>
        <w:t xml:space="preserve"> </w:t>
      </w:r>
    </w:p>
    <w:p w:rsidR="00210E85" w:rsidRDefault="00242AD4" w:rsidP="00EE60D0">
      <w:pPr>
        <w:pStyle w:val="ListParagraph"/>
        <w:numPr>
          <w:ilvl w:val="0"/>
          <w:numId w:val="2"/>
        </w:numPr>
      </w:pPr>
      <w:r>
        <w:t xml:space="preserve">I </w:t>
      </w:r>
      <w:r w:rsidR="00AF45BA">
        <w:t xml:space="preserve">will only </w:t>
      </w:r>
      <w:r w:rsidR="00210E85">
        <w:t>be allowed</w:t>
      </w:r>
      <w:r w:rsidR="0093699F">
        <w:t xml:space="preserve"> a total of</w:t>
      </w:r>
      <w:r w:rsidR="00210E85">
        <w:t xml:space="preserve"> </w:t>
      </w:r>
      <w:r w:rsidR="00CC474C">
        <w:t>three (</w:t>
      </w:r>
      <w:r w:rsidR="00055038">
        <w:t>3</w:t>
      </w:r>
      <w:r w:rsidR="00CC474C">
        <w:t>)</w:t>
      </w:r>
      <w:r w:rsidR="00055038">
        <w:t xml:space="preserve"> absences from scheduled</w:t>
      </w:r>
      <w:r w:rsidR="00AF45BA">
        <w:t xml:space="preserve"> </w:t>
      </w:r>
      <w:r w:rsidR="003E546C">
        <w:t>Service Learning commitments</w:t>
      </w:r>
      <w:r w:rsidR="00C317CC">
        <w:t xml:space="preserve"> (</w:t>
      </w:r>
      <w:r w:rsidR="003E546C">
        <w:t>class or meeting time and service site</w:t>
      </w:r>
      <w:r w:rsidR="00CC474C">
        <w:t xml:space="preserve"> activities</w:t>
      </w:r>
      <w:r w:rsidR="003E546C">
        <w:t>)</w:t>
      </w:r>
      <w:r w:rsidR="000F365C">
        <w:t xml:space="preserve"> before</w:t>
      </w:r>
      <w:r w:rsidR="00210E85">
        <w:t xml:space="preserve"> being withdrawn from</w:t>
      </w:r>
      <w:r w:rsidR="007A7D99">
        <w:t xml:space="preserve"> my </w:t>
      </w:r>
      <w:r w:rsidR="003E546C">
        <w:t>Service Learning</w:t>
      </w:r>
      <w:r w:rsidR="00210E85">
        <w:t xml:space="preserve"> course.</w:t>
      </w:r>
    </w:p>
    <w:p w:rsidR="005F2072" w:rsidRDefault="00541F8A" w:rsidP="00EE60D0">
      <w:pPr>
        <w:pStyle w:val="ListParagraph"/>
        <w:numPr>
          <w:ilvl w:val="0"/>
          <w:numId w:val="2"/>
        </w:numPr>
      </w:pPr>
      <w:r>
        <w:t xml:space="preserve">I will be on </w:t>
      </w:r>
      <w:r w:rsidR="004A053F">
        <w:t>time when</w:t>
      </w:r>
      <w:r w:rsidR="003F0E96">
        <w:t xml:space="preserve"> scheduled</w:t>
      </w:r>
      <w:r w:rsidR="00011DFB">
        <w:t xml:space="preserve"> </w:t>
      </w:r>
      <w:r>
        <w:t>at my service site</w:t>
      </w:r>
      <w:r w:rsidR="00441E8D">
        <w:t xml:space="preserve">. </w:t>
      </w:r>
      <w:r w:rsidR="004A053F">
        <w:t>I understand I am only allowed to</w:t>
      </w:r>
      <w:r w:rsidR="00210E85">
        <w:t xml:space="preserve"> miss my</w:t>
      </w:r>
      <w:r w:rsidR="00DE5581">
        <w:t xml:space="preserve"> servic</w:t>
      </w:r>
      <w:r w:rsidR="003F0E96">
        <w:t>e time due to an emergency or</w:t>
      </w:r>
      <w:r w:rsidR="00DE5581">
        <w:t xml:space="preserve"> illness</w:t>
      </w:r>
      <w:r w:rsidR="00441E8D">
        <w:t xml:space="preserve">. </w:t>
      </w:r>
    </w:p>
    <w:p w:rsidR="005F2072" w:rsidRDefault="00806547" w:rsidP="00EE60D0">
      <w:pPr>
        <w:pStyle w:val="ListParagraph"/>
        <w:numPr>
          <w:ilvl w:val="0"/>
          <w:numId w:val="2"/>
        </w:numPr>
      </w:pPr>
      <w:r>
        <w:t>I will notify my S</w:t>
      </w:r>
      <w:r w:rsidR="004A053F">
        <w:t>ite</w:t>
      </w:r>
      <w:r>
        <w:t xml:space="preserve"> Coordinator</w:t>
      </w:r>
      <w:r w:rsidR="00CA1E2F">
        <w:t xml:space="preserve"> </w:t>
      </w:r>
      <w:r w:rsidR="004A053F">
        <w:t>of my</w:t>
      </w:r>
      <w:r w:rsidR="00DE5581">
        <w:t xml:space="preserve"> absenc</w:t>
      </w:r>
      <w:r w:rsidR="004A053F">
        <w:t>es or tardiness</w:t>
      </w:r>
      <w:r w:rsidR="00011DFB">
        <w:t xml:space="preserve"> before I </w:t>
      </w:r>
      <w:r w:rsidR="002867FC">
        <w:t>am scheduled</w:t>
      </w:r>
      <w:r w:rsidR="00DE5581">
        <w:t xml:space="preserve"> to work</w:t>
      </w:r>
      <w:r w:rsidR="00441E8D">
        <w:t xml:space="preserve">. </w:t>
      </w:r>
      <w:r w:rsidR="0093699F">
        <w:t xml:space="preserve">I will also notify my </w:t>
      </w:r>
      <w:r w:rsidR="003E546C">
        <w:t xml:space="preserve">Service Learning </w:t>
      </w:r>
      <w:r w:rsidR="00B733BA" w:rsidRPr="00B733BA">
        <w:rPr>
          <w:b/>
        </w:rPr>
        <w:t>(teacher/c</w:t>
      </w:r>
      <w:r w:rsidR="003E546C" w:rsidRPr="00B733BA">
        <w:rPr>
          <w:b/>
        </w:rPr>
        <w:t>oordinator</w:t>
      </w:r>
      <w:r w:rsidR="00B733BA" w:rsidRPr="00B733BA">
        <w:rPr>
          <w:b/>
        </w:rPr>
        <w:t>)</w:t>
      </w:r>
      <w:r w:rsidR="00DE5581">
        <w:t xml:space="preserve"> as soon as possible</w:t>
      </w:r>
      <w:r w:rsidR="00B733BA">
        <w:t>,</w:t>
      </w:r>
      <w:r w:rsidR="00DE5581">
        <w:t xml:space="preserve"> but no later than the end of the school da</w:t>
      </w:r>
      <w:r w:rsidR="004A053F">
        <w:t>y fo</w:t>
      </w:r>
      <w:r w:rsidR="009F1DAC">
        <w:t>llowing the absence or tardy</w:t>
      </w:r>
      <w:r w:rsidR="00DE5581">
        <w:t xml:space="preserve">. </w:t>
      </w:r>
    </w:p>
    <w:p w:rsidR="009C4DBA" w:rsidRDefault="004A056A" w:rsidP="00EE60D0">
      <w:pPr>
        <w:pStyle w:val="ListParagraph"/>
        <w:numPr>
          <w:ilvl w:val="0"/>
          <w:numId w:val="2"/>
        </w:numPr>
      </w:pPr>
      <w:r>
        <w:t>I</w:t>
      </w:r>
      <w:r w:rsidR="006E6BD2">
        <w:t xml:space="preserve"> will conform to the rules and regulations </w:t>
      </w:r>
      <w:r w:rsidR="00A75F37">
        <w:t xml:space="preserve">of the </w:t>
      </w:r>
      <w:r w:rsidR="00B733BA">
        <w:t>s</w:t>
      </w:r>
      <w:r w:rsidR="003E546C">
        <w:t>ervice</w:t>
      </w:r>
      <w:r w:rsidR="00A75F37">
        <w:t xml:space="preserve"> site and</w:t>
      </w:r>
      <w:r w:rsidR="00512EEE">
        <w:t xml:space="preserve"> follow my </w:t>
      </w:r>
      <w:r w:rsidR="00806547">
        <w:t>Site Coordinator</w:t>
      </w:r>
      <w:r w:rsidR="007106E1">
        <w:t>’s instructions</w:t>
      </w:r>
      <w:r w:rsidR="008A0D79">
        <w:t>.</w:t>
      </w:r>
    </w:p>
    <w:p w:rsidR="00DE5581" w:rsidRDefault="004A053F" w:rsidP="00EE60D0">
      <w:pPr>
        <w:pStyle w:val="ListParagraph"/>
        <w:numPr>
          <w:ilvl w:val="0"/>
          <w:numId w:val="2"/>
        </w:numPr>
      </w:pPr>
      <w:r>
        <w:t>I understand dismissal</w:t>
      </w:r>
      <w:r w:rsidR="00242AD4">
        <w:t xml:space="preserve"> from my</w:t>
      </w:r>
      <w:r w:rsidR="009F1DAC">
        <w:t xml:space="preserve"> </w:t>
      </w:r>
      <w:r w:rsidR="003E546C">
        <w:t>service site</w:t>
      </w:r>
      <w:r w:rsidR="00055038">
        <w:t xml:space="preserve"> due to absences, tardiness or unprofessional </w:t>
      </w:r>
      <w:r w:rsidR="00C11FC1">
        <w:t>behavior is</w:t>
      </w:r>
      <w:r w:rsidR="00242AD4">
        <w:t xml:space="preserve"> at the di</w:t>
      </w:r>
      <w:r w:rsidR="00512EEE">
        <w:t xml:space="preserve">scretion of the </w:t>
      </w:r>
      <w:r w:rsidR="00806547">
        <w:t>Site Coordinator</w:t>
      </w:r>
      <w:r w:rsidR="00055038">
        <w:t xml:space="preserve"> and my </w:t>
      </w:r>
      <w:r w:rsidR="00B733BA">
        <w:t xml:space="preserve">Service Learning </w:t>
      </w:r>
      <w:r w:rsidR="00B733BA" w:rsidRPr="00B733BA">
        <w:rPr>
          <w:b/>
        </w:rPr>
        <w:t>(teacher/</w:t>
      </w:r>
      <w:r w:rsidR="00512EEE" w:rsidRPr="00B733BA">
        <w:rPr>
          <w:b/>
        </w:rPr>
        <w:t>c</w:t>
      </w:r>
      <w:r w:rsidR="00055038" w:rsidRPr="00B733BA">
        <w:rPr>
          <w:b/>
        </w:rPr>
        <w:t>oordinator</w:t>
      </w:r>
      <w:r w:rsidR="00B733BA" w:rsidRPr="00B733BA">
        <w:rPr>
          <w:b/>
        </w:rPr>
        <w:t>)</w:t>
      </w:r>
      <w:r w:rsidR="00055038">
        <w:t>.</w:t>
      </w:r>
    </w:p>
    <w:p w:rsidR="00C11FC1" w:rsidRDefault="00512EEE" w:rsidP="00EE60D0">
      <w:pPr>
        <w:pStyle w:val="ListParagraph"/>
        <w:numPr>
          <w:ilvl w:val="0"/>
          <w:numId w:val="2"/>
        </w:numPr>
      </w:pPr>
      <w:r>
        <w:t xml:space="preserve">I will listen to my </w:t>
      </w:r>
      <w:r w:rsidR="00806547">
        <w:t>Site Coordinator</w:t>
      </w:r>
      <w:r w:rsidR="00380BC8">
        <w:t xml:space="preserve">’s instruction and ask </w:t>
      </w:r>
      <w:r w:rsidR="00DA36AD">
        <w:t xml:space="preserve">for clarification </w:t>
      </w:r>
      <w:r w:rsidR="00B733BA">
        <w:t xml:space="preserve">when </w:t>
      </w:r>
      <w:r w:rsidR="00DA36AD">
        <w:t>needed.</w:t>
      </w:r>
    </w:p>
    <w:p w:rsidR="00380BC8" w:rsidRDefault="00961A9D" w:rsidP="00EE60D0">
      <w:pPr>
        <w:pStyle w:val="ListParagraph"/>
        <w:numPr>
          <w:ilvl w:val="0"/>
          <w:numId w:val="2"/>
        </w:numPr>
      </w:pPr>
      <w:r>
        <w:t xml:space="preserve">I will follow </w:t>
      </w:r>
      <w:r w:rsidR="003E546C">
        <w:t>my school’s</w:t>
      </w:r>
      <w:r w:rsidR="00380BC8">
        <w:t xml:space="preserve"> cell phone </w:t>
      </w:r>
      <w:r w:rsidR="00B733BA">
        <w:t xml:space="preserve">and technology </w:t>
      </w:r>
      <w:r w:rsidR="00380BC8">
        <w:t xml:space="preserve">rules </w:t>
      </w:r>
      <w:r w:rsidR="00D47921">
        <w:t xml:space="preserve">at my </w:t>
      </w:r>
      <w:r w:rsidR="003E546C">
        <w:t>service</w:t>
      </w:r>
      <w:r w:rsidR="00380BC8">
        <w:t xml:space="preserve"> site </w:t>
      </w:r>
      <w:r w:rsidR="00512EEE">
        <w:t xml:space="preserve">except if my </w:t>
      </w:r>
      <w:r w:rsidR="00806547">
        <w:t>Site Coordinator</w:t>
      </w:r>
      <w:r w:rsidR="00380BC8">
        <w:t xml:space="preserve"> </w:t>
      </w:r>
      <w:r w:rsidR="00A75F37">
        <w:t xml:space="preserve">directs me otherwise. </w:t>
      </w:r>
    </w:p>
    <w:p w:rsidR="00961A9D" w:rsidRDefault="00961A9D" w:rsidP="00EE60D0">
      <w:pPr>
        <w:pStyle w:val="ListParagraph"/>
        <w:numPr>
          <w:ilvl w:val="0"/>
          <w:numId w:val="2"/>
        </w:numPr>
      </w:pPr>
      <w:r>
        <w:t>I will show courtesy and respect</w:t>
      </w:r>
      <w:r w:rsidR="00694B49">
        <w:t xml:space="preserve"> by</w:t>
      </w:r>
      <w:r>
        <w:t xml:space="preserve"> using appropriate</w:t>
      </w:r>
      <w:r w:rsidR="008C6313">
        <w:t xml:space="preserve"> and respectful language</w:t>
      </w:r>
      <w:r w:rsidR="00164F17">
        <w:t xml:space="preserve"> and behavior</w:t>
      </w:r>
      <w:r w:rsidR="008C6313">
        <w:t xml:space="preserve"> at my </w:t>
      </w:r>
      <w:r w:rsidR="003E546C">
        <w:t>service</w:t>
      </w:r>
      <w:r>
        <w:t xml:space="preserve"> site</w:t>
      </w:r>
      <w:r w:rsidR="00441E8D">
        <w:t xml:space="preserve">. </w:t>
      </w:r>
      <w:r w:rsidR="008A0D79">
        <w:t xml:space="preserve">I will not </w:t>
      </w:r>
      <w:r w:rsidR="00945134">
        <w:t>smoke, chew</w:t>
      </w:r>
      <w:r w:rsidR="00D40F46">
        <w:t xml:space="preserve"> gum or use my iPod</w:t>
      </w:r>
      <w:r w:rsidR="00D47921">
        <w:t xml:space="preserve"> at my </w:t>
      </w:r>
      <w:r w:rsidR="003E546C">
        <w:t>service</w:t>
      </w:r>
      <w:r w:rsidR="008A0D79">
        <w:t xml:space="preserve"> site</w:t>
      </w:r>
      <w:r w:rsidR="00C00848">
        <w:t xml:space="preserve"> according to school policy</w:t>
      </w:r>
      <w:r w:rsidR="008A0D79">
        <w:t>.</w:t>
      </w:r>
      <w:r w:rsidR="00707107">
        <w:t xml:space="preserve"> I will also refrain from other tobacco, alcohol or drug use. </w:t>
      </w:r>
    </w:p>
    <w:p w:rsidR="00681BF7" w:rsidRDefault="00681BF7" w:rsidP="00EE60D0">
      <w:pPr>
        <w:pStyle w:val="ListParagraph"/>
        <w:numPr>
          <w:ilvl w:val="0"/>
          <w:numId w:val="2"/>
        </w:numPr>
        <w:autoSpaceDE w:val="0"/>
        <w:autoSpaceDN w:val="0"/>
        <w:adjustRightInd w:val="0"/>
        <w:rPr>
          <w:b/>
        </w:rPr>
      </w:pPr>
      <w:r w:rsidRPr="00681BF7">
        <w:t>Occasionally</w:t>
      </w:r>
      <w:r w:rsidR="00785E8C">
        <w:t xml:space="preserve"> individual</w:t>
      </w:r>
      <w:r w:rsidRPr="00681BF7">
        <w:t xml:space="preserve"> photographs/videos</w:t>
      </w:r>
      <w:r w:rsidR="00677E05">
        <w:t>,</w:t>
      </w:r>
      <w:r w:rsidRPr="00681BF7">
        <w:t xml:space="preserve"> </w:t>
      </w:r>
      <w:r w:rsidR="00370301">
        <w:t xml:space="preserve">journals, </w:t>
      </w:r>
      <w:r w:rsidR="00D47921">
        <w:t xml:space="preserve">media </w:t>
      </w:r>
      <w:r w:rsidR="003E546C">
        <w:t>exposure and</w:t>
      </w:r>
      <w:r w:rsidR="00677E05">
        <w:t xml:space="preserve">/or interviews </w:t>
      </w:r>
      <w:r w:rsidR="00E870C2">
        <w:t>of</w:t>
      </w:r>
      <w:r w:rsidR="00E870C2" w:rsidRPr="00681BF7">
        <w:t xml:space="preserve"> </w:t>
      </w:r>
      <w:r w:rsidR="00512EEE">
        <w:t>Service L</w:t>
      </w:r>
      <w:r w:rsidR="003E546C">
        <w:t>earning</w:t>
      </w:r>
      <w:r w:rsidRPr="00681BF7">
        <w:t xml:space="preserve"> stu</w:t>
      </w:r>
      <w:r w:rsidR="00726D2E">
        <w:t>dents may be utilized</w:t>
      </w:r>
      <w:r w:rsidR="00157713">
        <w:t xml:space="preserve"> at their school or </w:t>
      </w:r>
      <w:r w:rsidR="003E546C">
        <w:t>service</w:t>
      </w:r>
      <w:r w:rsidR="00157713">
        <w:t xml:space="preserve"> site to</w:t>
      </w:r>
      <w:r w:rsidR="00677E05">
        <w:t xml:space="preserve"> demonstrate</w:t>
      </w:r>
      <w:r w:rsidRPr="00681BF7">
        <w:t xml:space="preserve"> the success of</w:t>
      </w:r>
      <w:r w:rsidR="00677E05">
        <w:t xml:space="preserve"> the</w:t>
      </w:r>
      <w:r w:rsidRPr="00681BF7">
        <w:t xml:space="preserve"> </w:t>
      </w:r>
      <w:r w:rsidR="003E546C">
        <w:t>Service Learning program</w:t>
      </w:r>
      <w:r w:rsidR="00441E8D">
        <w:t xml:space="preserve">. </w:t>
      </w:r>
      <w:r w:rsidRPr="005F2072">
        <w:rPr>
          <w:b/>
        </w:rPr>
        <w:t>Please conta</w:t>
      </w:r>
      <w:r w:rsidR="004661D3" w:rsidRPr="005F2072">
        <w:rPr>
          <w:b/>
        </w:rPr>
        <w:t>ct your</w:t>
      </w:r>
      <w:r w:rsidR="00694B49" w:rsidRPr="005F2072">
        <w:rPr>
          <w:b/>
        </w:rPr>
        <w:t xml:space="preserve"> </w:t>
      </w:r>
      <w:r w:rsidR="005866C0">
        <w:rPr>
          <w:b/>
        </w:rPr>
        <w:t>Service Learning</w:t>
      </w:r>
      <w:r w:rsidR="004661D3" w:rsidRPr="005F2072">
        <w:rPr>
          <w:b/>
        </w:rPr>
        <w:t xml:space="preserve"> </w:t>
      </w:r>
      <w:r w:rsidR="00707107">
        <w:rPr>
          <w:b/>
        </w:rPr>
        <w:t>(teacher/c</w:t>
      </w:r>
      <w:r w:rsidR="004661D3" w:rsidRPr="005F2072">
        <w:rPr>
          <w:b/>
        </w:rPr>
        <w:t>oordinator</w:t>
      </w:r>
      <w:r w:rsidR="00707107">
        <w:rPr>
          <w:b/>
        </w:rPr>
        <w:t>)</w:t>
      </w:r>
      <w:r w:rsidRPr="005F2072">
        <w:rPr>
          <w:b/>
        </w:rPr>
        <w:t xml:space="preserve"> if you have a</w:t>
      </w:r>
      <w:r w:rsidR="004F048A" w:rsidRPr="005F2072">
        <w:rPr>
          <w:b/>
        </w:rPr>
        <w:t>ny objection to the use of your</w:t>
      </w:r>
      <w:r w:rsidR="00E870C2" w:rsidRPr="005F2072">
        <w:rPr>
          <w:b/>
        </w:rPr>
        <w:t xml:space="preserve"> </w:t>
      </w:r>
      <w:r w:rsidR="00844A27" w:rsidRPr="005F2072">
        <w:rPr>
          <w:b/>
        </w:rPr>
        <w:t>photographs,</w:t>
      </w:r>
      <w:r w:rsidR="00370301">
        <w:rPr>
          <w:b/>
        </w:rPr>
        <w:t xml:space="preserve"> journals,</w:t>
      </w:r>
      <w:r w:rsidR="00844A27" w:rsidRPr="005F2072">
        <w:rPr>
          <w:b/>
        </w:rPr>
        <w:t xml:space="preserve"> media</w:t>
      </w:r>
      <w:r w:rsidR="00E870C2" w:rsidRPr="005F2072">
        <w:rPr>
          <w:b/>
        </w:rPr>
        <w:t xml:space="preserve"> exposure or </w:t>
      </w:r>
      <w:r w:rsidR="00694B49" w:rsidRPr="005F2072">
        <w:rPr>
          <w:b/>
        </w:rPr>
        <w:t>interviews for</w:t>
      </w:r>
      <w:r w:rsidR="008A0D79" w:rsidRPr="005F2072">
        <w:rPr>
          <w:b/>
        </w:rPr>
        <w:t xml:space="preserve"> or by the media.</w:t>
      </w:r>
      <w:r w:rsidR="002A79ED" w:rsidRPr="005F2072">
        <w:rPr>
          <w:b/>
        </w:rPr>
        <w:t xml:space="preserve"> Please refer to </w:t>
      </w:r>
      <w:r w:rsidR="00375159" w:rsidRPr="005F2072">
        <w:rPr>
          <w:b/>
        </w:rPr>
        <w:t xml:space="preserve">Student Record </w:t>
      </w:r>
      <w:r w:rsidR="003E546C" w:rsidRPr="005F2072">
        <w:rPr>
          <w:b/>
        </w:rPr>
        <w:t>Policy</w:t>
      </w:r>
      <w:r w:rsidR="003E546C">
        <w:rPr>
          <w:b/>
        </w:rPr>
        <w:t xml:space="preserve"> at your school</w:t>
      </w:r>
      <w:r w:rsidR="002A79ED" w:rsidRPr="005F2072">
        <w:rPr>
          <w:b/>
        </w:rPr>
        <w:t xml:space="preserve"> for more information on photographs/videos.</w:t>
      </w:r>
    </w:p>
    <w:p w:rsidR="00707107" w:rsidRPr="00A535F2" w:rsidRDefault="00A535F2" w:rsidP="00681BF7">
      <w:pPr>
        <w:pStyle w:val="ListParagraph"/>
        <w:numPr>
          <w:ilvl w:val="0"/>
          <w:numId w:val="2"/>
        </w:numPr>
        <w:autoSpaceDE w:val="0"/>
        <w:autoSpaceDN w:val="0"/>
        <w:adjustRightInd w:val="0"/>
        <w:rPr>
          <w:b/>
        </w:rPr>
      </w:pPr>
      <w:r>
        <w:t>In accordance with Federal Regulations, no individuals will on the base of race, color, national origin, sex, age, or disability be excluded from participation in, denied the benefits of, or otherwise subjected to discrimination under the Service Learning program.</w:t>
      </w:r>
      <w:bookmarkStart w:id="0" w:name="_GoBack"/>
      <w:bookmarkEnd w:id="0"/>
    </w:p>
    <w:p w:rsidR="00ED797D" w:rsidRDefault="00164F17" w:rsidP="00681BF7">
      <w:pPr>
        <w:autoSpaceDE w:val="0"/>
        <w:autoSpaceDN w:val="0"/>
        <w:adjustRightInd w:val="0"/>
        <w:rPr>
          <w:b/>
        </w:rPr>
      </w:pPr>
      <w:r>
        <w:rPr>
          <w:b/>
        </w:rPr>
        <w:t>By signing and dating</w:t>
      </w:r>
      <w:r w:rsidR="00844A27">
        <w:rPr>
          <w:b/>
        </w:rPr>
        <w:t xml:space="preserve">, I agree to the above </w:t>
      </w:r>
      <w:r w:rsidR="003E546C">
        <w:rPr>
          <w:b/>
        </w:rPr>
        <w:t xml:space="preserve">Service Learning </w:t>
      </w:r>
      <w:r w:rsidR="00844A27">
        <w:rPr>
          <w:b/>
        </w:rPr>
        <w:t>policies</w:t>
      </w:r>
      <w:r w:rsidR="00ED797D">
        <w:rPr>
          <w:b/>
        </w:rPr>
        <w:t>.</w:t>
      </w:r>
    </w:p>
    <w:p w:rsidR="008A0D79" w:rsidRPr="00707107" w:rsidRDefault="008A0D79" w:rsidP="00681BF7">
      <w:pPr>
        <w:autoSpaceDE w:val="0"/>
        <w:autoSpaceDN w:val="0"/>
        <w:adjustRightInd w:val="0"/>
        <w:rPr>
          <w:b/>
          <w:u w:val="single"/>
        </w:rPr>
      </w:pPr>
      <w:r>
        <w:rPr>
          <w:b/>
        </w:rPr>
        <w:t>STUDENT SIGNATURE</w:t>
      </w:r>
      <w:r w:rsidR="00707107">
        <w:rPr>
          <w:b/>
        </w:rPr>
        <w:t xml:space="preserve">: </w:t>
      </w:r>
      <w:r w:rsidR="00707107">
        <w:rPr>
          <w:u w:val="single"/>
        </w:rPr>
        <w:tab/>
      </w:r>
      <w:r w:rsidR="00707107">
        <w:rPr>
          <w:u w:val="single"/>
        </w:rPr>
        <w:tab/>
      </w:r>
      <w:r w:rsidR="00707107">
        <w:rPr>
          <w:u w:val="single"/>
        </w:rPr>
        <w:tab/>
      </w:r>
      <w:r w:rsidR="00707107">
        <w:rPr>
          <w:u w:val="single"/>
        </w:rPr>
        <w:tab/>
      </w:r>
      <w:r w:rsidR="00707107">
        <w:rPr>
          <w:u w:val="single"/>
        </w:rPr>
        <w:tab/>
      </w:r>
      <w:r w:rsidR="00707107">
        <w:rPr>
          <w:u w:val="single"/>
        </w:rPr>
        <w:tab/>
      </w:r>
      <w:r w:rsidR="00707107">
        <w:rPr>
          <w:u w:val="single"/>
        </w:rPr>
        <w:tab/>
      </w:r>
      <w:r w:rsidR="00707107">
        <w:rPr>
          <w:u w:val="single"/>
        </w:rPr>
        <w:tab/>
      </w:r>
      <w:r w:rsidR="00707107">
        <w:rPr>
          <w:u w:val="single"/>
        </w:rPr>
        <w:tab/>
      </w:r>
      <w:r w:rsidR="00ED797D">
        <w:rPr>
          <w:b/>
        </w:rPr>
        <w:t>DATE</w:t>
      </w:r>
      <w:r w:rsidR="00707107">
        <w:rPr>
          <w:b/>
        </w:rPr>
        <w:t xml:space="preserve">: </w:t>
      </w:r>
      <w:r w:rsidR="00707107">
        <w:rPr>
          <w:b/>
          <w:u w:val="single"/>
        </w:rPr>
        <w:tab/>
      </w:r>
      <w:r w:rsidR="00707107">
        <w:rPr>
          <w:b/>
          <w:u w:val="single"/>
        </w:rPr>
        <w:tab/>
      </w:r>
      <w:r w:rsidR="00707107">
        <w:rPr>
          <w:b/>
          <w:u w:val="single"/>
        </w:rPr>
        <w:tab/>
      </w:r>
      <w:r w:rsidR="00707107">
        <w:rPr>
          <w:b/>
          <w:u w:val="single"/>
        </w:rPr>
        <w:tab/>
      </w:r>
    </w:p>
    <w:p w:rsidR="00707107" w:rsidRDefault="00707107" w:rsidP="00164F17">
      <w:pPr>
        <w:autoSpaceDE w:val="0"/>
        <w:autoSpaceDN w:val="0"/>
        <w:adjustRightInd w:val="0"/>
        <w:rPr>
          <w:b/>
        </w:rPr>
      </w:pPr>
    </w:p>
    <w:p w:rsidR="006E059B" w:rsidRPr="00707107" w:rsidRDefault="00ED797D" w:rsidP="00164F17">
      <w:pPr>
        <w:autoSpaceDE w:val="0"/>
        <w:autoSpaceDN w:val="0"/>
        <w:adjustRightInd w:val="0"/>
        <w:rPr>
          <w:b/>
          <w:u w:val="single"/>
        </w:rPr>
      </w:pPr>
      <w:r>
        <w:rPr>
          <w:b/>
        </w:rPr>
        <w:t>PARENT SIGNATURE</w:t>
      </w:r>
      <w:r w:rsidR="00707107">
        <w:rPr>
          <w:b/>
        </w:rPr>
        <w:t xml:space="preserve">: </w:t>
      </w:r>
      <w:r w:rsidR="00707107">
        <w:rPr>
          <w:b/>
          <w:u w:val="single"/>
        </w:rPr>
        <w:tab/>
      </w:r>
      <w:r w:rsidR="00707107">
        <w:rPr>
          <w:b/>
          <w:u w:val="single"/>
        </w:rPr>
        <w:tab/>
      </w:r>
      <w:r w:rsidR="00707107">
        <w:rPr>
          <w:b/>
          <w:u w:val="single"/>
        </w:rPr>
        <w:tab/>
      </w:r>
      <w:r w:rsidR="00707107">
        <w:rPr>
          <w:b/>
          <w:u w:val="single"/>
        </w:rPr>
        <w:tab/>
      </w:r>
      <w:r w:rsidR="00707107">
        <w:rPr>
          <w:b/>
          <w:u w:val="single"/>
        </w:rPr>
        <w:tab/>
      </w:r>
      <w:r w:rsidR="00707107">
        <w:rPr>
          <w:b/>
          <w:u w:val="single"/>
        </w:rPr>
        <w:tab/>
      </w:r>
      <w:r w:rsidR="00707107">
        <w:rPr>
          <w:b/>
          <w:u w:val="single"/>
        </w:rPr>
        <w:tab/>
      </w:r>
      <w:r w:rsidR="00707107">
        <w:rPr>
          <w:b/>
          <w:u w:val="single"/>
        </w:rPr>
        <w:tab/>
      </w:r>
      <w:r w:rsidR="00707107">
        <w:rPr>
          <w:b/>
          <w:u w:val="single"/>
        </w:rPr>
        <w:tab/>
      </w:r>
      <w:r w:rsidR="00707107">
        <w:rPr>
          <w:b/>
        </w:rPr>
        <w:t xml:space="preserve"> </w:t>
      </w:r>
      <w:r>
        <w:rPr>
          <w:b/>
        </w:rPr>
        <w:t>DATE</w:t>
      </w:r>
      <w:r w:rsidR="00707107">
        <w:rPr>
          <w:b/>
        </w:rPr>
        <w:t xml:space="preserve">: </w:t>
      </w:r>
      <w:r w:rsidR="00707107">
        <w:rPr>
          <w:b/>
          <w:u w:val="single"/>
        </w:rPr>
        <w:tab/>
      </w:r>
      <w:r w:rsidR="00707107">
        <w:rPr>
          <w:b/>
          <w:u w:val="single"/>
        </w:rPr>
        <w:tab/>
      </w:r>
      <w:r w:rsidR="00707107">
        <w:rPr>
          <w:b/>
          <w:u w:val="single"/>
        </w:rPr>
        <w:tab/>
      </w:r>
      <w:r w:rsidR="00707107">
        <w:rPr>
          <w:b/>
          <w:u w:val="single"/>
        </w:rPr>
        <w:tab/>
      </w:r>
    </w:p>
    <w:sectPr w:rsidR="006E059B" w:rsidRPr="00707107" w:rsidSect="00111D4C">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69" w:rsidRDefault="00B35669" w:rsidP="00441E8D">
      <w:pPr>
        <w:spacing w:after="0" w:line="240" w:lineRule="auto"/>
      </w:pPr>
      <w:r>
        <w:separator/>
      </w:r>
    </w:p>
  </w:endnote>
  <w:endnote w:type="continuationSeparator" w:id="0">
    <w:p w:rsidR="00B35669" w:rsidRDefault="00B35669" w:rsidP="0044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2"/>
      <w:gridCol w:w="9874"/>
    </w:tblGrid>
    <w:tr w:rsidR="00441E8D">
      <w:tc>
        <w:tcPr>
          <w:tcW w:w="918" w:type="dxa"/>
        </w:tcPr>
        <w:p w:rsidR="00441E8D" w:rsidRPr="00441E8D" w:rsidRDefault="00441E8D">
          <w:pPr>
            <w:pStyle w:val="Footer"/>
            <w:jc w:val="right"/>
            <w:rPr>
              <w:b/>
              <w:bCs/>
              <w:i/>
              <w:color w:val="4F81BD" w:themeColor="accent1"/>
            </w:rPr>
          </w:pPr>
          <w:r w:rsidRPr="00441E8D">
            <w:rPr>
              <w:b/>
              <w:i/>
            </w:rPr>
            <w:fldChar w:fldCharType="begin"/>
          </w:r>
          <w:r w:rsidRPr="00441E8D">
            <w:rPr>
              <w:b/>
              <w:i/>
            </w:rPr>
            <w:instrText xml:space="preserve"> PAGE   \* MERGEFORMAT </w:instrText>
          </w:r>
          <w:r w:rsidRPr="00441E8D">
            <w:rPr>
              <w:b/>
              <w:i/>
            </w:rPr>
            <w:fldChar w:fldCharType="separate"/>
          </w:r>
          <w:r w:rsidR="00A535F2" w:rsidRPr="00A535F2">
            <w:rPr>
              <w:b/>
              <w:bCs/>
              <w:i/>
              <w:noProof/>
              <w:color w:val="4F81BD" w:themeColor="accent1"/>
            </w:rPr>
            <w:t>1</w:t>
          </w:r>
          <w:r w:rsidRPr="00441E8D">
            <w:rPr>
              <w:b/>
              <w:bCs/>
              <w:i/>
              <w:noProof/>
              <w:color w:val="4F81BD" w:themeColor="accent1"/>
            </w:rPr>
            <w:fldChar w:fldCharType="end"/>
          </w:r>
        </w:p>
      </w:tc>
      <w:tc>
        <w:tcPr>
          <w:tcW w:w="7938" w:type="dxa"/>
        </w:tcPr>
        <w:p w:rsidR="00441E8D" w:rsidRPr="00441E8D" w:rsidRDefault="00441E8D">
          <w:pPr>
            <w:pStyle w:val="Footer"/>
            <w:rPr>
              <w:b/>
            </w:rPr>
          </w:pPr>
          <w:r w:rsidRPr="00441E8D">
            <w:rPr>
              <w:b/>
            </w:rPr>
            <w:t>South Dakota Department of Education</w:t>
          </w:r>
        </w:p>
      </w:tc>
    </w:tr>
  </w:tbl>
  <w:p w:rsidR="00441E8D" w:rsidRDefault="00441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69" w:rsidRDefault="00B35669" w:rsidP="00441E8D">
      <w:pPr>
        <w:spacing w:after="0" w:line="240" w:lineRule="auto"/>
      </w:pPr>
      <w:r>
        <w:separator/>
      </w:r>
    </w:p>
  </w:footnote>
  <w:footnote w:type="continuationSeparator" w:id="0">
    <w:p w:rsidR="00B35669" w:rsidRDefault="00B35669" w:rsidP="00441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441E8D">
      <w:trPr>
        <w:trHeight w:val="288"/>
      </w:trPr>
      <w:sdt>
        <w:sdtPr>
          <w:rPr>
            <w:rFonts w:eastAsiaTheme="majorEastAsia" w:cstheme="minorHAnsi"/>
            <w:b/>
          </w:rPr>
          <w:alias w:val="Title"/>
          <w:id w:val="77761602"/>
          <w:placeholder>
            <w:docPart w:val="622468ED37CD4C2A99A3C8732D06F38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41E8D" w:rsidRDefault="00500395" w:rsidP="00500395">
              <w:pPr>
                <w:pStyle w:val="Header"/>
                <w:jc w:val="right"/>
                <w:rPr>
                  <w:rFonts w:asciiTheme="majorHAnsi" w:eastAsiaTheme="majorEastAsia" w:hAnsiTheme="majorHAnsi" w:cstheme="majorBidi"/>
                  <w:sz w:val="36"/>
                  <w:szCs w:val="36"/>
                </w:rPr>
              </w:pPr>
              <w:r>
                <w:rPr>
                  <w:rFonts w:eastAsiaTheme="majorEastAsia" w:cstheme="minorHAnsi"/>
                  <w:b/>
                </w:rPr>
                <w:t>Student/Parent Contract</w:t>
              </w:r>
            </w:p>
          </w:tc>
        </w:sdtContent>
      </w:sdt>
      <w:sdt>
        <w:sdtPr>
          <w:rPr>
            <w:rFonts w:eastAsiaTheme="majorEastAsia" w:cstheme="minorHAnsi"/>
            <w:b/>
            <w:bCs/>
            <w:i/>
            <w:color w:val="4F81BD" w:themeColor="accent1"/>
          </w:rPr>
          <w:alias w:val="Year"/>
          <w:id w:val="77761609"/>
          <w:placeholder>
            <w:docPart w:val="33320E4F140F4E76BDA438B9E24F5812"/>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441E8D" w:rsidRPr="00441E8D" w:rsidRDefault="00441E8D" w:rsidP="00441E8D">
              <w:pPr>
                <w:pStyle w:val="Header"/>
                <w:rPr>
                  <w:rFonts w:asciiTheme="majorHAnsi" w:eastAsiaTheme="majorEastAsia" w:hAnsiTheme="majorHAnsi" w:cstheme="majorBidi"/>
                  <w:b/>
                  <w:bCs/>
                  <w:color w:val="4F81BD" w:themeColor="accent1"/>
                  <w:sz w:val="36"/>
                  <w:szCs w:val="36"/>
                </w:rPr>
              </w:pPr>
              <w:r w:rsidRPr="00441E8D">
                <w:rPr>
                  <w:rFonts w:eastAsiaTheme="majorEastAsia" w:cstheme="minorHAnsi"/>
                  <w:b/>
                  <w:bCs/>
                  <w:i/>
                  <w:color w:val="4F81BD" w:themeColor="accent1"/>
                </w:rPr>
                <w:t>Pre-Service</w:t>
              </w:r>
            </w:p>
          </w:tc>
        </w:sdtContent>
      </w:sdt>
    </w:tr>
  </w:tbl>
  <w:p w:rsidR="00441E8D" w:rsidRDefault="00441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04A03"/>
    <w:multiLevelType w:val="hybridMultilevel"/>
    <w:tmpl w:val="3B2C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251A1"/>
    <w:multiLevelType w:val="hybridMultilevel"/>
    <w:tmpl w:val="6F08FD4E"/>
    <w:lvl w:ilvl="0" w:tplc="38D825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AC"/>
    <w:rsid w:val="00011DFB"/>
    <w:rsid w:val="00055038"/>
    <w:rsid w:val="00083BD9"/>
    <w:rsid w:val="000F365C"/>
    <w:rsid w:val="00111D4C"/>
    <w:rsid w:val="0011260D"/>
    <w:rsid w:val="00133B29"/>
    <w:rsid w:val="001575B2"/>
    <w:rsid w:val="00157713"/>
    <w:rsid w:val="00164F17"/>
    <w:rsid w:val="001B00BD"/>
    <w:rsid w:val="001F525F"/>
    <w:rsid w:val="00210E85"/>
    <w:rsid w:val="00242AD4"/>
    <w:rsid w:val="00272E38"/>
    <w:rsid w:val="002867FC"/>
    <w:rsid w:val="002A79ED"/>
    <w:rsid w:val="00300EFD"/>
    <w:rsid w:val="00370301"/>
    <w:rsid w:val="0037402F"/>
    <w:rsid w:val="00375159"/>
    <w:rsid w:val="00380BC8"/>
    <w:rsid w:val="003E18CF"/>
    <w:rsid w:val="003E546C"/>
    <w:rsid w:val="003F0E96"/>
    <w:rsid w:val="00422FF6"/>
    <w:rsid w:val="00441E8D"/>
    <w:rsid w:val="00463534"/>
    <w:rsid w:val="004656E7"/>
    <w:rsid w:val="004661D3"/>
    <w:rsid w:val="00470175"/>
    <w:rsid w:val="004A053F"/>
    <w:rsid w:val="004A056A"/>
    <w:rsid w:val="004D3A00"/>
    <w:rsid w:val="004F048A"/>
    <w:rsid w:val="00500395"/>
    <w:rsid w:val="00512EEE"/>
    <w:rsid w:val="00520095"/>
    <w:rsid w:val="00541F8A"/>
    <w:rsid w:val="00544C34"/>
    <w:rsid w:val="005866C0"/>
    <w:rsid w:val="005B65D8"/>
    <w:rsid w:val="005B7496"/>
    <w:rsid w:val="005F2072"/>
    <w:rsid w:val="006114F7"/>
    <w:rsid w:val="00642A10"/>
    <w:rsid w:val="00677E05"/>
    <w:rsid w:val="00681BF7"/>
    <w:rsid w:val="00694B49"/>
    <w:rsid w:val="006A0277"/>
    <w:rsid w:val="006B108E"/>
    <w:rsid w:val="006C07AC"/>
    <w:rsid w:val="006E059B"/>
    <w:rsid w:val="006E6BD2"/>
    <w:rsid w:val="00707107"/>
    <w:rsid w:val="007106E1"/>
    <w:rsid w:val="00726D2E"/>
    <w:rsid w:val="00750EDB"/>
    <w:rsid w:val="00760287"/>
    <w:rsid w:val="00767113"/>
    <w:rsid w:val="00775106"/>
    <w:rsid w:val="007849CE"/>
    <w:rsid w:val="00785E8C"/>
    <w:rsid w:val="007A7D99"/>
    <w:rsid w:val="007D195B"/>
    <w:rsid w:val="00806547"/>
    <w:rsid w:val="00844A27"/>
    <w:rsid w:val="008A0D79"/>
    <w:rsid w:val="008A4774"/>
    <w:rsid w:val="008C6313"/>
    <w:rsid w:val="008F1AAF"/>
    <w:rsid w:val="008F4710"/>
    <w:rsid w:val="0093699F"/>
    <w:rsid w:val="00945134"/>
    <w:rsid w:val="00961A9D"/>
    <w:rsid w:val="009C4DBA"/>
    <w:rsid w:val="009F1DAC"/>
    <w:rsid w:val="00A11498"/>
    <w:rsid w:val="00A535F2"/>
    <w:rsid w:val="00A60FC9"/>
    <w:rsid w:val="00A75F37"/>
    <w:rsid w:val="00AF45BA"/>
    <w:rsid w:val="00B35669"/>
    <w:rsid w:val="00B733BA"/>
    <w:rsid w:val="00B834BA"/>
    <w:rsid w:val="00BB06DF"/>
    <w:rsid w:val="00BC022D"/>
    <w:rsid w:val="00BF2A63"/>
    <w:rsid w:val="00C00848"/>
    <w:rsid w:val="00C11FC1"/>
    <w:rsid w:val="00C317CC"/>
    <w:rsid w:val="00C83CD9"/>
    <w:rsid w:val="00CA1E2F"/>
    <w:rsid w:val="00CC42D1"/>
    <w:rsid w:val="00CC474C"/>
    <w:rsid w:val="00D07E4E"/>
    <w:rsid w:val="00D40F46"/>
    <w:rsid w:val="00D47739"/>
    <w:rsid w:val="00D47921"/>
    <w:rsid w:val="00DA36AD"/>
    <w:rsid w:val="00DE5581"/>
    <w:rsid w:val="00E84796"/>
    <w:rsid w:val="00E870C2"/>
    <w:rsid w:val="00EA2976"/>
    <w:rsid w:val="00EC069E"/>
    <w:rsid w:val="00ED5114"/>
    <w:rsid w:val="00ED797D"/>
    <w:rsid w:val="00EE60D0"/>
    <w:rsid w:val="00F05D57"/>
    <w:rsid w:val="00F3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E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1E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1E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1E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E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E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E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1E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E8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41E8D"/>
    <w:pPr>
      <w:spacing w:after="0" w:line="240" w:lineRule="auto"/>
    </w:pPr>
  </w:style>
  <w:style w:type="paragraph" w:styleId="ListParagraph">
    <w:name w:val="List Paragraph"/>
    <w:basedOn w:val="Normal"/>
    <w:uiPriority w:val="34"/>
    <w:qFormat/>
    <w:rsid w:val="00441E8D"/>
    <w:pPr>
      <w:ind w:left="720"/>
      <w:contextualSpacing/>
    </w:pPr>
  </w:style>
  <w:style w:type="paragraph" w:styleId="BalloonText">
    <w:name w:val="Balloon Text"/>
    <w:basedOn w:val="Normal"/>
    <w:link w:val="BalloonTextChar"/>
    <w:uiPriority w:val="99"/>
    <w:semiHidden/>
    <w:unhideWhenUsed/>
    <w:rsid w:val="00936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F"/>
    <w:rPr>
      <w:rFonts w:ascii="Tahoma" w:hAnsi="Tahoma" w:cs="Tahoma"/>
      <w:sz w:val="16"/>
      <w:szCs w:val="16"/>
    </w:rPr>
  </w:style>
  <w:style w:type="paragraph" w:styleId="Header">
    <w:name w:val="header"/>
    <w:basedOn w:val="Normal"/>
    <w:link w:val="HeaderChar"/>
    <w:uiPriority w:val="99"/>
    <w:unhideWhenUsed/>
    <w:rsid w:val="0044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E8D"/>
  </w:style>
  <w:style w:type="paragraph" w:styleId="Footer">
    <w:name w:val="footer"/>
    <w:basedOn w:val="Normal"/>
    <w:link w:val="FooterChar"/>
    <w:uiPriority w:val="99"/>
    <w:unhideWhenUsed/>
    <w:rsid w:val="00441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E8D"/>
  </w:style>
  <w:style w:type="character" w:customStyle="1" w:styleId="Heading2Char">
    <w:name w:val="Heading 2 Char"/>
    <w:basedOn w:val="DefaultParagraphFont"/>
    <w:link w:val="Heading2"/>
    <w:uiPriority w:val="9"/>
    <w:rsid w:val="00441E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1E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41E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1E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1E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1E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1E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41E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41E8D"/>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1E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1E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1E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1E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41E8D"/>
    <w:rPr>
      <w:b/>
      <w:bCs/>
    </w:rPr>
  </w:style>
  <w:style w:type="character" w:styleId="Emphasis">
    <w:name w:val="Emphasis"/>
    <w:basedOn w:val="DefaultParagraphFont"/>
    <w:uiPriority w:val="20"/>
    <w:qFormat/>
    <w:rsid w:val="00441E8D"/>
    <w:rPr>
      <w:i/>
      <w:iCs/>
    </w:rPr>
  </w:style>
  <w:style w:type="paragraph" w:styleId="Quote">
    <w:name w:val="Quote"/>
    <w:basedOn w:val="Normal"/>
    <w:next w:val="Normal"/>
    <w:link w:val="QuoteChar"/>
    <w:uiPriority w:val="29"/>
    <w:qFormat/>
    <w:rsid w:val="00441E8D"/>
    <w:rPr>
      <w:i/>
      <w:iCs/>
      <w:color w:val="000000" w:themeColor="text1"/>
    </w:rPr>
  </w:style>
  <w:style w:type="character" w:customStyle="1" w:styleId="QuoteChar">
    <w:name w:val="Quote Char"/>
    <w:basedOn w:val="DefaultParagraphFont"/>
    <w:link w:val="Quote"/>
    <w:uiPriority w:val="29"/>
    <w:rsid w:val="00441E8D"/>
    <w:rPr>
      <w:i/>
      <w:iCs/>
      <w:color w:val="000000" w:themeColor="text1"/>
    </w:rPr>
  </w:style>
  <w:style w:type="paragraph" w:styleId="IntenseQuote">
    <w:name w:val="Intense Quote"/>
    <w:basedOn w:val="Normal"/>
    <w:next w:val="Normal"/>
    <w:link w:val="IntenseQuoteChar"/>
    <w:uiPriority w:val="30"/>
    <w:qFormat/>
    <w:rsid w:val="00441E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1E8D"/>
    <w:rPr>
      <w:b/>
      <w:bCs/>
      <w:i/>
      <w:iCs/>
      <w:color w:val="4F81BD" w:themeColor="accent1"/>
    </w:rPr>
  </w:style>
  <w:style w:type="character" w:styleId="SubtleEmphasis">
    <w:name w:val="Subtle Emphasis"/>
    <w:basedOn w:val="DefaultParagraphFont"/>
    <w:uiPriority w:val="19"/>
    <w:qFormat/>
    <w:rsid w:val="00441E8D"/>
    <w:rPr>
      <w:i/>
      <w:iCs/>
      <w:color w:val="808080" w:themeColor="text1" w:themeTint="7F"/>
    </w:rPr>
  </w:style>
  <w:style w:type="character" w:styleId="IntenseEmphasis">
    <w:name w:val="Intense Emphasis"/>
    <w:basedOn w:val="DefaultParagraphFont"/>
    <w:uiPriority w:val="21"/>
    <w:qFormat/>
    <w:rsid w:val="00441E8D"/>
    <w:rPr>
      <w:b/>
      <w:bCs/>
      <w:i/>
      <w:iCs/>
      <w:color w:val="4F81BD" w:themeColor="accent1"/>
    </w:rPr>
  </w:style>
  <w:style w:type="character" w:styleId="SubtleReference">
    <w:name w:val="Subtle Reference"/>
    <w:basedOn w:val="DefaultParagraphFont"/>
    <w:uiPriority w:val="31"/>
    <w:qFormat/>
    <w:rsid w:val="00441E8D"/>
    <w:rPr>
      <w:smallCaps/>
      <w:color w:val="C0504D" w:themeColor="accent2"/>
      <w:u w:val="single"/>
    </w:rPr>
  </w:style>
  <w:style w:type="character" w:styleId="IntenseReference">
    <w:name w:val="Intense Reference"/>
    <w:basedOn w:val="DefaultParagraphFont"/>
    <w:uiPriority w:val="32"/>
    <w:qFormat/>
    <w:rsid w:val="00441E8D"/>
    <w:rPr>
      <w:b/>
      <w:bCs/>
      <w:smallCaps/>
      <w:color w:val="C0504D" w:themeColor="accent2"/>
      <w:spacing w:val="5"/>
      <w:u w:val="single"/>
    </w:rPr>
  </w:style>
  <w:style w:type="character" w:styleId="BookTitle">
    <w:name w:val="Book Title"/>
    <w:basedOn w:val="DefaultParagraphFont"/>
    <w:uiPriority w:val="33"/>
    <w:qFormat/>
    <w:rsid w:val="00441E8D"/>
    <w:rPr>
      <w:b/>
      <w:bCs/>
      <w:smallCaps/>
      <w:spacing w:val="5"/>
    </w:rPr>
  </w:style>
  <w:style w:type="paragraph" w:styleId="TOCHeading">
    <w:name w:val="TOC Heading"/>
    <w:basedOn w:val="Heading1"/>
    <w:next w:val="Normal"/>
    <w:uiPriority w:val="39"/>
    <w:semiHidden/>
    <w:unhideWhenUsed/>
    <w:qFormat/>
    <w:rsid w:val="00441E8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1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E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1E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1E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1E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E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E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E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41E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E8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41E8D"/>
    <w:pPr>
      <w:spacing w:after="0" w:line="240" w:lineRule="auto"/>
    </w:pPr>
  </w:style>
  <w:style w:type="paragraph" w:styleId="ListParagraph">
    <w:name w:val="List Paragraph"/>
    <w:basedOn w:val="Normal"/>
    <w:uiPriority w:val="34"/>
    <w:qFormat/>
    <w:rsid w:val="00441E8D"/>
    <w:pPr>
      <w:ind w:left="720"/>
      <w:contextualSpacing/>
    </w:pPr>
  </w:style>
  <w:style w:type="paragraph" w:styleId="BalloonText">
    <w:name w:val="Balloon Text"/>
    <w:basedOn w:val="Normal"/>
    <w:link w:val="BalloonTextChar"/>
    <w:uiPriority w:val="99"/>
    <w:semiHidden/>
    <w:unhideWhenUsed/>
    <w:rsid w:val="00936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F"/>
    <w:rPr>
      <w:rFonts w:ascii="Tahoma" w:hAnsi="Tahoma" w:cs="Tahoma"/>
      <w:sz w:val="16"/>
      <w:szCs w:val="16"/>
    </w:rPr>
  </w:style>
  <w:style w:type="paragraph" w:styleId="Header">
    <w:name w:val="header"/>
    <w:basedOn w:val="Normal"/>
    <w:link w:val="HeaderChar"/>
    <w:uiPriority w:val="99"/>
    <w:unhideWhenUsed/>
    <w:rsid w:val="0044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E8D"/>
  </w:style>
  <w:style w:type="paragraph" w:styleId="Footer">
    <w:name w:val="footer"/>
    <w:basedOn w:val="Normal"/>
    <w:link w:val="FooterChar"/>
    <w:uiPriority w:val="99"/>
    <w:unhideWhenUsed/>
    <w:rsid w:val="00441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E8D"/>
  </w:style>
  <w:style w:type="character" w:customStyle="1" w:styleId="Heading2Char">
    <w:name w:val="Heading 2 Char"/>
    <w:basedOn w:val="DefaultParagraphFont"/>
    <w:link w:val="Heading2"/>
    <w:uiPriority w:val="9"/>
    <w:rsid w:val="00441E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1E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41E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1E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1E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1E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1E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41E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41E8D"/>
    <w:pPr>
      <w:spacing w:line="240" w:lineRule="auto"/>
    </w:pPr>
    <w:rPr>
      <w:b/>
      <w:bCs/>
      <w:color w:val="4F81BD" w:themeColor="accent1"/>
      <w:sz w:val="18"/>
      <w:szCs w:val="18"/>
    </w:rPr>
  </w:style>
  <w:style w:type="paragraph" w:styleId="Title">
    <w:name w:val="Title"/>
    <w:basedOn w:val="Normal"/>
    <w:next w:val="Normal"/>
    <w:link w:val="TitleChar"/>
    <w:uiPriority w:val="10"/>
    <w:qFormat/>
    <w:rsid w:val="00441E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1E8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41E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1E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41E8D"/>
    <w:rPr>
      <w:b/>
      <w:bCs/>
    </w:rPr>
  </w:style>
  <w:style w:type="character" w:styleId="Emphasis">
    <w:name w:val="Emphasis"/>
    <w:basedOn w:val="DefaultParagraphFont"/>
    <w:uiPriority w:val="20"/>
    <w:qFormat/>
    <w:rsid w:val="00441E8D"/>
    <w:rPr>
      <w:i/>
      <w:iCs/>
    </w:rPr>
  </w:style>
  <w:style w:type="paragraph" w:styleId="Quote">
    <w:name w:val="Quote"/>
    <w:basedOn w:val="Normal"/>
    <w:next w:val="Normal"/>
    <w:link w:val="QuoteChar"/>
    <w:uiPriority w:val="29"/>
    <w:qFormat/>
    <w:rsid w:val="00441E8D"/>
    <w:rPr>
      <w:i/>
      <w:iCs/>
      <w:color w:val="000000" w:themeColor="text1"/>
    </w:rPr>
  </w:style>
  <w:style w:type="character" w:customStyle="1" w:styleId="QuoteChar">
    <w:name w:val="Quote Char"/>
    <w:basedOn w:val="DefaultParagraphFont"/>
    <w:link w:val="Quote"/>
    <w:uiPriority w:val="29"/>
    <w:rsid w:val="00441E8D"/>
    <w:rPr>
      <w:i/>
      <w:iCs/>
      <w:color w:val="000000" w:themeColor="text1"/>
    </w:rPr>
  </w:style>
  <w:style w:type="paragraph" w:styleId="IntenseQuote">
    <w:name w:val="Intense Quote"/>
    <w:basedOn w:val="Normal"/>
    <w:next w:val="Normal"/>
    <w:link w:val="IntenseQuoteChar"/>
    <w:uiPriority w:val="30"/>
    <w:qFormat/>
    <w:rsid w:val="00441E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1E8D"/>
    <w:rPr>
      <w:b/>
      <w:bCs/>
      <w:i/>
      <w:iCs/>
      <w:color w:val="4F81BD" w:themeColor="accent1"/>
    </w:rPr>
  </w:style>
  <w:style w:type="character" w:styleId="SubtleEmphasis">
    <w:name w:val="Subtle Emphasis"/>
    <w:basedOn w:val="DefaultParagraphFont"/>
    <w:uiPriority w:val="19"/>
    <w:qFormat/>
    <w:rsid w:val="00441E8D"/>
    <w:rPr>
      <w:i/>
      <w:iCs/>
      <w:color w:val="808080" w:themeColor="text1" w:themeTint="7F"/>
    </w:rPr>
  </w:style>
  <w:style w:type="character" w:styleId="IntenseEmphasis">
    <w:name w:val="Intense Emphasis"/>
    <w:basedOn w:val="DefaultParagraphFont"/>
    <w:uiPriority w:val="21"/>
    <w:qFormat/>
    <w:rsid w:val="00441E8D"/>
    <w:rPr>
      <w:b/>
      <w:bCs/>
      <w:i/>
      <w:iCs/>
      <w:color w:val="4F81BD" w:themeColor="accent1"/>
    </w:rPr>
  </w:style>
  <w:style w:type="character" w:styleId="SubtleReference">
    <w:name w:val="Subtle Reference"/>
    <w:basedOn w:val="DefaultParagraphFont"/>
    <w:uiPriority w:val="31"/>
    <w:qFormat/>
    <w:rsid w:val="00441E8D"/>
    <w:rPr>
      <w:smallCaps/>
      <w:color w:val="C0504D" w:themeColor="accent2"/>
      <w:u w:val="single"/>
    </w:rPr>
  </w:style>
  <w:style w:type="character" w:styleId="IntenseReference">
    <w:name w:val="Intense Reference"/>
    <w:basedOn w:val="DefaultParagraphFont"/>
    <w:uiPriority w:val="32"/>
    <w:qFormat/>
    <w:rsid w:val="00441E8D"/>
    <w:rPr>
      <w:b/>
      <w:bCs/>
      <w:smallCaps/>
      <w:color w:val="C0504D" w:themeColor="accent2"/>
      <w:spacing w:val="5"/>
      <w:u w:val="single"/>
    </w:rPr>
  </w:style>
  <w:style w:type="character" w:styleId="BookTitle">
    <w:name w:val="Book Title"/>
    <w:basedOn w:val="DefaultParagraphFont"/>
    <w:uiPriority w:val="33"/>
    <w:qFormat/>
    <w:rsid w:val="00441E8D"/>
    <w:rPr>
      <w:b/>
      <w:bCs/>
      <w:smallCaps/>
      <w:spacing w:val="5"/>
    </w:rPr>
  </w:style>
  <w:style w:type="paragraph" w:styleId="TOCHeading">
    <w:name w:val="TOC Heading"/>
    <w:basedOn w:val="Heading1"/>
    <w:next w:val="Normal"/>
    <w:uiPriority w:val="39"/>
    <w:semiHidden/>
    <w:unhideWhenUsed/>
    <w:qFormat/>
    <w:rsid w:val="00441E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2468ED37CD4C2A99A3C8732D06F38E"/>
        <w:category>
          <w:name w:val="General"/>
          <w:gallery w:val="placeholder"/>
        </w:category>
        <w:types>
          <w:type w:val="bbPlcHdr"/>
        </w:types>
        <w:behaviors>
          <w:behavior w:val="content"/>
        </w:behaviors>
        <w:guid w:val="{CB55ED30-FD53-43B6-8560-BC12971E7FFF}"/>
      </w:docPartPr>
      <w:docPartBody>
        <w:p w:rsidR="007E0515" w:rsidRDefault="00175DC3" w:rsidP="00175DC3">
          <w:pPr>
            <w:pStyle w:val="622468ED37CD4C2A99A3C8732D06F38E"/>
          </w:pPr>
          <w:r>
            <w:rPr>
              <w:rFonts w:asciiTheme="majorHAnsi" w:eastAsiaTheme="majorEastAsia" w:hAnsiTheme="majorHAnsi" w:cstheme="majorBidi"/>
              <w:sz w:val="36"/>
              <w:szCs w:val="36"/>
            </w:rPr>
            <w:t>[Type the document title]</w:t>
          </w:r>
        </w:p>
      </w:docPartBody>
    </w:docPart>
    <w:docPart>
      <w:docPartPr>
        <w:name w:val="33320E4F140F4E76BDA438B9E24F5812"/>
        <w:category>
          <w:name w:val="General"/>
          <w:gallery w:val="placeholder"/>
        </w:category>
        <w:types>
          <w:type w:val="bbPlcHdr"/>
        </w:types>
        <w:behaviors>
          <w:behavior w:val="content"/>
        </w:behaviors>
        <w:guid w:val="{5049932B-4273-4869-9AC6-8F0BD03CE9D4}"/>
      </w:docPartPr>
      <w:docPartBody>
        <w:p w:rsidR="007E0515" w:rsidRDefault="00175DC3" w:rsidP="00175DC3">
          <w:pPr>
            <w:pStyle w:val="33320E4F140F4E76BDA438B9E24F581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C3"/>
    <w:rsid w:val="00175DC3"/>
    <w:rsid w:val="007E0515"/>
    <w:rsid w:val="0085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468ED37CD4C2A99A3C8732D06F38E">
    <w:name w:val="622468ED37CD4C2A99A3C8732D06F38E"/>
    <w:rsid w:val="00175DC3"/>
  </w:style>
  <w:style w:type="paragraph" w:customStyle="1" w:styleId="33320E4F140F4E76BDA438B9E24F5812">
    <w:name w:val="33320E4F140F4E76BDA438B9E24F5812"/>
    <w:rsid w:val="00175D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468ED37CD4C2A99A3C8732D06F38E">
    <w:name w:val="622468ED37CD4C2A99A3C8732D06F38E"/>
    <w:rsid w:val="00175DC3"/>
  </w:style>
  <w:style w:type="paragraph" w:customStyle="1" w:styleId="33320E4F140F4E76BDA438B9E24F5812">
    <w:name w:val="33320E4F140F4E76BDA438B9E24F5812"/>
    <w:rsid w:val="0017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Pre-Service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A5FE202C.dotm</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Student/Parent Contract</vt:lpstr>
    </vt:vector>
  </TitlesOfParts>
  <Company>RCAS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Student/Parent Contract</dc:title>
  <dc:creator>lorenjoy</dc:creator>
  <cp:lastModifiedBy>Husker</cp:lastModifiedBy>
  <cp:revision>2</cp:revision>
  <cp:lastPrinted>2012-02-21T06:19:00Z</cp:lastPrinted>
  <dcterms:created xsi:type="dcterms:W3CDTF">2015-12-23T17:06:00Z</dcterms:created>
  <dcterms:modified xsi:type="dcterms:W3CDTF">2015-12-23T17:06:00Z</dcterms:modified>
</cp:coreProperties>
</file>