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6A4F2F" w:rsidTr="006A4F2F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F2F" w:rsidRDefault="006A4F2F" w:rsidP="008F1A33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F2F" w:rsidRDefault="006A4F2F" w:rsidP="008F1A33">
            <w:pPr>
              <w:widowControl w:val="0"/>
              <w:spacing w:line="240" w:lineRule="auto"/>
            </w:pPr>
            <w:r>
              <w:t>8</w:t>
            </w:r>
          </w:p>
        </w:tc>
      </w:tr>
      <w:tr w:rsidR="006A4F2F" w:rsidTr="006A4F2F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F2F" w:rsidRDefault="006A4F2F" w:rsidP="008F1A33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F2F" w:rsidRDefault="006A4F2F" w:rsidP="008F1A33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6A4F2F" w:rsidTr="006A4F2F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F2F" w:rsidRDefault="006A4F2F" w:rsidP="008F1A33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F2F" w:rsidRDefault="006A4F2F" w:rsidP="006A4F2F">
            <w:pPr>
              <w:widowControl w:val="0"/>
              <w:spacing w:line="240" w:lineRule="auto"/>
            </w:pPr>
            <w:r w:rsidRPr="00F15A67">
              <w:t>C.6</w:t>
            </w:r>
            <w:r>
              <w:rPr>
                <w:b/>
              </w:rPr>
              <w:t xml:space="preserve"> </w:t>
            </w:r>
            <w:r>
              <w:t>Students will describe the elements of how US foreign policy is made and understand the challenges and influences the United States.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6A4F2F" w:rsidTr="00F15A67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F2F" w:rsidRDefault="006A4F2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6A4F2F" w:rsidRDefault="006A4F2F" w:rsidP="00F15A67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8.C.6.1</w:t>
            </w:r>
            <w:proofErr w:type="gramEnd"/>
            <w:r>
              <w:t xml:space="preserve"> </w:t>
            </w:r>
            <w:r w:rsidRPr="00F15A67">
              <w:rPr>
                <w:b/>
              </w:rPr>
              <w:t>Identify the impact of foreign policy decisions throughout US history.</w:t>
            </w:r>
          </w:p>
        </w:tc>
      </w:tr>
    </w:tbl>
    <w:p w:rsidR="00B46045" w:rsidRDefault="00B46045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46045" w:rsidTr="006A4F2F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045" w:rsidRDefault="006A4F2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B46045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045" w:rsidRDefault="006A4F2F">
            <w:pPr>
              <w:widowControl w:val="0"/>
              <w:spacing w:line="240" w:lineRule="auto"/>
            </w:pPr>
            <w:r>
              <w:t>I can identify the effect foreign policy decisions have had on the United States throughout U.S. history.</w:t>
            </w:r>
          </w:p>
        </w:tc>
      </w:tr>
    </w:tbl>
    <w:p w:rsidR="00B46045" w:rsidRDefault="00B46045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B46045" w:rsidTr="006A4F2F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045" w:rsidRDefault="006A4F2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B46045" w:rsidRDefault="006A4F2F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045" w:rsidRDefault="006A4F2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B46045" w:rsidRDefault="006A4F2F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B46045" w:rsidRDefault="006A4F2F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045" w:rsidRDefault="006A4F2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B46045" w:rsidRDefault="006A4F2F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B46045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045" w:rsidRDefault="006A4F2F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Monroe Doctrine</w:t>
            </w:r>
          </w:p>
          <w:p w:rsidR="00B46045" w:rsidRDefault="006A4F2F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Washington’s Farewell Address</w:t>
            </w:r>
          </w:p>
          <w:p w:rsidR="00B46045" w:rsidRDefault="006A4F2F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XYZ Affair</w:t>
            </w:r>
          </w:p>
          <w:p w:rsidR="00B46045" w:rsidRDefault="006A4F2F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King Cotton</w:t>
            </w:r>
          </w:p>
          <w:p w:rsidR="00B46045" w:rsidRDefault="006A4F2F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Louisiana Purchase</w:t>
            </w:r>
          </w:p>
          <w:p w:rsidR="00B46045" w:rsidRDefault="006A4F2F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proofErr w:type="spellStart"/>
            <w:r>
              <w:t>etc</w:t>
            </w:r>
            <w:proofErr w:type="spellEnd"/>
          </w:p>
          <w:p w:rsidR="00B46045" w:rsidRDefault="00B46045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045" w:rsidRDefault="006A4F2F">
            <w:pPr>
              <w:widowControl w:val="0"/>
              <w:spacing w:line="240" w:lineRule="auto"/>
            </w:pPr>
            <w:r>
              <w:t>Individuals in American History have had a great effect on United States foreign policy.</w:t>
            </w:r>
          </w:p>
          <w:p w:rsidR="00B46045" w:rsidRDefault="00B46045">
            <w:pPr>
              <w:widowControl w:val="0"/>
              <w:spacing w:line="240" w:lineRule="auto"/>
            </w:pPr>
          </w:p>
          <w:p w:rsidR="00B46045" w:rsidRDefault="006A4F2F">
            <w:pPr>
              <w:widowControl w:val="0"/>
              <w:spacing w:line="240" w:lineRule="auto"/>
            </w:pPr>
            <w:r>
              <w:t>Events and attitudes in foreign countries have a direct influence on the United States.</w:t>
            </w:r>
          </w:p>
          <w:p w:rsidR="00B46045" w:rsidRDefault="00B46045">
            <w:pPr>
              <w:widowControl w:val="0"/>
              <w:spacing w:line="240" w:lineRule="auto"/>
            </w:pPr>
          </w:p>
          <w:p w:rsidR="00B46045" w:rsidRDefault="006A4F2F">
            <w:pPr>
              <w:widowControl w:val="0"/>
              <w:spacing w:line="240" w:lineRule="auto"/>
            </w:pPr>
            <w:r>
              <w:t>Foreign policy has changed in the United States throughout history.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045" w:rsidRDefault="006A4F2F">
            <w:pPr>
              <w:widowControl w:val="0"/>
              <w:spacing w:line="240" w:lineRule="auto"/>
            </w:pPr>
            <w:r>
              <w:t>Evaluate Washington’s Farewell Address and discuss how he was right/wrong in his fears.</w:t>
            </w:r>
          </w:p>
          <w:p w:rsidR="00B46045" w:rsidRDefault="00B46045">
            <w:pPr>
              <w:widowControl w:val="0"/>
              <w:spacing w:line="240" w:lineRule="auto"/>
            </w:pPr>
          </w:p>
          <w:p w:rsidR="00B46045" w:rsidRDefault="006A4F2F">
            <w:pPr>
              <w:widowControl w:val="0"/>
              <w:spacing w:line="240" w:lineRule="auto"/>
            </w:pPr>
            <w:r>
              <w:t xml:space="preserve">Explain why the United States is so </w:t>
            </w:r>
            <w:proofErr w:type="spellStart"/>
            <w:r>
              <w:t>dependant</w:t>
            </w:r>
            <w:proofErr w:type="spellEnd"/>
            <w:r>
              <w:t xml:space="preserve"> on other countries socially, economically and politically.</w:t>
            </w:r>
          </w:p>
          <w:p w:rsidR="00B46045" w:rsidRDefault="00B46045">
            <w:pPr>
              <w:widowControl w:val="0"/>
              <w:spacing w:line="240" w:lineRule="auto"/>
            </w:pPr>
          </w:p>
          <w:p w:rsidR="00B46045" w:rsidRDefault="006A4F2F">
            <w:pPr>
              <w:widowControl w:val="0"/>
              <w:spacing w:line="240" w:lineRule="auto"/>
            </w:pPr>
            <w:r>
              <w:t>Predict how the United States’ foreign policy will change in the coming years based on the state of the world today.</w:t>
            </w:r>
          </w:p>
        </w:tc>
      </w:tr>
    </w:tbl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B46045" w:rsidTr="006A4F2F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045" w:rsidRDefault="006A4F2F">
            <w:pPr>
              <w:widowControl w:val="0"/>
              <w:spacing w:line="240" w:lineRule="auto"/>
              <w:jc w:val="center"/>
            </w:pPr>
            <w:bookmarkStart w:id="0" w:name="_GoBack"/>
            <w:bookmarkEnd w:id="0"/>
            <w:r>
              <w:rPr>
                <w:b/>
              </w:rPr>
              <w:t>C3 Framework Relevant Skills and Applications:</w:t>
            </w:r>
          </w:p>
        </w:tc>
      </w:tr>
      <w:tr w:rsidR="006A4F2F" w:rsidTr="006A4F2F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4F2F" w:rsidRPr="006A4F2F" w:rsidRDefault="006A4F2F" w:rsidP="006A4F2F">
            <w:pPr>
              <w:widowControl w:val="0"/>
              <w:spacing w:line="240" w:lineRule="auto"/>
              <w:rPr>
                <w:u w:val="single"/>
              </w:rPr>
            </w:pPr>
            <w:r w:rsidRPr="006A4F2F">
              <w:rPr>
                <w:b/>
                <w:u w:val="single"/>
              </w:rPr>
              <w:t>Evaluating sources and using evidence:</w:t>
            </w:r>
          </w:p>
          <w:p w:rsidR="006A4F2F" w:rsidRDefault="006A4F2F" w:rsidP="006A4F2F">
            <w:pPr>
              <w:widowControl w:val="0"/>
              <w:spacing w:line="240" w:lineRule="auto"/>
            </w:pPr>
            <w:r>
              <w:rPr>
                <w:b/>
              </w:rPr>
              <w:t>D3.1.6-8</w:t>
            </w:r>
            <w:r>
              <w:t>. Gather relevant information from multiple sources while using the origin, authority, structure, context, and collaborative value of sources to guide the selection.</w:t>
            </w:r>
          </w:p>
          <w:p w:rsidR="006A4F2F" w:rsidRDefault="006A4F2F" w:rsidP="006A4F2F">
            <w:pPr>
              <w:widowControl w:val="0"/>
              <w:spacing w:line="240" w:lineRule="auto"/>
            </w:pPr>
            <w:r>
              <w:rPr>
                <w:b/>
              </w:rPr>
              <w:t>D3.2.6-8</w:t>
            </w:r>
            <w:r>
              <w:t xml:space="preserve">. Evaluate the credibility of a source by determining its relevance and intended use. </w:t>
            </w:r>
          </w:p>
          <w:p w:rsidR="006A4F2F" w:rsidRPr="006A4F2F" w:rsidRDefault="006A4F2F" w:rsidP="006A4F2F">
            <w:pPr>
              <w:widowControl w:val="0"/>
              <w:spacing w:line="240" w:lineRule="auto"/>
              <w:rPr>
                <w:u w:val="single"/>
              </w:rPr>
            </w:pPr>
            <w:r w:rsidRPr="006A4F2F">
              <w:rPr>
                <w:b/>
                <w:u w:val="single"/>
              </w:rPr>
              <w:t>Communicating conclusions:</w:t>
            </w:r>
          </w:p>
          <w:p w:rsidR="006A4F2F" w:rsidRDefault="006A4F2F" w:rsidP="006A4F2F">
            <w:pPr>
              <w:widowControl w:val="0"/>
              <w:spacing w:line="240" w:lineRule="auto"/>
            </w:pPr>
            <w:r>
              <w:rPr>
                <w:b/>
              </w:rPr>
              <w:t>D4.1.6-8</w:t>
            </w:r>
            <w:r>
              <w:t>. Construct arguments using claims and evidence from multiple sources, while acknowledging the strengths and limitations of the arguments.</w:t>
            </w:r>
          </w:p>
          <w:p w:rsidR="006A4F2F" w:rsidRDefault="006A4F2F" w:rsidP="006A4F2F">
            <w:pPr>
              <w:widowControl w:val="0"/>
              <w:spacing w:line="240" w:lineRule="auto"/>
            </w:pPr>
            <w:r>
              <w:rPr>
                <w:b/>
              </w:rPr>
              <w:t>D4.2.6-8</w:t>
            </w:r>
            <w:r>
              <w:t xml:space="preserve">. Construct explanations using reasoning, correct sequence, examples, and details with relevant information and data, while acknowledging with strengths and weaknesses of the explanations. </w:t>
            </w:r>
          </w:p>
        </w:tc>
      </w:tr>
    </w:tbl>
    <w:p w:rsidR="006A4F2F" w:rsidRDefault="006A4F2F">
      <w:pPr>
        <w:sectPr w:rsidR="006A4F2F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7460"/>
      </w:tblGrid>
      <w:tr w:rsidR="00B46045" w:rsidTr="006A4F2F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045" w:rsidRDefault="006A4F2F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B46045" w:rsidTr="006A4F2F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045" w:rsidRDefault="006A4F2F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045" w:rsidRDefault="006A4F2F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B46045" w:rsidTr="006A4F2F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6045" w:rsidRDefault="004264B9" w:rsidP="006A4F2F">
            <w:pPr>
              <w:widowControl w:val="0"/>
              <w:spacing w:line="240" w:lineRule="auto"/>
              <w:jc w:val="center"/>
            </w:pPr>
            <w:hyperlink r:id="rId9">
              <w:r w:rsidR="006A4F2F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045" w:rsidRDefault="006A4F2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Federal policies and treaties negatively impacted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Tribal members. </w:t>
            </w:r>
          </w:p>
        </w:tc>
      </w:tr>
    </w:tbl>
    <w:p w:rsidR="00B46045" w:rsidRDefault="00B46045"/>
    <w:sectPr w:rsidR="00B4604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F2F" w:rsidRDefault="006A4F2F" w:rsidP="006A4F2F">
      <w:pPr>
        <w:spacing w:line="240" w:lineRule="auto"/>
      </w:pPr>
      <w:r>
        <w:separator/>
      </w:r>
    </w:p>
  </w:endnote>
  <w:endnote w:type="continuationSeparator" w:id="0">
    <w:p w:rsidR="006A4F2F" w:rsidRDefault="006A4F2F" w:rsidP="006A4F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F2F" w:rsidRDefault="006A4F2F" w:rsidP="006A4F2F">
      <w:pPr>
        <w:spacing w:line="240" w:lineRule="auto"/>
      </w:pPr>
      <w:r>
        <w:separator/>
      </w:r>
    </w:p>
  </w:footnote>
  <w:footnote w:type="continuationSeparator" w:id="0">
    <w:p w:rsidR="006A4F2F" w:rsidRDefault="006A4F2F" w:rsidP="006A4F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F2F" w:rsidRDefault="006A4F2F" w:rsidP="006A4F2F">
    <w:pPr>
      <w:jc w:val="center"/>
    </w:pPr>
    <w:r>
      <w:rPr>
        <w:b/>
        <w:sz w:val="24"/>
        <w:szCs w:val="24"/>
      </w:rPr>
      <w:ptab w:relativeTo="margin" w:alignment="center" w:leader="none"/>
    </w:r>
    <w:r>
      <w:rPr>
        <w:b/>
        <w:sz w:val="24"/>
        <w:szCs w:val="24"/>
      </w:rPr>
      <w:t>SD Social Studies State Standards Disaggregated Template</w:t>
    </w:r>
  </w:p>
  <w:p w:rsidR="006A4F2F" w:rsidRDefault="006A4F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565BB"/>
    <w:multiLevelType w:val="multilevel"/>
    <w:tmpl w:val="131ECF1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E851949"/>
    <w:multiLevelType w:val="multilevel"/>
    <w:tmpl w:val="6130E2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6045"/>
    <w:rsid w:val="004264B9"/>
    <w:rsid w:val="006A4F2F"/>
    <w:rsid w:val="00B46045"/>
    <w:rsid w:val="00F1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A4F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2F"/>
  </w:style>
  <w:style w:type="paragraph" w:styleId="Footer">
    <w:name w:val="footer"/>
    <w:basedOn w:val="Normal"/>
    <w:link w:val="FooterChar"/>
    <w:uiPriority w:val="99"/>
    <w:unhideWhenUsed/>
    <w:rsid w:val="006A4F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A4F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2F"/>
  </w:style>
  <w:style w:type="paragraph" w:styleId="Footer">
    <w:name w:val="footer"/>
    <w:basedOn w:val="Normal"/>
    <w:link w:val="FooterChar"/>
    <w:uiPriority w:val="99"/>
    <w:unhideWhenUsed/>
    <w:rsid w:val="006A4F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si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CB86309B.dotm</Template>
  <TotalTime>11</TotalTime>
  <Pages>2</Pages>
  <Words>330</Words>
  <Characters>1885</Characters>
  <Application>Microsoft Office Word</Application>
  <DocSecurity>0</DocSecurity>
  <Lines>15</Lines>
  <Paragraphs>4</Paragraphs>
  <ScaleCrop>false</ScaleCrop>
  <Company>State of South Dakota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Shaw, Sam</cp:lastModifiedBy>
  <cp:revision>4</cp:revision>
  <dcterms:created xsi:type="dcterms:W3CDTF">2015-09-29T17:10:00Z</dcterms:created>
  <dcterms:modified xsi:type="dcterms:W3CDTF">2015-10-21T20:46:00Z</dcterms:modified>
</cp:coreProperties>
</file>