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12325"/>
      </w:tblGrid>
      <w:tr w:rsidR="00FA3C5E" w:rsidTr="00F11243">
        <w:trPr>
          <w:trHeight w:val="2852"/>
        </w:trPr>
        <w:tc>
          <w:tcPr>
            <w:tcW w:w="2065" w:type="dxa"/>
            <w:vAlign w:val="center"/>
          </w:tcPr>
          <w:p w:rsidR="00FA3C5E" w:rsidRPr="002B3496" w:rsidRDefault="002B3496">
            <w:pPr>
              <w:rPr>
                <w:b/>
                <w:i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2B3496">
              <w:rPr>
                <w:b/>
                <w:i/>
                <w:color w:val="C45911" w:themeColor="accent2" w:themeShade="BF"/>
                <w:sz w:val="72"/>
                <w:szCs w:val="72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W</w:t>
            </w:r>
            <w:r w:rsidRPr="002B3496">
              <w:rPr>
                <w:b/>
                <w:i/>
                <w:color w:val="C45911" w:themeColor="accent2" w:themeShade="BF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ONDER</w:t>
            </w:r>
          </w:p>
        </w:tc>
        <w:tc>
          <w:tcPr>
            <w:tcW w:w="12325" w:type="dxa"/>
          </w:tcPr>
          <w:p w:rsidR="00FA3C5E" w:rsidRPr="002B3496" w:rsidRDefault="002B3496">
            <w:pPr>
              <w:rPr>
                <w:i/>
              </w:rPr>
            </w:pPr>
            <w:r w:rsidRPr="002B3496">
              <w:rPr>
                <w:i/>
              </w:rPr>
              <w:t>Record your questions or areas of needed clarification</w:t>
            </w:r>
            <w:r w:rsidR="00621BA2">
              <w:rPr>
                <w:i/>
              </w:rPr>
              <w:t xml:space="preserve"> on the unpacked standards, toolkit, resources, etc.</w:t>
            </w:r>
          </w:p>
        </w:tc>
      </w:tr>
      <w:tr w:rsidR="00FA3C5E" w:rsidTr="00621BA2">
        <w:trPr>
          <w:trHeight w:val="2852"/>
        </w:trPr>
        <w:tc>
          <w:tcPr>
            <w:tcW w:w="2065" w:type="dxa"/>
            <w:vAlign w:val="center"/>
          </w:tcPr>
          <w:p w:rsidR="00FA3C5E" w:rsidRPr="002B3496" w:rsidRDefault="002B3496">
            <w:pPr>
              <w:rPr>
                <w:b/>
                <w:i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2B3496">
              <w:rPr>
                <w:b/>
                <w:i/>
                <w:color w:val="C45911" w:themeColor="accent2" w:themeShade="BF"/>
                <w:sz w:val="72"/>
                <w:szCs w:val="72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W</w:t>
            </w:r>
            <w:r w:rsidRPr="002B3496">
              <w:rPr>
                <w:b/>
                <w:i/>
                <w:color w:val="C45911" w:themeColor="accent2" w:themeShade="BF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ISH</w:t>
            </w:r>
          </w:p>
        </w:tc>
        <w:tc>
          <w:tcPr>
            <w:tcW w:w="12325" w:type="dxa"/>
          </w:tcPr>
          <w:p w:rsidR="00FA3C5E" w:rsidRPr="002B3496" w:rsidRDefault="002B3496">
            <w:pPr>
              <w:rPr>
                <w:i/>
              </w:rPr>
            </w:pPr>
            <w:r w:rsidRPr="002B3496">
              <w:rPr>
                <w:i/>
              </w:rPr>
              <w:t>Record your wishes</w:t>
            </w:r>
            <w:r w:rsidR="009A6339">
              <w:rPr>
                <w:i/>
              </w:rPr>
              <w:t>,</w:t>
            </w:r>
            <w:r w:rsidRPr="002B3496">
              <w:rPr>
                <w:i/>
              </w:rPr>
              <w:t xml:space="preserve"> advi</w:t>
            </w:r>
            <w:r w:rsidR="009A6339">
              <w:rPr>
                <w:i/>
              </w:rPr>
              <w:t xml:space="preserve">ce, </w:t>
            </w:r>
            <w:r w:rsidRPr="002B3496">
              <w:rPr>
                <w:i/>
              </w:rPr>
              <w:t xml:space="preserve">or recommendations for the </w:t>
            </w:r>
            <w:r w:rsidR="00621BA2">
              <w:rPr>
                <w:i/>
              </w:rPr>
              <w:t>ELA t</w:t>
            </w:r>
            <w:r w:rsidRPr="002B3496">
              <w:rPr>
                <w:i/>
              </w:rPr>
              <w:t>eam to take into consideration</w:t>
            </w:r>
            <w:r w:rsidR="00621BA2">
              <w:rPr>
                <w:i/>
              </w:rPr>
              <w:t xml:space="preserve"> for ongoing supports for the unpacked/standards work.</w:t>
            </w:r>
          </w:p>
        </w:tc>
      </w:tr>
      <w:tr w:rsidR="00F11243" w:rsidTr="007C3F12">
        <w:trPr>
          <w:trHeight w:val="3024"/>
        </w:trPr>
        <w:tc>
          <w:tcPr>
            <w:tcW w:w="2065" w:type="dxa"/>
            <w:vAlign w:val="center"/>
          </w:tcPr>
          <w:p w:rsidR="00F11243" w:rsidRPr="00F11243" w:rsidRDefault="00F11243">
            <w:pPr>
              <w:rPr>
                <w:b/>
                <w:i/>
                <w:color w:val="C45911" w:themeColor="accent2" w:themeShade="BF"/>
                <w:sz w:val="48"/>
                <w:szCs w:val="72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F11243">
              <w:rPr>
                <w:b/>
                <w:i/>
                <w:color w:val="C45911" w:themeColor="accent2" w:themeShade="BF"/>
                <w:sz w:val="72"/>
                <w:szCs w:val="72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W</w:t>
            </w:r>
            <w:r w:rsidRPr="00F11243">
              <w:rPr>
                <w:b/>
                <w:i/>
                <w:color w:val="C45911" w:themeColor="accent2" w:themeShade="BF"/>
                <w:sz w:val="32"/>
                <w:szCs w:val="72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hat’s</w:t>
            </w:r>
          </w:p>
          <w:p w:rsidR="00F11243" w:rsidRPr="002B3496" w:rsidRDefault="00F11243">
            <w:pPr>
              <w:rPr>
                <w:b/>
                <w:i/>
                <w:color w:val="C45911" w:themeColor="accent2" w:themeShade="BF"/>
                <w:sz w:val="72"/>
                <w:szCs w:val="72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F11243">
              <w:rPr>
                <w:b/>
                <w:i/>
                <w:color w:val="C45911" w:themeColor="accent2" w:themeShade="BF"/>
                <w:sz w:val="72"/>
                <w:szCs w:val="72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N</w:t>
            </w:r>
            <w:r w:rsidRPr="00F11243">
              <w:rPr>
                <w:b/>
                <w:i/>
                <w:color w:val="C45911" w:themeColor="accent2" w:themeShade="BF"/>
                <w:sz w:val="32"/>
                <w:szCs w:val="72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ext?</w:t>
            </w:r>
          </w:p>
        </w:tc>
        <w:tc>
          <w:tcPr>
            <w:tcW w:w="12325" w:type="dxa"/>
          </w:tcPr>
          <w:p w:rsidR="00F11243" w:rsidRDefault="00F11243">
            <w:pPr>
              <w:rPr>
                <w:i/>
              </w:rPr>
            </w:pPr>
            <w:r w:rsidRPr="00F11243">
              <w:rPr>
                <w:i/>
              </w:rPr>
              <w:t xml:space="preserve">Record your </w:t>
            </w:r>
            <w:r>
              <w:rPr>
                <w:i/>
              </w:rPr>
              <w:t>questions, advi</w:t>
            </w:r>
            <w:r w:rsidR="009A6339">
              <w:rPr>
                <w:i/>
              </w:rPr>
              <w:t>c</w:t>
            </w:r>
            <w:r>
              <w:rPr>
                <w:i/>
              </w:rPr>
              <w:t>e, or comments on what lies ahead for your district or building in 2019-2020</w:t>
            </w:r>
            <w:r w:rsidR="00621BA2">
              <w:rPr>
                <w:i/>
              </w:rPr>
              <w:t>.</w:t>
            </w:r>
          </w:p>
          <w:p w:rsidR="00621BA2" w:rsidRDefault="00621BA2">
            <w:pPr>
              <w:rPr>
                <w:i/>
              </w:rPr>
            </w:pPr>
            <w:r>
              <w:rPr>
                <w:i/>
              </w:rPr>
              <w:t>What is next in planning with your district how to share this information with the K-12 ELA staff?</w:t>
            </w:r>
          </w:p>
          <w:p w:rsidR="00F11243" w:rsidRPr="002B3496" w:rsidRDefault="00F11243">
            <w:pPr>
              <w:rPr>
                <w:i/>
              </w:rPr>
            </w:pPr>
          </w:p>
        </w:tc>
      </w:tr>
      <w:tr w:rsidR="00F11243" w:rsidTr="00F11243">
        <w:trPr>
          <w:trHeight w:val="5642"/>
        </w:trPr>
        <w:tc>
          <w:tcPr>
            <w:tcW w:w="2065" w:type="dxa"/>
            <w:vAlign w:val="center"/>
          </w:tcPr>
          <w:p w:rsidR="00F11243" w:rsidRPr="00F11243" w:rsidRDefault="00F11243">
            <w:pPr>
              <w:rPr>
                <w:b/>
                <w:i/>
                <w:color w:val="C45911" w:themeColor="accent2" w:themeShade="BF"/>
                <w:sz w:val="72"/>
                <w:szCs w:val="72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2B3496">
              <w:rPr>
                <w:b/>
                <w:i/>
                <w:color w:val="C45911" w:themeColor="accent2" w:themeShade="BF"/>
                <w:sz w:val="72"/>
                <w:szCs w:val="72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lastRenderedPageBreak/>
              <w:t>W</w:t>
            </w:r>
            <w:r>
              <w:rPr>
                <w:b/>
                <w:i/>
                <w:color w:val="C45911" w:themeColor="accent2" w:themeShade="BF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oo</w:t>
            </w:r>
            <w:r w:rsidRPr="00F11243">
              <w:rPr>
                <w:b/>
                <w:i/>
                <w:color w:val="C45911" w:themeColor="accent2" w:themeShade="BF"/>
                <w:sz w:val="72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H</w:t>
            </w:r>
            <w:r>
              <w:rPr>
                <w:b/>
                <w:i/>
                <w:color w:val="C45911" w:themeColor="accent2" w:themeShade="BF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oo!</w:t>
            </w:r>
          </w:p>
        </w:tc>
        <w:tc>
          <w:tcPr>
            <w:tcW w:w="12325" w:type="dxa"/>
          </w:tcPr>
          <w:p w:rsidR="00F11243" w:rsidRDefault="00F11243">
            <w:pPr>
              <w:rPr>
                <w:i/>
              </w:rPr>
            </w:pPr>
            <w:r>
              <w:rPr>
                <w:i/>
              </w:rPr>
              <w:t xml:space="preserve">Record a discovery </w:t>
            </w:r>
            <w:r w:rsidRPr="009A6339">
              <w:rPr>
                <w:b/>
                <w:i/>
              </w:rPr>
              <w:t>to celebrate</w:t>
            </w:r>
            <w:r>
              <w:rPr>
                <w:i/>
              </w:rPr>
              <w:t xml:space="preserve"> </w:t>
            </w:r>
            <w:r w:rsidRPr="009A6339">
              <w:rPr>
                <w:i/>
                <w:u w:val="single"/>
              </w:rPr>
              <w:t>and share</w:t>
            </w:r>
            <w:r>
              <w:rPr>
                <w:i/>
              </w:rPr>
              <w:t xml:space="preserve"> from </w:t>
            </w:r>
            <w:r w:rsidR="00621BA2">
              <w:rPr>
                <w:i/>
              </w:rPr>
              <w:t xml:space="preserve">what you learned today. Maybe it stems from what you added to your lesson plan, or a vision you </w:t>
            </w:r>
            <w:proofErr w:type="gramStart"/>
            <w:r w:rsidR="00621BA2">
              <w:rPr>
                <w:i/>
              </w:rPr>
              <w:t>have to</w:t>
            </w:r>
            <w:proofErr w:type="gramEnd"/>
            <w:r w:rsidR="00621BA2">
              <w:rPr>
                <w:i/>
              </w:rPr>
              <w:t xml:space="preserve"> share with your district overall.</w:t>
            </w:r>
          </w:p>
          <w:p w:rsidR="00F11243" w:rsidRPr="00F11243" w:rsidRDefault="00F11243">
            <w:pPr>
              <w:rPr>
                <w:i/>
              </w:rPr>
            </w:pPr>
          </w:p>
        </w:tc>
      </w:tr>
    </w:tbl>
    <w:p w:rsidR="00100843" w:rsidRDefault="00100843" w:rsidP="007B52A6"/>
    <w:sectPr w:rsidR="00100843" w:rsidSect="00FA3C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4737" w:rsidRDefault="00ED4737" w:rsidP="00FA3C5E">
      <w:pPr>
        <w:spacing w:after="0" w:line="240" w:lineRule="auto"/>
      </w:pPr>
      <w:r>
        <w:separator/>
      </w:r>
    </w:p>
  </w:endnote>
  <w:endnote w:type="continuationSeparator" w:id="0">
    <w:p w:rsidR="00ED4737" w:rsidRDefault="00ED4737" w:rsidP="00FA3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67F" w:rsidRDefault="006156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67F" w:rsidRDefault="006156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67F" w:rsidRDefault="006156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4737" w:rsidRDefault="00ED4737" w:rsidP="00FA3C5E">
      <w:pPr>
        <w:spacing w:after="0" w:line="240" w:lineRule="auto"/>
      </w:pPr>
      <w:r>
        <w:separator/>
      </w:r>
    </w:p>
  </w:footnote>
  <w:footnote w:type="continuationSeparator" w:id="0">
    <w:p w:rsidR="00ED4737" w:rsidRDefault="00ED4737" w:rsidP="00FA3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67F" w:rsidRDefault="006156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3C5E" w:rsidRDefault="00FA3C5E" w:rsidP="00FA3C5E">
    <w:pPr>
      <w:pStyle w:val="Header"/>
      <w:jc w:val="center"/>
      <w:rPr>
        <w:b/>
        <w:color w:val="C45911" w:themeColor="accent2" w:themeShade="BF"/>
        <w:sz w:val="28"/>
        <w:szCs w:val="28"/>
      </w:rPr>
    </w:pPr>
    <w:r w:rsidRPr="00FA3C5E">
      <w:rPr>
        <w:b/>
        <w:color w:val="C45911" w:themeColor="accent2" w:themeShade="BF"/>
        <w:sz w:val="28"/>
        <w:szCs w:val="28"/>
      </w:rPr>
      <w:t>Wo</w:t>
    </w:r>
    <w:r w:rsidR="00F11243">
      <w:rPr>
        <w:b/>
        <w:color w:val="C45911" w:themeColor="accent2" w:themeShade="BF"/>
        <w:sz w:val="28"/>
        <w:szCs w:val="28"/>
      </w:rPr>
      <w:t>nder</w:t>
    </w:r>
    <w:r w:rsidRPr="00FA3C5E">
      <w:rPr>
        <w:b/>
        <w:color w:val="C45911" w:themeColor="accent2" w:themeShade="BF"/>
        <w:sz w:val="28"/>
        <w:szCs w:val="28"/>
      </w:rPr>
      <w:t xml:space="preserve"> </w:t>
    </w:r>
    <w:r>
      <w:rPr>
        <w:b/>
        <w:color w:val="C45911" w:themeColor="accent2" w:themeShade="BF"/>
        <w:sz w:val="28"/>
        <w:szCs w:val="28"/>
      </w:rPr>
      <w:t xml:space="preserve">| </w:t>
    </w:r>
    <w:r w:rsidR="00F11243">
      <w:rPr>
        <w:b/>
        <w:color w:val="C45911" w:themeColor="accent2" w:themeShade="BF"/>
        <w:sz w:val="28"/>
        <w:szCs w:val="28"/>
      </w:rPr>
      <w:t>Wish</w:t>
    </w:r>
    <w:r>
      <w:rPr>
        <w:b/>
        <w:color w:val="C45911" w:themeColor="accent2" w:themeShade="BF"/>
        <w:sz w:val="28"/>
        <w:szCs w:val="28"/>
      </w:rPr>
      <w:t>| W</w:t>
    </w:r>
    <w:r w:rsidR="00F11243">
      <w:rPr>
        <w:b/>
        <w:color w:val="C45911" w:themeColor="accent2" w:themeShade="BF"/>
        <w:sz w:val="28"/>
        <w:szCs w:val="28"/>
      </w:rPr>
      <w:t>hat’s Next?</w:t>
    </w:r>
    <w:r w:rsidR="00F11243" w:rsidRPr="00F11243">
      <w:rPr>
        <w:b/>
        <w:color w:val="C45911" w:themeColor="accent2" w:themeShade="BF"/>
        <w:sz w:val="28"/>
        <w:szCs w:val="28"/>
      </w:rPr>
      <w:t xml:space="preserve"> </w:t>
    </w:r>
    <w:r w:rsidR="00F11243">
      <w:rPr>
        <w:b/>
        <w:color w:val="C45911" w:themeColor="accent2" w:themeShade="BF"/>
        <w:sz w:val="28"/>
        <w:szCs w:val="28"/>
      </w:rPr>
      <w:t>|WooHoo!</w:t>
    </w:r>
  </w:p>
  <w:p w:rsidR="00FA3C5E" w:rsidRDefault="00621BA2" w:rsidP="00FA3C5E">
    <w:pPr>
      <w:pStyle w:val="Header"/>
      <w:jc w:val="center"/>
      <w:rPr>
        <w:b/>
        <w:color w:val="C45911" w:themeColor="accent2" w:themeShade="BF"/>
        <w:sz w:val="28"/>
        <w:szCs w:val="28"/>
      </w:rPr>
    </w:pPr>
    <w:r>
      <w:rPr>
        <w:b/>
        <w:color w:val="C45911" w:themeColor="accent2" w:themeShade="BF"/>
        <w:sz w:val="28"/>
        <w:szCs w:val="28"/>
      </w:rPr>
      <w:t>Exit Slip</w:t>
    </w:r>
  </w:p>
  <w:p w:rsidR="00FA3C5E" w:rsidRDefault="00621BA2" w:rsidP="00FA3C5E">
    <w:pPr>
      <w:pStyle w:val="Header"/>
      <w:jc w:val="center"/>
      <w:rPr>
        <w:color w:val="C45911" w:themeColor="accent2" w:themeShade="BF"/>
        <w:sz w:val="24"/>
        <w:szCs w:val="24"/>
      </w:rPr>
    </w:pPr>
    <w:r>
      <w:rPr>
        <w:color w:val="C45911" w:themeColor="accent2" w:themeShade="BF"/>
        <w:sz w:val="24"/>
        <w:szCs w:val="24"/>
      </w:rPr>
      <w:t xml:space="preserve">ELA Unpacked Standards </w:t>
    </w:r>
    <w:r w:rsidR="0061567F">
      <w:rPr>
        <w:color w:val="C45911" w:themeColor="accent2" w:themeShade="BF"/>
        <w:sz w:val="24"/>
        <w:szCs w:val="24"/>
      </w:rPr>
      <w:t xml:space="preserve">Toolkit </w:t>
    </w:r>
    <w:r w:rsidR="0061567F">
      <w:rPr>
        <w:color w:val="C45911" w:themeColor="accent2" w:themeShade="BF"/>
        <w:sz w:val="24"/>
        <w:szCs w:val="24"/>
      </w:rPr>
      <w:t>Reflection</w:t>
    </w:r>
    <w:bookmarkStart w:id="0" w:name="_GoBack"/>
    <w:bookmarkEnd w:id="0"/>
  </w:p>
  <w:p w:rsidR="002B3496" w:rsidRPr="00FA3C5E" w:rsidRDefault="002B3496" w:rsidP="00FA3C5E">
    <w:pPr>
      <w:pStyle w:val="Header"/>
      <w:jc w:val="center"/>
      <w:rPr>
        <w:color w:val="C45911" w:themeColor="accent2" w:themeShade="BF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67F" w:rsidRDefault="006156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C5E"/>
    <w:rsid w:val="00100843"/>
    <w:rsid w:val="002B3496"/>
    <w:rsid w:val="0061567F"/>
    <w:rsid w:val="00621BA2"/>
    <w:rsid w:val="00666BA2"/>
    <w:rsid w:val="007B52A6"/>
    <w:rsid w:val="007C3F12"/>
    <w:rsid w:val="007F61B0"/>
    <w:rsid w:val="00831EB3"/>
    <w:rsid w:val="008D7746"/>
    <w:rsid w:val="009A6339"/>
    <w:rsid w:val="00A934F7"/>
    <w:rsid w:val="00ED4737"/>
    <w:rsid w:val="00F11243"/>
    <w:rsid w:val="00FA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9D21C"/>
  <w15:chartTrackingRefBased/>
  <w15:docId w15:val="{9D063872-4248-4F7A-A590-41D0505E5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3C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C5E"/>
  </w:style>
  <w:style w:type="paragraph" w:styleId="Footer">
    <w:name w:val="footer"/>
    <w:basedOn w:val="Normal"/>
    <w:link w:val="FooterChar"/>
    <w:uiPriority w:val="99"/>
    <w:unhideWhenUsed/>
    <w:rsid w:val="00FA3C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C5E"/>
  </w:style>
  <w:style w:type="table" w:styleId="TableGrid">
    <w:name w:val="Table Grid"/>
    <w:basedOn w:val="TableNormal"/>
    <w:uiPriority w:val="39"/>
    <w:rsid w:val="00FA3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60894A20.dotm</Template>
  <TotalTime>1</TotalTime>
  <Pages>2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State University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 Ames</dc:creator>
  <cp:keywords/>
  <dc:description/>
  <cp:lastModifiedBy>Berndt, Teresa</cp:lastModifiedBy>
  <cp:revision>2</cp:revision>
  <dcterms:created xsi:type="dcterms:W3CDTF">2019-08-16T18:51:00Z</dcterms:created>
  <dcterms:modified xsi:type="dcterms:W3CDTF">2019-08-16T18:51:00Z</dcterms:modified>
</cp:coreProperties>
</file>