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02" w:rsidRDefault="00181D9F" w:rsidP="00181D9F">
      <w:r>
        <w:rPr>
          <w:noProof/>
        </w:rPr>
        <w:drawing>
          <wp:inline distT="0" distB="0" distL="0" distR="0">
            <wp:extent cx="5242560" cy="1158240"/>
            <wp:effectExtent l="0" t="0" r="0" b="3810"/>
            <wp:docPr id="1" name="Picture 1" descr="C:\Users\depr14716\Desktop\DO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pr14716\Desktop\DOE 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D9F" w:rsidRDefault="00181D9F" w:rsidP="00181D9F"/>
    <w:p w:rsidR="00181D9F" w:rsidRPr="00181D9F" w:rsidRDefault="00181D9F" w:rsidP="00181D9F">
      <w:pPr>
        <w:pStyle w:val="NoSpacing"/>
        <w:jc w:val="center"/>
        <w:rPr>
          <w:b/>
          <w:sz w:val="24"/>
        </w:rPr>
      </w:pPr>
      <w:r w:rsidRPr="00181D9F">
        <w:rPr>
          <w:b/>
          <w:sz w:val="24"/>
        </w:rPr>
        <w:t>ESSA School Improvement Work Group Agenda</w:t>
      </w:r>
    </w:p>
    <w:p w:rsidR="00181D9F" w:rsidRPr="00181D9F" w:rsidRDefault="00181D9F" w:rsidP="00181D9F">
      <w:pPr>
        <w:pStyle w:val="NoSpacing"/>
        <w:jc w:val="center"/>
        <w:rPr>
          <w:b/>
          <w:sz w:val="24"/>
        </w:rPr>
      </w:pPr>
      <w:r w:rsidRPr="00181D9F">
        <w:rPr>
          <w:b/>
          <w:sz w:val="24"/>
        </w:rPr>
        <w:t>September 7, 2016</w:t>
      </w:r>
    </w:p>
    <w:p w:rsidR="00181D9F" w:rsidRPr="00181D9F" w:rsidRDefault="00181D9F" w:rsidP="00181D9F">
      <w:pPr>
        <w:pStyle w:val="NoSpacing"/>
        <w:jc w:val="center"/>
        <w:rPr>
          <w:b/>
          <w:sz w:val="24"/>
        </w:rPr>
      </w:pPr>
      <w:r w:rsidRPr="00181D9F">
        <w:rPr>
          <w:b/>
          <w:sz w:val="24"/>
        </w:rPr>
        <w:t>Capitol Lake Visitor’s Center</w:t>
      </w:r>
    </w:p>
    <w:p w:rsidR="00181D9F" w:rsidRPr="00181D9F" w:rsidRDefault="00181D9F" w:rsidP="00181D9F">
      <w:pPr>
        <w:pStyle w:val="NoSpacing"/>
        <w:jc w:val="center"/>
        <w:rPr>
          <w:b/>
          <w:sz w:val="24"/>
        </w:rPr>
      </w:pPr>
      <w:r w:rsidRPr="00181D9F">
        <w:rPr>
          <w:b/>
          <w:sz w:val="24"/>
        </w:rPr>
        <w:t>East Broadway, Pierre</w:t>
      </w:r>
      <w:r w:rsidR="00DE6617">
        <w:rPr>
          <w:b/>
          <w:sz w:val="24"/>
        </w:rPr>
        <w:t xml:space="preserve"> (Next to the Capitol)</w:t>
      </w:r>
    </w:p>
    <w:p w:rsidR="00181D9F" w:rsidRDefault="00181D9F" w:rsidP="00181D9F">
      <w:pPr>
        <w:jc w:val="center"/>
      </w:pPr>
    </w:p>
    <w:p w:rsidR="00181D9F" w:rsidRDefault="00181D9F" w:rsidP="00181D9F">
      <w:r>
        <w:t>10:00-10:15</w:t>
      </w:r>
      <w:r>
        <w:tab/>
        <w:t>Welcome</w:t>
      </w:r>
    </w:p>
    <w:p w:rsidR="00181D9F" w:rsidRDefault="00181D9F" w:rsidP="00181D9F">
      <w:r>
        <w:tab/>
      </w:r>
      <w:r>
        <w:tab/>
        <w:t>Comments on previous recommendations</w:t>
      </w:r>
    </w:p>
    <w:p w:rsidR="00181D9F" w:rsidRDefault="00181D9F" w:rsidP="00181D9F">
      <w:r>
        <w:t>10:15-11:</w:t>
      </w:r>
      <w:r w:rsidR="00D23FA2">
        <w:t>45</w:t>
      </w:r>
      <w:r>
        <w:tab/>
        <w:t>Small Group Break-outs</w:t>
      </w:r>
    </w:p>
    <w:p w:rsidR="00181D9F" w:rsidRDefault="00181D9F" w:rsidP="00181D9F">
      <w:pPr>
        <w:pStyle w:val="ListParagraph"/>
        <w:numPr>
          <w:ilvl w:val="0"/>
          <w:numId w:val="1"/>
        </w:numPr>
      </w:pPr>
      <w:r>
        <w:t>Technical Advisors</w:t>
      </w:r>
    </w:p>
    <w:p w:rsidR="005705D3" w:rsidRDefault="005705D3" w:rsidP="00181D9F">
      <w:pPr>
        <w:pStyle w:val="ListParagraph"/>
        <w:numPr>
          <w:ilvl w:val="0"/>
          <w:numId w:val="1"/>
        </w:numPr>
      </w:pPr>
      <w:r>
        <w:t>10% Set aside</w:t>
      </w:r>
    </w:p>
    <w:p w:rsidR="00181D9F" w:rsidRDefault="00181D9F" w:rsidP="00181D9F">
      <w:pPr>
        <w:pStyle w:val="ListParagraph"/>
        <w:numPr>
          <w:ilvl w:val="0"/>
          <w:numId w:val="1"/>
        </w:numPr>
      </w:pPr>
      <w:r>
        <w:t>District Support and Involvement</w:t>
      </w:r>
    </w:p>
    <w:p w:rsidR="006E3496" w:rsidRDefault="00D23FA2" w:rsidP="006E3496">
      <w:pPr>
        <w:pStyle w:val="ListParagraph"/>
        <w:numPr>
          <w:ilvl w:val="0"/>
          <w:numId w:val="1"/>
        </w:numPr>
      </w:pPr>
      <w:r>
        <w:t>Professional d</w:t>
      </w:r>
      <w:r w:rsidR="00181D9F">
        <w:t>evelopment- mentorship for principals</w:t>
      </w:r>
      <w:r w:rsidR="006E3496" w:rsidRPr="006E3496">
        <w:t xml:space="preserve"> </w:t>
      </w:r>
    </w:p>
    <w:p w:rsidR="006E3496" w:rsidRDefault="006E3496" w:rsidP="006E3496">
      <w:pPr>
        <w:pStyle w:val="ListParagraph"/>
        <w:numPr>
          <w:ilvl w:val="0"/>
          <w:numId w:val="1"/>
        </w:numPr>
      </w:pPr>
      <w:r>
        <w:t>Targeted Support designation specifics</w:t>
      </w:r>
    </w:p>
    <w:p w:rsidR="00181D9F" w:rsidRDefault="00181D9F" w:rsidP="006E3496">
      <w:pPr>
        <w:pStyle w:val="ListParagraph"/>
        <w:ind w:left="1800"/>
      </w:pPr>
      <w:bookmarkStart w:id="0" w:name="_GoBack"/>
      <w:bookmarkEnd w:id="0"/>
    </w:p>
    <w:p w:rsidR="00181D9F" w:rsidRDefault="00181D9F" w:rsidP="00181D9F">
      <w:r>
        <w:t>11:</w:t>
      </w:r>
      <w:r w:rsidR="00D23FA2">
        <w:t>45</w:t>
      </w:r>
      <w:r>
        <w:t>-12:15</w:t>
      </w:r>
      <w:r>
        <w:tab/>
        <w:t>Share Out and Consensus</w:t>
      </w:r>
    </w:p>
    <w:p w:rsidR="00181D9F" w:rsidRDefault="00181D9F" w:rsidP="00181D9F"/>
    <w:p w:rsidR="00181D9F" w:rsidRDefault="00181D9F" w:rsidP="00181D9F">
      <w:r>
        <w:t>12:15-12:30</w:t>
      </w:r>
      <w:r>
        <w:tab/>
        <w:t>Break, Lunch</w:t>
      </w:r>
    </w:p>
    <w:p w:rsidR="00181D9F" w:rsidRDefault="00181D9F" w:rsidP="00181D9F"/>
    <w:p w:rsidR="00181D9F" w:rsidRDefault="00181D9F" w:rsidP="00181D9F">
      <w:r>
        <w:t>12:30-2:</w:t>
      </w:r>
      <w:r w:rsidR="00656E8B">
        <w:t>15</w:t>
      </w:r>
      <w:r>
        <w:tab/>
        <w:t>Small Group Break-outs</w:t>
      </w:r>
    </w:p>
    <w:p w:rsidR="00181D9F" w:rsidRDefault="00181D9F" w:rsidP="00181D9F">
      <w:pPr>
        <w:pStyle w:val="ListParagraph"/>
        <w:numPr>
          <w:ilvl w:val="0"/>
          <w:numId w:val="1"/>
        </w:numPr>
      </w:pPr>
      <w:r>
        <w:t>SSTs (School Support Team Members)</w:t>
      </w:r>
    </w:p>
    <w:p w:rsidR="00181D9F" w:rsidRDefault="005705D3" w:rsidP="00181D9F">
      <w:pPr>
        <w:pStyle w:val="ListParagraph"/>
        <w:numPr>
          <w:ilvl w:val="0"/>
          <w:numId w:val="1"/>
        </w:numPr>
      </w:pPr>
      <w:r>
        <w:t xml:space="preserve">Template components/ </w:t>
      </w:r>
      <w:r w:rsidR="00181D9F">
        <w:t>School Improvement Plan Templates</w:t>
      </w:r>
    </w:p>
    <w:p w:rsidR="00181D9F" w:rsidRDefault="00181D9F" w:rsidP="00181D9F">
      <w:pPr>
        <w:pStyle w:val="ListParagraph"/>
        <w:numPr>
          <w:ilvl w:val="0"/>
          <w:numId w:val="1"/>
        </w:numPr>
      </w:pPr>
      <w:r>
        <w:t>Evidence Based Practices</w:t>
      </w:r>
    </w:p>
    <w:p w:rsidR="00656E8B" w:rsidRDefault="00181D9F" w:rsidP="00656E8B">
      <w:pPr>
        <w:pStyle w:val="ListParagraph"/>
        <w:numPr>
          <w:ilvl w:val="0"/>
          <w:numId w:val="1"/>
        </w:numPr>
      </w:pPr>
      <w:proofErr w:type="spellStart"/>
      <w:r>
        <w:t>Indistar</w:t>
      </w:r>
      <w:proofErr w:type="spellEnd"/>
    </w:p>
    <w:p w:rsidR="006E3496" w:rsidRDefault="006E3496" w:rsidP="00656E8B">
      <w:pPr>
        <w:pStyle w:val="ListParagraph"/>
        <w:numPr>
          <w:ilvl w:val="0"/>
          <w:numId w:val="1"/>
        </w:numPr>
      </w:pPr>
      <w:r>
        <w:t>What does exit criteria look like?</w:t>
      </w:r>
    </w:p>
    <w:p w:rsidR="00181D9F" w:rsidRDefault="00181D9F" w:rsidP="00181D9F">
      <w:r>
        <w:t>2:</w:t>
      </w:r>
      <w:r w:rsidR="00656E8B">
        <w:t>15</w:t>
      </w:r>
      <w:r>
        <w:t>-3:15</w:t>
      </w:r>
      <w:r>
        <w:tab/>
        <w:t>Share Out and Consensus</w:t>
      </w:r>
    </w:p>
    <w:p w:rsidR="00181D9F" w:rsidRPr="00181D9F" w:rsidRDefault="00181D9F" w:rsidP="00181D9F">
      <w:r>
        <w:t>3:15-4:00</w:t>
      </w:r>
      <w:r>
        <w:tab/>
      </w:r>
      <w:r w:rsidR="00656E8B">
        <w:t>Recap and Next Steps</w:t>
      </w:r>
    </w:p>
    <w:sectPr w:rsidR="00181D9F" w:rsidRPr="00181D9F" w:rsidSect="00416917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5DBA"/>
    <w:multiLevelType w:val="hybridMultilevel"/>
    <w:tmpl w:val="493C0B1E"/>
    <w:lvl w:ilvl="0" w:tplc="0D4219E2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9F"/>
    <w:rsid w:val="00004419"/>
    <w:rsid w:val="00004D75"/>
    <w:rsid w:val="00005100"/>
    <w:rsid w:val="00007C6F"/>
    <w:rsid w:val="000162F3"/>
    <w:rsid w:val="00026A97"/>
    <w:rsid w:val="00027AA1"/>
    <w:rsid w:val="00041F68"/>
    <w:rsid w:val="0005062E"/>
    <w:rsid w:val="00051A12"/>
    <w:rsid w:val="000528BA"/>
    <w:rsid w:val="00054CBE"/>
    <w:rsid w:val="00060A26"/>
    <w:rsid w:val="00067FC1"/>
    <w:rsid w:val="00070619"/>
    <w:rsid w:val="00073AEF"/>
    <w:rsid w:val="00074D56"/>
    <w:rsid w:val="000766E0"/>
    <w:rsid w:val="0008160D"/>
    <w:rsid w:val="00082ED0"/>
    <w:rsid w:val="00087F33"/>
    <w:rsid w:val="00092C5E"/>
    <w:rsid w:val="000A2473"/>
    <w:rsid w:val="000A5DCA"/>
    <w:rsid w:val="000B1ED8"/>
    <w:rsid w:val="000C1CE0"/>
    <w:rsid w:val="000C44AA"/>
    <w:rsid w:val="000D0306"/>
    <w:rsid w:val="000D5D73"/>
    <w:rsid w:val="000E0E70"/>
    <w:rsid w:val="000E36E4"/>
    <w:rsid w:val="000E394A"/>
    <w:rsid w:val="000E6353"/>
    <w:rsid w:val="000E7249"/>
    <w:rsid w:val="000F0356"/>
    <w:rsid w:val="000F210F"/>
    <w:rsid w:val="001043AF"/>
    <w:rsid w:val="001307F9"/>
    <w:rsid w:val="00135930"/>
    <w:rsid w:val="0014435C"/>
    <w:rsid w:val="00147F10"/>
    <w:rsid w:val="00153267"/>
    <w:rsid w:val="00154735"/>
    <w:rsid w:val="00155455"/>
    <w:rsid w:val="001574FC"/>
    <w:rsid w:val="00157C6C"/>
    <w:rsid w:val="00167BCB"/>
    <w:rsid w:val="001707A5"/>
    <w:rsid w:val="00170DB1"/>
    <w:rsid w:val="00181D9F"/>
    <w:rsid w:val="0018435B"/>
    <w:rsid w:val="001A21B7"/>
    <w:rsid w:val="001A36F9"/>
    <w:rsid w:val="001A5249"/>
    <w:rsid w:val="001A606B"/>
    <w:rsid w:val="001B5449"/>
    <w:rsid w:val="001C3674"/>
    <w:rsid w:val="001C6410"/>
    <w:rsid w:val="001D23CF"/>
    <w:rsid w:val="001E70C3"/>
    <w:rsid w:val="001F24A2"/>
    <w:rsid w:val="001F26A6"/>
    <w:rsid w:val="00200E82"/>
    <w:rsid w:val="0020184B"/>
    <w:rsid w:val="002025F3"/>
    <w:rsid w:val="00203280"/>
    <w:rsid w:val="00221015"/>
    <w:rsid w:val="00225CB6"/>
    <w:rsid w:val="00230A80"/>
    <w:rsid w:val="0023283C"/>
    <w:rsid w:val="002349BC"/>
    <w:rsid w:val="00234CA7"/>
    <w:rsid w:val="00247AE1"/>
    <w:rsid w:val="00250541"/>
    <w:rsid w:val="00255987"/>
    <w:rsid w:val="00260CCD"/>
    <w:rsid w:val="00271E60"/>
    <w:rsid w:val="002725E4"/>
    <w:rsid w:val="002729A9"/>
    <w:rsid w:val="002756C6"/>
    <w:rsid w:val="00276DB6"/>
    <w:rsid w:val="00277332"/>
    <w:rsid w:val="00277CAE"/>
    <w:rsid w:val="00283DFE"/>
    <w:rsid w:val="00284B2F"/>
    <w:rsid w:val="0029633C"/>
    <w:rsid w:val="002A2208"/>
    <w:rsid w:val="002A2EC4"/>
    <w:rsid w:val="002A41F2"/>
    <w:rsid w:val="002C0239"/>
    <w:rsid w:val="002C3375"/>
    <w:rsid w:val="002C5C99"/>
    <w:rsid w:val="002D25F9"/>
    <w:rsid w:val="002D3E32"/>
    <w:rsid w:val="002E47D3"/>
    <w:rsid w:val="002F3CAE"/>
    <w:rsid w:val="002F41C9"/>
    <w:rsid w:val="002F4A04"/>
    <w:rsid w:val="002F4AD8"/>
    <w:rsid w:val="003264B2"/>
    <w:rsid w:val="00327E77"/>
    <w:rsid w:val="00330373"/>
    <w:rsid w:val="00337D51"/>
    <w:rsid w:val="00342138"/>
    <w:rsid w:val="00350AEE"/>
    <w:rsid w:val="00353ED2"/>
    <w:rsid w:val="00360ACB"/>
    <w:rsid w:val="0036697F"/>
    <w:rsid w:val="003720C0"/>
    <w:rsid w:val="00381F60"/>
    <w:rsid w:val="00382D55"/>
    <w:rsid w:val="00392375"/>
    <w:rsid w:val="003A18F4"/>
    <w:rsid w:val="003A35E1"/>
    <w:rsid w:val="003B3E00"/>
    <w:rsid w:val="003B560B"/>
    <w:rsid w:val="003C1396"/>
    <w:rsid w:val="003C326F"/>
    <w:rsid w:val="003C637D"/>
    <w:rsid w:val="003C7757"/>
    <w:rsid w:val="003E5753"/>
    <w:rsid w:val="003F362D"/>
    <w:rsid w:val="003F55BF"/>
    <w:rsid w:val="00401B74"/>
    <w:rsid w:val="00407EBE"/>
    <w:rsid w:val="004128AA"/>
    <w:rsid w:val="004131EF"/>
    <w:rsid w:val="00414C60"/>
    <w:rsid w:val="00416917"/>
    <w:rsid w:val="00425496"/>
    <w:rsid w:val="004274BF"/>
    <w:rsid w:val="004336B1"/>
    <w:rsid w:val="0044182E"/>
    <w:rsid w:val="00443EA9"/>
    <w:rsid w:val="00444CB0"/>
    <w:rsid w:val="00452C26"/>
    <w:rsid w:val="00470323"/>
    <w:rsid w:val="00475126"/>
    <w:rsid w:val="004929A2"/>
    <w:rsid w:val="00494474"/>
    <w:rsid w:val="004A1973"/>
    <w:rsid w:val="004B2516"/>
    <w:rsid w:val="004B46E9"/>
    <w:rsid w:val="004B5249"/>
    <w:rsid w:val="004B65D0"/>
    <w:rsid w:val="004C2183"/>
    <w:rsid w:val="004D30B7"/>
    <w:rsid w:val="004D4253"/>
    <w:rsid w:val="004F6A64"/>
    <w:rsid w:val="00501B42"/>
    <w:rsid w:val="00504290"/>
    <w:rsid w:val="005219BA"/>
    <w:rsid w:val="00521D82"/>
    <w:rsid w:val="00523DDF"/>
    <w:rsid w:val="0054108A"/>
    <w:rsid w:val="00547840"/>
    <w:rsid w:val="005546DF"/>
    <w:rsid w:val="00564308"/>
    <w:rsid w:val="005705D3"/>
    <w:rsid w:val="005767F2"/>
    <w:rsid w:val="005821CC"/>
    <w:rsid w:val="00592929"/>
    <w:rsid w:val="0059378C"/>
    <w:rsid w:val="0059619F"/>
    <w:rsid w:val="00596C1F"/>
    <w:rsid w:val="005A278E"/>
    <w:rsid w:val="005B0D8B"/>
    <w:rsid w:val="005C08FB"/>
    <w:rsid w:val="005C36F6"/>
    <w:rsid w:val="005D24E2"/>
    <w:rsid w:val="005E39D8"/>
    <w:rsid w:val="005E46E6"/>
    <w:rsid w:val="005E69AA"/>
    <w:rsid w:val="005F42BA"/>
    <w:rsid w:val="005F6534"/>
    <w:rsid w:val="0061068C"/>
    <w:rsid w:val="00611C5A"/>
    <w:rsid w:val="00614B61"/>
    <w:rsid w:val="00625049"/>
    <w:rsid w:val="006310D7"/>
    <w:rsid w:val="00633679"/>
    <w:rsid w:val="00633F14"/>
    <w:rsid w:val="006473C2"/>
    <w:rsid w:val="00656E8B"/>
    <w:rsid w:val="00656EA3"/>
    <w:rsid w:val="006570D5"/>
    <w:rsid w:val="0066195D"/>
    <w:rsid w:val="006629FD"/>
    <w:rsid w:val="00672900"/>
    <w:rsid w:val="00684BA0"/>
    <w:rsid w:val="00685877"/>
    <w:rsid w:val="00685A7A"/>
    <w:rsid w:val="006916DA"/>
    <w:rsid w:val="00691822"/>
    <w:rsid w:val="00692871"/>
    <w:rsid w:val="006A15C2"/>
    <w:rsid w:val="006A58B4"/>
    <w:rsid w:val="006B6DDA"/>
    <w:rsid w:val="006C07AA"/>
    <w:rsid w:val="006C0E3A"/>
    <w:rsid w:val="006C4767"/>
    <w:rsid w:val="006D0452"/>
    <w:rsid w:val="006D2552"/>
    <w:rsid w:val="006E3496"/>
    <w:rsid w:val="006F5605"/>
    <w:rsid w:val="007057C2"/>
    <w:rsid w:val="00723455"/>
    <w:rsid w:val="00723A2C"/>
    <w:rsid w:val="00724125"/>
    <w:rsid w:val="00725E50"/>
    <w:rsid w:val="007261E3"/>
    <w:rsid w:val="00731311"/>
    <w:rsid w:val="007322C0"/>
    <w:rsid w:val="007420AB"/>
    <w:rsid w:val="00752BE8"/>
    <w:rsid w:val="007532BD"/>
    <w:rsid w:val="00783426"/>
    <w:rsid w:val="007855CA"/>
    <w:rsid w:val="007946D6"/>
    <w:rsid w:val="00795B94"/>
    <w:rsid w:val="00796423"/>
    <w:rsid w:val="007A20E0"/>
    <w:rsid w:val="007B36E5"/>
    <w:rsid w:val="007B39C4"/>
    <w:rsid w:val="007B3F6A"/>
    <w:rsid w:val="007C0563"/>
    <w:rsid w:val="007C50E4"/>
    <w:rsid w:val="007D4409"/>
    <w:rsid w:val="007E7625"/>
    <w:rsid w:val="007F099F"/>
    <w:rsid w:val="007F428D"/>
    <w:rsid w:val="007F7233"/>
    <w:rsid w:val="0080243A"/>
    <w:rsid w:val="00812463"/>
    <w:rsid w:val="00816112"/>
    <w:rsid w:val="008174BB"/>
    <w:rsid w:val="008177D7"/>
    <w:rsid w:val="00822296"/>
    <w:rsid w:val="008314F3"/>
    <w:rsid w:val="00833155"/>
    <w:rsid w:val="008331E1"/>
    <w:rsid w:val="008535B5"/>
    <w:rsid w:val="00855C90"/>
    <w:rsid w:val="00864E96"/>
    <w:rsid w:val="00885C39"/>
    <w:rsid w:val="00886C25"/>
    <w:rsid w:val="008875B4"/>
    <w:rsid w:val="0088796E"/>
    <w:rsid w:val="008917FC"/>
    <w:rsid w:val="00896706"/>
    <w:rsid w:val="008A1AC1"/>
    <w:rsid w:val="008A3565"/>
    <w:rsid w:val="008A37F1"/>
    <w:rsid w:val="008B0B9D"/>
    <w:rsid w:val="008B3B0B"/>
    <w:rsid w:val="008B72C2"/>
    <w:rsid w:val="008C07CF"/>
    <w:rsid w:val="008C3355"/>
    <w:rsid w:val="008E722B"/>
    <w:rsid w:val="009035CC"/>
    <w:rsid w:val="0091027A"/>
    <w:rsid w:val="009171FC"/>
    <w:rsid w:val="00922AE0"/>
    <w:rsid w:val="00924916"/>
    <w:rsid w:val="00926E94"/>
    <w:rsid w:val="00927068"/>
    <w:rsid w:val="0093007B"/>
    <w:rsid w:val="009325E1"/>
    <w:rsid w:val="009410DE"/>
    <w:rsid w:val="0094515B"/>
    <w:rsid w:val="00946DE2"/>
    <w:rsid w:val="00962DF9"/>
    <w:rsid w:val="0096460F"/>
    <w:rsid w:val="00965B0F"/>
    <w:rsid w:val="009708E5"/>
    <w:rsid w:val="00974613"/>
    <w:rsid w:val="009918CD"/>
    <w:rsid w:val="009919C4"/>
    <w:rsid w:val="0099521B"/>
    <w:rsid w:val="009B27B0"/>
    <w:rsid w:val="009D0450"/>
    <w:rsid w:val="009D328C"/>
    <w:rsid w:val="009E4E00"/>
    <w:rsid w:val="009E755D"/>
    <w:rsid w:val="009F7AA3"/>
    <w:rsid w:val="00A002E4"/>
    <w:rsid w:val="00A22FF3"/>
    <w:rsid w:val="00A26C96"/>
    <w:rsid w:val="00A31216"/>
    <w:rsid w:val="00A31A3D"/>
    <w:rsid w:val="00A320B0"/>
    <w:rsid w:val="00A4132E"/>
    <w:rsid w:val="00A447AC"/>
    <w:rsid w:val="00A50668"/>
    <w:rsid w:val="00A5336D"/>
    <w:rsid w:val="00A60ACF"/>
    <w:rsid w:val="00A677AD"/>
    <w:rsid w:val="00A763F0"/>
    <w:rsid w:val="00A91989"/>
    <w:rsid w:val="00A928EA"/>
    <w:rsid w:val="00A95E02"/>
    <w:rsid w:val="00AB2C75"/>
    <w:rsid w:val="00AC1452"/>
    <w:rsid w:val="00AD07A8"/>
    <w:rsid w:val="00AD30CB"/>
    <w:rsid w:val="00AE0C81"/>
    <w:rsid w:val="00AE0CE8"/>
    <w:rsid w:val="00AE4A5C"/>
    <w:rsid w:val="00B118D5"/>
    <w:rsid w:val="00B13EAC"/>
    <w:rsid w:val="00B16DF5"/>
    <w:rsid w:val="00B17B9B"/>
    <w:rsid w:val="00B22A59"/>
    <w:rsid w:val="00B315AA"/>
    <w:rsid w:val="00B31A45"/>
    <w:rsid w:val="00B3266F"/>
    <w:rsid w:val="00B35E25"/>
    <w:rsid w:val="00B37518"/>
    <w:rsid w:val="00B41948"/>
    <w:rsid w:val="00B421BB"/>
    <w:rsid w:val="00B525FA"/>
    <w:rsid w:val="00B527F0"/>
    <w:rsid w:val="00B72433"/>
    <w:rsid w:val="00B85823"/>
    <w:rsid w:val="00B85C56"/>
    <w:rsid w:val="00B862ED"/>
    <w:rsid w:val="00B9182E"/>
    <w:rsid w:val="00B9547F"/>
    <w:rsid w:val="00BC2171"/>
    <w:rsid w:val="00BC451B"/>
    <w:rsid w:val="00BC5D94"/>
    <w:rsid w:val="00BD33CF"/>
    <w:rsid w:val="00BF0DA7"/>
    <w:rsid w:val="00BF7D6E"/>
    <w:rsid w:val="00C025EF"/>
    <w:rsid w:val="00C03ACB"/>
    <w:rsid w:val="00C0675D"/>
    <w:rsid w:val="00C07F6D"/>
    <w:rsid w:val="00C14BBE"/>
    <w:rsid w:val="00C20CF5"/>
    <w:rsid w:val="00C35F8F"/>
    <w:rsid w:val="00C36BA1"/>
    <w:rsid w:val="00C37E8A"/>
    <w:rsid w:val="00C40D17"/>
    <w:rsid w:val="00C4265F"/>
    <w:rsid w:val="00C51754"/>
    <w:rsid w:val="00C5198E"/>
    <w:rsid w:val="00C5243B"/>
    <w:rsid w:val="00C62EB1"/>
    <w:rsid w:val="00C677E5"/>
    <w:rsid w:val="00C70D68"/>
    <w:rsid w:val="00C72AB9"/>
    <w:rsid w:val="00C7578B"/>
    <w:rsid w:val="00C77B18"/>
    <w:rsid w:val="00CA3B01"/>
    <w:rsid w:val="00CB679F"/>
    <w:rsid w:val="00CC037D"/>
    <w:rsid w:val="00CC28D7"/>
    <w:rsid w:val="00CD4E45"/>
    <w:rsid w:val="00CD67BE"/>
    <w:rsid w:val="00CE0236"/>
    <w:rsid w:val="00CE147D"/>
    <w:rsid w:val="00CE1939"/>
    <w:rsid w:val="00CE67D9"/>
    <w:rsid w:val="00CE6A51"/>
    <w:rsid w:val="00CF1BCB"/>
    <w:rsid w:val="00CF4EF0"/>
    <w:rsid w:val="00CF59E0"/>
    <w:rsid w:val="00D03493"/>
    <w:rsid w:val="00D038AC"/>
    <w:rsid w:val="00D10860"/>
    <w:rsid w:val="00D11395"/>
    <w:rsid w:val="00D12E80"/>
    <w:rsid w:val="00D22359"/>
    <w:rsid w:val="00D23FA2"/>
    <w:rsid w:val="00D24D22"/>
    <w:rsid w:val="00D310EA"/>
    <w:rsid w:val="00D32295"/>
    <w:rsid w:val="00D34F2C"/>
    <w:rsid w:val="00D3512F"/>
    <w:rsid w:val="00D35350"/>
    <w:rsid w:val="00D447B1"/>
    <w:rsid w:val="00D5316A"/>
    <w:rsid w:val="00D62BC3"/>
    <w:rsid w:val="00D70013"/>
    <w:rsid w:val="00D72709"/>
    <w:rsid w:val="00D74D90"/>
    <w:rsid w:val="00D815E6"/>
    <w:rsid w:val="00D81931"/>
    <w:rsid w:val="00D82E3A"/>
    <w:rsid w:val="00D85FED"/>
    <w:rsid w:val="00D93E40"/>
    <w:rsid w:val="00DA05C0"/>
    <w:rsid w:val="00DA448D"/>
    <w:rsid w:val="00DA6193"/>
    <w:rsid w:val="00DB1627"/>
    <w:rsid w:val="00DB1E9A"/>
    <w:rsid w:val="00DB6410"/>
    <w:rsid w:val="00DE008E"/>
    <w:rsid w:val="00DE23E6"/>
    <w:rsid w:val="00DE43A4"/>
    <w:rsid w:val="00DE50B9"/>
    <w:rsid w:val="00DE5C77"/>
    <w:rsid w:val="00DE6617"/>
    <w:rsid w:val="00E00F90"/>
    <w:rsid w:val="00E10395"/>
    <w:rsid w:val="00E10F8B"/>
    <w:rsid w:val="00E11CC3"/>
    <w:rsid w:val="00E2120C"/>
    <w:rsid w:val="00E33D8A"/>
    <w:rsid w:val="00E3428D"/>
    <w:rsid w:val="00E465D8"/>
    <w:rsid w:val="00E51B2A"/>
    <w:rsid w:val="00E54169"/>
    <w:rsid w:val="00E54DE4"/>
    <w:rsid w:val="00E55E73"/>
    <w:rsid w:val="00E56341"/>
    <w:rsid w:val="00E57903"/>
    <w:rsid w:val="00E65F35"/>
    <w:rsid w:val="00E83C70"/>
    <w:rsid w:val="00E91121"/>
    <w:rsid w:val="00E91EC0"/>
    <w:rsid w:val="00EA3515"/>
    <w:rsid w:val="00EA519A"/>
    <w:rsid w:val="00EB2A78"/>
    <w:rsid w:val="00EB4EE3"/>
    <w:rsid w:val="00ED1E00"/>
    <w:rsid w:val="00EE0AD5"/>
    <w:rsid w:val="00EE1A49"/>
    <w:rsid w:val="00EE2912"/>
    <w:rsid w:val="00EF4823"/>
    <w:rsid w:val="00EF64CE"/>
    <w:rsid w:val="00F10CF8"/>
    <w:rsid w:val="00F1142A"/>
    <w:rsid w:val="00F11E42"/>
    <w:rsid w:val="00F13772"/>
    <w:rsid w:val="00F23388"/>
    <w:rsid w:val="00F234DF"/>
    <w:rsid w:val="00F23E6C"/>
    <w:rsid w:val="00F24530"/>
    <w:rsid w:val="00F25C94"/>
    <w:rsid w:val="00F3352D"/>
    <w:rsid w:val="00F41468"/>
    <w:rsid w:val="00F457DA"/>
    <w:rsid w:val="00F53A31"/>
    <w:rsid w:val="00F54A86"/>
    <w:rsid w:val="00F62D65"/>
    <w:rsid w:val="00F6461C"/>
    <w:rsid w:val="00F673CC"/>
    <w:rsid w:val="00F7535A"/>
    <w:rsid w:val="00F823C3"/>
    <w:rsid w:val="00F953F0"/>
    <w:rsid w:val="00F95C21"/>
    <w:rsid w:val="00F977A0"/>
    <w:rsid w:val="00FA3E60"/>
    <w:rsid w:val="00FB65AA"/>
    <w:rsid w:val="00FC13B4"/>
    <w:rsid w:val="00FC17B0"/>
    <w:rsid w:val="00FC4F88"/>
    <w:rsid w:val="00FC5239"/>
    <w:rsid w:val="00FD5801"/>
    <w:rsid w:val="00FF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9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81D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D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9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81D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A24E7B77.dotm</Template>
  <TotalTime>42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Dueis, Jordan</dc:creator>
  <cp:lastModifiedBy>Dueis, Jordan</cp:lastModifiedBy>
  <cp:revision>5</cp:revision>
  <dcterms:created xsi:type="dcterms:W3CDTF">2016-09-01T21:24:00Z</dcterms:created>
  <dcterms:modified xsi:type="dcterms:W3CDTF">2016-09-02T14:28:00Z</dcterms:modified>
</cp:coreProperties>
</file>