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45AA" w:rsidRDefault="008B45AA" w:rsidP="008B45AA">
      <w:pPr>
        <w:rPr>
          <w:b/>
        </w:rPr>
      </w:pPr>
      <w:r>
        <w:rPr>
          <w:b/>
          <w:noProof/>
        </w:rPr>
        <w:drawing>
          <wp:inline distT="0" distB="0" distL="0" distR="0" wp14:anchorId="626CF82C" wp14:editId="09798A80">
            <wp:extent cx="4132580" cy="914400"/>
            <wp:effectExtent l="0" t="0" r="1270" b="0"/>
            <wp:docPr id="1" name="Picture 1" descr="N:\Letterhead\logo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Letterhead\logo_col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258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795" w:rsidRPr="001C279B" w:rsidRDefault="001C279B" w:rsidP="008B45AA">
      <w:pPr>
        <w:rPr>
          <w:b/>
          <w:sz w:val="28"/>
          <w:szCs w:val="28"/>
        </w:rPr>
      </w:pPr>
      <w:r w:rsidRPr="001C279B">
        <w:rPr>
          <w:b/>
          <w:sz w:val="28"/>
          <w:szCs w:val="28"/>
        </w:rPr>
        <w:t xml:space="preserve">IMPORTANT WEBSITES FOR ASSESSMENT AND RELATED SUPPORTS </w:t>
      </w:r>
    </w:p>
    <w:p w:rsidR="00720795" w:rsidRDefault="00720795" w:rsidP="008B45AA">
      <w:pPr>
        <w:rPr>
          <w:b/>
        </w:rPr>
      </w:pPr>
      <w:r>
        <w:rPr>
          <w:b/>
        </w:rPr>
        <w:t xml:space="preserve">SD DOE  </w:t>
      </w:r>
      <w:hyperlink r:id="rId6" w:history="1">
        <w:r w:rsidRPr="00073877">
          <w:rPr>
            <w:rStyle w:val="Hyperlink"/>
            <w:b/>
          </w:rPr>
          <w:t>http://doe.sd.gov/</w:t>
        </w:r>
      </w:hyperlink>
    </w:p>
    <w:p w:rsidR="00720795" w:rsidRDefault="00720795" w:rsidP="008B45AA">
      <w:pPr>
        <w:rPr>
          <w:b/>
        </w:rPr>
      </w:pPr>
      <w:r>
        <w:rPr>
          <w:b/>
        </w:rPr>
        <w:t xml:space="preserve">Smarter Balanced </w:t>
      </w:r>
      <w:hyperlink r:id="rId7" w:history="1">
        <w:r w:rsidRPr="00073877">
          <w:rPr>
            <w:rStyle w:val="Hyperlink"/>
            <w:b/>
          </w:rPr>
          <w:t>http://sd.portal.airast.org/</w:t>
        </w:r>
      </w:hyperlink>
    </w:p>
    <w:p w:rsidR="00720795" w:rsidRDefault="00720795" w:rsidP="008B45AA">
      <w:pPr>
        <w:rPr>
          <w:b/>
        </w:rPr>
      </w:pPr>
      <w:r>
        <w:rPr>
          <w:b/>
        </w:rPr>
        <w:tab/>
        <w:t>User Name: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Password: </w:t>
      </w:r>
    </w:p>
    <w:p w:rsidR="00720795" w:rsidRDefault="00720795" w:rsidP="008B45AA">
      <w:pPr>
        <w:rPr>
          <w:b/>
        </w:rPr>
      </w:pPr>
      <w:r>
        <w:rPr>
          <w:b/>
        </w:rPr>
        <w:t xml:space="preserve">Smarter Balanced Digital Library </w:t>
      </w:r>
      <w:hyperlink r:id="rId8" w:history="1">
        <w:r w:rsidRPr="00073877">
          <w:rPr>
            <w:rStyle w:val="Hyperlink"/>
            <w:b/>
          </w:rPr>
          <w:t>https://sbdigitallibrary.org/</w:t>
        </w:r>
      </w:hyperlink>
    </w:p>
    <w:p w:rsidR="00720795" w:rsidRDefault="00720795" w:rsidP="008B45AA">
      <w:pPr>
        <w:rPr>
          <w:b/>
        </w:rPr>
      </w:pPr>
      <w:r>
        <w:rPr>
          <w:b/>
        </w:rPr>
        <w:tab/>
        <w:t>User Name: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Password:</w:t>
      </w:r>
    </w:p>
    <w:p w:rsidR="00720795" w:rsidRDefault="00720795" w:rsidP="008B45AA">
      <w:pPr>
        <w:rPr>
          <w:b/>
        </w:rPr>
      </w:pPr>
      <w:r>
        <w:rPr>
          <w:b/>
        </w:rPr>
        <w:t xml:space="preserve">MSAA  </w:t>
      </w:r>
      <w:hyperlink r:id="rId9" w:history="1">
        <w:r w:rsidRPr="00073877">
          <w:rPr>
            <w:rStyle w:val="Hyperlink"/>
            <w:b/>
          </w:rPr>
          <w:t>https://www.msaaassessment.org/user</w:t>
        </w:r>
      </w:hyperlink>
      <w:r>
        <w:rPr>
          <w:b/>
        </w:rPr>
        <w:tab/>
      </w:r>
      <w:r>
        <w:rPr>
          <w:b/>
        </w:rPr>
        <w:tab/>
        <w:t>Users will be given access later in the year</w:t>
      </w:r>
    </w:p>
    <w:p w:rsidR="00720795" w:rsidRDefault="00720795" w:rsidP="008B45AA">
      <w:pPr>
        <w:rPr>
          <w:b/>
        </w:rPr>
      </w:pPr>
      <w:r>
        <w:rPr>
          <w:b/>
        </w:rPr>
        <w:tab/>
        <w:t>User Name: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C279B">
        <w:rPr>
          <w:b/>
        </w:rPr>
        <w:t>Password:</w:t>
      </w:r>
    </w:p>
    <w:p w:rsidR="00720795" w:rsidRDefault="00720795" w:rsidP="008B45AA">
      <w:pPr>
        <w:rPr>
          <w:b/>
        </w:rPr>
      </w:pPr>
      <w:r>
        <w:rPr>
          <w:b/>
        </w:rPr>
        <w:t xml:space="preserve">WIDA  </w:t>
      </w:r>
      <w:hyperlink r:id="rId10" w:history="1">
        <w:r w:rsidRPr="00073877">
          <w:rPr>
            <w:rStyle w:val="Hyperlink"/>
            <w:b/>
          </w:rPr>
          <w:t>https://www.wida.us/</w:t>
        </w:r>
      </w:hyperlink>
    </w:p>
    <w:p w:rsidR="00720795" w:rsidRDefault="00720795" w:rsidP="008B45AA">
      <w:pPr>
        <w:rPr>
          <w:b/>
        </w:rPr>
      </w:pPr>
      <w:r>
        <w:rPr>
          <w:b/>
        </w:rPr>
        <w:tab/>
        <w:t>User Name: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C279B">
        <w:rPr>
          <w:b/>
        </w:rPr>
        <w:t xml:space="preserve">Password: </w:t>
      </w:r>
    </w:p>
    <w:p w:rsidR="00720795" w:rsidRDefault="00720795" w:rsidP="008B45AA">
      <w:pPr>
        <w:rPr>
          <w:b/>
        </w:rPr>
      </w:pPr>
      <w:r>
        <w:rPr>
          <w:b/>
        </w:rPr>
        <w:t xml:space="preserve">WIDA AMS  </w:t>
      </w:r>
      <w:hyperlink r:id="rId11" w:history="1">
        <w:r w:rsidRPr="00073877">
          <w:rPr>
            <w:rStyle w:val="Hyperlink"/>
            <w:b/>
          </w:rPr>
          <w:t>https://www.wida-ams.us/</w:t>
        </w:r>
      </w:hyperlink>
      <w:r>
        <w:rPr>
          <w:b/>
        </w:rPr>
        <w:t xml:space="preserve"> </w:t>
      </w:r>
      <w:r w:rsidRPr="00720795">
        <w:rPr>
          <w:b/>
        </w:rPr>
        <w:t xml:space="preserve"> </w:t>
      </w:r>
    </w:p>
    <w:p w:rsidR="00720795" w:rsidRDefault="00720795" w:rsidP="008B45AA">
      <w:pPr>
        <w:rPr>
          <w:b/>
        </w:rPr>
      </w:pPr>
      <w:r>
        <w:rPr>
          <w:b/>
        </w:rPr>
        <w:tab/>
        <w:t xml:space="preserve">User Name: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C279B">
        <w:rPr>
          <w:b/>
        </w:rPr>
        <w:t>Password:</w:t>
      </w:r>
    </w:p>
    <w:p w:rsidR="00720795" w:rsidRDefault="00720795" w:rsidP="008B45AA">
      <w:pPr>
        <w:rPr>
          <w:b/>
        </w:rPr>
      </w:pPr>
      <w:r>
        <w:rPr>
          <w:b/>
        </w:rPr>
        <w:t xml:space="preserve">SDAP (South Dakota Assessment Portal) </w:t>
      </w:r>
      <w:hyperlink r:id="rId12" w:history="1">
        <w:r w:rsidRPr="00073877">
          <w:rPr>
            <w:rStyle w:val="Hyperlink"/>
            <w:b/>
          </w:rPr>
          <w:t>https://sdap.emetric.net/</w:t>
        </w:r>
      </w:hyperlink>
    </w:p>
    <w:p w:rsidR="00720795" w:rsidRDefault="00720795" w:rsidP="008B45AA">
      <w:pPr>
        <w:rPr>
          <w:b/>
        </w:rPr>
      </w:pPr>
      <w:r>
        <w:rPr>
          <w:b/>
        </w:rPr>
        <w:tab/>
        <w:t>User Name: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Password: </w:t>
      </w:r>
    </w:p>
    <w:p w:rsidR="00720795" w:rsidRDefault="001C279B" w:rsidP="008B45AA">
      <w:pPr>
        <w:rPr>
          <w:b/>
        </w:rPr>
      </w:pPr>
      <w:r>
        <w:rPr>
          <w:b/>
        </w:rPr>
        <w:t xml:space="preserve">Infinite Campus   each district has their own </w:t>
      </w:r>
      <w:proofErr w:type="spellStart"/>
      <w:r>
        <w:rPr>
          <w:b/>
        </w:rPr>
        <w:t>url</w:t>
      </w:r>
      <w:proofErr w:type="spellEnd"/>
    </w:p>
    <w:p w:rsidR="001C279B" w:rsidRDefault="001C279B" w:rsidP="008B45AA">
      <w:pPr>
        <w:rPr>
          <w:b/>
        </w:rPr>
      </w:pPr>
      <w:r>
        <w:rPr>
          <w:b/>
        </w:rPr>
        <w:tab/>
        <w:t>User Name: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Password:</w:t>
      </w:r>
    </w:p>
    <w:p w:rsidR="001C279B" w:rsidRDefault="001C279B" w:rsidP="008B45AA">
      <w:pPr>
        <w:rPr>
          <w:b/>
        </w:rPr>
      </w:pPr>
      <w:r>
        <w:rPr>
          <w:b/>
        </w:rPr>
        <w:t xml:space="preserve">SD STARS </w:t>
      </w:r>
      <w:hyperlink r:id="rId13" w:history="1">
        <w:r w:rsidRPr="00073877">
          <w:rPr>
            <w:rStyle w:val="Hyperlink"/>
            <w:b/>
          </w:rPr>
          <w:t>https://doestars.sd.gov/login.aspx</w:t>
        </w:r>
      </w:hyperlink>
    </w:p>
    <w:p w:rsidR="001C279B" w:rsidRDefault="001C279B" w:rsidP="008B45AA">
      <w:pPr>
        <w:rPr>
          <w:b/>
        </w:rPr>
      </w:pPr>
      <w:r>
        <w:rPr>
          <w:b/>
        </w:rPr>
        <w:tab/>
        <w:t>User Name: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Password: </w:t>
      </w:r>
    </w:p>
    <w:p w:rsidR="00720795" w:rsidRDefault="003F35EF" w:rsidP="008B45AA">
      <w:pPr>
        <w:rPr>
          <w:b/>
        </w:rPr>
      </w:pPr>
      <w:proofErr w:type="spellStart"/>
      <w:r>
        <w:rPr>
          <w:b/>
        </w:rPr>
        <w:t>MyNAEP</w:t>
      </w:r>
      <w:proofErr w:type="spellEnd"/>
      <w:r>
        <w:rPr>
          <w:b/>
        </w:rPr>
        <w:t xml:space="preserve"> </w:t>
      </w:r>
      <w:hyperlink r:id="rId14" w:history="1">
        <w:r w:rsidRPr="00182815">
          <w:rPr>
            <w:rStyle w:val="Hyperlink"/>
            <w:b/>
          </w:rPr>
          <w:t>https://www.mynaep.com/login</w:t>
        </w:r>
      </w:hyperlink>
      <w:r>
        <w:rPr>
          <w:b/>
        </w:rPr>
        <w:t xml:space="preserve"> </w:t>
      </w:r>
      <w:bookmarkStart w:id="0" w:name="_GoBack"/>
      <w:bookmarkEnd w:id="0"/>
    </w:p>
    <w:p w:rsidR="003F35EF" w:rsidRDefault="003F35EF" w:rsidP="008B45AA">
      <w:pPr>
        <w:rPr>
          <w:b/>
        </w:rPr>
      </w:pPr>
      <w:r>
        <w:rPr>
          <w:b/>
        </w:rPr>
        <w:tab/>
        <w:t xml:space="preserve">User Name: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Password:</w:t>
      </w:r>
    </w:p>
    <w:p w:rsidR="00720795" w:rsidRPr="00720795" w:rsidRDefault="00720795" w:rsidP="008B45AA">
      <w:pPr>
        <w:rPr>
          <w:b/>
          <w:u w:val="single"/>
        </w:rPr>
      </w:pPr>
      <w:r>
        <w:rPr>
          <w:b/>
        </w:rPr>
        <w:t xml:space="preserve">Information on the SDSA and SDSA Alt web browser for test delivery will be provided in early January. </w:t>
      </w:r>
    </w:p>
    <w:sectPr w:rsidR="00720795" w:rsidRPr="00720795" w:rsidSect="004A746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A93E5C"/>
    <w:multiLevelType w:val="hybridMultilevel"/>
    <w:tmpl w:val="1D02343A"/>
    <w:lvl w:ilvl="0" w:tplc="E7CC37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766A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3A46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6E87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1C21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FCC8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4E4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E073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9405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45AA"/>
    <w:rsid w:val="00046AD2"/>
    <w:rsid w:val="000F6D71"/>
    <w:rsid w:val="001C279B"/>
    <w:rsid w:val="002176AF"/>
    <w:rsid w:val="00245E73"/>
    <w:rsid w:val="0030660B"/>
    <w:rsid w:val="003676FF"/>
    <w:rsid w:val="00380D21"/>
    <w:rsid w:val="003A70F3"/>
    <w:rsid w:val="003F35EF"/>
    <w:rsid w:val="004A53DE"/>
    <w:rsid w:val="004A7465"/>
    <w:rsid w:val="004B53EC"/>
    <w:rsid w:val="00505F0C"/>
    <w:rsid w:val="00530A78"/>
    <w:rsid w:val="00542BE7"/>
    <w:rsid w:val="005472B0"/>
    <w:rsid w:val="0055609A"/>
    <w:rsid w:val="005977B3"/>
    <w:rsid w:val="00610E90"/>
    <w:rsid w:val="0062430C"/>
    <w:rsid w:val="006F22D2"/>
    <w:rsid w:val="00720795"/>
    <w:rsid w:val="007B48E0"/>
    <w:rsid w:val="007D7D65"/>
    <w:rsid w:val="008B45AA"/>
    <w:rsid w:val="009118CC"/>
    <w:rsid w:val="00913BA5"/>
    <w:rsid w:val="0098089A"/>
    <w:rsid w:val="00A41982"/>
    <w:rsid w:val="00A62FEB"/>
    <w:rsid w:val="00A950A0"/>
    <w:rsid w:val="00AA0377"/>
    <w:rsid w:val="00AA464C"/>
    <w:rsid w:val="00AF3011"/>
    <w:rsid w:val="00B151BC"/>
    <w:rsid w:val="00B25076"/>
    <w:rsid w:val="00B51EFC"/>
    <w:rsid w:val="00B62C6D"/>
    <w:rsid w:val="00B74D57"/>
    <w:rsid w:val="00B83DD2"/>
    <w:rsid w:val="00BC06A7"/>
    <w:rsid w:val="00BF658E"/>
    <w:rsid w:val="00C41A9E"/>
    <w:rsid w:val="00D25FFF"/>
    <w:rsid w:val="00D34E04"/>
    <w:rsid w:val="00D361C8"/>
    <w:rsid w:val="00D56843"/>
    <w:rsid w:val="00D62A02"/>
    <w:rsid w:val="00D6740E"/>
    <w:rsid w:val="00E04D05"/>
    <w:rsid w:val="00E65645"/>
    <w:rsid w:val="00E6708B"/>
    <w:rsid w:val="00E83950"/>
    <w:rsid w:val="00EC1179"/>
    <w:rsid w:val="00F5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9D6A9"/>
  <w15:docId w15:val="{6C264D49-81A8-44EA-B57B-7675101A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4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A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B45A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35E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7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8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55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6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69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18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680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28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bdigitallibrary.org/" TargetMode="External"/><Relationship Id="rId13" Type="http://schemas.openxmlformats.org/officeDocument/2006/relationships/hyperlink" Target="https://doestars.sd.gov/login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d.portal.airast.org/" TargetMode="External"/><Relationship Id="rId12" Type="http://schemas.openxmlformats.org/officeDocument/2006/relationships/hyperlink" Target="https://sdap.emetric.net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doe.sd.gov/" TargetMode="External"/><Relationship Id="rId11" Type="http://schemas.openxmlformats.org/officeDocument/2006/relationships/hyperlink" Target="https://www.wida-ams.us/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www.wida.u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saaassessment.org/user" TargetMode="External"/><Relationship Id="rId14" Type="http://schemas.openxmlformats.org/officeDocument/2006/relationships/hyperlink" Target="https://www.mynaep.com/log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827B034A.dotm</Template>
  <TotalTime>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Martin, Jan  (DOE)</dc:creator>
  <cp:lastModifiedBy>Hegge, Jeff</cp:lastModifiedBy>
  <cp:revision>2</cp:revision>
  <cp:lastPrinted>2017-08-29T18:00:00Z</cp:lastPrinted>
  <dcterms:created xsi:type="dcterms:W3CDTF">2018-08-24T14:23:00Z</dcterms:created>
  <dcterms:modified xsi:type="dcterms:W3CDTF">2018-08-24T14:23:00Z</dcterms:modified>
</cp:coreProperties>
</file>