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2F59" w:rsidRDefault="00302F59">
      <w:pPr>
        <w:rPr>
          <w:sz w:val="44"/>
        </w:rPr>
      </w:pPr>
      <w:r w:rsidRPr="00302F59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column">
                  <wp:posOffset>5128260</wp:posOffset>
                </wp:positionH>
                <wp:positionV relativeFrom="paragraph">
                  <wp:posOffset>0</wp:posOffset>
                </wp:positionV>
                <wp:extent cx="1394460" cy="1920240"/>
                <wp:effectExtent l="0" t="0" r="0" b="3810"/>
                <wp:wrapTight wrapText="bothSides">
                  <wp:wrapPolygon edited="0">
                    <wp:start x="885" y="0"/>
                    <wp:lineTo x="0" y="16071"/>
                    <wp:lineTo x="0" y="21429"/>
                    <wp:lineTo x="21246" y="21429"/>
                    <wp:lineTo x="21246" y="16071"/>
                    <wp:lineTo x="20656" y="0"/>
                    <wp:lineTo x="885" y="0"/>
                  </wp:wrapPolygon>
                </wp:wrapTight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94460" cy="1920240"/>
                          <a:chOff x="-125633" y="0"/>
                          <a:chExt cx="1768526" cy="2103666"/>
                        </a:xfrm>
                      </wpg:grpSpPr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3366" cy="153336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" name="Text Box 2"/>
                        <wps:cNvSpPr txBox="1"/>
                        <wps:spPr>
                          <a:xfrm>
                            <a:off x="-125633" y="1574108"/>
                            <a:ext cx="1768526" cy="529558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191357" w:rsidRPr="00191357" w:rsidRDefault="005955C8" w:rsidP="0019135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9" w:history="1">
                                <w:r w:rsidR="00191357" w:rsidRPr="00191357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="00191357" w:rsidRPr="00191357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10" w:history="1">
                                <w:r w:rsidR="00191357" w:rsidRPr="00191357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403.8pt;margin-top:0;width:109.8pt;height:151.2pt;z-index:-251659776" coordorigin="-1256" coordsize="17685,21036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width:15333;height:153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">
                  <v:imagedata r:id="rId1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-1256;top:15741;width:17684;height:5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:rsidR="00191357" w:rsidRPr="00191357" w:rsidRDefault="005A5ADB" w:rsidP="00191357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2" w:history="1">
                          <w:r w:rsidR="00191357" w:rsidRPr="00191357">
                            <w:rPr>
                              <w:rStyle w:val="Hyperlink"/>
                              <w:sz w:val="18"/>
                              <w:szCs w:val="18"/>
                            </w:rPr>
                            <w:t>This Photo</w:t>
                          </w:r>
                        </w:hyperlink>
                        <w:r w:rsidR="00191357" w:rsidRPr="00191357">
                          <w:rPr>
                            <w:sz w:val="18"/>
                            <w:szCs w:val="18"/>
                          </w:rPr>
                          <w:t xml:space="preserve"> by Unknown Author is licensed under </w:t>
                        </w:r>
                        <w:hyperlink r:id="rId13" w:history="1">
                          <w:r w:rsidR="00191357" w:rsidRPr="00191357">
                            <w:rPr>
                              <w:rStyle w:val="Hyperlink"/>
                              <w:sz w:val="18"/>
                              <w:szCs w:val="18"/>
                            </w:rPr>
                            <w:t>CC BY</w:t>
                          </w:r>
                        </w:hyperlink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</w:p>
    <w:p w:rsidR="00115119" w:rsidRPr="00302F59" w:rsidRDefault="00191357">
      <w:pPr>
        <w:rPr>
          <w:sz w:val="44"/>
        </w:rPr>
      </w:pPr>
      <w:r w:rsidRPr="00302F59">
        <w:rPr>
          <w:sz w:val="44"/>
        </w:rPr>
        <w:t>For Parents: Have You Already Started Giving Your Baby Solid Foods? Please Let Us Know!</w:t>
      </w:r>
    </w:p>
    <w:p w:rsidR="00191357" w:rsidRPr="00302F59" w:rsidRDefault="00191357">
      <w:pPr>
        <w:rPr>
          <w:sz w:val="28"/>
        </w:rPr>
      </w:pPr>
      <w:r w:rsidRPr="00302F59">
        <w:rPr>
          <w:sz w:val="28"/>
        </w:rPr>
        <w:t>Please complete this handout and give it to your child care provider.</w:t>
      </w:r>
    </w:p>
    <w:p w:rsidR="00191357" w:rsidRPr="005A5ADB" w:rsidRDefault="00191357">
      <w:pPr>
        <w:rPr>
          <w:sz w:val="14"/>
          <w:szCs w:val="14"/>
        </w:rPr>
      </w:pPr>
    </w:p>
    <w:p w:rsidR="00191357" w:rsidRPr="005A5ADB" w:rsidRDefault="00191357">
      <w:pPr>
        <w:rPr>
          <w:sz w:val="14"/>
          <w:szCs w:val="14"/>
        </w:rPr>
      </w:pPr>
    </w:p>
    <w:p w:rsidR="00302F59" w:rsidRDefault="00302F59"/>
    <w:p w:rsidR="000C7EE3" w:rsidRPr="00302F59" w:rsidRDefault="000C7EE3" w:rsidP="000C7EE3">
      <w:pPr>
        <w:rPr>
          <w:b/>
        </w:rPr>
      </w:pPr>
      <w:r w:rsidRPr="00302F59">
        <w:rPr>
          <w:b/>
        </w:rPr>
        <w:t>___________________________</w:t>
      </w:r>
      <w:r>
        <w:rPr>
          <w:b/>
        </w:rPr>
        <w:tab/>
      </w:r>
      <w:r w:rsidRPr="00302F59">
        <w:rPr>
          <w:b/>
        </w:rPr>
        <w:t>__________</w:t>
      </w:r>
      <w:r>
        <w:rPr>
          <w:b/>
        </w:rPr>
        <w:t>________________________</w:t>
      </w:r>
      <w:r w:rsidRPr="00302F59">
        <w:rPr>
          <w:b/>
        </w:rPr>
        <w:t>_______________________________</w:t>
      </w:r>
    </w:p>
    <w:p w:rsidR="000C7EE3" w:rsidRPr="00302F59" w:rsidRDefault="000C7EE3" w:rsidP="000C7EE3">
      <w:pPr>
        <w:rPr>
          <w:sz w:val="28"/>
        </w:rPr>
      </w:pPr>
      <w:r w:rsidRPr="00302F59">
        <w:rPr>
          <w:sz w:val="28"/>
        </w:rPr>
        <w:t>Today’s Date:</w:t>
      </w:r>
      <w:r w:rsidRPr="00302F59">
        <w:rPr>
          <w:sz w:val="28"/>
        </w:rPr>
        <w:tab/>
      </w:r>
      <w:r w:rsidRPr="00302F59">
        <w:rPr>
          <w:sz w:val="28"/>
        </w:rPr>
        <w:tab/>
      </w:r>
      <w:r w:rsidRPr="00302F59">
        <w:rPr>
          <w:sz w:val="28"/>
        </w:rPr>
        <w:tab/>
        <w:t>Baby’s Name (first and last):</w:t>
      </w:r>
    </w:p>
    <w:p w:rsidR="000C7EE3" w:rsidRDefault="000C7EE3" w:rsidP="000C7EE3"/>
    <w:p w:rsidR="000C7EE3" w:rsidRDefault="000C7EE3" w:rsidP="000C7EE3"/>
    <w:p w:rsidR="000C7EE3" w:rsidRPr="00302F59" w:rsidRDefault="000C7EE3" w:rsidP="000C7EE3">
      <w:pPr>
        <w:rPr>
          <w:b/>
        </w:rPr>
      </w:pPr>
      <w:r w:rsidRPr="00302F59">
        <w:rPr>
          <w:b/>
        </w:rPr>
        <w:t>___________________________</w:t>
      </w:r>
      <w:r>
        <w:rPr>
          <w:b/>
        </w:rPr>
        <w:tab/>
      </w:r>
      <w:r w:rsidRPr="00302F59">
        <w:rPr>
          <w:b/>
        </w:rPr>
        <w:t>__________________________________</w:t>
      </w:r>
      <w:r>
        <w:rPr>
          <w:b/>
        </w:rPr>
        <w:t>________________________</w:t>
      </w:r>
      <w:r w:rsidRPr="00302F59">
        <w:rPr>
          <w:b/>
        </w:rPr>
        <w:t>_______</w:t>
      </w:r>
    </w:p>
    <w:p w:rsidR="000C7EE3" w:rsidRPr="00302F59" w:rsidRDefault="000C7EE3" w:rsidP="000C7EE3">
      <w:pPr>
        <w:rPr>
          <w:sz w:val="28"/>
        </w:rPr>
      </w:pPr>
      <w:r w:rsidRPr="00302F59">
        <w:rPr>
          <w:sz w:val="28"/>
        </w:rPr>
        <w:t>Baby’s Birth Date:</w:t>
      </w:r>
      <w:r w:rsidRPr="00302F59">
        <w:rPr>
          <w:sz w:val="28"/>
        </w:rPr>
        <w:tab/>
      </w:r>
      <w:r w:rsidRPr="00302F59">
        <w:rPr>
          <w:sz w:val="28"/>
        </w:rPr>
        <w:tab/>
      </w:r>
      <w:r>
        <w:rPr>
          <w:sz w:val="28"/>
        </w:rPr>
        <w:tab/>
      </w:r>
      <w:r w:rsidRPr="00302F59">
        <w:rPr>
          <w:sz w:val="28"/>
        </w:rPr>
        <w:t>Parent’s Name (first and last):</w:t>
      </w:r>
    </w:p>
    <w:p w:rsidR="00302F59" w:rsidRDefault="00302F59">
      <w:pPr>
        <w:rPr>
          <w:sz w:val="28"/>
          <w:szCs w:val="28"/>
        </w:rPr>
      </w:pPr>
    </w:p>
    <w:p w:rsidR="00191357" w:rsidRPr="00302F59" w:rsidRDefault="00191357">
      <w:pPr>
        <w:rPr>
          <w:b/>
          <w:sz w:val="28"/>
          <w:szCs w:val="28"/>
        </w:rPr>
      </w:pPr>
      <w:r w:rsidRPr="00302F59">
        <w:rPr>
          <w:sz w:val="28"/>
          <w:szCs w:val="28"/>
        </w:rPr>
        <w:t>What foods have you given to your baby?</w:t>
      </w:r>
      <w:r w:rsidR="00302F59">
        <w:rPr>
          <w:sz w:val="28"/>
          <w:szCs w:val="28"/>
        </w:rPr>
        <w:t xml:space="preserve"> </w:t>
      </w:r>
      <w:r w:rsidR="00302F59" w:rsidRPr="00302F59">
        <w:rPr>
          <w:b/>
          <w:sz w:val="28"/>
          <w:szCs w:val="28"/>
        </w:rPr>
        <w:t>___________________________________________</w:t>
      </w:r>
    </w:p>
    <w:p w:rsidR="00191357" w:rsidRDefault="00302F59">
      <w:pPr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_____________________________________________________________________________</w:t>
      </w:r>
    </w:p>
    <w:p w:rsidR="00302F59" w:rsidRPr="00302F59" w:rsidRDefault="00302F59">
      <w:pPr>
        <w:rPr>
          <w:b/>
          <w:sz w:val="28"/>
          <w:szCs w:val="28"/>
        </w:rPr>
      </w:pPr>
    </w:p>
    <w:p w:rsidR="00191357" w:rsidRPr="00302F59" w:rsidRDefault="00191357">
      <w:pPr>
        <w:rPr>
          <w:b/>
          <w:sz w:val="28"/>
          <w:szCs w:val="28"/>
        </w:rPr>
      </w:pPr>
      <w:r w:rsidRPr="00302F59">
        <w:rPr>
          <w:sz w:val="28"/>
          <w:szCs w:val="28"/>
        </w:rPr>
        <w:t>Has your baby had an allergic reaction to any foods?</w:t>
      </w:r>
      <w:r w:rsidR="00302F59">
        <w:rPr>
          <w:sz w:val="28"/>
          <w:szCs w:val="28"/>
        </w:rPr>
        <w:t xml:space="preserve"> </w:t>
      </w:r>
      <w:r w:rsidR="00302F59">
        <w:rPr>
          <w:b/>
          <w:sz w:val="28"/>
          <w:szCs w:val="28"/>
        </w:rPr>
        <w:t>__________________________________</w:t>
      </w:r>
    </w:p>
    <w:p w:rsidR="00302F59" w:rsidRDefault="00302F59" w:rsidP="00302F59">
      <w:pPr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_____________________________________________________________________________</w:t>
      </w:r>
    </w:p>
    <w:p w:rsidR="00302F59" w:rsidRDefault="00302F59">
      <w:pPr>
        <w:rPr>
          <w:sz w:val="28"/>
          <w:szCs w:val="28"/>
        </w:rPr>
      </w:pPr>
    </w:p>
    <w:p w:rsidR="00191357" w:rsidRPr="00302F59" w:rsidRDefault="00191357">
      <w:pPr>
        <w:rPr>
          <w:sz w:val="28"/>
          <w:szCs w:val="28"/>
        </w:rPr>
      </w:pPr>
      <w:r w:rsidRPr="00302F59">
        <w:rPr>
          <w:sz w:val="28"/>
          <w:szCs w:val="28"/>
        </w:rPr>
        <w:t>Did your baby’s health care provider tell you that your baby has a food allergy or intolerance</w:t>
      </w:r>
      <w:r w:rsidR="00650A44">
        <w:rPr>
          <w:sz w:val="28"/>
          <w:szCs w:val="28"/>
        </w:rPr>
        <w:t xml:space="preserve">? </w:t>
      </w:r>
      <w:r w:rsidR="00650A44" w:rsidRPr="00650A44">
        <w:rPr>
          <w:b/>
          <w:sz w:val="24"/>
          <w:szCs w:val="28"/>
        </w:rPr>
        <w:t>Note, we may need a medical statement from a recognized medical authority to accommodate this.</w:t>
      </w:r>
    </w:p>
    <w:p w:rsidR="00191357" w:rsidRPr="00302F59" w:rsidRDefault="00191357">
      <w:pPr>
        <w:rPr>
          <w:sz w:val="28"/>
          <w:szCs w:val="28"/>
        </w:rPr>
      </w:pPr>
    </w:p>
    <w:p w:rsidR="00191357" w:rsidRDefault="00302F59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966D63A" wp14:editId="69354383">
                <wp:simplePos x="0" y="0"/>
                <wp:positionH relativeFrom="column">
                  <wp:posOffset>1226820</wp:posOffset>
                </wp:positionH>
                <wp:positionV relativeFrom="paragraph">
                  <wp:posOffset>5715</wp:posOffset>
                </wp:positionV>
                <wp:extent cx="274955" cy="251460"/>
                <wp:effectExtent l="0" t="0" r="10795" b="1524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274955" cy="25146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7A08A1" id="Rectangle 5" o:spid="_x0000_s1026" style="position:absolute;margin-left:96.6pt;margin-top:.45pt;width:21.65pt;height:19.8pt;flip:x y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" filled="f" strokecolor="#243f60 [1604]" strokeweight="2pt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320040</wp:posOffset>
                </wp:positionH>
                <wp:positionV relativeFrom="paragraph">
                  <wp:posOffset>2540</wp:posOffset>
                </wp:positionV>
                <wp:extent cx="274955" cy="259080"/>
                <wp:effectExtent l="0" t="0" r="10795" b="2667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274955" cy="2590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AB57FE" id="Rectangle 4" o:spid="_x0000_s1026" style="position:absolute;margin-left:25.2pt;margin-top:.2pt;width:21.65pt;height:20.4pt;flip:x 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" filled="f" strokecolor="#243f60 [1604]" strokeweight="2pt"/>
            </w:pict>
          </mc:Fallback>
        </mc:AlternateContent>
      </w:r>
      <w:r w:rsidR="00191357" w:rsidRPr="00302F59">
        <w:rPr>
          <w:sz w:val="28"/>
          <w:szCs w:val="28"/>
        </w:rPr>
        <w:t>Yes</w:t>
      </w:r>
      <w:r>
        <w:rPr>
          <w:sz w:val="28"/>
          <w:szCs w:val="28"/>
        </w:rPr>
        <w:tab/>
        <w:t xml:space="preserve"> </w:t>
      </w:r>
      <w:r w:rsidR="00191357" w:rsidRPr="00302F59">
        <w:rPr>
          <w:sz w:val="28"/>
          <w:szCs w:val="28"/>
        </w:rPr>
        <w:tab/>
      </w:r>
      <w:proofErr w:type="gramStart"/>
      <w:r w:rsidR="00191357" w:rsidRPr="00302F59">
        <w:rPr>
          <w:sz w:val="28"/>
          <w:szCs w:val="28"/>
        </w:rPr>
        <w:t>No</w:t>
      </w:r>
      <w:r>
        <w:rPr>
          <w:sz w:val="28"/>
          <w:szCs w:val="28"/>
        </w:rPr>
        <w:t xml:space="preserve">  </w:t>
      </w:r>
      <w:r w:rsidR="00191357" w:rsidRPr="00302F59">
        <w:rPr>
          <w:sz w:val="28"/>
          <w:szCs w:val="28"/>
        </w:rPr>
        <w:tab/>
      </w:r>
      <w:proofErr w:type="gramEnd"/>
      <w:r>
        <w:rPr>
          <w:sz w:val="28"/>
          <w:szCs w:val="28"/>
        </w:rPr>
        <w:tab/>
      </w:r>
      <w:r w:rsidR="00191357" w:rsidRPr="00302F59">
        <w:rPr>
          <w:sz w:val="28"/>
          <w:szCs w:val="28"/>
        </w:rPr>
        <w:t>* If yes, which foods should we not serve to your baby in child care?</w:t>
      </w:r>
    </w:p>
    <w:p w:rsidR="00302F59" w:rsidRPr="00302F59" w:rsidRDefault="00302F59">
      <w:pPr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________________________________________________________</w:t>
      </w:r>
    </w:p>
    <w:p w:rsidR="00302F59" w:rsidRDefault="00302F59">
      <w:pPr>
        <w:rPr>
          <w:sz w:val="28"/>
          <w:szCs w:val="28"/>
        </w:rPr>
      </w:pPr>
    </w:p>
    <w:p w:rsidR="00191357" w:rsidRPr="00302F59" w:rsidRDefault="00191357">
      <w:pPr>
        <w:rPr>
          <w:b/>
          <w:sz w:val="28"/>
          <w:szCs w:val="28"/>
        </w:rPr>
      </w:pPr>
      <w:r w:rsidRPr="00302F59">
        <w:rPr>
          <w:sz w:val="28"/>
          <w:szCs w:val="28"/>
        </w:rPr>
        <w:t>If your baby has a reaction to food, who should we call? Relationship:</w:t>
      </w:r>
      <w:r w:rsidR="00302F59">
        <w:rPr>
          <w:sz w:val="28"/>
          <w:szCs w:val="28"/>
        </w:rPr>
        <w:t xml:space="preserve"> </w:t>
      </w:r>
      <w:r w:rsidR="00302F59">
        <w:rPr>
          <w:b/>
          <w:sz w:val="28"/>
          <w:szCs w:val="28"/>
        </w:rPr>
        <w:t>____________________</w:t>
      </w:r>
    </w:p>
    <w:p w:rsidR="00302F59" w:rsidRDefault="00302F59">
      <w:pPr>
        <w:rPr>
          <w:sz w:val="28"/>
          <w:szCs w:val="28"/>
        </w:rPr>
      </w:pPr>
    </w:p>
    <w:p w:rsidR="00191357" w:rsidRPr="00302F59" w:rsidRDefault="00191357">
      <w:pPr>
        <w:rPr>
          <w:b/>
          <w:sz w:val="28"/>
          <w:szCs w:val="28"/>
        </w:rPr>
      </w:pPr>
      <w:r w:rsidRPr="00302F59">
        <w:rPr>
          <w:sz w:val="28"/>
          <w:szCs w:val="28"/>
        </w:rPr>
        <w:t>Name:</w:t>
      </w:r>
      <w:r w:rsidR="00302F59">
        <w:rPr>
          <w:sz w:val="28"/>
          <w:szCs w:val="28"/>
        </w:rPr>
        <w:t xml:space="preserve"> </w:t>
      </w:r>
      <w:r w:rsidR="00302F59" w:rsidRPr="00302F59">
        <w:rPr>
          <w:b/>
          <w:sz w:val="28"/>
          <w:szCs w:val="28"/>
        </w:rPr>
        <w:t>_____________________________</w:t>
      </w:r>
      <w:r w:rsidR="00302F59">
        <w:rPr>
          <w:b/>
          <w:sz w:val="28"/>
          <w:szCs w:val="28"/>
        </w:rPr>
        <w:tab/>
      </w:r>
      <w:r w:rsidRPr="00302F59">
        <w:rPr>
          <w:sz w:val="28"/>
          <w:szCs w:val="28"/>
        </w:rPr>
        <w:t>Phone Number:</w:t>
      </w:r>
      <w:r w:rsidR="00302F59">
        <w:rPr>
          <w:sz w:val="28"/>
          <w:szCs w:val="28"/>
        </w:rPr>
        <w:t xml:space="preserve"> </w:t>
      </w:r>
      <w:r w:rsidR="00302F59">
        <w:rPr>
          <w:b/>
          <w:sz w:val="28"/>
          <w:szCs w:val="28"/>
        </w:rPr>
        <w:t>___________________________</w:t>
      </w:r>
    </w:p>
    <w:p w:rsidR="00191357" w:rsidRPr="00302F59" w:rsidRDefault="00191357">
      <w:pPr>
        <w:rPr>
          <w:sz w:val="28"/>
          <w:szCs w:val="28"/>
        </w:rPr>
      </w:pPr>
    </w:p>
    <w:p w:rsidR="00191357" w:rsidRDefault="00191357">
      <w:pPr>
        <w:rPr>
          <w:b/>
          <w:sz w:val="28"/>
          <w:szCs w:val="28"/>
        </w:rPr>
      </w:pPr>
      <w:r w:rsidRPr="00302F59">
        <w:rPr>
          <w:sz w:val="28"/>
          <w:szCs w:val="28"/>
        </w:rPr>
        <w:t xml:space="preserve">If your baby has a reaction to a food at child care, </w:t>
      </w:r>
      <w:r w:rsidR="00B71B68">
        <w:rPr>
          <w:sz w:val="28"/>
          <w:szCs w:val="28"/>
        </w:rPr>
        <w:t>what</w:t>
      </w:r>
      <w:r w:rsidRPr="00302F59">
        <w:rPr>
          <w:sz w:val="28"/>
          <w:szCs w:val="28"/>
        </w:rPr>
        <w:t xml:space="preserve"> medication </w:t>
      </w:r>
      <w:r w:rsidR="00B71B68">
        <w:rPr>
          <w:sz w:val="28"/>
          <w:szCs w:val="28"/>
        </w:rPr>
        <w:t xml:space="preserve">does your health care </w:t>
      </w:r>
      <w:r w:rsidRPr="00302F59">
        <w:rPr>
          <w:sz w:val="28"/>
          <w:szCs w:val="28"/>
        </w:rPr>
        <w:t xml:space="preserve">provider </w:t>
      </w:r>
      <w:r w:rsidR="00B71B68">
        <w:rPr>
          <w:sz w:val="28"/>
          <w:szCs w:val="28"/>
        </w:rPr>
        <w:t xml:space="preserve">want us to </w:t>
      </w:r>
      <w:r w:rsidRPr="00302F59">
        <w:rPr>
          <w:sz w:val="28"/>
          <w:szCs w:val="28"/>
        </w:rPr>
        <w:t>give it to him or her?</w:t>
      </w:r>
      <w:r w:rsidR="00302F59">
        <w:rPr>
          <w:sz w:val="28"/>
          <w:szCs w:val="28"/>
        </w:rPr>
        <w:t xml:space="preserve"> </w:t>
      </w:r>
      <w:r w:rsidR="00302F59">
        <w:rPr>
          <w:b/>
          <w:sz w:val="28"/>
          <w:szCs w:val="28"/>
        </w:rPr>
        <w:t>_________________</w:t>
      </w:r>
      <w:r w:rsidR="00B71B68">
        <w:rPr>
          <w:b/>
          <w:sz w:val="28"/>
          <w:szCs w:val="28"/>
        </w:rPr>
        <w:t>_</w:t>
      </w:r>
      <w:r w:rsidR="00302F59">
        <w:rPr>
          <w:b/>
          <w:sz w:val="28"/>
          <w:szCs w:val="28"/>
        </w:rPr>
        <w:t>_________________________</w:t>
      </w:r>
    </w:p>
    <w:p w:rsidR="00302F59" w:rsidRPr="00302F59" w:rsidRDefault="00302F59">
      <w:pPr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_____________________________________________________________________________</w:t>
      </w:r>
    </w:p>
    <w:p w:rsidR="00191357" w:rsidRPr="00302F59" w:rsidRDefault="00B71B68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3DAF0A4" wp14:editId="714E921A">
                <wp:simplePos x="0" y="0"/>
                <wp:positionH relativeFrom="column">
                  <wp:posOffset>6233160</wp:posOffset>
                </wp:positionH>
                <wp:positionV relativeFrom="paragraph">
                  <wp:posOffset>3810</wp:posOffset>
                </wp:positionV>
                <wp:extent cx="274955" cy="274320"/>
                <wp:effectExtent l="0" t="0" r="10795" b="1143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274955" cy="2743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97B2F1" id="Rectangle 7" o:spid="_x0000_s1026" style="position:absolute;margin-left:490.8pt;margin-top:.3pt;width:21.65pt;height:21.6pt;flip:x y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" filled="f" strokecolor="#243f60 [1604]" strokeweight="2pt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F9BECC3" wp14:editId="6BD6B4C0">
                <wp:simplePos x="0" y="0"/>
                <wp:positionH relativeFrom="column">
                  <wp:posOffset>5151120</wp:posOffset>
                </wp:positionH>
                <wp:positionV relativeFrom="paragraph">
                  <wp:posOffset>6985</wp:posOffset>
                </wp:positionV>
                <wp:extent cx="274955" cy="274320"/>
                <wp:effectExtent l="0" t="0" r="10795" b="1143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274955" cy="2743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D65817" id="Rectangle 9" o:spid="_x0000_s1026" style="position:absolute;margin-left:405.6pt;margin-top:.55pt;width:21.65pt;height:21.6pt;flip:x y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" filled="f" strokecolor="#243f60 [1604]" strokeweight="2pt"/>
            </w:pict>
          </mc:Fallback>
        </mc:AlternateContent>
      </w:r>
      <w:r w:rsidR="00191357" w:rsidRPr="00302F59">
        <w:rPr>
          <w:sz w:val="28"/>
          <w:szCs w:val="28"/>
        </w:rPr>
        <w:t>Are there foods your family does not eat due to religious reasons?  Yes</w:t>
      </w:r>
      <w:r w:rsidR="00302F59"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91357" w:rsidRPr="00302F59">
        <w:rPr>
          <w:sz w:val="28"/>
          <w:szCs w:val="28"/>
        </w:rPr>
        <w:t>No</w:t>
      </w:r>
      <w:r w:rsidR="00302F59">
        <w:rPr>
          <w:sz w:val="28"/>
          <w:szCs w:val="28"/>
        </w:rPr>
        <w:t xml:space="preserve">  </w:t>
      </w:r>
    </w:p>
    <w:p w:rsidR="00191357" w:rsidRPr="00302F59" w:rsidRDefault="00191357" w:rsidP="0019135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02F59">
        <w:rPr>
          <w:sz w:val="28"/>
          <w:szCs w:val="28"/>
        </w:rPr>
        <w:t>If yes, which foods does your family not eat?</w:t>
      </w:r>
      <w:r w:rsidR="00302F59" w:rsidRPr="00302F59">
        <w:rPr>
          <w:b/>
          <w:sz w:val="28"/>
          <w:szCs w:val="28"/>
        </w:rPr>
        <w:t xml:space="preserve"> ___________________________________</w:t>
      </w:r>
    </w:p>
    <w:p w:rsidR="00191357" w:rsidRPr="00302F59" w:rsidRDefault="00191357" w:rsidP="00191357">
      <w:pPr>
        <w:rPr>
          <w:sz w:val="28"/>
          <w:szCs w:val="28"/>
        </w:rPr>
      </w:pPr>
    </w:p>
    <w:p w:rsidR="005955C8" w:rsidRDefault="00191357" w:rsidP="005955C8">
      <w:pPr>
        <w:rPr>
          <w:b/>
          <w:sz w:val="28"/>
          <w:szCs w:val="28"/>
        </w:rPr>
      </w:pPr>
      <w:r w:rsidRPr="00302F59">
        <w:rPr>
          <w:sz w:val="28"/>
          <w:szCs w:val="28"/>
        </w:rPr>
        <w:t>Is there anything else we should know about what or how your baby eats?</w:t>
      </w:r>
      <w:r w:rsidR="005955C8">
        <w:rPr>
          <w:sz w:val="28"/>
          <w:szCs w:val="28"/>
        </w:rPr>
        <w:t xml:space="preserve"> </w:t>
      </w:r>
      <w:r w:rsidR="005955C8">
        <w:rPr>
          <w:b/>
          <w:sz w:val="28"/>
          <w:szCs w:val="28"/>
        </w:rPr>
        <w:t>______________</w:t>
      </w:r>
      <w:r w:rsidR="005955C8">
        <w:rPr>
          <w:b/>
          <w:sz w:val="28"/>
          <w:szCs w:val="28"/>
        </w:rPr>
        <w:t>__</w:t>
      </w:r>
    </w:p>
    <w:p w:rsidR="005955C8" w:rsidRPr="00302F59" w:rsidRDefault="005955C8" w:rsidP="005955C8">
      <w:pPr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_____________________________________________________________________________</w:t>
      </w:r>
    </w:p>
    <w:p w:rsidR="00191357" w:rsidRPr="005955C8" w:rsidRDefault="00191357" w:rsidP="00191357">
      <w:pPr>
        <w:rPr>
          <w:sz w:val="14"/>
          <w:szCs w:val="14"/>
        </w:rPr>
      </w:pPr>
    </w:p>
    <w:p w:rsidR="00191357" w:rsidRPr="005955C8" w:rsidRDefault="00191357" w:rsidP="00191357">
      <w:pPr>
        <w:rPr>
          <w:sz w:val="14"/>
          <w:szCs w:val="14"/>
        </w:rPr>
      </w:pPr>
    </w:p>
    <w:p w:rsidR="00191357" w:rsidRPr="00302F59" w:rsidRDefault="00191357" w:rsidP="00191357">
      <w:pPr>
        <w:rPr>
          <w:b/>
          <w:sz w:val="28"/>
          <w:szCs w:val="28"/>
        </w:rPr>
      </w:pPr>
      <w:r w:rsidRPr="00302F59">
        <w:rPr>
          <w:b/>
          <w:sz w:val="28"/>
          <w:szCs w:val="28"/>
        </w:rPr>
        <w:t>P</w:t>
      </w:r>
      <w:bookmarkStart w:id="0" w:name="_GoBack"/>
      <w:bookmarkEnd w:id="0"/>
      <w:r w:rsidRPr="00302F59">
        <w:rPr>
          <w:b/>
          <w:sz w:val="28"/>
          <w:szCs w:val="28"/>
        </w:rPr>
        <w:t xml:space="preserve">arent’s Signature: </w:t>
      </w:r>
      <w:r w:rsidR="00302F59" w:rsidRPr="00302F59">
        <w:rPr>
          <w:b/>
          <w:sz w:val="28"/>
          <w:szCs w:val="28"/>
        </w:rPr>
        <w:t>_____________________________________________________________</w:t>
      </w:r>
    </w:p>
    <w:sectPr w:rsidR="00191357" w:rsidRPr="00302F59" w:rsidSect="00302F59">
      <w:footerReference w:type="defaul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5ADB" w:rsidRDefault="005A5ADB" w:rsidP="005A5ADB">
      <w:r>
        <w:separator/>
      </w:r>
    </w:p>
  </w:endnote>
  <w:endnote w:type="continuationSeparator" w:id="0">
    <w:p w:rsidR="005A5ADB" w:rsidRDefault="005A5ADB" w:rsidP="005A5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5ADB" w:rsidRPr="005A5ADB" w:rsidRDefault="005A5ADB">
    <w:pPr>
      <w:pStyle w:val="Footer"/>
      <w:rPr>
        <w:sz w:val="28"/>
        <w:szCs w:val="28"/>
      </w:rPr>
    </w:pPr>
    <w:r>
      <w:rPr>
        <w:sz w:val="28"/>
        <w:szCs w:val="28"/>
      </w:rPr>
      <w:t>This institution is an equal opportunity provider.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5ADB" w:rsidRDefault="005A5ADB" w:rsidP="005A5ADB">
      <w:r>
        <w:separator/>
      </w:r>
    </w:p>
  </w:footnote>
  <w:footnote w:type="continuationSeparator" w:id="0">
    <w:p w:rsidR="005A5ADB" w:rsidRDefault="005A5ADB" w:rsidP="005A5A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8E392E"/>
    <w:multiLevelType w:val="hybridMultilevel"/>
    <w:tmpl w:val="278A67C4"/>
    <w:lvl w:ilvl="0" w:tplc="42984E2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357"/>
    <w:rsid w:val="000C7EE3"/>
    <w:rsid w:val="00115119"/>
    <w:rsid w:val="00122730"/>
    <w:rsid w:val="00157847"/>
    <w:rsid w:val="00191357"/>
    <w:rsid w:val="001A4BB5"/>
    <w:rsid w:val="002B1C1D"/>
    <w:rsid w:val="00302F59"/>
    <w:rsid w:val="004A374F"/>
    <w:rsid w:val="005955C8"/>
    <w:rsid w:val="005A5ADB"/>
    <w:rsid w:val="00650A44"/>
    <w:rsid w:val="00675520"/>
    <w:rsid w:val="008F0550"/>
    <w:rsid w:val="00AE214A"/>
    <w:rsid w:val="00B22B7A"/>
    <w:rsid w:val="00B46103"/>
    <w:rsid w:val="00B71B68"/>
    <w:rsid w:val="00CD2CAD"/>
    <w:rsid w:val="00FA4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14E1CB"/>
  <w15:chartTrackingRefBased/>
  <w15:docId w15:val="{A4125C47-B60A-4B7A-B4D1-E5D525619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135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9135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135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A5A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5ADB"/>
  </w:style>
  <w:style w:type="paragraph" w:styleId="Footer">
    <w:name w:val="footer"/>
    <w:basedOn w:val="Normal"/>
    <w:link w:val="FooterChar"/>
    <w:uiPriority w:val="99"/>
    <w:unhideWhenUsed/>
    <w:rsid w:val="005A5A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5A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31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limentosaudeinfantil.wordpress.com/2009/10/31/engrossantes-para-refluxo-ou-bebes-baixo-peso/" TargetMode="External"/><Relationship Id="rId13" Type="http://schemas.openxmlformats.org/officeDocument/2006/relationships/hyperlink" Target="https://creativecommons.org/licenses/by/3.0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http://alimentosaudeinfantil.wordpress.com/2009/10/31/engrossantes-para-refluxo-ou-bebes-baixo-peso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creativecommons.org/licenses/by/3.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limentosaudeinfantil.wordpress.com/2009/10/31/engrossantes-para-refluxo-ou-bebes-baixo-peso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9834085A.dotm</Template>
  <TotalTime>35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Halling, Melissa</dc:creator>
  <cp:keywords/>
  <dc:description/>
  <cp:lastModifiedBy>Halling, Melissa</cp:lastModifiedBy>
  <cp:revision>6</cp:revision>
  <dcterms:created xsi:type="dcterms:W3CDTF">2019-06-21T14:12:00Z</dcterms:created>
  <dcterms:modified xsi:type="dcterms:W3CDTF">2019-07-17T20:19:00Z</dcterms:modified>
</cp:coreProperties>
</file>