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19" w:rsidRDefault="00191357" w:rsidP="007C7E02">
      <w:pPr>
        <w:jc w:val="center"/>
        <w:rPr>
          <w:sz w:val="44"/>
        </w:rPr>
      </w:pPr>
      <w:r w:rsidRPr="00302F59">
        <w:rPr>
          <w:sz w:val="44"/>
        </w:rPr>
        <w:t xml:space="preserve">For Parents: </w:t>
      </w:r>
      <w:r w:rsidR="0094162E">
        <w:rPr>
          <w:sz w:val="44"/>
        </w:rPr>
        <w:t>Varying Your Baby’s Veggies</w:t>
      </w:r>
    </w:p>
    <w:p w:rsidR="00B71712" w:rsidRDefault="00B71712">
      <w:pPr>
        <w:rPr>
          <w:sz w:val="28"/>
          <w:szCs w:val="28"/>
        </w:rPr>
      </w:pPr>
    </w:p>
    <w:p w:rsidR="00B71712" w:rsidRDefault="0094162E" w:rsidP="0094162E">
      <w:pPr>
        <w:ind w:left="720" w:right="810"/>
        <w:rPr>
          <w:sz w:val="28"/>
          <w:szCs w:val="28"/>
        </w:rPr>
      </w:pPr>
      <w:r>
        <w:rPr>
          <w:sz w:val="28"/>
          <w:szCs w:val="28"/>
        </w:rPr>
        <w:t>Giving your baby a variety of vegetables is a great way to introduce different flavors and nutrients into your baby’s diet</w:t>
      </w:r>
      <w:r w:rsidR="00B71712">
        <w:rPr>
          <w:sz w:val="28"/>
          <w:szCs w:val="28"/>
        </w:rPr>
        <w:t>.</w:t>
      </w:r>
      <w:r>
        <w:rPr>
          <w:sz w:val="28"/>
          <w:szCs w:val="28"/>
        </w:rPr>
        <w:t xml:space="preserve"> You can start by giving your baby thinner pureed vegetables. Introduce thicker and lumpier vegetables as he or she gets older. This includes mashed, ground, and finely chopped foods.</w:t>
      </w:r>
    </w:p>
    <w:p w:rsidR="0094162E" w:rsidRDefault="0094162E" w:rsidP="0094162E">
      <w:pPr>
        <w:rPr>
          <w:sz w:val="28"/>
          <w:szCs w:val="28"/>
        </w:rPr>
      </w:pPr>
    </w:p>
    <w:p w:rsidR="0094162E" w:rsidRDefault="0094162E" w:rsidP="001811A1">
      <w:pPr>
        <w:ind w:left="270" w:right="270"/>
        <w:rPr>
          <w:sz w:val="28"/>
          <w:szCs w:val="28"/>
        </w:rPr>
      </w:pPr>
      <w:r>
        <w:rPr>
          <w:b/>
          <w:sz w:val="28"/>
          <w:szCs w:val="28"/>
        </w:rPr>
        <w:t>What Face Does Your Baby Make When Trying These Foods?</w:t>
      </w:r>
    </w:p>
    <w:p w:rsidR="0094162E" w:rsidRDefault="0094162E" w:rsidP="001811A1">
      <w:pPr>
        <w:ind w:left="270" w:right="270"/>
        <w:rPr>
          <w:sz w:val="28"/>
          <w:szCs w:val="28"/>
        </w:rPr>
      </w:pPr>
      <w:r>
        <w:rPr>
          <w:sz w:val="28"/>
          <w:szCs w:val="28"/>
        </w:rPr>
        <w:t>Circle the face that looks like the face your baby made when trying the new food.</w:t>
      </w:r>
    </w:p>
    <w:p w:rsidR="0094162E" w:rsidRDefault="0094162E">
      <w:pPr>
        <w:rPr>
          <w:sz w:val="28"/>
          <w:szCs w:val="28"/>
        </w:rPr>
      </w:pPr>
    </w:p>
    <w:p w:rsidR="0094162E" w:rsidRDefault="001811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CF53F7B" wp14:editId="08B8581D">
            <wp:extent cx="6858000" cy="6043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1A1" w:rsidRDefault="001811A1">
      <w:pPr>
        <w:rPr>
          <w:sz w:val="28"/>
          <w:szCs w:val="28"/>
        </w:rPr>
      </w:pPr>
    </w:p>
    <w:p w:rsidR="001811A1" w:rsidRDefault="001811A1">
      <w:pPr>
        <w:rPr>
          <w:sz w:val="28"/>
          <w:szCs w:val="28"/>
        </w:rPr>
      </w:pPr>
    </w:p>
    <w:p w:rsidR="001811A1" w:rsidRDefault="001811A1">
      <w:pPr>
        <w:rPr>
          <w:sz w:val="28"/>
          <w:szCs w:val="28"/>
        </w:rPr>
      </w:pPr>
    </w:p>
    <w:p w:rsidR="001811A1" w:rsidRDefault="001811A1">
      <w:pPr>
        <w:rPr>
          <w:sz w:val="28"/>
          <w:szCs w:val="28"/>
        </w:rPr>
      </w:pPr>
    </w:p>
    <w:p w:rsidR="001811A1" w:rsidRDefault="001811A1">
      <w:pPr>
        <w:rPr>
          <w:sz w:val="28"/>
          <w:szCs w:val="28"/>
        </w:rPr>
      </w:pPr>
    </w:p>
    <w:p w:rsidR="001811A1" w:rsidRDefault="001811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BE885A0" wp14:editId="02EFBE22">
            <wp:extent cx="6858000" cy="6858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1A1" w:rsidRDefault="001811A1">
      <w:pPr>
        <w:rPr>
          <w:sz w:val="28"/>
          <w:szCs w:val="28"/>
        </w:rPr>
      </w:pPr>
    </w:p>
    <w:p w:rsidR="001811A1" w:rsidRDefault="001811A1" w:rsidP="001811A1">
      <w:pPr>
        <w:ind w:left="180" w:right="180"/>
        <w:rPr>
          <w:sz w:val="28"/>
          <w:szCs w:val="28"/>
        </w:rPr>
      </w:pPr>
      <w:r>
        <w:rPr>
          <w:sz w:val="28"/>
          <w:szCs w:val="28"/>
        </w:rPr>
        <w:t xml:space="preserve">It’s okay if your baby makes this face </w:t>
      </w:r>
      <w:r w:rsidRPr="001811A1">
        <w:rPr>
          <w:sz w:val="28"/>
          <w:szCs w:val="28"/>
        </w:rPr>
        <w:sym w:font="Wingdings" w:char="F04B"/>
      </w:r>
      <w:r>
        <w:rPr>
          <w:sz w:val="28"/>
          <w:szCs w:val="28"/>
        </w:rPr>
        <w:t xml:space="preserve"> or this one </w:t>
      </w:r>
      <w:r w:rsidRPr="001811A1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after you let them try a new food! You may have to offer a food more than 10 times before your baby might like it. Don’t give up – keep offering these foods to your baby! One day your baby may like the food and will make this face </w:t>
      </w:r>
      <w:r w:rsidRPr="001811A1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sectPr w:rsidR="001811A1" w:rsidSect="007C7E0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661" w:rsidRDefault="000D7661" w:rsidP="000D7661">
      <w:r>
        <w:separator/>
      </w:r>
    </w:p>
  </w:endnote>
  <w:endnote w:type="continuationSeparator" w:id="0">
    <w:p w:rsidR="000D7661" w:rsidRDefault="000D7661" w:rsidP="000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661" w:rsidRPr="000D7661" w:rsidRDefault="000D7661">
    <w:pPr>
      <w:pStyle w:val="Footer"/>
      <w:rPr>
        <w:sz w:val="28"/>
        <w:szCs w:val="28"/>
      </w:rPr>
    </w:pPr>
    <w:r>
      <w:rPr>
        <w:sz w:val="28"/>
        <w:szCs w:val="28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661" w:rsidRDefault="000D7661" w:rsidP="000D7661">
      <w:r>
        <w:separator/>
      </w:r>
    </w:p>
  </w:footnote>
  <w:footnote w:type="continuationSeparator" w:id="0">
    <w:p w:rsidR="000D7661" w:rsidRDefault="000D7661" w:rsidP="000D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92E"/>
    <w:multiLevelType w:val="hybridMultilevel"/>
    <w:tmpl w:val="278A67C4"/>
    <w:lvl w:ilvl="0" w:tplc="42984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110B1"/>
    <w:multiLevelType w:val="hybridMultilevel"/>
    <w:tmpl w:val="6C1022E8"/>
    <w:lvl w:ilvl="0" w:tplc="90B64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66661"/>
    <w:multiLevelType w:val="hybridMultilevel"/>
    <w:tmpl w:val="F072F5FA"/>
    <w:lvl w:ilvl="0" w:tplc="9F6EB1A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7"/>
    <w:rsid w:val="000C5727"/>
    <w:rsid w:val="000D7661"/>
    <w:rsid w:val="00115119"/>
    <w:rsid w:val="00122730"/>
    <w:rsid w:val="00157847"/>
    <w:rsid w:val="00176ABD"/>
    <w:rsid w:val="001811A1"/>
    <w:rsid w:val="00191357"/>
    <w:rsid w:val="001A4BB5"/>
    <w:rsid w:val="001C43DB"/>
    <w:rsid w:val="002B1C1D"/>
    <w:rsid w:val="00302F59"/>
    <w:rsid w:val="003B3DB7"/>
    <w:rsid w:val="00403A92"/>
    <w:rsid w:val="004A374F"/>
    <w:rsid w:val="004C154F"/>
    <w:rsid w:val="004C6C79"/>
    <w:rsid w:val="00587979"/>
    <w:rsid w:val="00611ECA"/>
    <w:rsid w:val="00650A44"/>
    <w:rsid w:val="00675520"/>
    <w:rsid w:val="006E16AC"/>
    <w:rsid w:val="00714A70"/>
    <w:rsid w:val="00765E1C"/>
    <w:rsid w:val="007C7E02"/>
    <w:rsid w:val="007D709E"/>
    <w:rsid w:val="007E5E91"/>
    <w:rsid w:val="0083461B"/>
    <w:rsid w:val="00893FFF"/>
    <w:rsid w:val="008F0550"/>
    <w:rsid w:val="008F0F93"/>
    <w:rsid w:val="0094162E"/>
    <w:rsid w:val="009D65DC"/>
    <w:rsid w:val="00AE214A"/>
    <w:rsid w:val="00B06B93"/>
    <w:rsid w:val="00B22B7A"/>
    <w:rsid w:val="00B46103"/>
    <w:rsid w:val="00B71712"/>
    <w:rsid w:val="00CD2CAD"/>
    <w:rsid w:val="00D43846"/>
    <w:rsid w:val="00D94961"/>
    <w:rsid w:val="00DA1594"/>
    <w:rsid w:val="00DD52EA"/>
    <w:rsid w:val="00E334E4"/>
    <w:rsid w:val="00F41A7D"/>
    <w:rsid w:val="00F568F5"/>
    <w:rsid w:val="00F80986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3149"/>
  <w15:chartTrackingRefBased/>
  <w15:docId w15:val="{A4125C47-B60A-4B7A-B4D1-E5D525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3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661"/>
  </w:style>
  <w:style w:type="paragraph" w:styleId="Footer">
    <w:name w:val="footer"/>
    <w:basedOn w:val="Normal"/>
    <w:link w:val="FooterChar"/>
    <w:uiPriority w:val="99"/>
    <w:unhideWhenUsed/>
    <w:rsid w:val="000D7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9834085A.dotm</Template>
  <TotalTime>26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Halling, Melissa</dc:creator>
  <cp:keywords/>
  <dc:description/>
  <cp:lastModifiedBy>Halling, Melissa</cp:lastModifiedBy>
  <cp:revision>7</cp:revision>
  <cp:lastPrinted>2019-07-03T16:25:00Z</cp:lastPrinted>
  <dcterms:created xsi:type="dcterms:W3CDTF">2019-07-03T16:15:00Z</dcterms:created>
  <dcterms:modified xsi:type="dcterms:W3CDTF">2019-07-17T19:02:00Z</dcterms:modified>
</cp:coreProperties>
</file>