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45" w:rsidRPr="00A00BB0" w:rsidRDefault="00CA7545" w:rsidP="00CA7545">
      <w:pPr>
        <w:spacing w:line="360" w:lineRule="auto"/>
        <w:jc w:val="center"/>
        <w:rPr>
          <w:rFonts w:ascii="Century Gothic" w:hAnsi="Century Gothic"/>
        </w:rPr>
      </w:pPr>
      <w:bookmarkStart w:id="0" w:name="_GoBack"/>
      <w:bookmarkEnd w:id="0"/>
      <w:r w:rsidRPr="00A00BB0">
        <w:rPr>
          <w:rFonts w:ascii="Century Gothic" w:hAnsi="Century Gothic"/>
        </w:rPr>
        <w:t xml:space="preserve">Provider name: </w:t>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r>
      <w:r w:rsidRPr="00A00BB0">
        <w:rPr>
          <w:rFonts w:ascii="Century Gothic" w:hAnsi="Century Gothic"/>
        </w:rPr>
        <w:softHyphen/>
        <w:t>_______________________________________</w:t>
      </w:r>
    </w:p>
    <w:p w:rsidR="00CA7545" w:rsidRPr="00A00BB0" w:rsidRDefault="00CA7545" w:rsidP="00CA7545">
      <w:pPr>
        <w:spacing w:line="360" w:lineRule="auto"/>
        <w:rPr>
          <w:rFonts w:ascii="Century Gothic" w:hAnsi="Century Gothic"/>
        </w:rPr>
      </w:pPr>
      <w:r w:rsidRPr="00A00BB0">
        <w:rPr>
          <w:rFonts w:ascii="Century Gothic" w:hAnsi="Century Gothic"/>
        </w:rPr>
        <w:t>Dear Parent,</w:t>
      </w:r>
    </w:p>
    <w:p w:rsidR="00CA7545" w:rsidRPr="00A00BB0" w:rsidRDefault="00CA7545" w:rsidP="00CA7545">
      <w:pPr>
        <w:spacing w:line="360" w:lineRule="auto"/>
        <w:rPr>
          <w:rFonts w:ascii="Century Gothic" w:hAnsi="Century Gothic"/>
        </w:rPr>
      </w:pPr>
      <w:r w:rsidRPr="00A00BB0">
        <w:rPr>
          <w:rFonts w:ascii="Century Gothic" w:hAnsi="Century Gothic"/>
        </w:rPr>
        <w:t>Day care homes that participate in the CACFP are required to offer at least one brand of iron-fortified infant formula to all enrolled infants. I offer to provide ________________</w:t>
      </w:r>
      <w:r w:rsidR="00A00BB0">
        <w:rPr>
          <w:rFonts w:ascii="Century Gothic" w:hAnsi="Century Gothic"/>
        </w:rPr>
        <w:t>_</w:t>
      </w:r>
      <w:r w:rsidRPr="00A00BB0">
        <w:rPr>
          <w:rFonts w:ascii="Century Gothic" w:hAnsi="Century Gothic"/>
        </w:rPr>
        <w:t xml:space="preserve">_________ to all enrolled infants. If you do not wish for me to serve this brand of formula to your child, you will be required to provide the formula for your own child. In addition, solid foods will be served to infants when they are developmentally ready and at your request. </w:t>
      </w:r>
    </w:p>
    <w:p w:rsidR="00CA7545" w:rsidRPr="00A00BB0" w:rsidRDefault="00CA7545" w:rsidP="00CA7545">
      <w:pPr>
        <w:spacing w:line="360" w:lineRule="auto"/>
        <w:rPr>
          <w:rFonts w:ascii="Century Gothic" w:hAnsi="Century Gothic"/>
        </w:rPr>
      </w:pPr>
    </w:p>
    <w:p w:rsidR="00CA7545" w:rsidRPr="00A00BB0" w:rsidRDefault="00CA7545" w:rsidP="00CA7545">
      <w:pPr>
        <w:spacing w:line="360" w:lineRule="auto"/>
        <w:rPr>
          <w:rFonts w:ascii="Century Gothic" w:hAnsi="Century Gothic"/>
        </w:rPr>
      </w:pPr>
      <w:r w:rsidRPr="00A00BB0">
        <w:rPr>
          <w:rFonts w:ascii="Century Gothic" w:hAnsi="Century Gothic"/>
        </w:rPr>
        <w:t>*Providers participating in the CACFP may claim infant meals for reimbursement if they supply all meal components or if parents supply only 1 of the following components:</w:t>
      </w:r>
    </w:p>
    <w:p w:rsidR="00A00BB0" w:rsidRDefault="00A00BB0" w:rsidP="00CA7545">
      <w:pPr>
        <w:spacing w:line="360" w:lineRule="auto"/>
        <w:rPr>
          <w:rFonts w:ascii="Century Gothic" w:hAnsi="Century Gothic"/>
          <w:b/>
        </w:rPr>
      </w:pPr>
    </w:p>
    <w:p w:rsidR="00CA7545" w:rsidRPr="00A00BB0" w:rsidRDefault="00CA7545" w:rsidP="00CA7545">
      <w:pPr>
        <w:spacing w:line="360" w:lineRule="auto"/>
        <w:rPr>
          <w:rFonts w:ascii="Century Gothic" w:hAnsi="Century Gothic"/>
          <w:b/>
        </w:rPr>
      </w:pPr>
      <w:r w:rsidRPr="00A00BB0">
        <w:rPr>
          <w:rFonts w:ascii="Century Gothic" w:hAnsi="Century Gothic"/>
          <w:b/>
        </w:rPr>
        <w:t>Please check your preferences:</w:t>
      </w:r>
    </w:p>
    <w:p w:rsidR="00CA7545" w:rsidRPr="00A00BB0" w:rsidRDefault="00CA7545" w:rsidP="00CA7545">
      <w:pPr>
        <w:spacing w:line="360" w:lineRule="auto"/>
        <w:rPr>
          <w:rFonts w:ascii="Century Gothic" w:hAnsi="Century Gothic"/>
        </w:rPr>
      </w:pPr>
      <w:r w:rsidRPr="00A00BB0">
        <w:rPr>
          <w:rFonts w:ascii="Century Gothic" w:hAnsi="Century Gothic"/>
        </w:rPr>
        <w:tab/>
        <w:t>Formula or Breastmilk</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accept</w:t>
      </w:r>
      <w:r w:rsidRPr="00A00BB0">
        <w:rPr>
          <w:rFonts w:ascii="Century Gothic" w:hAnsi="Century Gothic"/>
          <w:sz w:val="24"/>
          <w:szCs w:val="24"/>
        </w:rPr>
        <w:t xml:space="preserve"> the brand of formula offered by the provider.</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declined</w:t>
      </w:r>
      <w:r w:rsidRPr="00A00BB0">
        <w:rPr>
          <w:rFonts w:ascii="Century Gothic" w:hAnsi="Century Gothic"/>
          <w:sz w:val="24"/>
          <w:szCs w:val="24"/>
        </w:rPr>
        <w:t xml:space="preserve"> the brand of formula offered by the provider and have chosen to supply my own infant formula (Please state brand of formula) _________________.</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I will supply breastmilk for my child.</w:t>
      </w:r>
    </w:p>
    <w:p w:rsidR="00CA7545" w:rsidRPr="00A00BB0" w:rsidRDefault="00CA7545" w:rsidP="00CA7545">
      <w:pPr>
        <w:spacing w:line="360" w:lineRule="auto"/>
        <w:ind w:firstLine="720"/>
        <w:rPr>
          <w:rFonts w:ascii="Century Gothic" w:hAnsi="Century Gothic"/>
        </w:rPr>
      </w:pPr>
      <w:r w:rsidRPr="00A00BB0">
        <w:rPr>
          <w:rFonts w:ascii="Century Gothic" w:hAnsi="Century Gothic"/>
        </w:rPr>
        <w:t>Iron-Fortified Infant Cereal</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accept</w:t>
      </w:r>
      <w:r w:rsidRPr="00A00BB0">
        <w:rPr>
          <w:rFonts w:ascii="Century Gothic" w:hAnsi="Century Gothic"/>
          <w:sz w:val="24"/>
          <w:szCs w:val="24"/>
        </w:rPr>
        <w:t xml:space="preserve"> the Infant Cereal offered by the provider.</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declined</w:t>
      </w:r>
      <w:r w:rsidRPr="00A00BB0">
        <w:rPr>
          <w:rFonts w:ascii="Century Gothic" w:hAnsi="Century Gothic"/>
          <w:sz w:val="24"/>
          <w:szCs w:val="24"/>
        </w:rPr>
        <w:t xml:space="preserve"> the Infant Cereal offered by the provider and will supply my own.</w:t>
      </w:r>
    </w:p>
    <w:p w:rsidR="00CA7545" w:rsidRPr="00A00BB0" w:rsidRDefault="00CA7545" w:rsidP="00CA7545">
      <w:pPr>
        <w:spacing w:line="360" w:lineRule="auto"/>
        <w:ind w:firstLine="720"/>
        <w:rPr>
          <w:rFonts w:ascii="Century Gothic" w:hAnsi="Century Gothic"/>
        </w:rPr>
      </w:pPr>
      <w:r w:rsidRPr="00A00BB0">
        <w:rPr>
          <w:rFonts w:ascii="Century Gothic" w:hAnsi="Century Gothic"/>
        </w:rPr>
        <w:t>Fruits/Vegetables</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accept</w:t>
      </w:r>
      <w:r w:rsidRPr="00A00BB0">
        <w:rPr>
          <w:rFonts w:ascii="Century Gothic" w:hAnsi="Century Gothic"/>
          <w:sz w:val="24"/>
          <w:szCs w:val="24"/>
        </w:rPr>
        <w:t xml:space="preserve"> the fruits/vegetables offered by the provider.</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declined</w:t>
      </w:r>
      <w:r w:rsidRPr="00A00BB0">
        <w:rPr>
          <w:rFonts w:ascii="Century Gothic" w:hAnsi="Century Gothic"/>
          <w:sz w:val="24"/>
          <w:szCs w:val="24"/>
        </w:rPr>
        <w:t xml:space="preserve"> the fruits/vegetables offered by the provider and will supply my own.</w:t>
      </w:r>
    </w:p>
    <w:p w:rsidR="00CA7545" w:rsidRPr="00A00BB0" w:rsidRDefault="00CA7545" w:rsidP="00CA7545">
      <w:pPr>
        <w:spacing w:line="360" w:lineRule="auto"/>
        <w:ind w:firstLine="720"/>
        <w:rPr>
          <w:rFonts w:ascii="Century Gothic" w:hAnsi="Century Gothic"/>
        </w:rPr>
      </w:pPr>
      <w:r w:rsidRPr="00A00BB0">
        <w:rPr>
          <w:rFonts w:ascii="Century Gothic" w:hAnsi="Century Gothic"/>
        </w:rPr>
        <w:t>Meat/Meat Alternates</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accept</w:t>
      </w:r>
      <w:r w:rsidRPr="00A00BB0">
        <w:rPr>
          <w:rFonts w:ascii="Century Gothic" w:hAnsi="Century Gothic"/>
          <w:sz w:val="24"/>
          <w:szCs w:val="24"/>
        </w:rPr>
        <w:t xml:space="preserve"> the meat/meat alternates offered by the provider.</w:t>
      </w:r>
    </w:p>
    <w:p w:rsidR="00CA7545" w:rsidRPr="00A00BB0" w:rsidRDefault="00CA7545" w:rsidP="00CA7545">
      <w:pPr>
        <w:pStyle w:val="ListParagraph"/>
        <w:numPr>
          <w:ilvl w:val="0"/>
          <w:numId w:val="2"/>
        </w:numPr>
        <w:spacing w:line="360" w:lineRule="auto"/>
        <w:rPr>
          <w:rFonts w:ascii="Century Gothic" w:hAnsi="Century Gothic"/>
          <w:sz w:val="24"/>
          <w:szCs w:val="24"/>
        </w:rPr>
      </w:pPr>
      <w:r w:rsidRPr="00A00BB0">
        <w:rPr>
          <w:rFonts w:ascii="Century Gothic" w:hAnsi="Century Gothic"/>
          <w:sz w:val="24"/>
          <w:szCs w:val="24"/>
        </w:rPr>
        <w:t xml:space="preserve">I </w:t>
      </w:r>
      <w:r w:rsidRPr="00A00BB0">
        <w:rPr>
          <w:rFonts w:ascii="Century Gothic" w:hAnsi="Century Gothic"/>
          <w:sz w:val="24"/>
          <w:szCs w:val="24"/>
          <w:u w:val="single"/>
        </w:rPr>
        <w:t>declined</w:t>
      </w:r>
      <w:r w:rsidRPr="00A00BB0">
        <w:rPr>
          <w:rFonts w:ascii="Century Gothic" w:hAnsi="Century Gothic"/>
          <w:sz w:val="24"/>
          <w:szCs w:val="24"/>
        </w:rPr>
        <w:t xml:space="preserve"> the meat/meat alternates offered by the provider and will supply my own.</w:t>
      </w:r>
    </w:p>
    <w:p w:rsidR="00CA7545" w:rsidRPr="00A00BB0" w:rsidRDefault="00CA7545" w:rsidP="00CA7545">
      <w:pPr>
        <w:spacing w:line="360" w:lineRule="auto"/>
        <w:rPr>
          <w:rFonts w:ascii="Century Gothic" w:hAnsi="Century Gothic"/>
        </w:rPr>
      </w:pPr>
      <w:r w:rsidRPr="00A00BB0">
        <w:rPr>
          <w:rFonts w:ascii="Century Gothic" w:hAnsi="Century Gothic"/>
        </w:rPr>
        <w:t>Infant’s Name: ___________________________________________ Date of Birth: ______________</w:t>
      </w:r>
    </w:p>
    <w:p w:rsidR="00CA7545" w:rsidRPr="00A00BB0" w:rsidRDefault="00CA7545" w:rsidP="00CA7545">
      <w:pPr>
        <w:spacing w:line="360" w:lineRule="auto"/>
        <w:rPr>
          <w:rFonts w:ascii="Century Gothic" w:hAnsi="Century Gothic"/>
        </w:rPr>
      </w:pPr>
      <w:r w:rsidRPr="00A00BB0">
        <w:rPr>
          <w:rFonts w:ascii="Century Gothic" w:hAnsi="Century Gothic"/>
        </w:rPr>
        <w:t>Parent’s Signature: _______________________________________ Date: ____________________</w:t>
      </w:r>
    </w:p>
    <w:p w:rsidR="00CA7545" w:rsidRPr="00A00BB0" w:rsidRDefault="00CA7545" w:rsidP="00A91749">
      <w:pPr>
        <w:spacing w:after="120"/>
        <w:rPr>
          <w:rFonts w:ascii="Century Gothic" w:hAnsi="Century Gothic"/>
        </w:rPr>
      </w:pPr>
    </w:p>
    <w:p w:rsidR="00A91749" w:rsidRPr="00A00BB0" w:rsidRDefault="007D3BEA" w:rsidP="00A91749">
      <w:pPr>
        <w:spacing w:after="120"/>
        <w:rPr>
          <w:rFonts w:ascii="Century Gothic" w:hAnsi="Century Gothic"/>
        </w:rPr>
      </w:pPr>
      <w:r>
        <w:rPr>
          <w:rFonts w:ascii="Century Gothic" w:hAnsi="Century Gothic"/>
        </w:rPr>
        <w:t xml:space="preserve">This institution </w:t>
      </w:r>
      <w:r w:rsidR="00A91749" w:rsidRPr="00A00BB0">
        <w:rPr>
          <w:rFonts w:ascii="Century Gothic" w:hAnsi="Century Gothic"/>
        </w:rPr>
        <w:t>is an equal o</w:t>
      </w:r>
      <w:r>
        <w:rPr>
          <w:rFonts w:ascii="Century Gothic" w:hAnsi="Century Gothic"/>
        </w:rPr>
        <w:t>pportunity provider</w:t>
      </w:r>
      <w:r w:rsidR="00A91749" w:rsidRPr="00A00BB0">
        <w:rPr>
          <w:rFonts w:ascii="Century Gothic" w:hAnsi="Century Gothic"/>
        </w:rPr>
        <w:t xml:space="preserve">. </w:t>
      </w:r>
    </w:p>
    <w:sectPr w:rsidR="00A91749" w:rsidRPr="00A00BB0" w:rsidSect="00A91749">
      <w:type w:val="continuous"/>
      <w:pgSz w:w="12240" w:h="15840" w:code="1"/>
      <w:pgMar w:top="720" w:right="720" w:bottom="720" w:left="720" w:header="720" w:footer="576" w:gutter="0"/>
      <w:paperSrc w:first="259" w:other="259"/>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055F"/>
    <w:multiLevelType w:val="hybridMultilevel"/>
    <w:tmpl w:val="4976916C"/>
    <w:lvl w:ilvl="0" w:tplc="D39A3E58">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C341F87"/>
    <w:multiLevelType w:val="hybridMultilevel"/>
    <w:tmpl w:val="188024BE"/>
    <w:lvl w:ilvl="0" w:tplc="D39A3E58">
      <w:start w:val="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8"/>
  <w:drawingGridVerticalSpacing w:val="106"/>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570"/>
    <w:rsid w:val="00192CD5"/>
    <w:rsid w:val="00194F00"/>
    <w:rsid w:val="002D5628"/>
    <w:rsid w:val="002F3B7A"/>
    <w:rsid w:val="00350CB9"/>
    <w:rsid w:val="003A5175"/>
    <w:rsid w:val="004757F9"/>
    <w:rsid w:val="00535C10"/>
    <w:rsid w:val="00571034"/>
    <w:rsid w:val="005821D8"/>
    <w:rsid w:val="0069535A"/>
    <w:rsid w:val="007D3BEA"/>
    <w:rsid w:val="00856A90"/>
    <w:rsid w:val="008937D9"/>
    <w:rsid w:val="00924FDB"/>
    <w:rsid w:val="009A5570"/>
    <w:rsid w:val="00A00BB0"/>
    <w:rsid w:val="00A11049"/>
    <w:rsid w:val="00A24E3F"/>
    <w:rsid w:val="00A57B2C"/>
    <w:rsid w:val="00A91749"/>
    <w:rsid w:val="00BD60C5"/>
    <w:rsid w:val="00CA7545"/>
    <w:rsid w:val="00D0605D"/>
    <w:rsid w:val="00DB2097"/>
    <w:rsid w:val="00DF74A4"/>
    <w:rsid w:val="00EA5675"/>
    <w:rsid w:val="00F17E86"/>
    <w:rsid w:val="00F5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821D8"/>
    <w:pPr>
      <w:tabs>
        <w:tab w:val="center" w:pos="4320"/>
        <w:tab w:val="right" w:pos="8640"/>
      </w:tabs>
    </w:pPr>
    <w:rPr>
      <w:rFonts w:ascii="Times New Roman" w:hAnsi="Times New Roman" w:cs="Times New Roman"/>
      <w:sz w:val="20"/>
      <w:szCs w:val="20"/>
    </w:rPr>
  </w:style>
  <w:style w:type="paragraph" w:styleId="PlainText">
    <w:name w:val="Plain Text"/>
    <w:basedOn w:val="Normal"/>
    <w:rsid w:val="004757F9"/>
    <w:rPr>
      <w:rFonts w:ascii="Courier New" w:hAnsi="Courier New" w:cs="Courier New"/>
      <w:sz w:val="20"/>
      <w:szCs w:val="20"/>
    </w:rPr>
  </w:style>
  <w:style w:type="paragraph" w:styleId="BodyText">
    <w:name w:val="Body Text"/>
    <w:basedOn w:val="Normal"/>
    <w:link w:val="BodyTextChar"/>
    <w:rsid w:val="00DB2097"/>
    <w:rPr>
      <w:rFonts w:ascii="Times New Roman" w:hAnsi="Times New Roman" w:cs="Times New Roman"/>
      <w:szCs w:val="20"/>
    </w:rPr>
  </w:style>
  <w:style w:type="character" w:customStyle="1" w:styleId="BodyTextChar">
    <w:name w:val="Body Text Char"/>
    <w:link w:val="BodyText"/>
    <w:rsid w:val="00DB2097"/>
    <w:rPr>
      <w:sz w:val="24"/>
    </w:rPr>
  </w:style>
  <w:style w:type="character" w:styleId="Hyperlink">
    <w:name w:val="Hyperlink"/>
    <w:rsid w:val="00A91749"/>
    <w:rPr>
      <w:color w:val="0000FF"/>
      <w:u w:val="single"/>
    </w:rPr>
  </w:style>
  <w:style w:type="paragraph" w:styleId="ListParagraph">
    <w:name w:val="List Paragraph"/>
    <w:basedOn w:val="Normal"/>
    <w:uiPriority w:val="34"/>
    <w:qFormat/>
    <w:rsid w:val="00CA7545"/>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39EF51CE</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Parent:</vt:lpstr>
    </vt:vector>
  </TitlesOfParts>
  <Company>State of South Dakota</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dc:title>
  <dc:creator>MHalling</dc:creator>
  <cp:lastModifiedBy>Halling, Melissa</cp:lastModifiedBy>
  <cp:revision>2</cp:revision>
  <cp:lastPrinted>2008-09-16T16:56:00Z</cp:lastPrinted>
  <dcterms:created xsi:type="dcterms:W3CDTF">2017-09-28T20:03:00Z</dcterms:created>
  <dcterms:modified xsi:type="dcterms:W3CDTF">2017-09-28T20:03:00Z</dcterms:modified>
</cp:coreProperties>
</file>