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BF" w:rsidRDefault="00C66FBF" w:rsidP="00336D7E">
      <w:pPr>
        <w:jc w:val="center"/>
        <w:rPr>
          <w:b/>
          <w:sz w:val="48"/>
        </w:rPr>
      </w:pPr>
      <w:r w:rsidRPr="00C66FBF">
        <w:rPr>
          <w:b/>
          <w:i/>
          <w:sz w:val="48"/>
        </w:rPr>
        <w:t>i</w:t>
      </w:r>
      <w:r w:rsidRPr="00C66FBF">
        <w:rPr>
          <w:b/>
          <w:sz w:val="48"/>
        </w:rPr>
        <w:t>CAN Sponsor Profile Request</w:t>
      </w:r>
    </w:p>
    <w:p w:rsidR="008C3EB6" w:rsidRDefault="008C3EB6" w:rsidP="008C3EB6">
      <w:pPr>
        <w:ind w:firstLine="0"/>
      </w:pPr>
    </w:p>
    <w:p w:rsidR="008C3EB6" w:rsidRDefault="002769A2" w:rsidP="008C3EB6">
      <w:pPr>
        <w:ind w:firstLine="0"/>
      </w:pPr>
      <w:r>
        <w:t xml:space="preserve">This request is to obtain </w:t>
      </w:r>
      <w:r w:rsidR="008365BF">
        <w:t>access to</w:t>
      </w:r>
      <w:r>
        <w:t xml:space="preserve"> the </w:t>
      </w:r>
      <w:r w:rsidR="008365BF">
        <w:t xml:space="preserve">iCAN </w:t>
      </w:r>
      <w:r>
        <w:t xml:space="preserve">electronic system </w:t>
      </w:r>
      <w:r w:rsidR="00C0450C" w:rsidRPr="002C19D4">
        <w:t>to apply for participation in one or more of the US Department of Agriculture’s Child Nutrition and/or Food Distribution Programs</w:t>
      </w:r>
      <w:r w:rsidR="00C754D3" w:rsidRPr="002C19D4">
        <w:t xml:space="preserve"> administ</w:t>
      </w:r>
      <w:r w:rsidR="00652B30" w:rsidRPr="002C19D4">
        <w:t>er</w:t>
      </w:r>
      <w:r w:rsidR="00C754D3" w:rsidRPr="002C19D4">
        <w:t>ed by the State of South Dakota</w:t>
      </w:r>
      <w:r w:rsidR="00C0450C" w:rsidRPr="002C19D4">
        <w:t>.</w:t>
      </w:r>
      <w:r w:rsidR="00C754D3" w:rsidRPr="002C19D4">
        <w:t xml:space="preserve"> If you have questions, email </w:t>
      </w:r>
      <w:hyperlink r:id="rId9" w:history="1">
        <w:r w:rsidR="00C754D3" w:rsidRPr="002C19D4">
          <w:rPr>
            <w:rStyle w:val="Hyperlink"/>
          </w:rPr>
          <w:t>doe.icanhelp@state.sd.us</w:t>
        </w:r>
      </w:hyperlink>
      <w:r w:rsidR="000E1781">
        <w:t xml:space="preserve"> or call 605-773-3413.</w:t>
      </w:r>
    </w:p>
    <w:p w:rsidR="008C3EB6" w:rsidRDefault="008C3EB6" w:rsidP="008C3EB6">
      <w:pPr>
        <w:ind w:firstLine="0"/>
      </w:pPr>
    </w:p>
    <w:p w:rsidR="00F7045E" w:rsidRDefault="00887D3B" w:rsidP="008C3EB6">
      <w:pPr>
        <w:ind w:firstLine="0"/>
      </w:pPr>
      <w:r w:rsidRPr="007C21E3">
        <w:rPr>
          <w:b/>
          <w:color w:val="0070C0"/>
        </w:rPr>
        <w:t xml:space="preserve">A federal DUNS number </w:t>
      </w:r>
      <w:r w:rsidRPr="007C21E3">
        <w:t>that is active in the federa</w:t>
      </w:r>
      <w:r w:rsidR="00F47617">
        <w:t>l SAM system is required</w:t>
      </w:r>
      <w:r w:rsidR="00F47617" w:rsidRPr="008C3EB6">
        <w:t xml:space="preserve">.  </w:t>
      </w:r>
      <w:r w:rsidR="00F47617" w:rsidRPr="008C3EB6">
        <w:rPr>
          <w:b/>
        </w:rPr>
        <w:t xml:space="preserve">South Dakota must verify your DUNS number before your iCAN </w:t>
      </w:r>
      <w:r w:rsidR="00D6746A" w:rsidRPr="008C3EB6">
        <w:rPr>
          <w:b/>
        </w:rPr>
        <w:t xml:space="preserve">Sponsor </w:t>
      </w:r>
      <w:r w:rsidR="00F47617" w:rsidRPr="008C3EB6">
        <w:rPr>
          <w:b/>
        </w:rPr>
        <w:t>Request can be processed</w:t>
      </w:r>
      <w:r w:rsidR="00F47617" w:rsidRPr="008C3EB6">
        <w:t>. Please make sure your DUNS number i</w:t>
      </w:r>
      <w:r w:rsidR="00F7045E" w:rsidRPr="008C3EB6">
        <w:t xml:space="preserve">s set to </w:t>
      </w:r>
      <w:r w:rsidR="00F7045E" w:rsidRPr="008C3EB6">
        <w:rPr>
          <w:i/>
        </w:rPr>
        <w:t>public</w:t>
      </w:r>
      <w:r w:rsidR="00F47617" w:rsidRPr="008C3EB6">
        <w:t xml:space="preserve"> in t</w:t>
      </w:r>
      <w:r w:rsidR="00F7045E" w:rsidRPr="008C3EB6">
        <w:t xml:space="preserve">he SAM system; if it is set to </w:t>
      </w:r>
      <w:r w:rsidR="00F7045E" w:rsidRPr="008C3EB6">
        <w:rPr>
          <w:i/>
        </w:rPr>
        <w:t>restricted</w:t>
      </w:r>
      <w:r w:rsidR="00F47617" w:rsidRPr="008C3EB6">
        <w:t xml:space="preserve"> it cannot be verified.  </w:t>
      </w:r>
      <w:r w:rsidR="00F7045E" w:rsidRPr="008C3EB6">
        <w:t>(Setting your number to</w:t>
      </w:r>
      <w:r w:rsidR="00F7045E">
        <w:t xml:space="preserve"> </w:t>
      </w:r>
      <w:r w:rsidR="00F7045E" w:rsidRPr="00F7045E">
        <w:rPr>
          <w:i/>
        </w:rPr>
        <w:t>public</w:t>
      </w:r>
      <w:r w:rsidR="00F7045E">
        <w:t xml:space="preserve"> does not make sensitive information</w:t>
      </w:r>
      <w:r w:rsidR="008C3EB6">
        <w:t xml:space="preserve">, </w:t>
      </w:r>
      <w:r w:rsidR="00F7045E">
        <w:t>such as your bank information</w:t>
      </w:r>
      <w:r w:rsidR="008C3EB6">
        <w:t>, available</w:t>
      </w:r>
      <w:r w:rsidR="00F7045E">
        <w:t>; it only shows the vend</w:t>
      </w:r>
      <w:r w:rsidR="008C3EB6">
        <w:t xml:space="preserve">or name associated with the DUNS </w:t>
      </w:r>
      <w:r w:rsidR="00F7045E">
        <w:t>number and contact information.) I</w:t>
      </w:r>
      <w:r w:rsidRPr="00B57732">
        <w:t>f</w:t>
      </w:r>
      <w:r>
        <w:t xml:space="preserve"> you need directions on obtaining a</w:t>
      </w:r>
      <w:r w:rsidR="00F7045E">
        <w:t xml:space="preserve"> DUNS number and registering it, please </w:t>
      </w:r>
      <w:r w:rsidR="008C3EB6">
        <w:t>contact Courtney</w:t>
      </w:r>
      <w:r w:rsidR="00F7045E" w:rsidRPr="00B57732">
        <w:t xml:space="preserve"> Martin at 605-773-3413</w:t>
      </w:r>
      <w:r w:rsidR="008C3EB6">
        <w:t>.</w:t>
      </w:r>
    </w:p>
    <w:p w:rsidR="008C3EB6" w:rsidRDefault="008C3EB6" w:rsidP="008C3EB6">
      <w:pPr>
        <w:ind w:firstLine="0"/>
      </w:pPr>
    </w:p>
    <w:p w:rsidR="008C3EB6" w:rsidRPr="000E1781" w:rsidRDefault="008C3EB6" w:rsidP="008C3EB6">
      <w:pPr>
        <w:ind w:firstLine="0"/>
        <w:rPr>
          <w:b/>
        </w:rPr>
      </w:pPr>
      <w:r w:rsidRPr="000E1781">
        <w:rPr>
          <w:b/>
        </w:rPr>
        <w:t xml:space="preserve">Prior to submitting the Sponsor </w:t>
      </w:r>
      <w:r w:rsidR="0077027B">
        <w:rPr>
          <w:b/>
        </w:rPr>
        <w:t xml:space="preserve">Profile </w:t>
      </w:r>
      <w:r w:rsidRPr="000E1781">
        <w:rPr>
          <w:b/>
        </w:rPr>
        <w:t>Request</w:t>
      </w:r>
      <w:r w:rsidR="0077027B">
        <w:rPr>
          <w:b/>
        </w:rPr>
        <w:t xml:space="preserve"> form</w:t>
      </w:r>
      <w:r w:rsidR="008365BF">
        <w:rPr>
          <w:b/>
        </w:rPr>
        <w:t>, make sure</w:t>
      </w:r>
      <w:r w:rsidRPr="000E1781">
        <w:rPr>
          <w:b/>
        </w:rPr>
        <w:t>:</w:t>
      </w:r>
    </w:p>
    <w:p w:rsidR="008365BF" w:rsidRDefault="008365BF" w:rsidP="000E1781">
      <w:pPr>
        <w:pStyle w:val="ListParagraph"/>
        <w:numPr>
          <w:ilvl w:val="0"/>
          <w:numId w:val="6"/>
        </w:numPr>
      </w:pPr>
      <w:r>
        <w:t xml:space="preserve">you have provided your DUNS number.  </w:t>
      </w:r>
    </w:p>
    <w:p w:rsidR="000E1781" w:rsidRDefault="008365BF" w:rsidP="000E1781">
      <w:pPr>
        <w:pStyle w:val="ListParagraph"/>
        <w:numPr>
          <w:ilvl w:val="0"/>
          <w:numId w:val="6"/>
        </w:numPr>
      </w:pPr>
      <w:r>
        <w:t xml:space="preserve">you have </w:t>
      </w:r>
      <w:r w:rsidR="000E1781">
        <w:t xml:space="preserve">activated </w:t>
      </w:r>
      <w:r>
        <w:t xml:space="preserve">your DUNS number </w:t>
      </w:r>
      <w:r w:rsidR="000E1781">
        <w:t xml:space="preserve">in SAM and </w:t>
      </w:r>
      <w:r>
        <w:t xml:space="preserve">you have </w:t>
      </w:r>
      <w:r w:rsidR="000E1781">
        <w:t xml:space="preserve">set </w:t>
      </w:r>
      <w:r>
        <w:t xml:space="preserve">it </w:t>
      </w:r>
      <w:r w:rsidR="000E1781">
        <w:t xml:space="preserve">to </w:t>
      </w:r>
      <w:r w:rsidR="000E1781" w:rsidRPr="008365BF">
        <w:rPr>
          <w:i/>
        </w:rPr>
        <w:t>public</w:t>
      </w:r>
      <w:r w:rsidR="000E1781">
        <w:t xml:space="preserve"> in SAM.</w:t>
      </w:r>
    </w:p>
    <w:p w:rsidR="008C3EB6" w:rsidRDefault="008365BF" w:rsidP="000E1781">
      <w:pPr>
        <w:pStyle w:val="ListParagraph"/>
        <w:numPr>
          <w:ilvl w:val="0"/>
          <w:numId w:val="6"/>
        </w:numPr>
      </w:pPr>
      <w:r>
        <w:t xml:space="preserve">your </w:t>
      </w:r>
      <w:r w:rsidR="008C3EB6">
        <w:t xml:space="preserve">W-9 is included.  </w:t>
      </w:r>
    </w:p>
    <w:p w:rsidR="000D2A80" w:rsidRDefault="00E644DA" w:rsidP="000E1781">
      <w:pPr>
        <w:pStyle w:val="ListParagraph"/>
        <w:numPr>
          <w:ilvl w:val="0"/>
          <w:numId w:val="6"/>
        </w:numPr>
      </w:pPr>
      <w:r>
        <w:t xml:space="preserve">that </w:t>
      </w:r>
      <w:r w:rsidR="008365BF">
        <w:t xml:space="preserve">if you are a Private Non-Profit Organization you included a copy of your 501(c) 3. </w:t>
      </w:r>
      <w:r w:rsidR="008C3EB6">
        <w:t xml:space="preserve">   </w:t>
      </w:r>
    </w:p>
    <w:p w:rsidR="000D2A80" w:rsidRDefault="000D2A80" w:rsidP="000D2A80">
      <w:pPr>
        <w:ind w:firstLine="0"/>
      </w:pPr>
    </w:p>
    <w:p w:rsidR="000D2A80" w:rsidRDefault="000D2A80" w:rsidP="000D2A80">
      <w:pPr>
        <w:ind w:firstLine="0"/>
      </w:pPr>
      <w:r>
        <w:t>You can submit your form</w:t>
      </w:r>
      <w:r w:rsidR="00E664B0">
        <w:t>,</w:t>
      </w:r>
      <w:r>
        <w:t xml:space="preserve"> </w:t>
      </w:r>
      <w:r w:rsidR="00EE46A1">
        <w:t xml:space="preserve">with </w:t>
      </w:r>
      <w:r>
        <w:t>attachments</w:t>
      </w:r>
      <w:r w:rsidR="00E664B0">
        <w:t>,</w:t>
      </w:r>
      <w:r>
        <w:t xml:space="preserve"> through any one of the following methods:</w:t>
      </w:r>
    </w:p>
    <w:p w:rsidR="000D2A80" w:rsidRDefault="000D2A80" w:rsidP="0077027B">
      <w:pPr>
        <w:pStyle w:val="ListParagraph"/>
        <w:numPr>
          <w:ilvl w:val="0"/>
          <w:numId w:val="12"/>
        </w:numPr>
      </w:pPr>
      <w:r>
        <w:t xml:space="preserve">Email:  </w:t>
      </w:r>
      <w:hyperlink r:id="rId10" w:history="1">
        <w:r w:rsidRPr="00522438">
          <w:rPr>
            <w:rStyle w:val="Hyperlink"/>
          </w:rPr>
          <w:t>doe.icanhelp@state.sd.us</w:t>
        </w:r>
      </w:hyperlink>
    </w:p>
    <w:p w:rsidR="000D2A80" w:rsidRDefault="000D2A80" w:rsidP="0077027B">
      <w:pPr>
        <w:pStyle w:val="ListParagraph"/>
        <w:numPr>
          <w:ilvl w:val="0"/>
          <w:numId w:val="12"/>
        </w:numPr>
      </w:pPr>
      <w:r>
        <w:t>Mail:  Child &amp; Adult Nutrition Services, 800 Governors Drive, Pierre, SD 57501</w:t>
      </w:r>
    </w:p>
    <w:p w:rsidR="004C35DE" w:rsidRDefault="000D2A80" w:rsidP="0077027B">
      <w:pPr>
        <w:pStyle w:val="ListParagraph"/>
        <w:numPr>
          <w:ilvl w:val="0"/>
          <w:numId w:val="12"/>
        </w:numPr>
      </w:pPr>
      <w:r>
        <w:t>Fax:  605-773-6846</w:t>
      </w:r>
    </w:p>
    <w:p w:rsidR="000E1781" w:rsidRDefault="000E1781" w:rsidP="000E1781">
      <w:pPr>
        <w:ind w:firstLine="0"/>
      </w:pPr>
    </w:p>
    <w:p w:rsidR="00C0450C" w:rsidRPr="00C4479E" w:rsidRDefault="00C0450C" w:rsidP="004C35DE">
      <w:pPr>
        <w:pStyle w:val="ListParagraph"/>
        <w:numPr>
          <w:ilvl w:val="0"/>
          <w:numId w:val="2"/>
        </w:numPr>
        <w:spacing w:before="120" w:after="240"/>
        <w:ind w:left="360"/>
        <w:contextualSpacing w:val="0"/>
        <w:rPr>
          <w:b/>
        </w:rPr>
      </w:pPr>
      <w:r w:rsidRPr="00C4479E">
        <w:rPr>
          <w:b/>
        </w:rPr>
        <w:t xml:space="preserve">Printed or Typed Name of Person making request: </w:t>
      </w:r>
      <w:r w:rsidRPr="00AF30A7">
        <w:rPr>
          <w:b/>
          <w:u w:val="single"/>
        </w:rPr>
        <w:t>_________________________________________</w:t>
      </w:r>
      <w:r w:rsidR="00C4479E" w:rsidRPr="00AF30A7">
        <w:rPr>
          <w:b/>
          <w:u w:val="single"/>
        </w:rPr>
        <w:t>_</w:t>
      </w:r>
      <w:r w:rsidR="0012494F">
        <w:rPr>
          <w:b/>
          <w:u w:val="single"/>
        </w:rPr>
        <w:t>______</w:t>
      </w:r>
    </w:p>
    <w:p w:rsidR="008D3581" w:rsidRPr="00C4479E" w:rsidRDefault="007C3B0C" w:rsidP="004C35DE">
      <w:pPr>
        <w:pStyle w:val="ListParagraph"/>
        <w:numPr>
          <w:ilvl w:val="0"/>
          <w:numId w:val="2"/>
        </w:numPr>
        <w:spacing w:before="120" w:after="240"/>
        <w:ind w:left="360"/>
        <w:contextualSpacing w:val="0"/>
        <w:rPr>
          <w:b/>
        </w:rPr>
      </w:pPr>
      <w:r w:rsidRPr="00C4479E">
        <w:rPr>
          <w:b/>
        </w:rPr>
        <w:t>Sponsor</w:t>
      </w:r>
      <w:r w:rsidR="00A67696" w:rsidRPr="00C4479E">
        <w:rPr>
          <w:b/>
        </w:rPr>
        <w:t>/</w:t>
      </w:r>
      <w:r w:rsidR="00C0450C" w:rsidRPr="00C4479E">
        <w:rPr>
          <w:b/>
        </w:rPr>
        <w:t>Agency</w:t>
      </w:r>
      <w:r w:rsidRPr="00C4479E">
        <w:rPr>
          <w:b/>
        </w:rPr>
        <w:t xml:space="preserve"> Legal Name</w:t>
      </w:r>
      <w:r w:rsidR="008B2B53">
        <w:rPr>
          <w:b/>
        </w:rPr>
        <w:t>,</w:t>
      </w:r>
      <w:r w:rsidR="008B2B53">
        <w:t xml:space="preserve"> as entered with the IRS.  (</w:t>
      </w:r>
      <w:r>
        <w:t>If Sole Proprietorship, enter your first name, middle initial, and last name</w:t>
      </w:r>
      <w:r w:rsidR="008B2B53">
        <w:t>)</w:t>
      </w:r>
      <w:r w:rsidR="008D3581" w:rsidRPr="00C4479E">
        <w:rPr>
          <w:b/>
        </w:rPr>
        <w:t xml:space="preserve">: </w:t>
      </w:r>
      <w:r w:rsidR="008D3581" w:rsidRPr="00AF30A7">
        <w:rPr>
          <w:b/>
          <w:u w:val="single"/>
        </w:rPr>
        <w:t>________________________________________________________________________</w:t>
      </w:r>
      <w:r w:rsidR="0012494F">
        <w:rPr>
          <w:b/>
          <w:u w:val="single"/>
        </w:rPr>
        <w:t>_________</w:t>
      </w:r>
    </w:p>
    <w:p w:rsidR="00EE5567" w:rsidRPr="00C4479E" w:rsidRDefault="00A67696" w:rsidP="004C35DE">
      <w:pPr>
        <w:pStyle w:val="ListParagraph"/>
        <w:numPr>
          <w:ilvl w:val="0"/>
          <w:numId w:val="2"/>
        </w:numPr>
        <w:spacing w:before="120" w:after="240"/>
        <w:ind w:left="360"/>
        <w:contextualSpacing w:val="0"/>
        <w:rPr>
          <w:b/>
        </w:rPr>
      </w:pPr>
      <w:r w:rsidRPr="00C4479E">
        <w:rPr>
          <w:b/>
        </w:rPr>
        <w:t xml:space="preserve">Sponsor/Agency </w:t>
      </w:r>
      <w:r w:rsidR="007C3B0C" w:rsidRPr="00C4479E">
        <w:rPr>
          <w:b/>
        </w:rPr>
        <w:t>Trade Name</w:t>
      </w:r>
      <w:r w:rsidR="007C3B0C">
        <w:t xml:space="preserve">, if applicable </w:t>
      </w:r>
      <w:r w:rsidR="008D3581">
        <w:t>(</w:t>
      </w:r>
      <w:r w:rsidR="00D8248A">
        <w:t>Write business name i</w:t>
      </w:r>
      <w:r w:rsidR="008D3581">
        <w:t xml:space="preserve">f </w:t>
      </w:r>
      <w:r w:rsidR="00D8248A">
        <w:t>“</w:t>
      </w:r>
      <w:r w:rsidR="008D3581">
        <w:t>doing business as</w:t>
      </w:r>
      <w:r w:rsidR="00D8248A">
        <w:t>”</w:t>
      </w:r>
      <w:r w:rsidR="008D3581">
        <w:t xml:space="preserve"> (DBA) or enter business name if Sole Proprietorship)</w:t>
      </w:r>
      <w:r w:rsidR="008D3581" w:rsidRPr="00C4479E">
        <w:rPr>
          <w:b/>
        </w:rPr>
        <w:t xml:space="preserve">: </w:t>
      </w:r>
      <w:r w:rsidR="00C4479E" w:rsidRPr="00AF30A7">
        <w:rPr>
          <w:b/>
          <w:u w:val="single"/>
        </w:rPr>
        <w:t>___________________________________________________________</w:t>
      </w:r>
      <w:r w:rsidR="0012494F">
        <w:rPr>
          <w:b/>
          <w:u w:val="single"/>
        </w:rPr>
        <w:t>______</w:t>
      </w:r>
      <w:r w:rsidR="00C4479E" w:rsidRPr="00AF30A7">
        <w:rPr>
          <w:b/>
          <w:u w:val="single"/>
        </w:rPr>
        <w:t>__</w:t>
      </w:r>
    </w:p>
    <w:p w:rsidR="00EE46A1" w:rsidRDefault="00EE46A1" w:rsidP="00EE46A1">
      <w:pPr>
        <w:ind w:firstLine="0"/>
      </w:pPr>
      <w:r w:rsidRPr="00EE46A1">
        <w:t>4.</w:t>
      </w:r>
      <w:r>
        <w:rPr>
          <w:b/>
        </w:rPr>
        <w:t xml:space="preserve">   </w:t>
      </w:r>
      <w:r w:rsidRPr="00EE46A1">
        <w:rPr>
          <w:b/>
        </w:rPr>
        <w:t>Type of Agency</w:t>
      </w:r>
      <w:r>
        <w:t xml:space="preserve"> (check only one)</w:t>
      </w:r>
      <w:r w:rsidRPr="00EE46A1">
        <w:rPr>
          <w:b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38"/>
        <w:gridCol w:w="2250"/>
        <w:gridCol w:w="4140"/>
      </w:tblGrid>
      <w:tr w:rsidR="00EE46A1" w:rsidTr="00EE46A1">
        <w:tc>
          <w:tcPr>
            <w:tcW w:w="3438" w:type="dxa"/>
            <w:vAlign w:val="center"/>
          </w:tcPr>
          <w:p w:rsidR="00E664B0" w:rsidRDefault="00E664B0" w:rsidP="00E664B0">
            <w:pPr>
              <w:ind w:firstLine="0"/>
            </w:pPr>
            <w:r>
              <w:t xml:space="preserve">Government </w:t>
            </w:r>
            <w:r w:rsidR="00D93E86">
              <w:t>Agency</w:t>
            </w:r>
          </w:p>
          <w:p w:rsidR="00E664B0" w:rsidRDefault="00E664B0" w:rsidP="00E664B0">
            <w:pPr>
              <w:ind w:firstLine="0"/>
            </w:pPr>
            <w:r>
              <w:t xml:space="preserve">  </w:t>
            </w:r>
            <w:sdt>
              <w:sdtPr>
                <w:id w:val="105736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Stat</w:t>
            </w:r>
            <w:r w:rsidR="00D93E86">
              <w:t>e</w:t>
            </w:r>
            <w:r>
              <w:t xml:space="preserve">   </w:t>
            </w:r>
            <w:r w:rsidR="00D93E86">
              <w:t xml:space="preserve">           </w:t>
            </w:r>
            <w:sdt>
              <w:sdtPr>
                <w:id w:val="-73184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E86">
              <w:t xml:space="preserve"> Tribal</w:t>
            </w:r>
          </w:p>
          <w:p w:rsidR="00EE46A1" w:rsidRDefault="00E664B0" w:rsidP="00E664B0">
            <w:pPr>
              <w:ind w:firstLine="0"/>
            </w:pPr>
            <w:r>
              <w:t xml:space="preserve">  </w:t>
            </w:r>
            <w:sdt>
              <w:sdtPr>
                <w:id w:val="13739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County</w:t>
            </w:r>
            <w:r w:rsidR="00D93E86">
              <w:t xml:space="preserve">           </w:t>
            </w:r>
            <w:sdt>
              <w:sdtPr>
                <w:id w:val="15154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E86">
              <w:t xml:space="preserve"> City    </w:t>
            </w:r>
          </w:p>
          <w:p w:rsidR="00D93E86" w:rsidRDefault="00D93E86" w:rsidP="00D93E86">
            <w:pPr>
              <w:ind w:firstLine="0"/>
            </w:pPr>
            <w:r>
              <w:t xml:space="preserve">  </w:t>
            </w:r>
            <w:sdt>
              <w:sdtPr>
                <w:id w:val="11192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 ___________________</w:t>
            </w:r>
          </w:p>
        </w:tc>
        <w:tc>
          <w:tcPr>
            <w:tcW w:w="2250" w:type="dxa"/>
          </w:tcPr>
          <w:p w:rsidR="00D93E86" w:rsidRDefault="00102A8A" w:rsidP="00D93E86">
            <w:pPr>
              <w:ind w:firstLine="0"/>
            </w:pPr>
            <w:sdt>
              <w:sdtPr>
                <w:id w:val="134898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E86">
              <w:t xml:space="preserve"> Public School</w:t>
            </w:r>
          </w:p>
          <w:p w:rsidR="00D93E86" w:rsidRDefault="00102A8A" w:rsidP="00D93E86">
            <w:pPr>
              <w:ind w:firstLine="0"/>
            </w:pPr>
            <w:sdt>
              <w:sdtPr>
                <w:id w:val="727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E86">
              <w:t xml:space="preserve"> Private School</w:t>
            </w:r>
          </w:p>
          <w:p w:rsidR="00EE46A1" w:rsidRDefault="00EE46A1" w:rsidP="00D93E86">
            <w:pPr>
              <w:ind w:firstLine="0"/>
            </w:pPr>
          </w:p>
        </w:tc>
        <w:tc>
          <w:tcPr>
            <w:tcW w:w="4140" w:type="dxa"/>
          </w:tcPr>
          <w:p w:rsidR="00EE46A1" w:rsidRDefault="00EE46A1" w:rsidP="00D93E86">
            <w:pPr>
              <w:ind w:firstLine="0"/>
            </w:pPr>
            <w:r>
              <w:t>For Profit Organization – CACFP only</w:t>
            </w:r>
          </w:p>
          <w:p w:rsidR="00EE46A1" w:rsidRDefault="00EE46A1" w:rsidP="00D93E86">
            <w:pPr>
              <w:ind w:firstLine="0"/>
            </w:pPr>
            <w:r>
              <w:t xml:space="preserve">  </w:t>
            </w:r>
            <w:sdt>
              <w:sdtPr>
                <w:id w:val="99237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Title XIX</w:t>
            </w:r>
          </w:p>
          <w:p w:rsidR="00EE46A1" w:rsidRDefault="00EE46A1" w:rsidP="00D93E86">
            <w:pPr>
              <w:ind w:firstLine="0"/>
            </w:pPr>
            <w:r>
              <w:t xml:space="preserve">  </w:t>
            </w:r>
            <w:sdt>
              <w:sdtPr>
                <w:id w:val="-164095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Title XX</w:t>
            </w:r>
          </w:p>
          <w:p w:rsidR="00EE46A1" w:rsidRPr="00652B30" w:rsidRDefault="00EE46A1" w:rsidP="00D93E86">
            <w:pPr>
              <w:ind w:firstLine="0"/>
            </w:pPr>
            <w:r>
              <w:t xml:space="preserve">  </w:t>
            </w:r>
            <w:sdt>
              <w:sdtPr>
                <w:id w:val="-211820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Free/Reduced Price Meal Eligibility</w:t>
            </w:r>
          </w:p>
        </w:tc>
      </w:tr>
      <w:tr w:rsidR="00EE46A1" w:rsidTr="00894015">
        <w:tc>
          <w:tcPr>
            <w:tcW w:w="3438" w:type="dxa"/>
          </w:tcPr>
          <w:p w:rsidR="00D93E86" w:rsidRDefault="00D93E86" w:rsidP="00D93E86">
            <w:pPr>
              <w:ind w:firstLine="0"/>
            </w:pPr>
            <w:r>
              <w:t xml:space="preserve">  </w:t>
            </w:r>
            <w:sdt>
              <w:sdtPr>
                <w:id w:val="6102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Private Non-Profit Organization</w:t>
            </w:r>
          </w:p>
          <w:p w:rsidR="00EE46A1" w:rsidRDefault="00D93E86" w:rsidP="00D93E86">
            <w:pPr>
              <w:ind w:firstLine="0"/>
            </w:pPr>
            <w:r>
              <w:t xml:space="preserve">      </w:t>
            </w:r>
            <w:r w:rsidR="00FD3A5A">
              <w:t xml:space="preserve"> </w:t>
            </w:r>
            <w:r w:rsidR="00EE46A1" w:rsidRPr="00FD3A5A">
              <w:rPr>
                <w:color w:val="FF0000"/>
              </w:rPr>
              <w:t>send a</w:t>
            </w:r>
            <w:r w:rsidRPr="00FD3A5A">
              <w:rPr>
                <w:color w:val="FF0000"/>
              </w:rPr>
              <w:t xml:space="preserve"> </w:t>
            </w:r>
            <w:r w:rsidR="00EE46A1" w:rsidRPr="00FD3A5A">
              <w:rPr>
                <w:color w:val="FF0000"/>
              </w:rPr>
              <w:t xml:space="preserve">copy of </w:t>
            </w:r>
            <w:r w:rsidRPr="00FD3A5A">
              <w:rPr>
                <w:color w:val="FF0000"/>
              </w:rPr>
              <w:t xml:space="preserve"> the </w:t>
            </w:r>
            <w:r w:rsidR="00FD3A5A">
              <w:rPr>
                <w:color w:val="FF0000"/>
              </w:rPr>
              <w:t>501(c)3</w:t>
            </w:r>
          </w:p>
        </w:tc>
        <w:tc>
          <w:tcPr>
            <w:tcW w:w="2250" w:type="dxa"/>
          </w:tcPr>
          <w:p w:rsidR="00D93E86" w:rsidRDefault="00102A8A" w:rsidP="00D93E86">
            <w:pPr>
              <w:ind w:firstLine="0"/>
            </w:pPr>
            <w:sdt>
              <w:sdtPr>
                <w:id w:val="-161659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E86">
              <w:t xml:space="preserve"> Military Installation</w:t>
            </w:r>
          </w:p>
          <w:p w:rsidR="00EE46A1" w:rsidRDefault="00EE46A1" w:rsidP="00D93E86">
            <w:pPr>
              <w:ind w:firstLine="0"/>
            </w:pPr>
          </w:p>
        </w:tc>
        <w:tc>
          <w:tcPr>
            <w:tcW w:w="4140" w:type="dxa"/>
          </w:tcPr>
          <w:p w:rsidR="00EE46A1" w:rsidRDefault="00EE46A1" w:rsidP="00D93E86">
            <w:pPr>
              <w:ind w:firstLine="0"/>
            </w:pPr>
            <w:r>
              <w:t xml:space="preserve">  </w:t>
            </w:r>
            <w:sdt>
              <w:sdtPr>
                <w:id w:val="-601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 (list):</w:t>
            </w:r>
          </w:p>
          <w:p w:rsidR="00EE46A1" w:rsidRDefault="00EE46A1" w:rsidP="00D93E86">
            <w:pPr>
              <w:ind w:firstLine="0"/>
            </w:pPr>
          </w:p>
        </w:tc>
      </w:tr>
    </w:tbl>
    <w:p w:rsidR="00EE46A1" w:rsidRPr="002C19D4" w:rsidRDefault="00EE46A1" w:rsidP="00EE46A1">
      <w:pPr>
        <w:ind w:left="360"/>
        <w:rPr>
          <w:b/>
          <w:sz w:val="16"/>
          <w:szCs w:val="16"/>
        </w:rPr>
      </w:pPr>
    </w:p>
    <w:p w:rsidR="00EE46A1" w:rsidRPr="00EE46A1" w:rsidRDefault="00EE46A1" w:rsidP="00EE46A1">
      <w:pPr>
        <w:spacing w:before="120" w:after="240" w:line="276" w:lineRule="auto"/>
        <w:ind w:firstLine="0"/>
        <w:rPr>
          <w:rFonts w:eastAsiaTheme="minorHAnsi"/>
        </w:rPr>
      </w:pPr>
      <w:r w:rsidRPr="00330EC6">
        <w:rPr>
          <w:rFonts w:eastAsiaTheme="minorHAnsi"/>
        </w:rPr>
        <w:t>5.</w:t>
      </w:r>
      <w:r>
        <w:rPr>
          <w:rFonts w:eastAsiaTheme="minorHAnsi"/>
          <w:b/>
        </w:rPr>
        <w:t xml:space="preserve">    </w:t>
      </w:r>
      <w:r w:rsidRPr="00EE46A1">
        <w:rPr>
          <w:rFonts w:eastAsiaTheme="minorHAnsi"/>
          <w:b/>
        </w:rPr>
        <w:t>Federal Employer Identification Number</w:t>
      </w:r>
      <w:r w:rsidRPr="00EE46A1">
        <w:rPr>
          <w:rFonts w:eastAsiaTheme="minorHAnsi"/>
        </w:rPr>
        <w:t xml:space="preserve"> (FEIN)</w:t>
      </w:r>
      <w:r w:rsidRPr="00EE46A1">
        <w:rPr>
          <w:rFonts w:eastAsiaTheme="minorHAnsi"/>
          <w:b/>
        </w:rPr>
        <w:t xml:space="preserve">: </w:t>
      </w:r>
      <w:r w:rsidRPr="00EE46A1">
        <w:rPr>
          <w:rFonts w:eastAsiaTheme="minorHAnsi"/>
          <w:b/>
          <w:u w:val="single"/>
        </w:rPr>
        <w:t>___________________________________________________</w:t>
      </w:r>
    </w:p>
    <w:p w:rsidR="00EE46A1" w:rsidRPr="00EE46A1" w:rsidRDefault="00EE46A1" w:rsidP="00EE46A1">
      <w:pPr>
        <w:spacing w:before="120" w:after="240" w:line="276" w:lineRule="auto"/>
        <w:ind w:firstLine="0"/>
        <w:rPr>
          <w:rFonts w:eastAsiaTheme="minorHAnsi"/>
        </w:rPr>
      </w:pPr>
      <w:r w:rsidRPr="00330EC6">
        <w:rPr>
          <w:rFonts w:eastAsiaTheme="minorHAnsi"/>
        </w:rPr>
        <w:t>6.</w:t>
      </w:r>
      <w:r>
        <w:rPr>
          <w:rFonts w:eastAsiaTheme="minorHAnsi"/>
          <w:b/>
        </w:rPr>
        <w:t xml:space="preserve">    </w:t>
      </w:r>
      <w:r w:rsidRPr="00EE46A1">
        <w:rPr>
          <w:rFonts w:eastAsiaTheme="minorHAnsi"/>
          <w:b/>
        </w:rPr>
        <w:t>DUNS Number:</w:t>
      </w:r>
      <w:r w:rsidRPr="00EE46A1">
        <w:rPr>
          <w:rFonts w:eastAsiaTheme="minorHAnsi"/>
        </w:rPr>
        <w:t xml:space="preserve"> </w:t>
      </w:r>
      <w:r w:rsidRPr="00EE46A1">
        <w:rPr>
          <w:rFonts w:eastAsiaTheme="minorHAnsi"/>
          <w:b/>
          <w:u w:val="single"/>
        </w:rPr>
        <w:t xml:space="preserve">______________________________________________________________________________ </w:t>
      </w:r>
    </w:p>
    <w:p w:rsidR="00EE46A1" w:rsidRPr="00EE46A1" w:rsidRDefault="00EE46A1" w:rsidP="00EE46A1">
      <w:pPr>
        <w:spacing w:before="120" w:after="240" w:line="276" w:lineRule="auto"/>
        <w:ind w:firstLine="0"/>
        <w:rPr>
          <w:rFonts w:eastAsiaTheme="minorHAnsi"/>
        </w:rPr>
      </w:pPr>
      <w:r w:rsidRPr="00330EC6">
        <w:rPr>
          <w:rFonts w:eastAsiaTheme="minorHAnsi"/>
        </w:rPr>
        <w:t>7.</w:t>
      </w:r>
      <w:r>
        <w:rPr>
          <w:rFonts w:eastAsiaTheme="minorHAnsi"/>
          <w:b/>
        </w:rPr>
        <w:t xml:space="preserve">    </w:t>
      </w:r>
      <w:r w:rsidRPr="00EE46A1">
        <w:rPr>
          <w:rFonts w:eastAsiaTheme="minorHAnsi"/>
          <w:b/>
        </w:rPr>
        <w:t>Date DUNS number was activated in SAM system:</w:t>
      </w:r>
      <w:r w:rsidRPr="00EE46A1">
        <w:rPr>
          <w:rFonts w:eastAsiaTheme="minorHAnsi"/>
          <w:b/>
          <w:u w:val="single"/>
        </w:rPr>
        <w:t xml:space="preserve"> __________________</w:t>
      </w:r>
      <w:r w:rsidRPr="00EE46A1">
        <w:rPr>
          <w:rFonts w:eastAsiaTheme="minorHAnsi"/>
          <w:b/>
        </w:rPr>
        <w:t xml:space="preserve"> </w:t>
      </w:r>
      <w:r w:rsidR="008365BF" w:rsidRPr="00EE46A1">
        <w:rPr>
          <w:rFonts w:eastAsiaTheme="minorHAnsi"/>
          <w:b/>
        </w:rPr>
        <w:t>set</w:t>
      </w:r>
      <w:r w:rsidRPr="00EE46A1">
        <w:rPr>
          <w:rFonts w:eastAsiaTheme="minorHAnsi"/>
          <w:b/>
        </w:rPr>
        <w:t xml:space="preserve"> to “public” (Y/N</w:t>
      </w:r>
      <w:r w:rsidR="008365BF" w:rsidRPr="00EE46A1">
        <w:rPr>
          <w:rFonts w:eastAsiaTheme="minorHAnsi"/>
          <w:b/>
        </w:rPr>
        <w:t>)</w:t>
      </w:r>
      <w:r w:rsidR="008365BF" w:rsidRPr="00EE46A1">
        <w:rPr>
          <w:rFonts w:eastAsiaTheme="minorHAnsi"/>
          <w:b/>
          <w:u w:val="single"/>
        </w:rPr>
        <w:t xml:space="preserve"> _</w:t>
      </w:r>
      <w:r w:rsidRPr="00EE46A1">
        <w:rPr>
          <w:rFonts w:eastAsiaTheme="minorHAnsi"/>
          <w:b/>
          <w:u w:val="single"/>
        </w:rPr>
        <w:t>___________</w:t>
      </w:r>
      <w:r w:rsidR="008365BF">
        <w:rPr>
          <w:rFonts w:eastAsiaTheme="minorHAnsi"/>
          <w:b/>
          <w:u w:val="single"/>
        </w:rPr>
        <w:t>_</w:t>
      </w:r>
      <w:r w:rsidRPr="00EE46A1">
        <w:rPr>
          <w:rFonts w:eastAsiaTheme="minorHAnsi"/>
          <w:b/>
          <w:u w:val="single"/>
        </w:rPr>
        <w:t xml:space="preserve"> </w:t>
      </w:r>
    </w:p>
    <w:p w:rsidR="00EE46A1" w:rsidRPr="00EE46A1" w:rsidRDefault="00EE46A1" w:rsidP="00EE46A1">
      <w:pPr>
        <w:spacing w:before="120" w:after="240" w:line="276" w:lineRule="auto"/>
        <w:ind w:firstLine="0"/>
        <w:rPr>
          <w:rFonts w:eastAsiaTheme="minorHAnsi"/>
        </w:rPr>
      </w:pPr>
      <w:r w:rsidRPr="00330EC6">
        <w:rPr>
          <w:rFonts w:eastAsiaTheme="minorHAnsi"/>
        </w:rPr>
        <w:t>8.</w:t>
      </w:r>
      <w:r>
        <w:rPr>
          <w:rFonts w:eastAsiaTheme="minorHAnsi"/>
          <w:b/>
        </w:rPr>
        <w:t xml:space="preserve">    </w:t>
      </w:r>
      <w:r w:rsidRPr="00EE46A1">
        <w:rPr>
          <w:rFonts w:eastAsiaTheme="minorHAnsi"/>
          <w:b/>
        </w:rPr>
        <w:t>County:</w:t>
      </w:r>
      <w:r w:rsidRPr="00EE46A1">
        <w:rPr>
          <w:rFonts w:eastAsiaTheme="minorHAnsi"/>
        </w:rPr>
        <w:t xml:space="preserve"> </w:t>
      </w:r>
      <w:r w:rsidRPr="00EE46A1">
        <w:rPr>
          <w:rFonts w:eastAsiaTheme="minorHAnsi"/>
          <w:b/>
          <w:u w:val="single"/>
        </w:rPr>
        <w:t>____________________________________________________________________________________</w:t>
      </w:r>
    </w:p>
    <w:p w:rsidR="00EE46A1" w:rsidRPr="00EE46A1" w:rsidRDefault="00EE46A1" w:rsidP="00EE46A1">
      <w:pPr>
        <w:spacing w:before="120" w:after="240" w:line="276" w:lineRule="auto"/>
        <w:ind w:firstLine="0"/>
        <w:rPr>
          <w:rFonts w:eastAsiaTheme="minorHAnsi"/>
        </w:rPr>
      </w:pPr>
      <w:r w:rsidRPr="00330EC6">
        <w:rPr>
          <w:rFonts w:eastAsiaTheme="minorHAnsi"/>
        </w:rPr>
        <w:t>9.</w:t>
      </w:r>
      <w:r>
        <w:rPr>
          <w:rFonts w:eastAsiaTheme="minorHAnsi"/>
          <w:b/>
        </w:rPr>
        <w:t xml:space="preserve">   </w:t>
      </w:r>
      <w:r w:rsidRPr="00EE46A1">
        <w:rPr>
          <w:rFonts w:eastAsiaTheme="minorHAnsi"/>
          <w:b/>
        </w:rPr>
        <w:t>Address (</w:t>
      </w:r>
      <w:r w:rsidR="008365BF">
        <w:rPr>
          <w:rFonts w:eastAsiaTheme="minorHAnsi"/>
          <w:b/>
        </w:rPr>
        <w:t xml:space="preserve">include </w:t>
      </w:r>
      <w:r w:rsidRPr="00EE46A1">
        <w:rPr>
          <w:rFonts w:eastAsiaTheme="minorHAnsi"/>
          <w:b/>
        </w:rPr>
        <w:t xml:space="preserve">City/State/Zip): </w:t>
      </w:r>
      <w:r w:rsidRPr="00EE46A1">
        <w:rPr>
          <w:rFonts w:eastAsiaTheme="minorHAnsi"/>
          <w:b/>
          <w:u w:val="single"/>
        </w:rPr>
        <w:t>_____________________________________________________________</w:t>
      </w:r>
      <w:r w:rsidR="008365BF">
        <w:rPr>
          <w:rFonts w:eastAsiaTheme="minorHAnsi"/>
          <w:b/>
          <w:u w:val="single"/>
        </w:rPr>
        <w:t>_</w:t>
      </w:r>
      <w:r w:rsidRPr="00EE46A1">
        <w:rPr>
          <w:rFonts w:eastAsiaTheme="minorHAnsi"/>
          <w:b/>
          <w:u w:val="single"/>
        </w:rPr>
        <w:t>__</w:t>
      </w:r>
    </w:p>
    <w:p w:rsidR="00EE46A1" w:rsidRPr="00EE46A1" w:rsidRDefault="00EE46A1" w:rsidP="00EE46A1">
      <w:pPr>
        <w:spacing w:before="120" w:after="240" w:line="276" w:lineRule="auto"/>
        <w:ind w:left="720" w:hanging="360"/>
        <w:rPr>
          <w:rFonts w:eastAsiaTheme="minorHAnsi"/>
          <w:b/>
          <w:u w:val="single"/>
        </w:rPr>
      </w:pPr>
      <w:r w:rsidRPr="00EE46A1">
        <w:rPr>
          <w:rFonts w:eastAsiaTheme="minorHAnsi"/>
          <w:b/>
          <w:u w:val="single"/>
        </w:rPr>
        <w:t>___________________________________________________________________________________________</w:t>
      </w:r>
    </w:p>
    <w:p w:rsidR="00EE46A1" w:rsidRPr="00EE46A1" w:rsidRDefault="00330EC6" w:rsidP="00330EC6">
      <w:pPr>
        <w:spacing w:before="120" w:after="240" w:line="276" w:lineRule="auto"/>
        <w:ind w:firstLine="0"/>
        <w:rPr>
          <w:rFonts w:eastAsiaTheme="minorHAnsi"/>
        </w:rPr>
      </w:pPr>
      <w:r w:rsidRPr="00330EC6">
        <w:rPr>
          <w:rFonts w:eastAsiaTheme="minorHAnsi"/>
        </w:rPr>
        <w:t>10.</w:t>
      </w:r>
      <w:r>
        <w:rPr>
          <w:rFonts w:eastAsiaTheme="minorHAnsi"/>
          <w:b/>
        </w:rPr>
        <w:t xml:space="preserve"> </w:t>
      </w:r>
      <w:r w:rsidR="00EE46A1" w:rsidRPr="00EE46A1">
        <w:rPr>
          <w:rFonts w:eastAsiaTheme="minorHAnsi"/>
          <w:b/>
        </w:rPr>
        <w:t>Phone Number</w:t>
      </w:r>
      <w:r w:rsidR="00EE46A1" w:rsidRPr="00EE46A1">
        <w:rPr>
          <w:rFonts w:eastAsiaTheme="minorHAnsi"/>
        </w:rPr>
        <w:t xml:space="preserve">: </w:t>
      </w:r>
      <w:r w:rsidR="00EE46A1" w:rsidRPr="00EE46A1">
        <w:rPr>
          <w:rFonts w:eastAsiaTheme="minorHAnsi"/>
          <w:b/>
          <w:u w:val="single"/>
        </w:rPr>
        <w:t>_______________________________</w:t>
      </w:r>
      <w:r w:rsidR="00EE46A1" w:rsidRPr="00EE46A1">
        <w:rPr>
          <w:rFonts w:eastAsiaTheme="minorHAnsi"/>
        </w:rPr>
        <w:tab/>
        <w:t xml:space="preserve">10.  </w:t>
      </w:r>
      <w:r w:rsidR="00EE46A1" w:rsidRPr="00EE46A1">
        <w:rPr>
          <w:rFonts w:eastAsiaTheme="minorHAnsi"/>
          <w:b/>
        </w:rPr>
        <w:t>Fax</w:t>
      </w:r>
      <w:r w:rsidR="00EE46A1" w:rsidRPr="00EE46A1">
        <w:rPr>
          <w:rFonts w:eastAsiaTheme="minorHAnsi"/>
        </w:rPr>
        <w:t xml:space="preserve"> </w:t>
      </w:r>
      <w:r w:rsidR="00EE46A1" w:rsidRPr="00EE46A1">
        <w:rPr>
          <w:rFonts w:eastAsiaTheme="minorHAnsi"/>
          <w:b/>
        </w:rPr>
        <w:t>Number</w:t>
      </w:r>
      <w:r w:rsidR="00EE46A1" w:rsidRPr="00EE46A1">
        <w:rPr>
          <w:rFonts w:eastAsiaTheme="minorHAnsi"/>
        </w:rPr>
        <w:t xml:space="preserve">: </w:t>
      </w:r>
      <w:r w:rsidR="00EE46A1" w:rsidRPr="00EE46A1">
        <w:rPr>
          <w:rFonts w:eastAsiaTheme="minorHAnsi"/>
          <w:b/>
          <w:u w:val="single"/>
        </w:rPr>
        <w:t>___________________________</w:t>
      </w:r>
    </w:p>
    <w:p w:rsidR="008D3581" w:rsidRDefault="008D3581" w:rsidP="00EC149A">
      <w:pPr>
        <w:pStyle w:val="ListParagraph"/>
        <w:numPr>
          <w:ilvl w:val="0"/>
          <w:numId w:val="5"/>
        </w:numPr>
        <w:ind w:left="360"/>
        <w:contextualSpacing w:val="0"/>
        <w:rPr>
          <w:b/>
        </w:rPr>
      </w:pPr>
      <w:r w:rsidRPr="00C4479E">
        <w:rPr>
          <w:b/>
        </w:rPr>
        <w:lastRenderedPageBreak/>
        <w:t xml:space="preserve">Select Program(s) </w:t>
      </w:r>
      <w:r>
        <w:t>(</w:t>
      </w:r>
      <w:r w:rsidR="00F17007">
        <w:t xml:space="preserve">check </w:t>
      </w:r>
      <w:r>
        <w:t>a</w:t>
      </w:r>
      <w:r w:rsidR="00F17007">
        <w:t xml:space="preserve">ll that </w:t>
      </w:r>
      <w:r>
        <w:t>appl</w:t>
      </w:r>
      <w:r w:rsidR="002C19D4">
        <w:t>y</w:t>
      </w:r>
      <w:r>
        <w:t>)</w:t>
      </w:r>
      <w:r w:rsidRPr="00C4479E">
        <w:rPr>
          <w:b/>
        </w:rPr>
        <w:t>:</w:t>
      </w:r>
    </w:p>
    <w:p w:rsidR="008D4C98" w:rsidRDefault="008D4C98" w:rsidP="008D4C98">
      <w:pPr>
        <w:pStyle w:val="ListParagraph"/>
        <w:ind w:left="360" w:firstLine="0"/>
        <w:contextualSpacing w:val="0"/>
        <w:rPr>
          <w:b/>
        </w:rPr>
      </w:pPr>
    </w:p>
    <w:p w:rsidR="002B10F3" w:rsidRPr="002C19D4" w:rsidRDefault="00A51930" w:rsidP="002B10F3">
      <w:pPr>
        <w:ind w:left="360"/>
      </w:pPr>
      <w:r>
        <w:rPr>
          <w:b/>
        </w:rPr>
        <w:t xml:space="preserve">     </w:t>
      </w:r>
      <w:sdt>
        <w:sdtPr>
          <w:id w:val="-167193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Child and Adult Care Food Program</w:t>
      </w:r>
      <w:r w:rsidR="002B10F3">
        <w:t xml:space="preserve">               </w:t>
      </w:r>
      <w:sdt>
        <w:sdtPr>
          <w:id w:val="-178957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0F3">
            <w:rPr>
              <w:rFonts w:ascii="MS Gothic" w:eastAsia="MS Gothic" w:hAnsi="MS Gothic" w:hint="eastAsia"/>
            </w:rPr>
            <w:t>☐</w:t>
          </w:r>
        </w:sdtContent>
      </w:sdt>
      <w:r w:rsidR="002B10F3">
        <w:t xml:space="preserve"> </w:t>
      </w:r>
      <w:r w:rsidR="002B10F3" w:rsidRPr="002C19D4">
        <w:t xml:space="preserve">School Nutrition Programs 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4788"/>
      </w:tblGrid>
      <w:tr w:rsidR="005A39EF" w:rsidTr="005A39EF">
        <w:tc>
          <w:tcPr>
            <w:tcW w:w="4050" w:type="dxa"/>
          </w:tcPr>
          <w:p w:rsidR="00150C24" w:rsidRDefault="00150C24" w:rsidP="00AF30A7">
            <w:pPr>
              <w:ind w:left="360"/>
            </w:pPr>
            <w:r w:rsidRPr="002C19D4">
              <w:t xml:space="preserve"> </w:t>
            </w:r>
            <w:sdt>
              <w:sdtPr>
                <w:id w:val="-183483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9D4">
              <w:t xml:space="preserve"> </w:t>
            </w:r>
            <w:r>
              <w:t>Independent Center</w:t>
            </w:r>
          </w:p>
          <w:p w:rsidR="00F17007" w:rsidRDefault="00150C24" w:rsidP="00AF30A7">
            <w:pPr>
              <w:ind w:left="360"/>
            </w:pPr>
            <w:r w:rsidRPr="002C19D4">
              <w:t xml:space="preserve"> </w:t>
            </w:r>
            <w:sdt>
              <w:sdtPr>
                <w:id w:val="189184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9D4">
              <w:t xml:space="preserve"> </w:t>
            </w:r>
            <w:r>
              <w:t>Sponsor of homes</w:t>
            </w:r>
          </w:p>
          <w:p w:rsidR="00150C24" w:rsidRDefault="00150C24" w:rsidP="00AF30A7">
            <w:pPr>
              <w:ind w:left="360"/>
            </w:pPr>
            <w:r w:rsidRPr="002C19D4">
              <w:t xml:space="preserve"> </w:t>
            </w:r>
            <w:sdt>
              <w:sdtPr>
                <w:id w:val="-3250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Sponsor of centers</w:t>
            </w:r>
          </w:p>
          <w:p w:rsidR="00150C24" w:rsidRPr="002C19D4" w:rsidRDefault="00150C24" w:rsidP="00AF30A7">
            <w:pPr>
              <w:ind w:left="360"/>
            </w:pPr>
          </w:p>
        </w:tc>
        <w:tc>
          <w:tcPr>
            <w:tcW w:w="4788" w:type="dxa"/>
          </w:tcPr>
          <w:p w:rsidR="00D20CA6" w:rsidRDefault="00F17007" w:rsidP="00AF30A7">
            <w:pPr>
              <w:ind w:left="360"/>
            </w:pPr>
            <w:r w:rsidRPr="002C19D4">
              <w:t xml:space="preserve"> </w:t>
            </w:r>
            <w:r w:rsidR="00EC149A">
              <w:t xml:space="preserve"> </w:t>
            </w:r>
            <w:r w:rsidRPr="002C19D4">
              <w:t xml:space="preserve">  </w:t>
            </w:r>
            <w:sdt>
              <w:sdtPr>
                <w:id w:val="3603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9D4">
              <w:t xml:space="preserve"> School Lunch</w:t>
            </w:r>
            <w:r w:rsidR="002C19D4" w:rsidRPr="002C19D4">
              <w:t xml:space="preserve"> </w:t>
            </w:r>
            <w:r w:rsidR="0085714C">
              <w:t xml:space="preserve">      </w:t>
            </w:r>
            <w:sdt>
              <w:sdtPr>
                <w:id w:val="20561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CA6" w:rsidRPr="002C19D4">
              <w:t xml:space="preserve"> </w:t>
            </w:r>
            <w:r w:rsidR="00D20CA6">
              <w:t>Afterschool</w:t>
            </w:r>
            <w:r w:rsidR="0085714C">
              <w:t xml:space="preserve"> </w:t>
            </w:r>
            <w:r w:rsidR="002B10F3">
              <w:t>snack</w:t>
            </w:r>
            <w:r w:rsidRPr="002C19D4">
              <w:t xml:space="preserve"> </w:t>
            </w:r>
          </w:p>
          <w:p w:rsidR="00F17007" w:rsidRDefault="00EC149A" w:rsidP="00AF30A7">
            <w:pPr>
              <w:ind w:left="360"/>
            </w:pPr>
            <w:r>
              <w:t xml:space="preserve"> </w:t>
            </w:r>
            <w:r w:rsidR="00D20CA6">
              <w:t xml:space="preserve">   </w:t>
            </w:r>
            <w:sdt>
              <w:sdtPr>
                <w:id w:val="-35295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CA6">
              <w:t xml:space="preserve"> </w:t>
            </w:r>
            <w:r w:rsidR="00F17007" w:rsidRPr="002C19D4">
              <w:t>Breakfast</w:t>
            </w:r>
            <w:r w:rsidR="0085714C">
              <w:t xml:space="preserve">              </w:t>
            </w:r>
            <w:sdt>
              <w:sdtPr>
                <w:id w:val="10166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14C" w:rsidRPr="002C19D4">
              <w:t xml:space="preserve"> Special Milk</w:t>
            </w:r>
          </w:p>
          <w:p w:rsidR="000842AD" w:rsidRPr="002C19D4" w:rsidRDefault="00EC149A" w:rsidP="00AF30A7">
            <w:pPr>
              <w:ind w:left="360"/>
            </w:pPr>
            <w:r>
              <w:t xml:space="preserve"> </w:t>
            </w:r>
            <w:r w:rsidR="000842AD" w:rsidRPr="002C19D4">
              <w:t xml:space="preserve">   </w:t>
            </w:r>
            <w:sdt>
              <w:sdtPr>
                <w:id w:val="210645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42AD" w:rsidRPr="002C19D4">
              <w:t xml:space="preserve"> </w:t>
            </w:r>
            <w:r w:rsidR="000842AD">
              <w:t>Fresh Fruit and Vegetable Program</w:t>
            </w:r>
          </w:p>
          <w:p w:rsidR="005A39EF" w:rsidRPr="002C19D4" w:rsidRDefault="00EC149A" w:rsidP="00AF30A7">
            <w:pPr>
              <w:ind w:left="360"/>
            </w:pPr>
            <w:r>
              <w:t xml:space="preserve"> </w:t>
            </w:r>
            <w:r w:rsidR="00F17007" w:rsidRPr="002C19D4">
              <w:t xml:space="preserve">   </w:t>
            </w:r>
            <w:sdt>
              <w:sdtPr>
                <w:id w:val="-90969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007" w:rsidRPr="002C19D4">
              <w:t xml:space="preserve"> Seamless Summer Option</w:t>
            </w:r>
          </w:p>
        </w:tc>
      </w:tr>
      <w:tr w:rsidR="005A39EF" w:rsidTr="00150C24">
        <w:trPr>
          <w:trHeight w:val="855"/>
        </w:trPr>
        <w:tc>
          <w:tcPr>
            <w:tcW w:w="4050" w:type="dxa"/>
          </w:tcPr>
          <w:p w:rsidR="002B10F3" w:rsidRPr="002B10F3" w:rsidRDefault="002B10F3" w:rsidP="002B10F3">
            <w:pPr>
              <w:ind w:firstLine="0"/>
              <w:rPr>
                <w:rFonts w:eastAsiaTheme="minorHAnsi"/>
              </w:rPr>
            </w:pPr>
            <w:r>
              <w:t xml:space="preserve">     </w:t>
            </w:r>
            <w:sdt>
              <w:sdtPr>
                <w:rPr>
                  <w:rFonts w:eastAsiaTheme="minorHAnsi"/>
                </w:rPr>
                <w:id w:val="-19641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0F3">
                  <w:rPr>
                    <w:rFonts w:eastAsiaTheme="minorHAnsi" w:hint="eastAsia"/>
                  </w:rPr>
                  <w:t>☐</w:t>
                </w:r>
              </w:sdtContent>
            </w:sdt>
            <w:r w:rsidRPr="002B10F3">
              <w:rPr>
                <w:rFonts w:eastAsiaTheme="minorHAnsi"/>
              </w:rPr>
              <w:t xml:space="preserve"> Summer Food Service Program</w:t>
            </w:r>
          </w:p>
          <w:p w:rsidR="005A39EF" w:rsidRPr="002C19D4" w:rsidRDefault="002B10F3" w:rsidP="002B10F3">
            <w:pPr>
              <w:ind w:firstLine="0"/>
            </w:pPr>
            <w:r w:rsidRPr="002B10F3">
              <w:rPr>
                <w:rFonts w:eastAsiaTheme="minorHAnsi"/>
              </w:rPr>
              <w:t xml:space="preserve">    </w:t>
            </w:r>
            <w:r>
              <w:rPr>
                <w:rFonts w:eastAsiaTheme="minorHAnsi"/>
              </w:rPr>
              <w:t xml:space="preserve">      </w:t>
            </w:r>
            <w:r w:rsidRPr="002B10F3">
              <w:rPr>
                <w:rFonts w:eastAsiaTheme="minorHAnsi"/>
              </w:rPr>
              <w:t xml:space="preserve"> (</w:t>
            </w:r>
            <w:r w:rsidRPr="002B10F3">
              <w:rPr>
                <w:rFonts w:eastAsiaTheme="minorHAnsi"/>
                <w:u w:val="single"/>
              </w:rPr>
              <w:t>not</w:t>
            </w:r>
            <w:r w:rsidRPr="002B10F3">
              <w:rPr>
                <w:rFonts w:eastAsiaTheme="minorHAnsi"/>
              </w:rPr>
              <w:t xml:space="preserve"> Seamless  Summer Option)</w:t>
            </w:r>
          </w:p>
        </w:tc>
        <w:tc>
          <w:tcPr>
            <w:tcW w:w="4788" w:type="dxa"/>
          </w:tcPr>
          <w:p w:rsidR="002B10F3" w:rsidRDefault="002B10F3" w:rsidP="00AF30A7">
            <w:pPr>
              <w:ind w:left="360"/>
            </w:pPr>
          </w:p>
          <w:p w:rsidR="005A39EF" w:rsidRPr="002B10F3" w:rsidRDefault="00102A8A" w:rsidP="002B10F3">
            <w:sdt>
              <w:sdtPr>
                <w:id w:val="-4877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0F3" w:rsidRPr="002C19D4">
              <w:t xml:space="preserve"> Food Distribution Program for Schools</w:t>
            </w:r>
            <w:r w:rsidR="002B10F3" w:rsidRPr="002C19D4" w:rsidDel="00F17007">
              <w:t xml:space="preserve"> </w:t>
            </w:r>
            <w:r w:rsidR="002B10F3" w:rsidRPr="002C19D4">
              <w:t xml:space="preserve"> </w:t>
            </w:r>
          </w:p>
        </w:tc>
      </w:tr>
    </w:tbl>
    <w:p w:rsidR="00F414B8" w:rsidRPr="00C4479E" w:rsidRDefault="00150C24" w:rsidP="00AF30A7">
      <w:pPr>
        <w:pStyle w:val="ListParagraph"/>
        <w:numPr>
          <w:ilvl w:val="0"/>
          <w:numId w:val="5"/>
        </w:numPr>
        <w:ind w:left="360"/>
        <w:rPr>
          <w:b/>
        </w:rPr>
      </w:pPr>
      <w:r w:rsidRPr="0012494F">
        <w:rPr>
          <w:b/>
        </w:rPr>
        <w:t>Check the type of sites you operate.</w:t>
      </w:r>
      <w:r>
        <w:t xml:space="preserve"> Check all that apply. If a site will operate more than one program, please explain in </w:t>
      </w:r>
      <w:r w:rsidR="0012494F">
        <w:t>question 13.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205"/>
        <w:gridCol w:w="4971"/>
      </w:tblGrid>
      <w:tr w:rsidR="00F414B8" w:rsidTr="007321DC">
        <w:trPr>
          <w:trHeight w:val="1216"/>
        </w:trPr>
        <w:tc>
          <w:tcPr>
            <w:tcW w:w="4205" w:type="dxa"/>
          </w:tcPr>
          <w:p w:rsidR="008B6F28" w:rsidRPr="008B6F28" w:rsidRDefault="008B6F28" w:rsidP="008B6F28">
            <w:pPr>
              <w:ind w:firstLine="0"/>
              <w:rPr>
                <w:rFonts w:eastAsiaTheme="minorHAnsi"/>
              </w:rPr>
            </w:pPr>
            <w:r>
              <w:t xml:space="preserve">  </w:t>
            </w:r>
            <w:sdt>
              <w:sdtPr>
                <w:rPr>
                  <w:rFonts w:eastAsiaTheme="minorHAnsi"/>
                </w:rPr>
                <w:id w:val="145120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6F28">
                  <w:rPr>
                    <w:rFonts w:eastAsiaTheme="minorHAnsi" w:hint="eastAsia"/>
                  </w:rPr>
                  <w:t>☐</w:t>
                </w:r>
              </w:sdtContent>
            </w:sdt>
            <w:r w:rsidRPr="008B6F28">
              <w:rPr>
                <w:rFonts w:eastAsiaTheme="minorHAnsi"/>
              </w:rPr>
              <w:t xml:space="preserve"> Child and Adult Care Food Program</w:t>
            </w:r>
          </w:p>
          <w:p w:rsidR="00150C24" w:rsidRPr="002C19D4" w:rsidRDefault="008B6F28" w:rsidP="008B6F28">
            <w:pPr>
              <w:ind w:firstLine="0"/>
            </w:pPr>
            <w:r>
              <w:t xml:space="preserve">       </w:t>
            </w:r>
            <w:r w:rsidR="00F414B8" w:rsidRPr="002C19D4">
              <w:t xml:space="preserve">   </w:t>
            </w:r>
            <w:sdt>
              <w:sdtPr>
                <w:id w:val="-8214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14B8" w:rsidRPr="002C19D4">
              <w:t xml:space="preserve"> </w:t>
            </w:r>
            <w:r w:rsidR="006E21BB">
              <w:t>affiliated</w:t>
            </w:r>
            <w:r w:rsidR="00150C24">
              <w:t xml:space="preserve">    </w:t>
            </w:r>
            <w:r w:rsidR="00150C24" w:rsidRPr="002C19D4">
              <w:t xml:space="preserve">  </w:t>
            </w:r>
            <w:sdt>
              <w:sdtPr>
                <w:id w:val="2758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C24" w:rsidRPr="002C19D4">
              <w:t xml:space="preserve"> </w:t>
            </w:r>
            <w:r w:rsidR="00150C24">
              <w:t xml:space="preserve">unaffiliated </w:t>
            </w:r>
          </w:p>
          <w:p w:rsidR="00150C24" w:rsidRDefault="00150C24" w:rsidP="0012494F">
            <w:r w:rsidRPr="002C19D4">
              <w:t xml:space="preserve">   </w:t>
            </w:r>
            <w:sdt>
              <w:sdtPr>
                <w:id w:val="-19815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9D4">
              <w:t xml:space="preserve"> center-based sites</w:t>
            </w:r>
            <w:r>
              <w:t xml:space="preserve"> for child care</w:t>
            </w:r>
          </w:p>
          <w:p w:rsidR="00F414B8" w:rsidRPr="002C19D4" w:rsidRDefault="00150C24" w:rsidP="0012494F">
            <w:r w:rsidRPr="002C19D4">
              <w:t xml:space="preserve">   </w:t>
            </w:r>
            <w:sdt>
              <w:sdtPr>
                <w:id w:val="-60149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9D4">
              <w:t xml:space="preserve"> center-based sites</w:t>
            </w:r>
            <w:r>
              <w:t xml:space="preserve"> for adult care</w:t>
            </w:r>
          </w:p>
        </w:tc>
        <w:tc>
          <w:tcPr>
            <w:tcW w:w="4971" w:type="dxa"/>
          </w:tcPr>
          <w:p w:rsidR="00F414B8" w:rsidRPr="002C19D4" w:rsidRDefault="00102A8A" w:rsidP="0012494F">
            <w:sdt>
              <w:sdtPr>
                <w:id w:val="-14937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94F">
              <w:t xml:space="preserve"> </w:t>
            </w:r>
            <w:r w:rsidR="00F414B8" w:rsidRPr="002C19D4">
              <w:t xml:space="preserve">School Nutrition Programs </w:t>
            </w:r>
          </w:p>
          <w:p w:rsidR="00F414B8" w:rsidRDefault="008B6F28" w:rsidP="0012494F">
            <w:r>
              <w:t xml:space="preserve">  </w:t>
            </w:r>
            <w:r w:rsidR="00F414B8" w:rsidRPr="002C19D4">
              <w:t xml:space="preserve">   </w:t>
            </w:r>
            <w:sdt>
              <w:sdtPr>
                <w:id w:val="-58129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14B8" w:rsidRPr="002C19D4">
              <w:t xml:space="preserve"> </w:t>
            </w:r>
            <w:r w:rsidR="0085714C">
              <w:t>s</w:t>
            </w:r>
            <w:r w:rsidR="00F414B8" w:rsidRPr="002C19D4">
              <w:t xml:space="preserve">chool </w:t>
            </w:r>
            <w:r w:rsidR="0085714C">
              <w:t xml:space="preserve">      </w:t>
            </w:r>
            <w:sdt>
              <w:sdtPr>
                <w:id w:val="-99147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14C">
              <w:t xml:space="preserve"> camp</w:t>
            </w:r>
            <w:r w:rsidR="0014600E">
              <w:t xml:space="preserve"> </w:t>
            </w:r>
          </w:p>
          <w:p w:rsidR="00F414B8" w:rsidRDefault="008B6F28" w:rsidP="0012494F">
            <w:r>
              <w:t xml:space="preserve">  </w:t>
            </w:r>
            <w:r w:rsidR="00F414B8">
              <w:t xml:space="preserve">   </w:t>
            </w:r>
            <w:sdt>
              <w:sdtPr>
                <w:id w:val="47711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14B8">
              <w:t xml:space="preserve"> </w:t>
            </w:r>
            <w:r w:rsidR="0085714C">
              <w:t>r</w:t>
            </w:r>
            <w:r w:rsidR="00F414B8">
              <w:t xml:space="preserve">esidential </w:t>
            </w:r>
            <w:r w:rsidR="0085714C">
              <w:t>c</w:t>
            </w:r>
            <w:r w:rsidR="00F414B8">
              <w:t xml:space="preserve">hild </w:t>
            </w:r>
            <w:r w:rsidR="0085714C">
              <w:t>c</w:t>
            </w:r>
            <w:r w:rsidR="00F414B8">
              <w:t xml:space="preserve">are </w:t>
            </w:r>
            <w:r w:rsidR="0085714C">
              <w:t>i</w:t>
            </w:r>
            <w:r w:rsidR="00F414B8">
              <w:t>nstitution</w:t>
            </w:r>
          </w:p>
          <w:p w:rsidR="00150C24" w:rsidRPr="002C19D4" w:rsidRDefault="008B6F28" w:rsidP="0012494F">
            <w:r>
              <w:t xml:space="preserve">  </w:t>
            </w:r>
            <w:r w:rsidR="00F414B8">
              <w:t xml:space="preserve">   </w:t>
            </w:r>
            <w:sdt>
              <w:sdtPr>
                <w:id w:val="179447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0C24" w:rsidRPr="002C19D4">
              <w:t xml:space="preserve"> </w:t>
            </w:r>
            <w:r w:rsidR="0085714C">
              <w:t>o</w:t>
            </w:r>
            <w:r w:rsidR="00150C24">
              <w:t>ther________________________</w:t>
            </w:r>
          </w:p>
        </w:tc>
      </w:tr>
      <w:tr w:rsidR="00F414B8" w:rsidTr="007321DC">
        <w:trPr>
          <w:trHeight w:val="913"/>
        </w:trPr>
        <w:tc>
          <w:tcPr>
            <w:tcW w:w="4205" w:type="dxa"/>
          </w:tcPr>
          <w:p w:rsidR="00F414B8" w:rsidRPr="002C19D4" w:rsidRDefault="00102A8A" w:rsidP="0012494F">
            <w:sdt>
              <w:sdtPr>
                <w:id w:val="-8600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14B8" w:rsidRPr="002C19D4">
              <w:t xml:space="preserve"> Summer Food Service Program</w:t>
            </w:r>
          </w:p>
          <w:p w:rsidR="00F414B8" w:rsidRDefault="00F414B8" w:rsidP="0012494F">
            <w:r w:rsidRPr="002C19D4">
              <w:t xml:space="preserve">     (</w:t>
            </w:r>
            <w:r w:rsidRPr="002C19D4">
              <w:rPr>
                <w:u w:val="single"/>
              </w:rPr>
              <w:t>not</w:t>
            </w:r>
            <w:r w:rsidRPr="002C19D4">
              <w:t xml:space="preserve"> Seamless  Summer Option)</w:t>
            </w:r>
          </w:p>
          <w:p w:rsidR="006E21BB" w:rsidRDefault="006E21BB" w:rsidP="0012494F">
            <w:r w:rsidRPr="002C19D4">
              <w:t xml:space="preserve">   </w:t>
            </w:r>
            <w:sdt>
              <w:sdtPr>
                <w:id w:val="-18758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9D4">
              <w:t xml:space="preserve"> </w:t>
            </w:r>
            <w:r>
              <w:t xml:space="preserve">camp       </w:t>
            </w:r>
            <w:r w:rsidRPr="002C19D4">
              <w:t xml:space="preserve"> </w:t>
            </w:r>
            <w:sdt>
              <w:sdtPr>
                <w:id w:val="-16704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nonresidential camp</w:t>
            </w:r>
          </w:p>
          <w:p w:rsidR="006E21BB" w:rsidRPr="002C19D4" w:rsidRDefault="006E21BB" w:rsidP="0012494F">
            <w:r w:rsidRPr="002C19D4">
              <w:t xml:space="preserve">   </w:t>
            </w:r>
            <w:sdt>
              <w:sdtPr>
                <w:id w:val="-189310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9D4">
              <w:t xml:space="preserve"> </w:t>
            </w:r>
            <w:r>
              <w:t xml:space="preserve">school      </w:t>
            </w:r>
            <w:sdt>
              <w:sdtPr>
                <w:id w:val="32301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government</w:t>
            </w:r>
          </w:p>
          <w:p w:rsidR="006E21BB" w:rsidRPr="002C19D4" w:rsidRDefault="006E21BB" w:rsidP="0012494F">
            <w:r w:rsidRPr="002C19D4">
              <w:t xml:space="preserve">   </w:t>
            </w:r>
            <w:sdt>
              <w:sdtPr>
                <w:id w:val="161926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National Youth Sports Camp</w:t>
            </w:r>
          </w:p>
        </w:tc>
        <w:tc>
          <w:tcPr>
            <w:tcW w:w="4971" w:type="dxa"/>
          </w:tcPr>
          <w:p w:rsidR="00F414B8" w:rsidRPr="002C19D4" w:rsidRDefault="00F414B8" w:rsidP="00AF30A7">
            <w:pPr>
              <w:ind w:left="360"/>
            </w:pPr>
          </w:p>
        </w:tc>
      </w:tr>
    </w:tbl>
    <w:p w:rsidR="00F91FD2" w:rsidRDefault="00F91FD2" w:rsidP="00AF30A7">
      <w:pPr>
        <w:spacing w:after="120"/>
        <w:ind w:left="360"/>
        <w:rPr>
          <w:b/>
        </w:rPr>
      </w:pPr>
    </w:p>
    <w:p w:rsidR="00651468" w:rsidRPr="00C4479E" w:rsidRDefault="007C21E3" w:rsidP="00AF30A7">
      <w:pPr>
        <w:pStyle w:val="ListParagraph"/>
        <w:numPr>
          <w:ilvl w:val="0"/>
          <w:numId w:val="5"/>
        </w:numPr>
        <w:spacing w:after="120"/>
        <w:ind w:left="360"/>
        <w:rPr>
          <w:b/>
        </w:rPr>
      </w:pPr>
      <w:r>
        <w:rPr>
          <w:b/>
        </w:rPr>
        <w:t xml:space="preserve">List </w:t>
      </w:r>
      <w:r w:rsidR="0085714C" w:rsidRPr="00C4479E">
        <w:rPr>
          <w:b/>
        </w:rPr>
        <w:t xml:space="preserve">the names of the </w:t>
      </w:r>
      <w:r w:rsidR="006E21BB" w:rsidRPr="00C4479E">
        <w:rPr>
          <w:b/>
        </w:rPr>
        <w:t xml:space="preserve">sites </w:t>
      </w:r>
      <w:r w:rsidR="0085714C" w:rsidRPr="00C4479E">
        <w:rPr>
          <w:b/>
        </w:rPr>
        <w:t xml:space="preserve">that </w:t>
      </w:r>
      <w:r w:rsidR="006E21BB" w:rsidRPr="00C4479E">
        <w:rPr>
          <w:b/>
        </w:rPr>
        <w:t>will operate under your sponsorship (agency)</w:t>
      </w:r>
    </w:p>
    <w:p w:rsidR="0085714C" w:rsidRPr="00BB4552" w:rsidRDefault="0085714C" w:rsidP="00AF30A7">
      <w:pPr>
        <w:ind w:left="360"/>
      </w:pPr>
    </w:p>
    <w:p w:rsidR="00150C24" w:rsidRPr="00BB4552" w:rsidRDefault="00150C24" w:rsidP="00AF30A7">
      <w:pPr>
        <w:pBdr>
          <w:top w:val="single" w:sz="12" w:space="0" w:color="auto"/>
          <w:bottom w:val="single" w:sz="12" w:space="1" w:color="auto"/>
        </w:pBdr>
        <w:ind w:left="360"/>
      </w:pPr>
    </w:p>
    <w:p w:rsidR="0085714C" w:rsidRDefault="0085714C" w:rsidP="00AF30A7">
      <w:pPr>
        <w:ind w:left="360"/>
      </w:pPr>
    </w:p>
    <w:p w:rsidR="00C754D3" w:rsidRDefault="00C754D3" w:rsidP="00AF30A7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</w:pPr>
      <w:r w:rsidRPr="002C19D4">
        <w:t>I certify that I have the authority to make such request in order to eventually make application to participate in the programs listed above.</w:t>
      </w:r>
      <w:r w:rsidR="00180523" w:rsidRPr="002C19D4">
        <w:t xml:space="preserve"> The agency hereby also certifies that it will accept electronic signatures in this secure environment. </w:t>
      </w:r>
    </w:p>
    <w:p w:rsidR="00D20CA6" w:rsidRDefault="00D20CA6" w:rsidP="0012494F">
      <w:pPr>
        <w:spacing w:before="120" w:after="120"/>
        <w:ind w:left="720" w:hanging="360"/>
      </w:pPr>
      <w:r w:rsidRPr="007C21E3">
        <w:rPr>
          <w:b/>
          <w:color w:val="FF0000"/>
        </w:rPr>
        <w:t>Send a copy of the agency’s W-9.</w:t>
      </w:r>
      <w:r w:rsidR="00102A8A">
        <w:rPr>
          <w:color w:val="FF0000"/>
        </w:rPr>
        <w:t xml:space="preserve"> </w:t>
      </w:r>
      <w:r w:rsidR="00102A8A">
        <w:t xml:space="preserve"> Contact the CANS office </w:t>
      </w:r>
      <w:r>
        <w:t xml:space="preserve">f you </w:t>
      </w:r>
      <w:r w:rsidR="0085714C">
        <w:t>need</w:t>
      </w:r>
      <w:r>
        <w:t xml:space="preserve"> a W-9 form</w:t>
      </w:r>
      <w:r w:rsidR="0085714C">
        <w:t xml:space="preserve"> to complete</w:t>
      </w:r>
      <w:r w:rsidR="00102A8A">
        <w:t>.</w:t>
      </w:r>
      <w:bookmarkStart w:id="0" w:name="_GoBack"/>
      <w:bookmarkEnd w:id="0"/>
    </w:p>
    <w:p w:rsidR="00946E86" w:rsidRDefault="00946E86" w:rsidP="0012494F">
      <w:pPr>
        <w:spacing w:before="120" w:after="120"/>
        <w:ind w:left="720" w:hanging="360"/>
      </w:pPr>
    </w:p>
    <w:p w:rsidR="00BB4552" w:rsidRDefault="00C66FBF" w:rsidP="0012494F">
      <w:pPr>
        <w:spacing w:before="120" w:after="120"/>
        <w:ind w:left="720" w:hanging="360"/>
      </w:pPr>
      <w:r w:rsidRPr="002C19D4">
        <w:t>Signature: ____</w:t>
      </w:r>
      <w:r w:rsidR="00F2424F">
        <w:t>____________________________________</w:t>
      </w:r>
      <w:r w:rsidR="00946E86">
        <w:t>_______</w:t>
      </w:r>
      <w:r w:rsidR="00BB4552">
        <w:t xml:space="preserve"> </w:t>
      </w:r>
      <w:r w:rsidR="00D43FE0">
        <w:t xml:space="preserve">Agency </w:t>
      </w:r>
      <w:r w:rsidRPr="002C19D4">
        <w:t>Title</w:t>
      </w:r>
      <w:r w:rsidR="00BB4552">
        <w:t>: ____________________________</w:t>
      </w:r>
    </w:p>
    <w:p w:rsidR="00C66FBF" w:rsidRDefault="00C66FBF" w:rsidP="0012494F">
      <w:pPr>
        <w:spacing w:before="120" w:after="120"/>
        <w:ind w:left="720" w:hanging="360"/>
        <w:rPr>
          <w:b/>
        </w:rPr>
      </w:pPr>
      <w:r w:rsidRPr="002C19D4">
        <w:t>Date: _________________</w:t>
      </w:r>
      <w:r w:rsidR="00F2424F">
        <w:t xml:space="preserve"> </w:t>
      </w:r>
      <w:r w:rsidR="004E556B">
        <w:t>Phone</w:t>
      </w:r>
      <w:r w:rsidR="00BB4552">
        <w:t xml:space="preserve">: </w:t>
      </w:r>
      <w:r w:rsidR="00BB4552" w:rsidRPr="002C19D4">
        <w:t>_________________</w:t>
      </w:r>
      <w:r w:rsidR="00F2424F">
        <w:t>____</w:t>
      </w:r>
      <w:r w:rsidR="00BB4552">
        <w:t xml:space="preserve"> </w:t>
      </w:r>
      <w:r w:rsidR="0085714C" w:rsidRPr="00823046">
        <w:t>Email</w:t>
      </w:r>
      <w:r w:rsidR="0085714C">
        <w:t>:</w:t>
      </w:r>
      <w:r w:rsidR="0085714C" w:rsidRPr="00C0450C">
        <w:t xml:space="preserve"> </w:t>
      </w:r>
      <w:r w:rsidR="00BB4552" w:rsidRPr="002C19D4">
        <w:t>_____________________</w:t>
      </w:r>
      <w:r w:rsidR="00BB4552">
        <w:t>__________</w:t>
      </w:r>
      <w:r w:rsidR="00F2424F">
        <w:t>_</w:t>
      </w:r>
      <w:r w:rsidR="00BB4552">
        <w:t>_</w:t>
      </w:r>
      <w:r w:rsidR="00946E86">
        <w:t>______</w:t>
      </w:r>
    </w:p>
    <w:p w:rsidR="00125916" w:rsidRPr="00F2424F" w:rsidRDefault="00BB4552" w:rsidP="005A39EF">
      <w:pPr>
        <w:pBdr>
          <w:bottom w:val="single" w:sz="12" w:space="1" w:color="auto"/>
        </w:pBdr>
        <w:rPr>
          <w:b/>
          <w:sz w:val="20"/>
          <w:szCs w:val="20"/>
        </w:rPr>
      </w:pPr>
      <w:r w:rsidRPr="00F2424F">
        <w:rPr>
          <w:b/>
          <w:sz w:val="20"/>
          <w:szCs w:val="20"/>
        </w:rPr>
        <w:t>AREA BELOW IS FOR</w:t>
      </w:r>
      <w:r w:rsidR="00125916" w:rsidRPr="00F2424F">
        <w:rPr>
          <w:b/>
          <w:sz w:val="20"/>
          <w:szCs w:val="20"/>
        </w:rPr>
        <w:t xml:space="preserve"> CANS USE ONLY</w:t>
      </w:r>
    </w:p>
    <w:p w:rsidR="008D4C98" w:rsidRDefault="008D4C98"/>
    <w:p w:rsidR="005A39EF" w:rsidRDefault="007C3B0C">
      <w:r w:rsidRPr="002C19D4">
        <w:t>Agreement Number</w:t>
      </w:r>
      <w:r w:rsidR="0085714C">
        <w:t>: ________________</w:t>
      </w:r>
      <w:r w:rsidR="00F2424F">
        <w:t>___</w:t>
      </w:r>
      <w:r w:rsidR="0085714C">
        <w:t>_</w:t>
      </w:r>
      <w:r w:rsidR="006367AD">
        <w:t>_____</w:t>
      </w:r>
      <w:r w:rsidR="0085714C">
        <w:tab/>
      </w:r>
      <w:r w:rsidR="00F2424F">
        <w:t xml:space="preserve"> </w:t>
      </w:r>
      <w:r w:rsidR="008D3581" w:rsidRPr="002C19D4">
        <w:t>Vendor Number (from BFM): __________________</w:t>
      </w:r>
      <w:r w:rsidR="00F2424F">
        <w:t>__</w:t>
      </w:r>
      <w:r w:rsidR="008D3581" w:rsidRPr="002C19D4">
        <w:t>_</w:t>
      </w:r>
      <w:r w:rsidR="006367AD">
        <w:t>_______</w:t>
      </w:r>
    </w:p>
    <w:p w:rsidR="008D4C98" w:rsidRDefault="008D4C98"/>
    <w:p w:rsidR="00F2424F" w:rsidRPr="002C19D4" w:rsidRDefault="00F2424F">
      <w:r w:rsidRPr="00F7045E">
        <w:t xml:space="preserve">DUNS Number verified </w:t>
      </w:r>
      <w:r w:rsidR="00D93E86">
        <w:t>by</w:t>
      </w:r>
      <w:r w:rsidR="007A1E4A">
        <w:t>:</w:t>
      </w:r>
      <w:r w:rsidR="007A1E4A" w:rsidRPr="00F7045E">
        <w:t xml:space="preserve"> _</w:t>
      </w:r>
      <w:r w:rsidRPr="00F7045E">
        <w:t>_________________________</w:t>
      </w:r>
      <w:r w:rsidR="006367AD">
        <w:t>_____</w:t>
      </w:r>
      <w:r w:rsidRPr="00F7045E">
        <w:t>_</w:t>
      </w:r>
      <w:r w:rsidR="00D93E86">
        <w:t xml:space="preserve">on </w:t>
      </w:r>
      <w:r w:rsidRPr="00F7045E">
        <w:t>__________</w:t>
      </w:r>
      <w:r w:rsidR="00D93E86">
        <w:t xml:space="preserve">     </w:t>
      </w:r>
      <w:r w:rsidR="003D0D7E">
        <w:t>E</w:t>
      </w:r>
      <w:r w:rsidR="00D93E86" w:rsidRPr="00F7045E">
        <w:t>xpires</w:t>
      </w:r>
      <w:r w:rsidR="00D93E86">
        <w:t xml:space="preserve">: </w:t>
      </w:r>
      <w:r w:rsidRPr="00F7045E">
        <w:t>___________________</w:t>
      </w:r>
    </w:p>
    <w:p w:rsidR="008D4C98" w:rsidRDefault="008D4C98"/>
    <w:p w:rsidR="00EC200D" w:rsidRPr="002C19D4" w:rsidRDefault="002C19D4">
      <w:r>
        <w:t xml:space="preserve">CN </w:t>
      </w:r>
      <w:r w:rsidR="002769A2">
        <w:t>Program specialist approval:</w:t>
      </w:r>
      <w:r w:rsidR="00EC200D" w:rsidRPr="002C19D4">
        <w:t xml:space="preserve"> ______________________________</w:t>
      </w:r>
      <w:r w:rsidR="00F2424F">
        <w:t>__</w:t>
      </w:r>
      <w:r w:rsidR="00D93E86">
        <w:t>__</w:t>
      </w:r>
      <w:r w:rsidR="006367AD">
        <w:t>__</w:t>
      </w:r>
      <w:r w:rsidR="00EC200D" w:rsidRPr="002C19D4">
        <w:t>Date: ____________________</w:t>
      </w:r>
      <w:r w:rsidR="006367AD">
        <w:t>_____</w:t>
      </w:r>
      <w:r w:rsidR="00EC200D" w:rsidRPr="002C19D4">
        <w:t>_</w:t>
      </w:r>
      <w:r w:rsidR="006367AD">
        <w:t>__</w:t>
      </w:r>
    </w:p>
    <w:p w:rsidR="008D4C98" w:rsidRDefault="008D4C98"/>
    <w:p w:rsidR="00820355" w:rsidRPr="002C19D4" w:rsidRDefault="00820355">
      <w:r w:rsidRPr="002C19D4">
        <w:t>FD</w:t>
      </w:r>
      <w:r w:rsidR="00F17007" w:rsidRPr="002C19D4">
        <w:t xml:space="preserve"> </w:t>
      </w:r>
      <w:r w:rsidRPr="002C19D4">
        <w:t>Program specialist approval</w:t>
      </w:r>
      <w:r w:rsidR="00F17007" w:rsidRPr="002C19D4">
        <w:t xml:space="preserve"> for schools</w:t>
      </w:r>
      <w:r w:rsidRPr="002C19D4">
        <w:t>_______________________</w:t>
      </w:r>
      <w:r w:rsidR="00D93E86">
        <w:t>___</w:t>
      </w:r>
      <w:r w:rsidR="006367AD">
        <w:t>__ Date</w:t>
      </w:r>
      <w:r w:rsidRPr="002C19D4">
        <w:t>: ____________________</w:t>
      </w:r>
      <w:r w:rsidR="006367AD">
        <w:t>_____</w:t>
      </w:r>
      <w:r w:rsidRPr="002C19D4">
        <w:t>_</w:t>
      </w:r>
      <w:r w:rsidR="006367AD">
        <w:t>_</w:t>
      </w:r>
    </w:p>
    <w:p w:rsidR="008D4C98" w:rsidRDefault="008D4C98"/>
    <w:p w:rsidR="002C19D4" w:rsidRPr="002C19D4" w:rsidRDefault="00125916">
      <w:r w:rsidRPr="002C19D4">
        <w:t xml:space="preserve">Entered in </w:t>
      </w:r>
      <w:r w:rsidRPr="002C19D4">
        <w:rPr>
          <w:i/>
        </w:rPr>
        <w:t>i</w:t>
      </w:r>
      <w:r w:rsidRPr="002C19D4">
        <w:t>CAN by: _________________________________________</w:t>
      </w:r>
      <w:r w:rsidR="00D93E86">
        <w:t>__</w:t>
      </w:r>
      <w:r w:rsidR="006367AD">
        <w:t>__</w:t>
      </w:r>
      <w:r w:rsidR="00D93E86">
        <w:t>_</w:t>
      </w:r>
      <w:r w:rsidRPr="002C19D4">
        <w:tab/>
      </w:r>
      <w:r w:rsidR="00D93E86">
        <w:t xml:space="preserve"> </w:t>
      </w:r>
      <w:r w:rsidRPr="002C19D4">
        <w:t>Date: _____________________</w:t>
      </w:r>
      <w:r w:rsidR="006367AD">
        <w:t>______</w:t>
      </w:r>
    </w:p>
    <w:p w:rsidR="008D4C98" w:rsidRDefault="008D4C98" w:rsidP="00F2424F"/>
    <w:p w:rsidR="00F2424F" w:rsidRDefault="00180523" w:rsidP="00F2424F">
      <w:r w:rsidRPr="002C19D4">
        <w:t>How was agency notified</w:t>
      </w:r>
      <w:r w:rsidR="007A1E4A">
        <w:t>: B</w:t>
      </w:r>
      <w:r w:rsidRPr="002C19D4">
        <w:t>y whom</w:t>
      </w:r>
      <w:r w:rsidR="00887D3B">
        <w:t>______</w:t>
      </w:r>
      <w:r w:rsidR="00D93E86">
        <w:t>____</w:t>
      </w:r>
      <w:r w:rsidR="006367AD">
        <w:t>______</w:t>
      </w:r>
      <w:r w:rsidR="007A1E4A">
        <w:t>___</w:t>
      </w:r>
      <w:r w:rsidR="00887D3B">
        <w:t xml:space="preserve"> </w:t>
      </w:r>
      <w:r w:rsidR="007A1E4A">
        <w:t>how</w:t>
      </w:r>
      <w:r w:rsidRPr="002C19D4">
        <w:t>: _</w:t>
      </w:r>
      <w:r w:rsidR="00D93E86">
        <w:t>______________</w:t>
      </w:r>
      <w:r w:rsidR="007A1E4A">
        <w:t>_ Date</w:t>
      </w:r>
      <w:r w:rsidR="00887D3B" w:rsidRPr="002C19D4">
        <w:t>: _________________</w:t>
      </w:r>
      <w:r w:rsidR="00F2424F">
        <w:t>_</w:t>
      </w:r>
      <w:r w:rsidR="00887D3B" w:rsidRPr="002C19D4">
        <w:t>__</w:t>
      </w:r>
      <w:r w:rsidR="00F2424F" w:rsidRPr="00F2424F">
        <w:t xml:space="preserve"> </w:t>
      </w:r>
    </w:p>
    <w:p w:rsidR="00F2424F" w:rsidRPr="00F2424F" w:rsidRDefault="00F2424F" w:rsidP="00F2424F">
      <w:pPr>
        <w:rPr>
          <w:b/>
        </w:rPr>
      </w:pPr>
      <w:r w:rsidRPr="00F2424F">
        <w:rPr>
          <w:b/>
        </w:rPr>
        <w:t>File in agency folder</w:t>
      </w:r>
    </w:p>
    <w:sectPr w:rsidR="00F2424F" w:rsidRPr="00F2424F" w:rsidSect="00E41C95">
      <w:footerReference w:type="default" r:id="rId11"/>
      <w:pgSz w:w="12240" w:h="15840" w:code="1"/>
      <w:pgMar w:top="432" w:right="720" w:bottom="432" w:left="720" w:header="720" w:footer="720" w:gutter="0"/>
      <w:paperSrc w:first="259" w:other="25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34" w:rsidRDefault="00B67434" w:rsidP="001B5195">
      <w:r>
        <w:separator/>
      </w:r>
    </w:p>
  </w:endnote>
  <w:endnote w:type="continuationSeparator" w:id="0">
    <w:p w:rsidR="00B67434" w:rsidRDefault="00B67434" w:rsidP="001B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95" w:rsidRDefault="00102A8A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E41C95">
      <w:rPr>
        <w:noProof/>
      </w:rPr>
      <w:t>C:\Users\depr16157\Desktop\Sponsor Profile_V11.docx</w:t>
    </w:r>
    <w:r>
      <w:rPr>
        <w:noProof/>
      </w:rPr>
      <w:fldChar w:fldCharType="end"/>
    </w:r>
    <w:r w:rsidR="002769A2">
      <w:tab/>
    </w:r>
    <w:r w:rsidR="00F2424F">
      <w:t>1/11/17</w:t>
    </w:r>
  </w:p>
  <w:p w:rsidR="00823046" w:rsidRDefault="00823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34" w:rsidRDefault="00B67434" w:rsidP="001B5195">
      <w:r>
        <w:separator/>
      </w:r>
    </w:p>
  </w:footnote>
  <w:footnote w:type="continuationSeparator" w:id="0">
    <w:p w:rsidR="00B67434" w:rsidRDefault="00B67434" w:rsidP="001B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612"/>
    <w:multiLevelType w:val="hybridMultilevel"/>
    <w:tmpl w:val="C4068FFA"/>
    <w:lvl w:ilvl="0" w:tplc="04090005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0F014C8F"/>
    <w:multiLevelType w:val="hybridMultilevel"/>
    <w:tmpl w:val="557E398C"/>
    <w:lvl w:ilvl="0" w:tplc="04090005">
      <w:start w:val="1"/>
      <w:numFmt w:val="bullet"/>
      <w:lvlText w:val=""/>
      <w:lvlJc w:val="left"/>
      <w:pPr>
        <w:ind w:left="11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>
    <w:nsid w:val="1526080A"/>
    <w:multiLevelType w:val="hybridMultilevel"/>
    <w:tmpl w:val="140448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350D9"/>
    <w:multiLevelType w:val="hybridMultilevel"/>
    <w:tmpl w:val="149C1D08"/>
    <w:lvl w:ilvl="0" w:tplc="2BD635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8189B"/>
    <w:multiLevelType w:val="hybridMultilevel"/>
    <w:tmpl w:val="73168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F7618"/>
    <w:multiLevelType w:val="hybridMultilevel"/>
    <w:tmpl w:val="837CB0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8E670E"/>
    <w:multiLevelType w:val="hybridMultilevel"/>
    <w:tmpl w:val="67467E72"/>
    <w:lvl w:ilvl="0" w:tplc="AA7A9A5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3BB6"/>
    <w:multiLevelType w:val="hybridMultilevel"/>
    <w:tmpl w:val="BC34B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56084"/>
    <w:multiLevelType w:val="hybridMultilevel"/>
    <w:tmpl w:val="F2BE2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191D53"/>
    <w:multiLevelType w:val="hybridMultilevel"/>
    <w:tmpl w:val="3C2E00C0"/>
    <w:lvl w:ilvl="0" w:tplc="04090005">
      <w:start w:val="1"/>
      <w:numFmt w:val="bullet"/>
      <w:lvlText w:val=""/>
      <w:lvlJc w:val="left"/>
      <w:pPr>
        <w:ind w:left="12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0">
    <w:nsid w:val="792A1706"/>
    <w:multiLevelType w:val="hybridMultilevel"/>
    <w:tmpl w:val="D92C1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E3F23"/>
    <w:multiLevelType w:val="hybridMultilevel"/>
    <w:tmpl w:val="C0D079E0"/>
    <w:lvl w:ilvl="0" w:tplc="2BD635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0C"/>
    <w:rsid w:val="000309CE"/>
    <w:rsid w:val="000842AD"/>
    <w:rsid w:val="000A7746"/>
    <w:rsid w:val="000B070E"/>
    <w:rsid w:val="000D09F1"/>
    <w:rsid w:val="000D2A80"/>
    <w:rsid w:val="000E1781"/>
    <w:rsid w:val="00102A8A"/>
    <w:rsid w:val="00116E2F"/>
    <w:rsid w:val="00122F0C"/>
    <w:rsid w:val="0012494F"/>
    <w:rsid w:val="00125916"/>
    <w:rsid w:val="0014600E"/>
    <w:rsid w:val="00150C24"/>
    <w:rsid w:val="001557B3"/>
    <w:rsid w:val="00180523"/>
    <w:rsid w:val="001B5195"/>
    <w:rsid w:val="001D77BB"/>
    <w:rsid w:val="002406B7"/>
    <w:rsid w:val="002769A2"/>
    <w:rsid w:val="002B10F3"/>
    <w:rsid w:val="002C19D4"/>
    <w:rsid w:val="002D6662"/>
    <w:rsid w:val="00330EC6"/>
    <w:rsid w:val="00336D7E"/>
    <w:rsid w:val="00355532"/>
    <w:rsid w:val="0037146E"/>
    <w:rsid w:val="003D0D7E"/>
    <w:rsid w:val="004765AA"/>
    <w:rsid w:val="004A01D9"/>
    <w:rsid w:val="004A62CB"/>
    <w:rsid w:val="004C35DE"/>
    <w:rsid w:val="004E556B"/>
    <w:rsid w:val="00537D66"/>
    <w:rsid w:val="0054058B"/>
    <w:rsid w:val="005A39EF"/>
    <w:rsid w:val="006367AD"/>
    <w:rsid w:val="00651468"/>
    <w:rsid w:val="00652B30"/>
    <w:rsid w:val="00656C1F"/>
    <w:rsid w:val="00666814"/>
    <w:rsid w:val="006E21BB"/>
    <w:rsid w:val="007321DC"/>
    <w:rsid w:val="0077027B"/>
    <w:rsid w:val="007A1E4A"/>
    <w:rsid w:val="007B0E6C"/>
    <w:rsid w:val="007C21E3"/>
    <w:rsid w:val="007C3B0C"/>
    <w:rsid w:val="007D03D4"/>
    <w:rsid w:val="00820355"/>
    <w:rsid w:val="00823046"/>
    <w:rsid w:val="008365BF"/>
    <w:rsid w:val="0084243A"/>
    <w:rsid w:val="0085714C"/>
    <w:rsid w:val="00887D3B"/>
    <w:rsid w:val="008B2B53"/>
    <w:rsid w:val="008B6F28"/>
    <w:rsid w:val="008C3EB6"/>
    <w:rsid w:val="008D3581"/>
    <w:rsid w:val="008D4C98"/>
    <w:rsid w:val="00946E86"/>
    <w:rsid w:val="009551DD"/>
    <w:rsid w:val="009D71E0"/>
    <w:rsid w:val="00A51930"/>
    <w:rsid w:val="00A67696"/>
    <w:rsid w:val="00AD55C8"/>
    <w:rsid w:val="00AD579A"/>
    <w:rsid w:val="00AE4306"/>
    <w:rsid w:val="00AE5299"/>
    <w:rsid w:val="00AF30A7"/>
    <w:rsid w:val="00B545F1"/>
    <w:rsid w:val="00B57732"/>
    <w:rsid w:val="00B67434"/>
    <w:rsid w:val="00BB4552"/>
    <w:rsid w:val="00BD68A1"/>
    <w:rsid w:val="00BF7FFE"/>
    <w:rsid w:val="00C0450C"/>
    <w:rsid w:val="00C4479E"/>
    <w:rsid w:val="00C66FBF"/>
    <w:rsid w:val="00C754D3"/>
    <w:rsid w:val="00CD5D54"/>
    <w:rsid w:val="00D20CA6"/>
    <w:rsid w:val="00D4330C"/>
    <w:rsid w:val="00D43FE0"/>
    <w:rsid w:val="00D6746A"/>
    <w:rsid w:val="00D8248A"/>
    <w:rsid w:val="00D93E86"/>
    <w:rsid w:val="00E05A96"/>
    <w:rsid w:val="00E26559"/>
    <w:rsid w:val="00E41C95"/>
    <w:rsid w:val="00E644DA"/>
    <w:rsid w:val="00E664B0"/>
    <w:rsid w:val="00EC149A"/>
    <w:rsid w:val="00EC200D"/>
    <w:rsid w:val="00ED0D03"/>
    <w:rsid w:val="00EE46A1"/>
    <w:rsid w:val="00EE5567"/>
    <w:rsid w:val="00F17007"/>
    <w:rsid w:val="00F2424F"/>
    <w:rsid w:val="00F414B8"/>
    <w:rsid w:val="00F47617"/>
    <w:rsid w:val="00F7045E"/>
    <w:rsid w:val="00F91FD2"/>
    <w:rsid w:val="00FB3814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80"/>
  </w:style>
  <w:style w:type="paragraph" w:styleId="Heading1">
    <w:name w:val="heading 1"/>
    <w:basedOn w:val="Normal"/>
    <w:next w:val="Normal"/>
    <w:link w:val="Heading1Char"/>
    <w:uiPriority w:val="9"/>
    <w:qFormat/>
    <w:rsid w:val="000D2A8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A8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A8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A8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A8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A8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A8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A8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A8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195"/>
  </w:style>
  <w:style w:type="paragraph" w:styleId="Footer">
    <w:name w:val="footer"/>
    <w:basedOn w:val="Normal"/>
    <w:link w:val="FooterChar"/>
    <w:uiPriority w:val="99"/>
    <w:unhideWhenUsed/>
    <w:rsid w:val="001B5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195"/>
  </w:style>
  <w:style w:type="character" w:styleId="CommentReference">
    <w:name w:val="annotation reference"/>
    <w:basedOn w:val="DefaultParagraphFont"/>
    <w:uiPriority w:val="99"/>
    <w:semiHidden/>
    <w:unhideWhenUsed/>
    <w:rsid w:val="00D8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8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54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2A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2A8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A8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A8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A8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A8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A8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A8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A8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A8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A8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2A8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D2A8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A8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A80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D2A80"/>
    <w:rPr>
      <w:b/>
      <w:bCs/>
      <w:spacing w:val="0"/>
    </w:rPr>
  </w:style>
  <w:style w:type="character" w:styleId="Emphasis">
    <w:name w:val="Emphasis"/>
    <w:uiPriority w:val="20"/>
    <w:qFormat/>
    <w:rsid w:val="000D2A8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D2A8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D2A80"/>
  </w:style>
  <w:style w:type="paragraph" w:styleId="Quote">
    <w:name w:val="Quote"/>
    <w:basedOn w:val="Normal"/>
    <w:next w:val="Normal"/>
    <w:link w:val="QuoteChar"/>
    <w:uiPriority w:val="29"/>
    <w:qFormat/>
    <w:rsid w:val="000D2A8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D2A8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A8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A8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0D2A8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D2A80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0D2A80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0D2A80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0D2A8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A8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80"/>
  </w:style>
  <w:style w:type="paragraph" w:styleId="Heading1">
    <w:name w:val="heading 1"/>
    <w:basedOn w:val="Normal"/>
    <w:next w:val="Normal"/>
    <w:link w:val="Heading1Char"/>
    <w:uiPriority w:val="9"/>
    <w:qFormat/>
    <w:rsid w:val="000D2A8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A8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A8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A8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A8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A8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A8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A8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A8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195"/>
  </w:style>
  <w:style w:type="paragraph" w:styleId="Footer">
    <w:name w:val="footer"/>
    <w:basedOn w:val="Normal"/>
    <w:link w:val="FooterChar"/>
    <w:uiPriority w:val="99"/>
    <w:unhideWhenUsed/>
    <w:rsid w:val="001B5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195"/>
  </w:style>
  <w:style w:type="character" w:styleId="CommentReference">
    <w:name w:val="annotation reference"/>
    <w:basedOn w:val="DefaultParagraphFont"/>
    <w:uiPriority w:val="99"/>
    <w:semiHidden/>
    <w:unhideWhenUsed/>
    <w:rsid w:val="00D8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8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54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2A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2A8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A8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A8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A8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A8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A8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A8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A8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A8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A8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2A8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D2A8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A8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A80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D2A80"/>
    <w:rPr>
      <w:b/>
      <w:bCs/>
      <w:spacing w:val="0"/>
    </w:rPr>
  </w:style>
  <w:style w:type="character" w:styleId="Emphasis">
    <w:name w:val="Emphasis"/>
    <w:uiPriority w:val="20"/>
    <w:qFormat/>
    <w:rsid w:val="000D2A8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D2A8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D2A80"/>
  </w:style>
  <w:style w:type="paragraph" w:styleId="Quote">
    <w:name w:val="Quote"/>
    <w:basedOn w:val="Normal"/>
    <w:next w:val="Normal"/>
    <w:link w:val="QuoteChar"/>
    <w:uiPriority w:val="29"/>
    <w:qFormat/>
    <w:rsid w:val="000D2A8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D2A8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A8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A8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0D2A8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D2A80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0D2A80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0D2A80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0D2A8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A8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e.icanhelp@state.sd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e.icanhelp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C57F-4D56-4454-85B3-F45BADB1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6B0AC76B.dotm</Template>
  <TotalTime>994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Halling, Melissa</dc:creator>
  <cp:lastModifiedBy>McCown, Pam</cp:lastModifiedBy>
  <cp:revision>30</cp:revision>
  <cp:lastPrinted>2017-01-20T15:03:00Z</cp:lastPrinted>
  <dcterms:created xsi:type="dcterms:W3CDTF">2017-01-11T16:10:00Z</dcterms:created>
  <dcterms:modified xsi:type="dcterms:W3CDTF">2017-01-20T15:59:00Z</dcterms:modified>
</cp:coreProperties>
</file>