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DB32B8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BF467" wp14:editId="28DBF7E6">
                <wp:simplePos x="0" y="0"/>
                <wp:positionH relativeFrom="column">
                  <wp:posOffset>3248107</wp:posOffset>
                </wp:positionH>
                <wp:positionV relativeFrom="paragraph">
                  <wp:posOffset>59635</wp:posOffset>
                </wp:positionV>
                <wp:extent cx="3570135" cy="579755"/>
                <wp:effectExtent l="0" t="0" r="11430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013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2B8" w:rsidRDefault="00DB32B8" w:rsidP="00DB32B8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702E7A" w:rsidRPr="00E96461" w:rsidRDefault="00702E7A" w:rsidP="00DB32B8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>
                              <w:t>AC</w:t>
                            </w:r>
                            <w:r w:rsidR="00DC4F52">
                              <w:t>5</w:t>
                            </w:r>
                            <w:r>
                              <w:t xml:space="preserve"> </w:t>
                            </w:r>
                            <w:r w:rsidRPr="003A715C">
                              <w:t>(</w:t>
                            </w:r>
                            <w:r w:rsidR="00A57C74">
                              <w:t>12-2018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BF4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75pt;margin-top:4.7pt;width:281.1pt;height:4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" fillcolor="white [3212]" strokecolor="black [3213]">
                <v:textbox>
                  <w:txbxContent>
                    <w:p w:rsidR="00DB32B8" w:rsidRDefault="00DB32B8" w:rsidP="00DB32B8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702E7A" w:rsidRPr="00E96461" w:rsidRDefault="00702E7A" w:rsidP="00DB32B8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>
                        <w:t>AC</w:t>
                      </w:r>
                      <w:r w:rsidR="00DC4F52">
                        <w:t>5</w:t>
                      </w:r>
                      <w:r>
                        <w:t xml:space="preserve"> </w:t>
                      </w:r>
                      <w:r w:rsidRPr="003A715C">
                        <w:t>(</w:t>
                      </w:r>
                      <w:r w:rsidR="00A57C74">
                        <w:t>12-2018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5BABF0BF" wp14:editId="6E3FA9F9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B8" w:rsidRDefault="00DB32B8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A2A561" wp14:editId="38AF5907">
                <wp:simplePos x="0" y="0"/>
                <wp:positionH relativeFrom="column">
                  <wp:posOffset>-75537</wp:posOffset>
                </wp:positionH>
                <wp:positionV relativeFrom="paragraph">
                  <wp:posOffset>57481</wp:posOffset>
                </wp:positionV>
                <wp:extent cx="6847205" cy="48503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48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E7A" w:rsidRDefault="00DB32B8" w:rsidP="00DB32B8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702E7A">
                              <w:rPr>
                                <w:b/>
                              </w:rPr>
                              <w:tab/>
                              <w:t xml:space="preserve">                       </w:t>
                            </w:r>
                            <w:r w:rsidR="00702E7A" w:rsidRPr="00702E7A">
                              <w:rPr>
                                <w:b/>
                                <w:sz w:val="28"/>
                              </w:rPr>
                              <w:t>Alternative Certific</w:t>
                            </w:r>
                            <w:r w:rsidR="00702E7A">
                              <w:rPr>
                                <w:b/>
                                <w:sz w:val="28"/>
                              </w:rPr>
                              <w:t>ation District Intent to Employ</w:t>
                            </w:r>
                          </w:p>
                          <w:p w:rsidR="00DB32B8" w:rsidRPr="00B54376" w:rsidRDefault="00A57C74" w:rsidP="00A57C7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all information or use blue or black ink.</w:t>
                            </w:r>
                            <w:r w:rsidR="00DC4F52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DC4F52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DC4F52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DC4F52">
                              <w:rPr>
                                <w:b/>
                                <w:sz w:val="20"/>
                              </w:rPr>
                              <w:tab/>
                              <w:t xml:space="preserve">               Administration</w:t>
                            </w:r>
                            <w:r w:rsidR="007B5971">
                              <w:rPr>
                                <w:b/>
                                <w:sz w:val="20"/>
                              </w:rPr>
                              <w:t xml:space="preserve"> Alternative Certification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2A561" id="_x0000_s1027" type="#_x0000_t202" style="position:absolute;margin-left:-5.95pt;margin-top:4.55pt;width:539.15pt;height:3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" stroked="f">
                <v:textbox>
                  <w:txbxContent>
                    <w:p w:rsidR="00702E7A" w:rsidRDefault="00DB32B8" w:rsidP="00DB32B8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702E7A">
                        <w:rPr>
                          <w:b/>
                        </w:rPr>
                        <w:tab/>
                        <w:t xml:space="preserve">                       </w:t>
                      </w:r>
                      <w:r w:rsidR="00702E7A" w:rsidRPr="00702E7A">
                        <w:rPr>
                          <w:b/>
                          <w:sz w:val="28"/>
                        </w:rPr>
                        <w:t>Alternative Certific</w:t>
                      </w:r>
                      <w:r w:rsidR="00702E7A">
                        <w:rPr>
                          <w:b/>
                          <w:sz w:val="28"/>
                        </w:rPr>
                        <w:t>ation District Intent to Employ</w:t>
                      </w:r>
                    </w:p>
                    <w:p w:rsidR="00DB32B8" w:rsidRPr="00B54376" w:rsidRDefault="00A57C74" w:rsidP="00A57C7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Type all information or use blue or black ink.</w:t>
                      </w:r>
                      <w:r w:rsidR="00DC4F52">
                        <w:rPr>
                          <w:b/>
                          <w:sz w:val="20"/>
                        </w:rPr>
                        <w:tab/>
                      </w:r>
                      <w:r w:rsidR="00DC4F52">
                        <w:rPr>
                          <w:b/>
                          <w:sz w:val="20"/>
                        </w:rPr>
                        <w:tab/>
                      </w:r>
                      <w:r w:rsidR="00DC4F52">
                        <w:rPr>
                          <w:b/>
                          <w:sz w:val="20"/>
                        </w:rPr>
                        <w:tab/>
                      </w:r>
                      <w:r w:rsidR="00DC4F52">
                        <w:rPr>
                          <w:b/>
                          <w:sz w:val="20"/>
                        </w:rPr>
                        <w:tab/>
                        <w:t xml:space="preserve">               Administration</w:t>
                      </w:r>
                      <w:r w:rsidR="007B5971">
                        <w:rPr>
                          <w:b/>
                          <w:sz w:val="20"/>
                        </w:rPr>
                        <w:t xml:space="preserve"> Alternative Certification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B32B8" w:rsidRDefault="00DB32B8" w:rsidP="00E61E89">
      <w:pPr>
        <w:spacing w:after="0" w:line="240" w:lineRule="auto"/>
      </w:pPr>
    </w:p>
    <w:p w:rsidR="007B5971" w:rsidRDefault="007B5971" w:rsidP="00CD72D9">
      <w:pPr>
        <w:spacing w:after="0" w:line="240" w:lineRule="auto"/>
      </w:pPr>
    </w:p>
    <w:p w:rsidR="00B54376" w:rsidRDefault="00702E7A" w:rsidP="00CD72D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3D944" wp14:editId="2BF2D979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6848475" cy="1403985"/>
                <wp:effectExtent l="0" t="0" r="2857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Pr="00480498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80498">
                              <w:rPr>
                                <w:b/>
                              </w:rPr>
                              <w:t xml:space="preserve">Part 1 – </w:t>
                            </w:r>
                            <w:r w:rsidR="00CD72D9" w:rsidRPr="00480498">
                              <w:rPr>
                                <w:b/>
                              </w:rPr>
                              <w:t>Applicant Information to be completed by the employing school district.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43D944" id="_x0000_s1028" type="#_x0000_t202" style="position:absolute;margin-left:488.05pt;margin-top:5.45pt;width:539.25pt;height:110.55pt;z-index:25166131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" fillcolor="#ddd8c2 [2894]" strokecolor="black [3213]">
                <v:textbox style="mso-fit-shape-to-text:t">
                  <w:txbxContent>
                    <w:p w:rsidR="00B54376" w:rsidRPr="00480498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80498">
                        <w:rPr>
                          <w:b/>
                        </w:rPr>
                        <w:t xml:space="preserve">Part 1 – </w:t>
                      </w:r>
                      <w:r w:rsidR="00CD72D9" w:rsidRPr="00480498">
                        <w:rPr>
                          <w:b/>
                        </w:rPr>
                        <w:t>Applicant Information to be completed by the employing school district.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2E7A" w:rsidRDefault="00702E7A" w:rsidP="00CD72D9">
      <w:pPr>
        <w:spacing w:after="0" w:line="240" w:lineRule="auto"/>
      </w:pPr>
    </w:p>
    <w:p w:rsidR="00702E7A" w:rsidRPr="00DB32B8" w:rsidRDefault="00702E7A" w:rsidP="00CD72D9">
      <w:pPr>
        <w:spacing w:after="0" w:line="240" w:lineRule="auto"/>
        <w:rPr>
          <w:sz w:val="2"/>
        </w:rPr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4928"/>
        <w:gridCol w:w="2230"/>
        <w:gridCol w:w="3632"/>
      </w:tblGrid>
      <w:tr w:rsidR="00BA5D88" w:rsidRPr="008073D0" w:rsidTr="00A57C74">
        <w:trPr>
          <w:trHeight w:val="576"/>
        </w:trPr>
        <w:tc>
          <w:tcPr>
            <w:tcW w:w="7158" w:type="dxa"/>
            <w:gridSpan w:val="2"/>
          </w:tcPr>
          <w:p w:rsidR="00BA5D88" w:rsidRPr="008073D0" w:rsidRDefault="00FF6FD1" w:rsidP="00DC4F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South Dakota </w:t>
            </w:r>
            <w:r w:rsidR="00A57C74">
              <w:rPr>
                <w:b/>
                <w:sz w:val="20"/>
              </w:rPr>
              <w:t xml:space="preserve">Educator </w:t>
            </w:r>
            <w:r w:rsidR="00DC4F52">
              <w:rPr>
                <w:b/>
                <w:sz w:val="20"/>
              </w:rPr>
              <w:t>or Preliminary Certificate Number</w:t>
            </w:r>
          </w:p>
        </w:tc>
        <w:tc>
          <w:tcPr>
            <w:tcW w:w="3632" w:type="dxa"/>
          </w:tcPr>
          <w:p w:rsidR="00BA5D88" w:rsidRPr="008073D0" w:rsidRDefault="00BA5D8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Expiration Date</w:t>
            </w:r>
          </w:p>
        </w:tc>
      </w:tr>
      <w:tr w:rsidR="00A57C74" w:rsidRPr="008073D0" w:rsidTr="00A57C74">
        <w:trPr>
          <w:trHeight w:val="576"/>
        </w:trPr>
        <w:tc>
          <w:tcPr>
            <w:tcW w:w="4928" w:type="dxa"/>
          </w:tcPr>
          <w:p w:rsidR="00A57C74" w:rsidRPr="008073D0" w:rsidRDefault="00A57C74" w:rsidP="00E61E8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5862" w:type="dxa"/>
            <w:gridSpan w:val="2"/>
          </w:tcPr>
          <w:p w:rsidR="00A57C74" w:rsidRPr="008073D0" w:rsidRDefault="00A57C74" w:rsidP="00A57C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Last 4 digits of the SSN </w:t>
            </w:r>
            <w:r>
              <w:rPr>
                <w:b/>
                <w:sz w:val="48"/>
              </w:rPr>
              <w:t xml:space="preserve"> </w:t>
            </w:r>
          </w:p>
        </w:tc>
      </w:tr>
      <w:tr w:rsidR="004961BE" w:rsidRPr="008073D0" w:rsidTr="00A57C74">
        <w:trPr>
          <w:trHeight w:val="576"/>
        </w:trPr>
        <w:tc>
          <w:tcPr>
            <w:tcW w:w="4928" w:type="dxa"/>
          </w:tcPr>
          <w:p w:rsidR="004961BE" w:rsidRPr="008073D0" w:rsidRDefault="00A57C74" w:rsidP="00496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5862" w:type="dxa"/>
            <w:gridSpan w:val="2"/>
          </w:tcPr>
          <w:p w:rsidR="004961BE" w:rsidRPr="008073D0" w:rsidRDefault="004961BE" w:rsidP="004961BE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</w:tbl>
    <w:p w:rsidR="00175B28" w:rsidRDefault="00175B28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1BE91" wp14:editId="1AF8B052">
                <wp:simplePos x="0" y="0"/>
                <wp:positionH relativeFrom="margin">
                  <wp:align>right</wp:align>
                </wp:positionH>
                <wp:positionV relativeFrom="paragraph">
                  <wp:posOffset>1246505</wp:posOffset>
                </wp:positionV>
                <wp:extent cx="6829425" cy="1403985"/>
                <wp:effectExtent l="0" t="0" r="28575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B28" w:rsidRDefault="00175B28" w:rsidP="00175B2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2 –</w:t>
                            </w:r>
                            <w:r w:rsidR="00480498">
                              <w:rPr>
                                <w:b/>
                              </w:rPr>
                              <w:t xml:space="preserve"> </w:t>
                            </w:r>
                            <w:r w:rsidR="00062AD4" w:rsidRPr="00062AD4">
                              <w:rPr>
                                <w:b/>
                              </w:rPr>
                              <w:t>P</w:t>
                            </w:r>
                            <w:r w:rsidR="00062AD4">
                              <w:rPr>
                                <w:b/>
                              </w:rPr>
                              <w:t>ublic or Department-Accredited s</w:t>
                            </w:r>
                            <w:r w:rsidR="00062AD4" w:rsidRPr="00062AD4">
                              <w:rPr>
                                <w:b/>
                              </w:rPr>
                              <w:t xml:space="preserve">chool </w:t>
                            </w:r>
                            <w:r w:rsidR="004961BE">
                              <w:rPr>
                                <w:b/>
                              </w:rPr>
                              <w:t>intent to employ</w:t>
                            </w:r>
                            <w:r w:rsidR="00480498">
                              <w:rPr>
                                <w:b/>
                              </w:rPr>
                              <w:t xml:space="preserve"> through alternative certification.</w:t>
                            </w:r>
                          </w:p>
                          <w:p w:rsidR="00024215" w:rsidRPr="00024215" w:rsidRDefault="00024215" w:rsidP="00024215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E</w:t>
                            </w:r>
                            <w:r w:rsidRPr="00AA63C1">
                              <w:t>mail</w:t>
                            </w:r>
                            <w:r>
                              <w:t xml:space="preserve"> completed form to</w:t>
                            </w:r>
                            <w:r w:rsidR="00A57C74">
                              <w:t xml:space="preserve"> </w:t>
                            </w:r>
                            <w:hyperlink r:id="rId8" w:history="1">
                              <w:r w:rsidR="00A57C74" w:rsidRPr="00D454EC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1BE91" id="_x0000_s1029" type="#_x0000_t202" style="position:absolute;margin-left:486.55pt;margin-top:98.15pt;width:537.75pt;height:110.55pt;z-index:2516674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" fillcolor="#ddd8c2 [2894]" strokecolor="black [3213]">
                <v:textbox style="mso-fit-shape-to-text:t">
                  <w:txbxContent>
                    <w:p w:rsidR="00175B28" w:rsidRDefault="00175B28" w:rsidP="00175B2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2 –</w:t>
                      </w:r>
                      <w:r w:rsidR="00480498">
                        <w:rPr>
                          <w:b/>
                        </w:rPr>
                        <w:t xml:space="preserve"> </w:t>
                      </w:r>
                      <w:r w:rsidR="00062AD4" w:rsidRPr="00062AD4">
                        <w:rPr>
                          <w:b/>
                        </w:rPr>
                        <w:t>P</w:t>
                      </w:r>
                      <w:r w:rsidR="00062AD4">
                        <w:rPr>
                          <w:b/>
                        </w:rPr>
                        <w:t>ublic or Department-Accredited s</w:t>
                      </w:r>
                      <w:r w:rsidR="00062AD4" w:rsidRPr="00062AD4">
                        <w:rPr>
                          <w:b/>
                        </w:rPr>
                        <w:t xml:space="preserve">chool </w:t>
                      </w:r>
                      <w:r w:rsidR="004961BE">
                        <w:rPr>
                          <w:b/>
                        </w:rPr>
                        <w:t>intent to employ</w:t>
                      </w:r>
                      <w:r w:rsidR="00480498">
                        <w:rPr>
                          <w:b/>
                        </w:rPr>
                        <w:t xml:space="preserve"> through alternative certification.</w:t>
                      </w:r>
                    </w:p>
                    <w:p w:rsidR="00024215" w:rsidRPr="00024215" w:rsidRDefault="00024215" w:rsidP="00024215">
                      <w:pPr>
                        <w:spacing w:after="0" w:line="240" w:lineRule="auto"/>
                        <w:ind w:firstLine="720"/>
                      </w:pPr>
                      <w:r>
                        <w:t>E</w:t>
                      </w:r>
                      <w:r w:rsidRPr="00AA63C1">
                        <w:t>mail</w:t>
                      </w:r>
                      <w:r>
                        <w:t xml:space="preserve"> completed form to</w:t>
                      </w:r>
                      <w:r w:rsidR="00A57C74">
                        <w:t xml:space="preserve"> </w:t>
                      </w:r>
                      <w:hyperlink r:id="rId9" w:history="1">
                        <w:r w:rsidR="00A57C74" w:rsidRPr="00D454EC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5B28" w:rsidRDefault="00175B28" w:rsidP="00E61E89">
      <w:pPr>
        <w:spacing w:after="120" w:line="240" w:lineRule="auto"/>
        <w:rPr>
          <w:sz w:val="14"/>
        </w:rPr>
      </w:pPr>
    </w:p>
    <w:p w:rsidR="00024215" w:rsidRPr="00693D0A" w:rsidRDefault="00024215" w:rsidP="00E61E89">
      <w:pPr>
        <w:spacing w:after="120" w:line="240" w:lineRule="auto"/>
        <w:rPr>
          <w:sz w:val="1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608"/>
        <w:gridCol w:w="846"/>
        <w:gridCol w:w="5341"/>
      </w:tblGrid>
      <w:tr w:rsidR="00E03CE5" w:rsidTr="00A57C74">
        <w:trPr>
          <w:trHeight w:val="432"/>
        </w:trPr>
        <w:tc>
          <w:tcPr>
            <w:tcW w:w="5454" w:type="dxa"/>
            <w:gridSpan w:val="2"/>
          </w:tcPr>
          <w:p w:rsidR="00E03CE5" w:rsidRDefault="00132A28" w:rsidP="00132A28">
            <w:pPr>
              <w:rPr>
                <w:rFonts w:ascii="Calibri" w:hAnsi="Calibri"/>
                <w:color w:val="000000"/>
              </w:rPr>
            </w:pPr>
            <w:r>
              <w:rPr>
                <w:b/>
                <w:sz w:val="20"/>
              </w:rPr>
              <w:t>P</w:t>
            </w:r>
            <w:r w:rsidRPr="00132A28">
              <w:rPr>
                <w:b/>
                <w:sz w:val="20"/>
              </w:rPr>
              <w:t>ublic or Department-</w:t>
            </w:r>
            <w:r>
              <w:rPr>
                <w:b/>
                <w:sz w:val="20"/>
              </w:rPr>
              <w:t>Accredited S</w:t>
            </w:r>
            <w:r w:rsidRPr="00132A28">
              <w:rPr>
                <w:b/>
                <w:sz w:val="20"/>
              </w:rPr>
              <w:t>chool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:rsidR="003236C6" w:rsidRDefault="003236C6" w:rsidP="00132A28">
            <w:pPr>
              <w:rPr>
                <w:rFonts w:ascii="Calibri" w:hAnsi="Calibri"/>
                <w:color w:val="000000"/>
              </w:rPr>
            </w:pPr>
          </w:p>
          <w:p w:rsidR="00062AD4" w:rsidRPr="003012AB" w:rsidRDefault="00062AD4" w:rsidP="00132A28">
            <w:pPr>
              <w:rPr>
                <w:b/>
                <w:sz w:val="20"/>
              </w:rPr>
            </w:pPr>
          </w:p>
        </w:tc>
        <w:tc>
          <w:tcPr>
            <w:tcW w:w="5341" w:type="dxa"/>
          </w:tcPr>
          <w:p w:rsidR="00E03CE5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</w:t>
            </w:r>
            <w:r w:rsidR="004022F3">
              <w:rPr>
                <w:b/>
                <w:sz w:val="20"/>
              </w:rPr>
              <w:t xml:space="preserve">Building </w:t>
            </w:r>
            <w:r>
              <w:rPr>
                <w:b/>
                <w:sz w:val="20"/>
              </w:rPr>
              <w:t>Name</w:t>
            </w:r>
          </w:p>
          <w:p w:rsidR="00062AD4" w:rsidRPr="003012AB" w:rsidRDefault="00062AD4" w:rsidP="00E61E89">
            <w:pPr>
              <w:rPr>
                <w:b/>
                <w:sz w:val="20"/>
              </w:rPr>
            </w:pPr>
          </w:p>
        </w:tc>
      </w:tr>
      <w:tr w:rsidR="00FF6FD1" w:rsidTr="00A57C74">
        <w:trPr>
          <w:trHeight w:val="576"/>
        </w:trPr>
        <w:tc>
          <w:tcPr>
            <w:tcW w:w="10795" w:type="dxa"/>
            <w:gridSpan w:val="3"/>
          </w:tcPr>
          <w:p w:rsidR="00AF6367" w:rsidRDefault="005468DF" w:rsidP="00AF6367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53816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6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AF6367">
              <w:rPr>
                <w:b/>
                <w:sz w:val="20"/>
              </w:rPr>
              <w:t xml:space="preserve"> Superintendent:     </w:t>
            </w:r>
          </w:p>
          <w:p w:rsidR="00AF6367" w:rsidRDefault="00AF6367" w:rsidP="00AF6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Does the applicant have a master’s degree or higher from a regionally-accredited institution of higher education?</w:t>
            </w:r>
            <w:r w:rsidRPr="00AF6367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75733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AF6367">
              <w:rPr>
                <w:b/>
                <w:sz w:val="20"/>
              </w:rPr>
              <w:t xml:space="preserve"> Yes </w:t>
            </w:r>
            <w:sdt>
              <w:sdtPr>
                <w:rPr>
                  <w:b/>
                  <w:sz w:val="20"/>
                </w:rPr>
                <w:id w:val="-184816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636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AF6367">
              <w:rPr>
                <w:b/>
                <w:sz w:val="20"/>
              </w:rPr>
              <w:t xml:space="preserve"> No</w:t>
            </w:r>
          </w:p>
          <w:p w:rsidR="00AF6367" w:rsidRDefault="00AF6367" w:rsidP="00AF6367">
            <w:pPr>
              <w:rPr>
                <w:b/>
                <w:sz w:val="20"/>
              </w:rPr>
            </w:pPr>
          </w:p>
          <w:p w:rsidR="005468DF" w:rsidRDefault="00FF6FD1" w:rsidP="00AF6367">
            <w:pPr>
              <w:rPr>
                <w:b/>
                <w:sz w:val="20"/>
                <w:szCs w:val="20"/>
              </w:rPr>
            </w:pPr>
            <w:r w:rsidRPr="00AF6367">
              <w:rPr>
                <w:b/>
                <w:sz w:val="20"/>
              </w:rPr>
              <w:t xml:space="preserve">Does the applicant have three </w:t>
            </w:r>
            <w:r w:rsidR="00AF6367" w:rsidRPr="00AF6367">
              <w:rPr>
                <w:b/>
                <w:sz w:val="20"/>
              </w:rPr>
              <w:t xml:space="preserve">or more </w:t>
            </w:r>
            <w:r w:rsidRPr="00AF6367">
              <w:rPr>
                <w:b/>
                <w:sz w:val="20"/>
              </w:rPr>
              <w:t>years</w:t>
            </w:r>
            <w:r w:rsidR="00AF6367" w:rsidRPr="00AF6367">
              <w:rPr>
                <w:b/>
                <w:sz w:val="20"/>
              </w:rPr>
              <w:t xml:space="preserve"> of experience </w:t>
            </w:r>
            <w:r w:rsidR="00AF6367" w:rsidRPr="00AF6367">
              <w:rPr>
                <w:rFonts w:ascii="Calibri" w:hAnsi="Calibri"/>
                <w:b/>
                <w:sz w:val="20"/>
                <w:szCs w:val="20"/>
              </w:rPr>
              <w:t>in a management role in a business, public school, or Department-accredited school or be employed as a teacher with a leadership role in a public or Department-accredited school</w:t>
            </w:r>
            <w:r w:rsidRPr="00AF6367">
              <w:rPr>
                <w:b/>
                <w:sz w:val="20"/>
                <w:szCs w:val="20"/>
              </w:rPr>
              <w:t>?</w:t>
            </w:r>
          </w:p>
          <w:p w:rsidR="00AF6367" w:rsidRDefault="005468DF" w:rsidP="00AF6367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3800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AF6367">
              <w:rPr>
                <w:b/>
                <w:sz w:val="20"/>
              </w:rPr>
              <w:t xml:space="preserve"> Yes</w:t>
            </w:r>
            <w:r>
              <w:rPr>
                <w:b/>
                <w:sz w:val="20"/>
              </w:rPr>
              <w:t xml:space="preserve"> -- </w:t>
            </w:r>
            <w:r>
              <w:rPr>
                <w:b/>
                <w:sz w:val="20"/>
              </w:rPr>
              <w:t>If y</w:t>
            </w:r>
            <w:r w:rsidRPr="00AF6367">
              <w:rPr>
                <w:b/>
                <w:sz w:val="20"/>
              </w:rPr>
              <w:t xml:space="preserve">es, </w:t>
            </w:r>
            <w:r>
              <w:rPr>
                <w:b/>
                <w:sz w:val="20"/>
              </w:rPr>
              <w:t xml:space="preserve">list experience and years    </w:t>
            </w:r>
            <w:r w:rsidRPr="00AF6367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198334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36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AF636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 w:rsidR="00A57C74">
              <w:rPr>
                <w:b/>
                <w:sz w:val="20"/>
              </w:rPr>
              <w:t xml:space="preserve"> </w:t>
            </w:r>
          </w:p>
          <w:p w:rsidR="00AF6367" w:rsidRDefault="00AF6367" w:rsidP="00AF6367">
            <w:pPr>
              <w:rPr>
                <w:b/>
                <w:sz w:val="20"/>
              </w:rPr>
            </w:pPr>
          </w:p>
          <w:p w:rsidR="005468DF" w:rsidRDefault="005468DF" w:rsidP="00AF6367">
            <w:pPr>
              <w:rPr>
                <w:b/>
                <w:sz w:val="20"/>
              </w:rPr>
            </w:pPr>
            <w:bookmarkStart w:id="0" w:name="_GoBack"/>
            <w:bookmarkEnd w:id="0"/>
          </w:p>
          <w:p w:rsidR="005468DF" w:rsidRDefault="005468DF" w:rsidP="00AF6367">
            <w:pPr>
              <w:rPr>
                <w:b/>
                <w:sz w:val="20"/>
              </w:rPr>
            </w:pPr>
          </w:p>
          <w:p w:rsidR="00AF6367" w:rsidRDefault="00AF6367" w:rsidP="00AF6367">
            <w:pPr>
              <w:rPr>
                <w:b/>
                <w:sz w:val="20"/>
              </w:rPr>
            </w:pPr>
          </w:p>
          <w:p w:rsidR="00AF6367" w:rsidRDefault="00AF6367" w:rsidP="00AF6367">
            <w:pPr>
              <w:rPr>
                <w:b/>
                <w:sz w:val="20"/>
              </w:rPr>
            </w:pPr>
          </w:p>
          <w:p w:rsidR="00AF6367" w:rsidRPr="00AF6367" w:rsidRDefault="00AF6367" w:rsidP="00AF6367">
            <w:pPr>
              <w:rPr>
                <w:b/>
                <w:sz w:val="20"/>
              </w:rPr>
            </w:pPr>
          </w:p>
        </w:tc>
      </w:tr>
      <w:tr w:rsidR="00AF6367" w:rsidTr="00A57C74">
        <w:trPr>
          <w:trHeight w:val="576"/>
        </w:trPr>
        <w:tc>
          <w:tcPr>
            <w:tcW w:w="10795" w:type="dxa"/>
            <w:gridSpan w:val="3"/>
          </w:tcPr>
          <w:p w:rsidR="00AF6367" w:rsidRDefault="005468DF" w:rsidP="00AF6367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57696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6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AF6367">
              <w:rPr>
                <w:b/>
                <w:sz w:val="20"/>
              </w:rPr>
              <w:t xml:space="preserve"> K-12 Principal:</w:t>
            </w:r>
          </w:p>
          <w:p w:rsidR="00AF6367" w:rsidRPr="00AF6367" w:rsidRDefault="00AF6367" w:rsidP="00AF6367">
            <w:pPr>
              <w:rPr>
                <w:b/>
                <w:sz w:val="20"/>
              </w:rPr>
            </w:pPr>
            <w:r w:rsidRPr="00AF6367">
              <w:rPr>
                <w:b/>
                <w:sz w:val="20"/>
              </w:rPr>
              <w:t xml:space="preserve">Has the applicant completed a state-approved teacher education program or alternative certification program? </w:t>
            </w:r>
            <w:sdt>
              <w:sdtPr>
                <w:rPr>
                  <w:b/>
                  <w:sz w:val="20"/>
                </w:rPr>
                <w:id w:val="-55191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6367">
                  <w:rPr>
                    <w:rFonts w:hint="eastAsia"/>
                    <w:b/>
                    <w:sz w:val="20"/>
                  </w:rPr>
                  <w:t>☐</w:t>
                </w:r>
              </w:sdtContent>
            </w:sdt>
            <w:r w:rsidRPr="00AF6367">
              <w:rPr>
                <w:b/>
                <w:sz w:val="20"/>
              </w:rPr>
              <w:t xml:space="preserve"> Yes </w:t>
            </w:r>
            <w:sdt>
              <w:sdtPr>
                <w:rPr>
                  <w:b/>
                  <w:sz w:val="20"/>
                </w:rPr>
                <w:id w:val="52374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6367">
                  <w:rPr>
                    <w:rFonts w:hint="eastAsia"/>
                    <w:b/>
                    <w:sz w:val="20"/>
                  </w:rPr>
                  <w:t>☐</w:t>
                </w:r>
              </w:sdtContent>
            </w:sdt>
            <w:r w:rsidRPr="00AF6367">
              <w:rPr>
                <w:b/>
                <w:sz w:val="20"/>
              </w:rPr>
              <w:t xml:space="preserve"> No</w:t>
            </w:r>
          </w:p>
          <w:p w:rsidR="00AF6367" w:rsidRPr="00AF6367" w:rsidRDefault="00AF6367" w:rsidP="00AF6367">
            <w:pPr>
              <w:rPr>
                <w:b/>
                <w:sz w:val="20"/>
              </w:rPr>
            </w:pPr>
          </w:p>
          <w:p w:rsidR="005468DF" w:rsidRDefault="00AF6367" w:rsidP="00AF6367">
            <w:pPr>
              <w:rPr>
                <w:b/>
                <w:sz w:val="20"/>
              </w:rPr>
            </w:pPr>
            <w:r w:rsidRPr="00AF6367">
              <w:rPr>
                <w:b/>
                <w:sz w:val="20"/>
              </w:rPr>
              <w:t>Does the applicant have three or more years of teaching experience?</w:t>
            </w:r>
          </w:p>
          <w:p w:rsidR="00AF6367" w:rsidRDefault="005468DF" w:rsidP="00AF6367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5418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67" w:rsidRPr="00AF6367">
                  <w:rPr>
                    <w:rFonts w:hint="eastAsia"/>
                    <w:b/>
                    <w:sz w:val="20"/>
                  </w:rPr>
                  <w:t>☐</w:t>
                </w:r>
              </w:sdtContent>
            </w:sdt>
            <w:r w:rsidR="00AF6367" w:rsidRPr="00AF6367">
              <w:rPr>
                <w:b/>
                <w:sz w:val="20"/>
              </w:rPr>
              <w:t xml:space="preserve"> Yes</w:t>
            </w:r>
            <w:r>
              <w:rPr>
                <w:b/>
                <w:sz w:val="20"/>
              </w:rPr>
              <w:t xml:space="preserve"> -- </w:t>
            </w:r>
            <w:r>
              <w:rPr>
                <w:b/>
                <w:sz w:val="20"/>
              </w:rPr>
              <w:t>If y</w:t>
            </w:r>
            <w:r w:rsidRPr="00AF6367">
              <w:rPr>
                <w:b/>
                <w:sz w:val="20"/>
              </w:rPr>
              <w:t>es, list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years   </w:t>
            </w:r>
            <w:r w:rsidR="00AF6367" w:rsidRPr="00AF6367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175431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67" w:rsidRPr="00AF6367">
                  <w:rPr>
                    <w:rFonts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No </w:t>
            </w:r>
          </w:p>
          <w:p w:rsidR="00AF6367" w:rsidRDefault="00AF6367" w:rsidP="00AF6367">
            <w:pPr>
              <w:rPr>
                <w:b/>
                <w:sz w:val="20"/>
              </w:rPr>
            </w:pPr>
          </w:p>
          <w:p w:rsidR="00AF6367" w:rsidRDefault="00AF6367" w:rsidP="00AF6367">
            <w:pPr>
              <w:rPr>
                <w:b/>
                <w:sz w:val="20"/>
              </w:rPr>
            </w:pPr>
          </w:p>
        </w:tc>
      </w:tr>
      <w:tr w:rsidR="00E03CE5" w:rsidTr="00A57C74">
        <w:trPr>
          <w:trHeight w:val="576"/>
        </w:trPr>
        <w:tc>
          <w:tcPr>
            <w:tcW w:w="4608" w:type="dxa"/>
          </w:tcPr>
          <w:p w:rsidR="00663F3B" w:rsidRDefault="00480498" w:rsidP="004F3E88">
            <w:pPr>
              <w:rPr>
                <w:b/>
                <w:sz w:val="20"/>
              </w:rPr>
            </w:pPr>
            <w:r w:rsidRPr="004961BE">
              <w:rPr>
                <w:b/>
                <w:sz w:val="20"/>
              </w:rPr>
              <w:t xml:space="preserve">Was the above position advertised? </w:t>
            </w:r>
          </w:p>
          <w:p w:rsidR="00E03CE5" w:rsidRPr="004961BE" w:rsidRDefault="005468DF" w:rsidP="004F3E88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36278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498" w:rsidRPr="004961BE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0F269E">
              <w:rPr>
                <w:b/>
                <w:sz w:val="20"/>
              </w:rPr>
              <w:t xml:space="preserve"> </w:t>
            </w:r>
            <w:r w:rsidR="00480498" w:rsidRPr="004961BE">
              <w:rPr>
                <w:b/>
                <w:sz w:val="20"/>
              </w:rPr>
              <w:t xml:space="preserve">Yes </w:t>
            </w:r>
            <w:sdt>
              <w:sdtPr>
                <w:rPr>
                  <w:b/>
                  <w:sz w:val="20"/>
                </w:rPr>
                <w:id w:val="123274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498" w:rsidRPr="004961BE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0F269E">
              <w:rPr>
                <w:b/>
                <w:sz w:val="20"/>
              </w:rPr>
              <w:t xml:space="preserve"> </w:t>
            </w:r>
            <w:r w:rsidR="00480498" w:rsidRPr="004961BE">
              <w:rPr>
                <w:b/>
                <w:sz w:val="20"/>
              </w:rPr>
              <w:t>No</w:t>
            </w:r>
          </w:p>
        </w:tc>
        <w:tc>
          <w:tcPr>
            <w:tcW w:w="6187" w:type="dxa"/>
            <w:gridSpan w:val="2"/>
          </w:tcPr>
          <w:p w:rsidR="00E03CE5" w:rsidRDefault="004F3E88" w:rsidP="004F3E88">
            <w:pPr>
              <w:rPr>
                <w:b/>
                <w:sz w:val="20"/>
              </w:rPr>
            </w:pPr>
            <w:r w:rsidRPr="004961BE">
              <w:rPr>
                <w:b/>
                <w:sz w:val="20"/>
              </w:rPr>
              <w:t>If yes, where and how many applicants?</w:t>
            </w:r>
          </w:p>
          <w:p w:rsidR="003236C6" w:rsidRDefault="003236C6" w:rsidP="004F3E88">
            <w:pPr>
              <w:rPr>
                <w:b/>
                <w:sz w:val="20"/>
              </w:rPr>
            </w:pPr>
          </w:p>
          <w:p w:rsidR="003236C6" w:rsidRPr="004961BE" w:rsidRDefault="003236C6" w:rsidP="004F3E88">
            <w:pPr>
              <w:rPr>
                <w:b/>
                <w:sz w:val="20"/>
              </w:rPr>
            </w:pPr>
          </w:p>
        </w:tc>
      </w:tr>
      <w:tr w:rsidR="00577BF3" w:rsidTr="00A57C74">
        <w:trPr>
          <w:trHeight w:val="350"/>
        </w:trPr>
        <w:tc>
          <w:tcPr>
            <w:tcW w:w="10795" w:type="dxa"/>
            <w:gridSpan w:val="3"/>
          </w:tcPr>
          <w:p w:rsidR="00577BF3" w:rsidRPr="00F93430" w:rsidRDefault="00577BF3" w:rsidP="00AF6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Did any of the applicants hold a South Dakota professional or advanced </w:t>
            </w:r>
            <w:r w:rsidR="00AF6367">
              <w:rPr>
                <w:b/>
                <w:sz w:val="20"/>
              </w:rPr>
              <w:t>administrator certificate p</w:t>
            </w:r>
            <w:r w:rsidR="00F8317F">
              <w:rPr>
                <w:b/>
                <w:sz w:val="20"/>
              </w:rPr>
              <w:t xml:space="preserve">rior to hiring an applicant for the </w:t>
            </w:r>
            <w:r w:rsidR="00AF6367">
              <w:rPr>
                <w:b/>
                <w:sz w:val="20"/>
              </w:rPr>
              <w:t>administrator</w:t>
            </w:r>
            <w:r w:rsidR="00F8317F">
              <w:rPr>
                <w:b/>
                <w:sz w:val="20"/>
              </w:rPr>
              <w:t xml:space="preserve"> alternative certificate</w:t>
            </w:r>
            <w:r>
              <w:rPr>
                <w:b/>
                <w:sz w:val="20"/>
              </w:rPr>
              <w:t>?</w:t>
            </w:r>
            <w:r w:rsidR="00F93430">
              <w:rPr>
                <w:b/>
                <w:sz w:val="20"/>
              </w:rPr>
              <w:t xml:space="preserve">  </w:t>
            </w:r>
            <w:sdt>
              <w:sdtPr>
                <w:rPr>
                  <w:b/>
                  <w:sz w:val="20"/>
                </w:rPr>
                <w:id w:val="157400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0F26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Yes </w:t>
            </w:r>
            <w:sdt>
              <w:sdtPr>
                <w:rPr>
                  <w:b/>
                  <w:sz w:val="20"/>
                </w:rPr>
                <w:id w:val="-16285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0F26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</w:tr>
      <w:tr w:rsidR="00577BF3" w:rsidTr="00A57C74">
        <w:trPr>
          <w:trHeight w:val="720"/>
        </w:trPr>
        <w:tc>
          <w:tcPr>
            <w:tcW w:w="10795" w:type="dxa"/>
            <w:gridSpan w:val="3"/>
          </w:tcPr>
          <w:p w:rsidR="00577BF3" w:rsidRDefault="00577BF3" w:rsidP="00E61E89">
            <w:pPr>
              <w:rPr>
                <w:b/>
                <w:sz w:val="20"/>
              </w:rPr>
            </w:pPr>
            <w:r w:rsidRPr="004961BE">
              <w:rPr>
                <w:b/>
                <w:sz w:val="20"/>
              </w:rPr>
              <w:t>If yes, state the reason for not hiring.</w:t>
            </w:r>
          </w:p>
          <w:p w:rsidR="003236C6" w:rsidRDefault="003236C6" w:rsidP="00E61E89">
            <w:pPr>
              <w:rPr>
                <w:b/>
                <w:sz w:val="20"/>
              </w:rPr>
            </w:pPr>
          </w:p>
          <w:p w:rsidR="003236C6" w:rsidRDefault="003236C6" w:rsidP="00E61E89">
            <w:pPr>
              <w:rPr>
                <w:b/>
                <w:sz w:val="20"/>
              </w:rPr>
            </w:pPr>
          </w:p>
          <w:p w:rsidR="003236C6" w:rsidRPr="004961BE" w:rsidRDefault="003236C6" w:rsidP="00E61E89">
            <w:pPr>
              <w:rPr>
                <w:b/>
                <w:sz w:val="20"/>
              </w:rPr>
            </w:pPr>
          </w:p>
        </w:tc>
      </w:tr>
    </w:tbl>
    <w:p w:rsidR="003236C6" w:rsidRDefault="003236C6" w:rsidP="00062AD4">
      <w:pPr>
        <w:spacing w:after="0" w:line="240" w:lineRule="auto"/>
        <w:ind w:left="187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p w:rsidR="003236C6" w:rsidRDefault="003236C6">
      <w:pPr>
        <w:rPr>
          <w:rFonts w:ascii="Calibri" w:eastAsia="Times New Roman" w:hAnsi="Calibri" w:cs="Times New Roman"/>
          <w:b/>
          <w:bCs/>
          <w:color w:val="000000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Cs w:val="24"/>
        </w:rPr>
        <w:br w:type="page"/>
      </w:r>
    </w:p>
    <w:p w:rsidR="00062AD4" w:rsidRDefault="00062AD4" w:rsidP="00062AD4">
      <w:pPr>
        <w:spacing w:after="0" w:line="240" w:lineRule="auto"/>
        <w:ind w:left="187"/>
        <w:rPr>
          <w:rFonts w:ascii="Calibri" w:eastAsia="Times New Roman" w:hAnsi="Calibri" w:cs="Times New Roman"/>
          <w:b/>
          <w:bCs/>
          <w:color w:val="000000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903B54" wp14:editId="7240C3A1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6838950" cy="1403985"/>
                <wp:effectExtent l="0" t="0" r="19050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AD4" w:rsidRDefault="00062AD4" w:rsidP="00062AD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Part 3 – </w:t>
                            </w:r>
                            <w:r w:rsidR="007B5971">
                              <w:rPr>
                                <w:b/>
                              </w:rPr>
                              <w:t>Employer r</w:t>
                            </w:r>
                            <w:r>
                              <w:rPr>
                                <w:b/>
                              </w:rPr>
                              <w:t>equirements for employing an individual with an alternative teaching certificate.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903B54" id="_x0000_s1030" type="#_x0000_t202" style="position:absolute;left:0;text-align:left;margin-left:487.3pt;margin-top:7.5pt;width:538.5pt;height:110.55pt;z-index:25167564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" fillcolor="#ddd8c2 [2894]" strokecolor="black [3213]">
                <v:textbox style="mso-fit-shape-to-text:t">
                  <w:txbxContent>
                    <w:p w:rsidR="00062AD4" w:rsidRDefault="00062AD4" w:rsidP="00062AD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Part 3 – </w:t>
                      </w:r>
                      <w:r w:rsidR="007B5971">
                        <w:rPr>
                          <w:b/>
                        </w:rPr>
                        <w:t>Employer r</w:t>
                      </w:r>
                      <w:r>
                        <w:rPr>
                          <w:b/>
                        </w:rPr>
                        <w:t>equirements for employing an individual with an alternative teaching certificate.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2AD4" w:rsidRDefault="00062AD4" w:rsidP="00062AD4">
      <w:pPr>
        <w:spacing w:after="0" w:line="240" w:lineRule="auto"/>
        <w:ind w:left="187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p w:rsidR="00062AD4" w:rsidRPr="00062AD4" w:rsidRDefault="00062AD4" w:rsidP="00062AD4">
      <w:pPr>
        <w:spacing w:after="0" w:line="240" w:lineRule="auto"/>
        <w:ind w:left="187"/>
        <w:rPr>
          <w:rFonts w:ascii="Calibri" w:eastAsia="Times New Roman" w:hAnsi="Calibri" w:cs="Times New Roman"/>
          <w:b/>
          <w:bCs/>
          <w:color w:val="000000"/>
          <w:sz w:val="14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772"/>
      </w:tblGrid>
      <w:tr w:rsidR="00062AD4" w:rsidTr="00062AD4">
        <w:tc>
          <w:tcPr>
            <w:tcW w:w="10890" w:type="dxa"/>
          </w:tcPr>
          <w:p w:rsidR="007B5971" w:rsidRPr="00F90E49" w:rsidRDefault="007B5971" w:rsidP="007B5971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2"/>
              </w:rPr>
            </w:pPr>
            <w:r w:rsidRPr="00F90E49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>According to ARSD 24:28:</w:t>
            </w:r>
            <w:r w:rsidR="00FF6FD1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>1</w:t>
            </w:r>
            <w:r w:rsidR="00C36C63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>5</w:t>
            </w:r>
            <w:r w:rsidR="00FF6FD1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>:</w:t>
            </w:r>
            <w:r w:rsidR="00C36C63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>11</w:t>
            </w:r>
            <w:r w:rsidRPr="00F90E49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 xml:space="preserve">, </w:t>
            </w:r>
            <w:r w:rsidRPr="00F90E49">
              <w:rPr>
                <w:rFonts w:asciiTheme="minorHAnsi" w:eastAsiaTheme="minorHAnsi" w:hAnsiTheme="minorHAnsi" w:cstheme="minorBidi"/>
                <w:sz w:val="20"/>
                <w:szCs w:val="22"/>
              </w:rPr>
              <w:t xml:space="preserve">a public or Department-accredited school employing an individual with </w:t>
            </w:r>
            <w:r w:rsidR="00FF6FD1">
              <w:rPr>
                <w:rFonts w:asciiTheme="minorHAnsi" w:eastAsiaTheme="minorHAnsi" w:hAnsiTheme="minorHAnsi" w:cstheme="minorBidi"/>
                <w:sz w:val="20"/>
                <w:szCs w:val="22"/>
              </w:rPr>
              <w:t>a</w:t>
            </w:r>
            <w:r w:rsidR="00C36C63">
              <w:rPr>
                <w:rFonts w:asciiTheme="minorHAnsi" w:eastAsiaTheme="minorHAnsi" w:hAnsiTheme="minorHAnsi" w:cstheme="minorBidi"/>
                <w:sz w:val="20"/>
                <w:szCs w:val="22"/>
              </w:rPr>
              <w:t xml:space="preserve">n administrator alternative </w:t>
            </w:r>
            <w:r w:rsidRPr="00F90E49">
              <w:rPr>
                <w:rFonts w:asciiTheme="minorHAnsi" w:eastAsiaTheme="minorHAnsi" w:hAnsiTheme="minorHAnsi" w:cstheme="minorBidi"/>
                <w:sz w:val="20"/>
                <w:szCs w:val="22"/>
              </w:rPr>
              <w:t xml:space="preserve">certification must </w:t>
            </w:r>
            <w:r w:rsidR="00C36C63">
              <w:rPr>
                <w:rFonts w:asciiTheme="minorHAnsi" w:eastAsiaTheme="minorHAnsi" w:hAnsiTheme="minorHAnsi" w:cstheme="minorBidi"/>
                <w:sz w:val="20"/>
                <w:szCs w:val="22"/>
              </w:rPr>
              <w:t>as</w:t>
            </w:r>
            <w:r w:rsidR="00C36C63" w:rsidRPr="00C36C63">
              <w:rPr>
                <w:rFonts w:asciiTheme="minorHAnsi" w:eastAsiaTheme="minorHAnsi" w:hAnsiTheme="minorHAnsi" w:cstheme="minorBidi"/>
                <w:sz w:val="20"/>
                <w:szCs w:val="22"/>
              </w:rPr>
              <w:t>sign a mentor with experience as a school admini</w:t>
            </w:r>
            <w:r w:rsidR="00C36C63">
              <w:rPr>
                <w:rFonts w:asciiTheme="minorHAnsi" w:eastAsiaTheme="minorHAnsi" w:hAnsiTheme="minorHAnsi" w:cstheme="minorBidi"/>
                <w:sz w:val="20"/>
                <w:szCs w:val="22"/>
              </w:rPr>
              <w:t>strator to support</w:t>
            </w:r>
            <w:r w:rsidR="00AF6367">
              <w:rPr>
                <w:rFonts w:asciiTheme="minorHAnsi" w:eastAsiaTheme="minorHAnsi" w:hAnsiTheme="minorHAnsi" w:cstheme="minorBidi"/>
                <w:sz w:val="20"/>
                <w:szCs w:val="22"/>
              </w:rPr>
              <w:t xml:space="preserve"> the individual.</w:t>
            </w:r>
          </w:p>
          <w:p w:rsidR="00062AD4" w:rsidRPr="00F90E49" w:rsidRDefault="00062AD4" w:rsidP="007B5971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</w:pPr>
            <w:r w:rsidRPr="00F90E49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>Explain the mentorship that will be p</w:t>
            </w:r>
            <w:r w:rsidR="00AF6367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>rovided</w:t>
            </w:r>
            <w:r w:rsidRPr="00F90E49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>.</w:t>
            </w:r>
          </w:p>
          <w:p w:rsidR="00062AD4" w:rsidRDefault="00062AD4" w:rsidP="009C2E5C">
            <w:pPr>
              <w:spacing w:before="120" w:after="120"/>
              <w:rPr>
                <w:b/>
                <w:sz w:val="20"/>
              </w:rPr>
            </w:pPr>
          </w:p>
          <w:p w:rsidR="00062AD4" w:rsidRDefault="00062AD4" w:rsidP="009C2E5C">
            <w:pPr>
              <w:spacing w:before="120" w:after="120"/>
              <w:rPr>
                <w:b/>
                <w:sz w:val="20"/>
              </w:rPr>
            </w:pPr>
          </w:p>
          <w:p w:rsidR="007B5971" w:rsidRDefault="007B5971" w:rsidP="009C2E5C">
            <w:pPr>
              <w:spacing w:before="120" w:after="120"/>
              <w:rPr>
                <w:b/>
                <w:sz w:val="20"/>
              </w:rPr>
            </w:pPr>
          </w:p>
          <w:p w:rsidR="00062AD4" w:rsidRDefault="00062AD4" w:rsidP="009C2E5C">
            <w:pPr>
              <w:spacing w:before="120" w:after="120"/>
              <w:rPr>
                <w:b/>
                <w:sz w:val="20"/>
              </w:rPr>
            </w:pPr>
          </w:p>
          <w:p w:rsidR="00062AD4" w:rsidRDefault="00062AD4" w:rsidP="009C2E5C">
            <w:pPr>
              <w:spacing w:before="120" w:after="120"/>
              <w:rPr>
                <w:b/>
                <w:sz w:val="20"/>
              </w:rPr>
            </w:pPr>
          </w:p>
          <w:p w:rsidR="00062AD4" w:rsidRDefault="00062AD4" w:rsidP="009C2E5C">
            <w:pPr>
              <w:spacing w:before="120" w:after="120"/>
              <w:rPr>
                <w:b/>
                <w:sz w:val="20"/>
              </w:rPr>
            </w:pPr>
          </w:p>
          <w:p w:rsidR="00062AD4" w:rsidRDefault="00062AD4" w:rsidP="009C2E5C">
            <w:pPr>
              <w:spacing w:before="120" w:after="120"/>
              <w:rPr>
                <w:b/>
                <w:sz w:val="20"/>
              </w:rPr>
            </w:pPr>
          </w:p>
          <w:p w:rsidR="00062AD4" w:rsidRDefault="00062AD4" w:rsidP="009C2E5C">
            <w:pPr>
              <w:spacing w:before="120" w:after="120"/>
              <w:rPr>
                <w:b/>
                <w:sz w:val="20"/>
              </w:rPr>
            </w:pPr>
          </w:p>
          <w:p w:rsidR="00062AD4" w:rsidRDefault="00062AD4" w:rsidP="009C2E5C">
            <w:pPr>
              <w:spacing w:before="120" w:after="120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</w:p>
        </w:tc>
      </w:tr>
    </w:tbl>
    <w:p w:rsidR="003236C6" w:rsidRDefault="003236C6" w:rsidP="00BA5D8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0"/>
        </w:rPr>
      </w:pPr>
    </w:p>
    <w:p w:rsidR="00BA5D88" w:rsidRPr="00BA5D88" w:rsidRDefault="007B5971" w:rsidP="00BA5D8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>We</w:t>
      </w:r>
      <w:r w:rsidR="00BA5D88"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 xml:space="preserve">, the </w:t>
      </w:r>
      <w:r w:rsidR="00772893">
        <w:rPr>
          <w:b/>
          <w:szCs w:val="20"/>
        </w:rPr>
        <w:t>Public or Department-Accredited S</w:t>
      </w:r>
      <w:r w:rsidR="00BA5D88" w:rsidRPr="00BA5D88">
        <w:rPr>
          <w:b/>
          <w:szCs w:val="20"/>
        </w:rPr>
        <w:t>chool</w:t>
      </w:r>
      <w:r w:rsidR="00BA5D88" w:rsidRPr="00BA5D88">
        <w:rPr>
          <w:rFonts w:ascii="Calibri" w:hAnsi="Calibri"/>
          <w:color w:val="000000"/>
          <w:szCs w:val="20"/>
        </w:rPr>
        <w:t>,</w:t>
      </w:r>
      <w:r w:rsidRPr="00BA5D88">
        <w:rPr>
          <w:rFonts w:ascii="Calibri" w:hAnsi="Calibri"/>
          <w:color w:val="000000"/>
          <w:szCs w:val="20"/>
        </w:rPr>
        <w:t xml:space="preserve"> </w:t>
      </w:r>
      <w:r w:rsidR="00F90E49"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>understand</w:t>
      </w:r>
      <w:r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 xml:space="preserve"> that:</w:t>
      </w:r>
    </w:p>
    <w:p w:rsidR="00BA5D88" w:rsidRPr="00BA5D88" w:rsidRDefault="00C36C63" w:rsidP="00BA5D8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>
        <w:rPr>
          <w:rFonts w:ascii="Calibri" w:eastAsia="Times New Roman" w:hAnsi="Calibri" w:cs="Times New Roman"/>
          <w:bCs/>
          <w:color w:val="000000"/>
          <w:szCs w:val="20"/>
        </w:rPr>
        <w:t xml:space="preserve">the </w:t>
      </w:r>
      <w:r w:rsidR="00BA5D88" w:rsidRPr="00BA5D88">
        <w:rPr>
          <w:rFonts w:ascii="Calibri" w:eastAsia="Times New Roman" w:hAnsi="Calibri" w:cs="Times New Roman"/>
          <w:bCs/>
          <w:color w:val="000000"/>
          <w:szCs w:val="20"/>
        </w:rPr>
        <w:t>certificate must be renewed yearly with our recommendation for renewal;</w:t>
      </w:r>
    </w:p>
    <w:p w:rsidR="00C36C63" w:rsidRDefault="00C36C63" w:rsidP="00F8317F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>
        <w:rPr>
          <w:rFonts w:ascii="Calibri" w:eastAsia="Times New Roman" w:hAnsi="Calibri" w:cs="Times New Roman"/>
          <w:bCs/>
          <w:color w:val="000000"/>
          <w:szCs w:val="20"/>
        </w:rPr>
        <w:t>the individual must pass the state-designated school superintendent assessment or the school leadership assessment prior to renewal of the certificate;</w:t>
      </w:r>
    </w:p>
    <w:p w:rsidR="00C36C63" w:rsidRDefault="00C36C63" w:rsidP="00F8317F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>
        <w:rPr>
          <w:rFonts w:ascii="Calibri" w:eastAsia="Times New Roman" w:hAnsi="Calibri" w:cs="Times New Roman"/>
          <w:bCs/>
          <w:color w:val="000000"/>
          <w:szCs w:val="20"/>
        </w:rPr>
        <w:t xml:space="preserve">the </w:t>
      </w:r>
      <w:r w:rsidR="007B5971" w:rsidRPr="00BA5D88">
        <w:rPr>
          <w:rFonts w:ascii="Calibri" w:eastAsia="Times New Roman" w:hAnsi="Calibri" w:cs="Times New Roman"/>
          <w:bCs/>
          <w:color w:val="000000"/>
          <w:szCs w:val="20"/>
        </w:rPr>
        <w:t xml:space="preserve">maximum length for alternative certification is </w:t>
      </w:r>
      <w:r>
        <w:rPr>
          <w:rFonts w:ascii="Calibri" w:eastAsia="Times New Roman" w:hAnsi="Calibri" w:cs="Times New Roman"/>
          <w:bCs/>
          <w:color w:val="000000"/>
          <w:szCs w:val="20"/>
        </w:rPr>
        <w:t>five</w:t>
      </w:r>
      <w:r w:rsidR="007B5971" w:rsidRPr="00BA5D88">
        <w:rPr>
          <w:rFonts w:ascii="Calibri" w:eastAsia="Times New Roman" w:hAnsi="Calibri" w:cs="Times New Roman"/>
          <w:bCs/>
          <w:color w:val="000000"/>
          <w:szCs w:val="20"/>
        </w:rPr>
        <w:t xml:space="preserve"> years</w:t>
      </w:r>
      <w:r w:rsidR="00BA5D88" w:rsidRPr="00F8317F">
        <w:rPr>
          <w:rFonts w:ascii="Calibri" w:eastAsia="Times New Roman" w:hAnsi="Calibri" w:cs="Times New Roman"/>
          <w:bCs/>
          <w:color w:val="000000"/>
          <w:szCs w:val="20"/>
        </w:rPr>
        <w:t>;</w:t>
      </w:r>
    </w:p>
    <w:p w:rsidR="00C36C63" w:rsidRDefault="00C36C63" w:rsidP="00C36C63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>
        <w:rPr>
          <w:rFonts w:ascii="Calibri" w:eastAsia="Times New Roman" w:hAnsi="Calibri" w:cs="Times New Roman"/>
          <w:bCs/>
          <w:color w:val="000000"/>
          <w:szCs w:val="20"/>
        </w:rPr>
        <w:t>we must p</w:t>
      </w:r>
      <w:r w:rsidRPr="00C36C63">
        <w:rPr>
          <w:rFonts w:ascii="Calibri" w:eastAsia="Times New Roman" w:hAnsi="Calibri" w:cs="Times New Roman"/>
          <w:bCs/>
          <w:color w:val="000000"/>
          <w:szCs w:val="20"/>
        </w:rPr>
        <w:t>rovide information about the South Dakota Code of Professional Ethics for Teachers in chapter 24:08:03, and the South Dakota Code of Professional Ethics for Administrators in chapter 24:11:03</w:t>
      </w:r>
      <w:r>
        <w:rPr>
          <w:rFonts w:ascii="Calibri" w:eastAsia="Times New Roman" w:hAnsi="Calibri" w:cs="Times New Roman"/>
          <w:bCs/>
          <w:color w:val="000000"/>
          <w:szCs w:val="20"/>
        </w:rPr>
        <w:t>;</w:t>
      </w:r>
    </w:p>
    <w:p w:rsidR="00BA5D88" w:rsidRPr="00F8317F" w:rsidRDefault="00C36C63" w:rsidP="00C36C63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>
        <w:rPr>
          <w:rFonts w:ascii="Calibri" w:eastAsia="Times New Roman" w:hAnsi="Calibri" w:cs="Times New Roman"/>
          <w:bCs/>
          <w:color w:val="000000"/>
          <w:szCs w:val="20"/>
        </w:rPr>
        <w:t xml:space="preserve">we must </w:t>
      </w:r>
      <w:r>
        <w:rPr>
          <w:rFonts w:ascii="Calibri" w:hAnsi="Calibri"/>
        </w:rPr>
        <w:t>train the applicant on the administrator and teacher evaluation system;</w:t>
      </w:r>
      <w:r w:rsidR="00BA5D88" w:rsidRPr="00F8317F">
        <w:rPr>
          <w:rFonts w:ascii="Calibri" w:eastAsia="Times New Roman" w:hAnsi="Calibri" w:cs="Times New Roman"/>
          <w:bCs/>
          <w:color w:val="000000"/>
          <w:szCs w:val="20"/>
        </w:rPr>
        <w:t xml:space="preserve"> and</w:t>
      </w:r>
    </w:p>
    <w:p w:rsidR="007B5971" w:rsidRPr="00BA5D88" w:rsidRDefault="00C36C63" w:rsidP="00BA5D8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>
        <w:rPr>
          <w:rFonts w:ascii="Calibri" w:eastAsia="Times New Roman" w:hAnsi="Calibri" w:cs="Times New Roman"/>
          <w:bCs/>
          <w:color w:val="000000"/>
          <w:szCs w:val="20"/>
        </w:rPr>
        <w:t xml:space="preserve">the </w:t>
      </w:r>
      <w:r w:rsidR="00BA5D88" w:rsidRPr="00BA5D88">
        <w:rPr>
          <w:rFonts w:ascii="Calibri" w:eastAsia="Times New Roman" w:hAnsi="Calibri" w:cs="Times New Roman"/>
          <w:bCs/>
          <w:color w:val="000000"/>
          <w:szCs w:val="20"/>
        </w:rPr>
        <w:t>individual must be working towa</w:t>
      </w:r>
      <w:r w:rsidR="004E1E10">
        <w:rPr>
          <w:rFonts w:ascii="Calibri" w:eastAsia="Times New Roman" w:hAnsi="Calibri" w:cs="Times New Roman"/>
          <w:bCs/>
          <w:color w:val="000000"/>
          <w:szCs w:val="20"/>
        </w:rPr>
        <w:t>r</w:t>
      </w:r>
      <w:r>
        <w:rPr>
          <w:rFonts w:ascii="Calibri" w:eastAsia="Times New Roman" w:hAnsi="Calibri" w:cs="Times New Roman"/>
          <w:bCs/>
          <w:color w:val="000000"/>
          <w:szCs w:val="20"/>
        </w:rPr>
        <w:t>ds the requirements to obtain a professional administrator certificate for superintendent or K-12 principal.</w:t>
      </w:r>
    </w:p>
    <w:p w:rsidR="007B5971" w:rsidRPr="00062AD4" w:rsidRDefault="007B5971" w:rsidP="007B5971">
      <w:pPr>
        <w:pStyle w:val="ListParagraph"/>
        <w:spacing w:after="0" w:line="240" w:lineRule="auto"/>
        <w:rPr>
          <w:rFonts w:ascii="Calibri" w:eastAsia="Times New Roman" w:hAnsi="Calibri" w:cs="Times New Roman"/>
          <w:bCs/>
          <w:color w:val="000000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37"/>
        <w:gridCol w:w="621"/>
        <w:gridCol w:w="1604"/>
        <w:gridCol w:w="893"/>
        <w:gridCol w:w="712"/>
        <w:gridCol w:w="1605"/>
      </w:tblGrid>
      <w:tr w:rsidR="00713800" w:rsidTr="00713800">
        <w:trPr>
          <w:trHeight w:val="576"/>
        </w:trPr>
        <w:tc>
          <w:tcPr>
            <w:tcW w:w="5400" w:type="dxa"/>
          </w:tcPr>
          <w:p w:rsidR="00713800" w:rsidRPr="00F53EAF" w:rsidRDefault="00132A28" w:rsidP="007138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="00713800" w:rsidRPr="00F53EAF">
              <w:rPr>
                <w:b/>
                <w:sz w:val="20"/>
              </w:rPr>
              <w:t>Name</w:t>
            </w:r>
            <w:r w:rsidR="00713800">
              <w:rPr>
                <w:b/>
                <w:sz w:val="20"/>
              </w:rPr>
              <w:t xml:space="preserve"> of</w:t>
            </w:r>
            <w:r w:rsidR="00713800" w:rsidRPr="00F53EAF">
              <w:rPr>
                <w:b/>
                <w:sz w:val="20"/>
              </w:rPr>
              <w:t xml:space="preserve"> Authorized Official </w:t>
            </w:r>
          </w:p>
        </w:tc>
        <w:tc>
          <w:tcPr>
            <w:tcW w:w="5490" w:type="dxa"/>
            <w:gridSpan w:val="5"/>
          </w:tcPr>
          <w:p w:rsidR="00713800" w:rsidRPr="00F53EAF" w:rsidRDefault="00713800" w:rsidP="00713800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Title of Authorized Official</w:t>
            </w:r>
          </w:p>
        </w:tc>
      </w:tr>
      <w:tr w:rsidR="00713800" w:rsidTr="00713800">
        <w:trPr>
          <w:trHeight w:val="576"/>
        </w:trPr>
        <w:tc>
          <w:tcPr>
            <w:tcW w:w="540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Email Address</w:t>
            </w:r>
          </w:p>
        </w:tc>
        <w:tc>
          <w:tcPr>
            <w:tcW w:w="5490" w:type="dxa"/>
            <w:gridSpan w:val="5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Telephone (including area code)</w:t>
            </w:r>
          </w:p>
        </w:tc>
      </w:tr>
      <w:tr w:rsidR="00713800" w:rsidTr="00A22903">
        <w:trPr>
          <w:trHeight w:val="485"/>
        </w:trPr>
        <w:tc>
          <w:tcPr>
            <w:tcW w:w="6030" w:type="dxa"/>
            <w:gridSpan w:val="2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162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620" w:type="dxa"/>
            <w:gridSpan w:val="2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162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Zip Code</w:t>
            </w:r>
          </w:p>
        </w:tc>
      </w:tr>
      <w:tr w:rsidR="00713800" w:rsidTr="00713800">
        <w:trPr>
          <w:trHeight w:val="576"/>
        </w:trPr>
        <w:tc>
          <w:tcPr>
            <w:tcW w:w="8550" w:type="dxa"/>
            <w:gridSpan w:val="4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Signature of Authorized Official</w:t>
            </w:r>
          </w:p>
        </w:tc>
        <w:tc>
          <w:tcPr>
            <w:tcW w:w="2340" w:type="dxa"/>
            <w:gridSpan w:val="2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713800" w:rsidRDefault="00713800" w:rsidP="00E61E8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A57C74" w:rsidRDefault="00A57C74" w:rsidP="00E61E8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A57C74" w:rsidRDefault="00A57C74" w:rsidP="00E61E8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A57C74" w:rsidRDefault="00A57C74" w:rsidP="00E61E8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A57C74" w:rsidRPr="00791F77" w:rsidRDefault="00A57C74" w:rsidP="00A57C74">
      <w:pPr>
        <w:autoSpaceDE w:val="0"/>
        <w:autoSpaceDN w:val="0"/>
        <w:adjustRightInd w:val="0"/>
        <w:spacing w:before="120"/>
        <w:rPr>
          <w:sz w:val="20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Email to </w:t>
      </w:r>
      <w:hyperlink r:id="rId10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p w:rsidR="00062AD4" w:rsidRDefault="00062AD4" w:rsidP="00024215">
      <w:pPr>
        <w:autoSpaceDE w:val="0"/>
        <w:autoSpaceDN w:val="0"/>
        <w:adjustRightInd w:val="0"/>
        <w:spacing w:after="0" w:line="240" w:lineRule="auto"/>
      </w:pPr>
    </w:p>
    <w:sectPr w:rsidR="00062AD4" w:rsidSect="00B54376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AD4" w:rsidRDefault="00062AD4" w:rsidP="00062AD4">
      <w:pPr>
        <w:spacing w:after="0" w:line="240" w:lineRule="auto"/>
      </w:pPr>
      <w:r>
        <w:separator/>
      </w:r>
    </w:p>
  </w:endnote>
  <w:endnote w:type="continuationSeparator" w:id="0">
    <w:p w:rsidR="00062AD4" w:rsidRDefault="00062AD4" w:rsidP="0006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AD4" w:rsidRDefault="00062AD4" w:rsidP="00062AD4">
    <w:pPr>
      <w:spacing w:after="0" w:line="240" w:lineRule="auto"/>
      <w:jc w:val="right"/>
    </w:pPr>
    <w:r w:rsidRPr="00062AD4">
      <w:t>Alternative Certification District Intent to Employ</w:t>
    </w:r>
    <w:r w:rsidR="004E1E10">
      <w:t xml:space="preserve"> </w:t>
    </w:r>
    <w:r w:rsidR="00DC4F52">
      <w:t>Administrator</w:t>
    </w:r>
    <w:r w:rsidRPr="00062AD4">
      <w:t xml:space="preserve"> </w:t>
    </w:r>
    <w:r w:rsidRPr="003A715C">
      <w:t xml:space="preserve">Form </w:t>
    </w:r>
    <w:r>
      <w:t>AC</w:t>
    </w:r>
    <w:r w:rsidR="00DC4F52">
      <w:t>5</w:t>
    </w:r>
    <w:r w:rsidR="00A57C74">
      <w:t xml:space="preserve"> (12-2018</w:t>
    </w:r>
    <w:r w:rsidRPr="003A715C">
      <w:t>)</w:t>
    </w:r>
    <w:r>
      <w:t xml:space="preserve">  </w:t>
    </w:r>
    <w:sdt>
      <w:sdtPr>
        <w:id w:val="5679365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6C6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062AD4" w:rsidRPr="00062AD4" w:rsidRDefault="00062AD4" w:rsidP="00062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AD4" w:rsidRDefault="00062AD4" w:rsidP="00062AD4">
      <w:pPr>
        <w:spacing w:after="0" w:line="240" w:lineRule="auto"/>
      </w:pPr>
      <w:r>
        <w:separator/>
      </w:r>
    </w:p>
  </w:footnote>
  <w:footnote w:type="continuationSeparator" w:id="0">
    <w:p w:rsidR="00062AD4" w:rsidRDefault="00062AD4" w:rsidP="00062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A61E3"/>
    <w:multiLevelType w:val="multilevel"/>
    <w:tmpl w:val="0B70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46239"/>
    <w:multiLevelType w:val="hybridMultilevel"/>
    <w:tmpl w:val="18DCEF1C"/>
    <w:lvl w:ilvl="0" w:tplc="D7B27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804AF"/>
    <w:multiLevelType w:val="hybridMultilevel"/>
    <w:tmpl w:val="A9D4A3F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9D3BC9"/>
    <w:multiLevelType w:val="hybridMultilevel"/>
    <w:tmpl w:val="A7864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8"/>
    <w:lvlOverride w:ilvl="0">
      <w:startOverride w:val="2"/>
    </w:lvlOverride>
  </w:num>
  <w:num w:numId="3">
    <w:abstractNumId w:val="7"/>
    <w:lvlOverride w:ilvl="0">
      <w:startOverride w:val="3"/>
    </w:lvlOverride>
  </w:num>
  <w:num w:numId="4">
    <w:abstractNumId w:val="10"/>
    <w:lvlOverride w:ilvl="0">
      <w:startOverride w:val="4"/>
    </w:lvlOverride>
  </w:num>
  <w:num w:numId="5">
    <w:abstractNumId w:val="6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9"/>
  </w:num>
  <w:num w:numId="9">
    <w:abstractNumId w:val="3"/>
  </w:num>
  <w:num w:numId="10">
    <w:abstractNumId w:val="2"/>
    <w:lvlOverride w:ilvl="0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76"/>
    <w:rsid w:val="00024215"/>
    <w:rsid w:val="00050895"/>
    <w:rsid w:val="00062AD4"/>
    <w:rsid w:val="000C7F7E"/>
    <w:rsid w:val="000F269E"/>
    <w:rsid w:val="000F3C96"/>
    <w:rsid w:val="00126160"/>
    <w:rsid w:val="00132A28"/>
    <w:rsid w:val="00137B17"/>
    <w:rsid w:val="00175B28"/>
    <w:rsid w:val="001D4E5D"/>
    <w:rsid w:val="001E72C2"/>
    <w:rsid w:val="00200E66"/>
    <w:rsid w:val="003012AB"/>
    <w:rsid w:val="003236C6"/>
    <w:rsid w:val="00336128"/>
    <w:rsid w:val="00352A96"/>
    <w:rsid w:val="00373D00"/>
    <w:rsid w:val="003C3E14"/>
    <w:rsid w:val="004022F3"/>
    <w:rsid w:val="004256F4"/>
    <w:rsid w:val="00480498"/>
    <w:rsid w:val="004961BE"/>
    <w:rsid w:val="004E1E10"/>
    <w:rsid w:val="004F3E88"/>
    <w:rsid w:val="005468DF"/>
    <w:rsid w:val="00577BF3"/>
    <w:rsid w:val="00613E88"/>
    <w:rsid w:val="00663F3B"/>
    <w:rsid w:val="00693D0A"/>
    <w:rsid w:val="006A65BF"/>
    <w:rsid w:val="00702E7A"/>
    <w:rsid w:val="00706C3E"/>
    <w:rsid w:val="00712B8A"/>
    <w:rsid w:val="00713800"/>
    <w:rsid w:val="00772893"/>
    <w:rsid w:val="00784F6B"/>
    <w:rsid w:val="007B5971"/>
    <w:rsid w:val="00817A7D"/>
    <w:rsid w:val="0082541F"/>
    <w:rsid w:val="009C2E5C"/>
    <w:rsid w:val="00A57C74"/>
    <w:rsid w:val="00AF6367"/>
    <w:rsid w:val="00B54376"/>
    <w:rsid w:val="00BA5D88"/>
    <w:rsid w:val="00BF7A82"/>
    <w:rsid w:val="00C1374C"/>
    <w:rsid w:val="00C2339E"/>
    <w:rsid w:val="00C36C63"/>
    <w:rsid w:val="00C6464F"/>
    <w:rsid w:val="00CD72D9"/>
    <w:rsid w:val="00D86CD6"/>
    <w:rsid w:val="00DB32B8"/>
    <w:rsid w:val="00DC4F52"/>
    <w:rsid w:val="00E03CE5"/>
    <w:rsid w:val="00E46FE2"/>
    <w:rsid w:val="00E55A46"/>
    <w:rsid w:val="00E61E89"/>
    <w:rsid w:val="00E967A3"/>
    <w:rsid w:val="00EA6B1B"/>
    <w:rsid w:val="00F53EAF"/>
    <w:rsid w:val="00F8317F"/>
    <w:rsid w:val="00F90E49"/>
    <w:rsid w:val="00F919F5"/>
    <w:rsid w:val="00F93430"/>
    <w:rsid w:val="00F97E07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F80D527"/>
  <w15:docId w15:val="{E5311B22-7145-46F5-BD44-9853BDBB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421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6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1B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B3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AD4"/>
  </w:style>
  <w:style w:type="paragraph" w:styleId="Footer">
    <w:name w:val="footer"/>
    <w:basedOn w:val="Normal"/>
    <w:link w:val="FooterChar"/>
    <w:uiPriority w:val="99"/>
    <w:unhideWhenUsed/>
    <w:rsid w:val="0006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AD4"/>
  </w:style>
  <w:style w:type="paragraph" w:styleId="ListParagraph">
    <w:name w:val="List Paragraph"/>
    <w:basedOn w:val="Normal"/>
    <w:uiPriority w:val="34"/>
    <w:qFormat/>
    <w:rsid w:val="00062A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57C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state.sd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ertification@state.s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tification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E6DDF778.dotm</Template>
  <TotalTime>11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Cronin, Jane</cp:lastModifiedBy>
  <cp:revision>5</cp:revision>
  <cp:lastPrinted>2018-12-17T20:43:00Z</cp:lastPrinted>
  <dcterms:created xsi:type="dcterms:W3CDTF">2018-12-17T20:20:00Z</dcterms:created>
  <dcterms:modified xsi:type="dcterms:W3CDTF">2018-12-19T17:08:00Z</dcterms:modified>
</cp:coreProperties>
</file>