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FA0D1A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4F6C5B" wp14:editId="5CFC92FC">
                <wp:simplePos x="0" y="0"/>
                <wp:positionH relativeFrom="column">
                  <wp:posOffset>3152331</wp:posOffset>
                </wp:positionH>
                <wp:positionV relativeFrom="paragraph">
                  <wp:posOffset>85413</wp:posOffset>
                </wp:positionV>
                <wp:extent cx="3618865" cy="579755"/>
                <wp:effectExtent l="0" t="0" r="19685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D1A" w:rsidRDefault="00FA0D1A" w:rsidP="00FA0D1A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686828" w:rsidRPr="00E96461" w:rsidRDefault="00686828" w:rsidP="00FA0D1A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3A715C">
                              <w:t xml:space="preserve">Form </w:t>
                            </w:r>
                            <w:r>
                              <w:t>AC</w:t>
                            </w:r>
                            <w:r w:rsidR="00353017">
                              <w:t>6</w:t>
                            </w:r>
                            <w:r w:rsidR="00441D9E">
                              <w:t>(12-2018</w:t>
                            </w:r>
                            <w:r w:rsidRPr="003A71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F6C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2pt;margin-top:6.75pt;width:284.95pt;height:4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" fillcolor="white [3212]" strokecolor="black [3213]">
                <v:textbox>
                  <w:txbxContent>
                    <w:p w:rsidR="00FA0D1A" w:rsidRDefault="00FA0D1A" w:rsidP="00FA0D1A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686828" w:rsidRPr="00E96461" w:rsidRDefault="00686828" w:rsidP="00FA0D1A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3A715C">
                        <w:t xml:space="preserve">Form </w:t>
                      </w:r>
                      <w:r>
                        <w:t>AC</w:t>
                      </w:r>
                      <w:r w:rsidR="00353017">
                        <w:t>6</w:t>
                      </w:r>
                      <w:r w:rsidR="00441D9E">
                        <w:t>(12-2018</w:t>
                      </w:r>
                      <w:r w:rsidRPr="003A715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139C581D" wp14:editId="6FED164A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2AB" w:rsidRDefault="00FA0D1A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032709" wp14:editId="01FD7005">
                <wp:simplePos x="0" y="0"/>
                <wp:positionH relativeFrom="column">
                  <wp:posOffset>-77638</wp:posOffset>
                </wp:positionH>
                <wp:positionV relativeFrom="paragraph">
                  <wp:posOffset>82310</wp:posOffset>
                </wp:positionV>
                <wp:extent cx="6847205" cy="474453"/>
                <wp:effectExtent l="0" t="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474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D1A" w:rsidRPr="00686828" w:rsidRDefault="00FA0D1A" w:rsidP="00FA0D1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F46749">
                              <w:rPr>
                                <w:b/>
                              </w:rPr>
                              <w:t xml:space="preserve">              </w:t>
                            </w:r>
                            <w:r w:rsidR="00B35596">
                              <w:rPr>
                                <w:b/>
                              </w:rPr>
                              <w:tab/>
                            </w:r>
                            <w:r w:rsidR="00B35596">
                              <w:rPr>
                                <w:b/>
                              </w:rPr>
                              <w:tab/>
                              <w:t xml:space="preserve">   </w:t>
                            </w:r>
                            <w:r w:rsidR="00CD4B35">
                              <w:rPr>
                                <w:b/>
                              </w:rPr>
                              <w:t xml:space="preserve"> </w:t>
                            </w:r>
                            <w:r w:rsidR="00B35596" w:rsidRPr="00B35596">
                              <w:rPr>
                                <w:b/>
                                <w:sz w:val="28"/>
                              </w:rPr>
                              <w:t>District Renewa</w:t>
                            </w:r>
                            <w:r w:rsidR="00B35596">
                              <w:rPr>
                                <w:b/>
                                <w:sz w:val="28"/>
                              </w:rPr>
                              <w:t>l Recommendation Administration</w:t>
                            </w:r>
                          </w:p>
                          <w:p w:rsidR="00FA0D1A" w:rsidRPr="003A715C" w:rsidRDefault="00441D9E" w:rsidP="00891A8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all information or use blue or black ink.</w:t>
                            </w:r>
                            <w:r w:rsidR="00891A8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891A8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891A8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891A8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CD4B35">
                              <w:rPr>
                                <w:b/>
                                <w:sz w:val="20"/>
                              </w:rPr>
                              <w:t xml:space="preserve">               </w:t>
                            </w:r>
                            <w:r w:rsidR="00353017">
                              <w:rPr>
                                <w:b/>
                                <w:sz w:val="20"/>
                              </w:rPr>
                              <w:t>Administration</w:t>
                            </w:r>
                            <w:r w:rsidR="00891A88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4134B9">
                              <w:rPr>
                                <w:b/>
                                <w:sz w:val="20"/>
                              </w:rPr>
                              <w:t>Alternative Certification</w:t>
                            </w:r>
                          </w:p>
                          <w:p w:rsidR="00FA0D1A" w:rsidRPr="003A715C" w:rsidRDefault="00FA0D1A" w:rsidP="00FA0D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32709" id="_x0000_s1027" type="#_x0000_t202" style="position:absolute;margin-left:-6.1pt;margin-top:6.5pt;width:539.15pt;height:3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" stroked="f">
                <v:textbox>
                  <w:txbxContent>
                    <w:p w:rsidR="00FA0D1A" w:rsidRPr="00686828" w:rsidRDefault="00FA0D1A" w:rsidP="00FA0D1A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F46749">
                        <w:rPr>
                          <w:b/>
                        </w:rPr>
                        <w:t xml:space="preserve">              </w:t>
                      </w:r>
                      <w:r w:rsidR="00B35596">
                        <w:rPr>
                          <w:b/>
                        </w:rPr>
                        <w:tab/>
                      </w:r>
                      <w:r w:rsidR="00B35596">
                        <w:rPr>
                          <w:b/>
                        </w:rPr>
                        <w:tab/>
                        <w:t xml:space="preserve">   </w:t>
                      </w:r>
                      <w:r w:rsidR="00CD4B35">
                        <w:rPr>
                          <w:b/>
                        </w:rPr>
                        <w:t xml:space="preserve"> </w:t>
                      </w:r>
                      <w:r w:rsidR="00B35596" w:rsidRPr="00B35596">
                        <w:rPr>
                          <w:b/>
                          <w:sz w:val="28"/>
                        </w:rPr>
                        <w:t>District Renewa</w:t>
                      </w:r>
                      <w:r w:rsidR="00B35596">
                        <w:rPr>
                          <w:b/>
                          <w:sz w:val="28"/>
                        </w:rPr>
                        <w:t>l Recommendation Administration</w:t>
                      </w:r>
                    </w:p>
                    <w:p w:rsidR="00FA0D1A" w:rsidRPr="003A715C" w:rsidRDefault="00441D9E" w:rsidP="00891A88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Type all information or use blue or black ink.</w:t>
                      </w:r>
                      <w:r w:rsidR="00891A88">
                        <w:rPr>
                          <w:b/>
                          <w:sz w:val="20"/>
                        </w:rPr>
                        <w:tab/>
                      </w:r>
                      <w:r w:rsidR="00891A88">
                        <w:rPr>
                          <w:b/>
                          <w:sz w:val="20"/>
                        </w:rPr>
                        <w:tab/>
                      </w:r>
                      <w:r w:rsidR="00891A88">
                        <w:rPr>
                          <w:b/>
                          <w:sz w:val="20"/>
                        </w:rPr>
                        <w:tab/>
                      </w:r>
                      <w:r w:rsidR="00891A88">
                        <w:rPr>
                          <w:b/>
                          <w:sz w:val="20"/>
                        </w:rPr>
                        <w:tab/>
                      </w:r>
                      <w:r w:rsidR="00CD4B35">
                        <w:rPr>
                          <w:b/>
                          <w:sz w:val="20"/>
                        </w:rPr>
                        <w:t xml:space="preserve">               </w:t>
                      </w:r>
                      <w:r w:rsidR="00353017">
                        <w:rPr>
                          <w:b/>
                          <w:sz w:val="20"/>
                        </w:rPr>
                        <w:t>Administration</w:t>
                      </w:r>
                      <w:r w:rsidR="00891A88">
                        <w:rPr>
                          <w:b/>
                          <w:sz w:val="20"/>
                        </w:rPr>
                        <w:t xml:space="preserve"> </w:t>
                      </w:r>
                      <w:r w:rsidR="004134B9">
                        <w:rPr>
                          <w:b/>
                          <w:sz w:val="20"/>
                        </w:rPr>
                        <w:t>Alternative Certification</w:t>
                      </w:r>
                    </w:p>
                    <w:p w:rsidR="00FA0D1A" w:rsidRPr="003A715C" w:rsidRDefault="00FA0D1A" w:rsidP="00FA0D1A"/>
                  </w:txbxContent>
                </v:textbox>
              </v:shape>
            </w:pict>
          </mc:Fallback>
        </mc:AlternateContent>
      </w:r>
    </w:p>
    <w:p w:rsidR="00FA0D1A" w:rsidRDefault="00FA0D1A" w:rsidP="00E61E89">
      <w:pPr>
        <w:spacing w:after="120" w:line="240" w:lineRule="auto"/>
      </w:pPr>
    </w:p>
    <w:p w:rsidR="00FA0D1A" w:rsidRDefault="00FA0D1A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A63E9" wp14:editId="47D7CBF8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6858000" cy="1403985"/>
                <wp:effectExtent l="0" t="0" r="1905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Pr="00480498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480498">
                              <w:rPr>
                                <w:b/>
                              </w:rPr>
                              <w:t xml:space="preserve">Part 1 – </w:t>
                            </w:r>
                            <w:r w:rsidR="00CD72D9" w:rsidRPr="00480498">
                              <w:rPr>
                                <w:b/>
                              </w:rPr>
                              <w:t xml:space="preserve">Applicant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FA63E9" id="_x0000_s1028" type="#_x0000_t202" style="position:absolute;margin-left:488.8pt;margin-top:9.15pt;width:540pt;height:110.55pt;z-index:25166131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" fillcolor="#ddd8c2 [2894]" strokecolor="black [3213]">
                <v:textbox style="mso-fit-shape-to-text:t">
                  <w:txbxContent>
                    <w:p w:rsidR="00B54376" w:rsidRPr="00480498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480498">
                        <w:rPr>
                          <w:b/>
                        </w:rPr>
                        <w:t xml:space="preserve">Part 1 – </w:t>
                      </w:r>
                      <w:r w:rsidR="00CD72D9" w:rsidRPr="00480498">
                        <w:rPr>
                          <w:b/>
                        </w:rPr>
                        <w:t xml:space="preserve">Applicant Information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4376" w:rsidRPr="00CD72D9" w:rsidRDefault="00B54376" w:rsidP="00CD72D9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3554"/>
        <w:gridCol w:w="3652"/>
        <w:gridCol w:w="3584"/>
      </w:tblGrid>
      <w:tr w:rsidR="00832AB3" w:rsidRPr="008073D0" w:rsidTr="00832AB3">
        <w:trPr>
          <w:trHeight w:val="576"/>
        </w:trPr>
        <w:tc>
          <w:tcPr>
            <w:tcW w:w="7227" w:type="dxa"/>
            <w:gridSpan w:val="2"/>
          </w:tcPr>
          <w:p w:rsidR="00832AB3" w:rsidRPr="009632D1" w:rsidRDefault="00441D9E" w:rsidP="00832AB3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South Dakota Educator </w:t>
            </w:r>
            <w:r w:rsidR="00832AB3">
              <w:rPr>
                <w:b/>
                <w:sz w:val="20"/>
              </w:rPr>
              <w:t>Certificate Number</w:t>
            </w:r>
            <w:r w:rsidR="00832AB3" w:rsidRPr="00175B28">
              <w:rPr>
                <w:b/>
                <w:sz w:val="20"/>
              </w:rPr>
              <w:t xml:space="preserve"> </w:t>
            </w:r>
          </w:p>
        </w:tc>
        <w:tc>
          <w:tcPr>
            <w:tcW w:w="3591" w:type="dxa"/>
          </w:tcPr>
          <w:p w:rsidR="00832AB3" w:rsidRPr="008073D0" w:rsidRDefault="00832AB3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Expiration Date</w:t>
            </w:r>
          </w:p>
        </w:tc>
      </w:tr>
      <w:tr w:rsidR="00175B28" w:rsidRPr="008073D0" w:rsidTr="00FA0D1A">
        <w:trPr>
          <w:trHeight w:val="576"/>
        </w:trPr>
        <w:tc>
          <w:tcPr>
            <w:tcW w:w="3564" w:type="dxa"/>
          </w:tcPr>
          <w:p w:rsidR="00175B28" w:rsidRPr="008073D0" w:rsidRDefault="00175B28" w:rsidP="00E61E8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3663" w:type="dxa"/>
          </w:tcPr>
          <w:p w:rsidR="00175B28" w:rsidRPr="008073D0" w:rsidRDefault="00441D9E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First Name</w:t>
            </w:r>
          </w:p>
        </w:tc>
        <w:tc>
          <w:tcPr>
            <w:tcW w:w="3591" w:type="dxa"/>
          </w:tcPr>
          <w:p w:rsidR="00175B28" w:rsidRPr="008073D0" w:rsidRDefault="00175B28" w:rsidP="00E61E8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  <w:tr w:rsidR="00CD4B35" w:rsidRPr="008073D0" w:rsidTr="00CF423C">
        <w:trPr>
          <w:trHeight w:val="576"/>
        </w:trPr>
        <w:tc>
          <w:tcPr>
            <w:tcW w:w="3564" w:type="dxa"/>
          </w:tcPr>
          <w:p w:rsidR="00CD4B35" w:rsidRPr="008073D0" w:rsidRDefault="00CD4B35" w:rsidP="00CD4B35">
            <w:pPr>
              <w:rPr>
                <w:b/>
                <w:sz w:val="20"/>
              </w:rPr>
            </w:pPr>
            <w:r w:rsidRPr="00CD4B35">
              <w:rPr>
                <w:b/>
                <w:sz w:val="20"/>
              </w:rPr>
              <w:t>Telephone Number</w:t>
            </w:r>
            <w:r w:rsidRPr="00CD4B35">
              <w:rPr>
                <w:b/>
                <w:sz w:val="20"/>
              </w:rPr>
              <w:tab/>
            </w:r>
          </w:p>
        </w:tc>
        <w:tc>
          <w:tcPr>
            <w:tcW w:w="7254" w:type="dxa"/>
            <w:gridSpan w:val="2"/>
          </w:tcPr>
          <w:p w:rsidR="00CD4B35" w:rsidRPr="008073D0" w:rsidRDefault="00CD4B35" w:rsidP="00E61E89">
            <w:pPr>
              <w:rPr>
                <w:b/>
                <w:sz w:val="20"/>
              </w:rPr>
            </w:pPr>
            <w:r w:rsidRPr="00CD4B35">
              <w:rPr>
                <w:b/>
                <w:sz w:val="20"/>
              </w:rPr>
              <w:t>Email Address</w:t>
            </w:r>
          </w:p>
        </w:tc>
      </w:tr>
    </w:tbl>
    <w:p w:rsidR="00175B28" w:rsidRDefault="00175B28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01BE91" wp14:editId="1AF8B052">
                <wp:simplePos x="0" y="0"/>
                <wp:positionH relativeFrom="margin">
                  <wp:align>left</wp:align>
                </wp:positionH>
                <wp:positionV relativeFrom="paragraph">
                  <wp:posOffset>1223010</wp:posOffset>
                </wp:positionV>
                <wp:extent cx="6838950" cy="1403985"/>
                <wp:effectExtent l="0" t="0" r="19050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596" w:rsidRDefault="00B35596" w:rsidP="00B3559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Part 2 – </w:t>
                            </w:r>
                            <w:r w:rsidRPr="00062AD4">
                              <w:rPr>
                                <w:b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ublic or Department-Accredited s</w:t>
                            </w:r>
                            <w:r w:rsidRPr="00062AD4">
                              <w:rPr>
                                <w:b/>
                              </w:rPr>
                              <w:t xml:space="preserve">chool </w:t>
                            </w:r>
                            <w:r>
                              <w:rPr>
                                <w:b/>
                              </w:rPr>
                              <w:t>intent to employ through alternative certification.</w:t>
                            </w:r>
                          </w:p>
                          <w:p w:rsidR="00024215" w:rsidRPr="00CD4B35" w:rsidRDefault="00B35596" w:rsidP="00B35596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>E</w:t>
                            </w:r>
                            <w:r w:rsidRPr="00AA63C1">
                              <w:t>mail</w:t>
                            </w:r>
                            <w:r>
                              <w:t xml:space="preserve"> completed form to</w:t>
                            </w:r>
                            <w:r w:rsidR="00441D9E">
                              <w:t xml:space="preserve"> </w:t>
                            </w:r>
                            <w:hyperlink r:id="rId8" w:history="1">
                              <w:r w:rsidR="00441D9E" w:rsidRPr="00D454EC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  <w:r w:rsidR="00441D9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1BE91" id="_x0000_s1029" type="#_x0000_t202" style="position:absolute;margin-left:0;margin-top:96.3pt;width:538.5pt;height:110.55pt;z-index:251667456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" fillcolor="#ddd8c2 [2894]" strokecolor="black [3213]">
                <v:textbox style="mso-fit-shape-to-text:t">
                  <w:txbxContent>
                    <w:p w:rsidR="00B35596" w:rsidRDefault="00B35596" w:rsidP="00B35596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Part 2 – </w:t>
                      </w:r>
                      <w:r w:rsidRPr="00062AD4"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</w:rPr>
                        <w:t>ublic or Department-Accredited s</w:t>
                      </w:r>
                      <w:r w:rsidRPr="00062AD4">
                        <w:rPr>
                          <w:b/>
                        </w:rPr>
                        <w:t xml:space="preserve">chool </w:t>
                      </w:r>
                      <w:r>
                        <w:rPr>
                          <w:b/>
                        </w:rPr>
                        <w:t>intent to employ through alternative certification.</w:t>
                      </w:r>
                    </w:p>
                    <w:p w:rsidR="00024215" w:rsidRPr="00CD4B35" w:rsidRDefault="00B35596" w:rsidP="00B35596">
                      <w:pPr>
                        <w:spacing w:after="0" w:line="240" w:lineRule="auto"/>
                        <w:ind w:firstLine="720"/>
                      </w:pPr>
                      <w:r>
                        <w:t>E</w:t>
                      </w:r>
                      <w:r w:rsidRPr="00AA63C1">
                        <w:t>mail</w:t>
                      </w:r>
                      <w:r>
                        <w:t xml:space="preserve"> completed form to</w:t>
                      </w:r>
                      <w:r w:rsidR="00441D9E">
                        <w:t xml:space="preserve"> </w:t>
                      </w:r>
                      <w:hyperlink r:id="rId9" w:history="1">
                        <w:r w:rsidR="00441D9E" w:rsidRPr="00D454EC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  <w:r w:rsidR="00441D9E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5B28" w:rsidRDefault="00175B28" w:rsidP="00E61E89">
      <w:pPr>
        <w:spacing w:after="120" w:line="240" w:lineRule="auto"/>
        <w:rPr>
          <w:sz w:val="14"/>
        </w:rPr>
      </w:pPr>
    </w:p>
    <w:p w:rsidR="00024215" w:rsidRPr="00693D0A" w:rsidRDefault="00024215" w:rsidP="00E61E89">
      <w:pPr>
        <w:spacing w:after="120" w:line="240" w:lineRule="auto"/>
        <w:rPr>
          <w:sz w:val="14"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5454"/>
        <w:gridCol w:w="5364"/>
      </w:tblGrid>
      <w:tr w:rsidR="001F41A2" w:rsidTr="001F41A2">
        <w:trPr>
          <w:trHeight w:val="548"/>
        </w:trPr>
        <w:tc>
          <w:tcPr>
            <w:tcW w:w="5454" w:type="dxa"/>
          </w:tcPr>
          <w:p w:rsidR="001F41A2" w:rsidRDefault="001F41A2" w:rsidP="00353017">
            <w:pPr>
              <w:rPr>
                <w:rFonts w:ascii="Calibri" w:hAnsi="Calibri"/>
                <w:color w:val="000000"/>
              </w:rPr>
            </w:pPr>
            <w:r>
              <w:rPr>
                <w:b/>
                <w:sz w:val="20"/>
              </w:rPr>
              <w:t>P</w:t>
            </w:r>
            <w:r w:rsidRPr="00132A28">
              <w:rPr>
                <w:b/>
                <w:sz w:val="20"/>
              </w:rPr>
              <w:t>ublic or Department-</w:t>
            </w:r>
            <w:r>
              <w:rPr>
                <w:b/>
                <w:sz w:val="20"/>
              </w:rPr>
              <w:t>Accredited S</w:t>
            </w:r>
            <w:r w:rsidRPr="00132A28">
              <w:rPr>
                <w:b/>
                <w:sz w:val="20"/>
              </w:rPr>
              <w:t>chool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  <w:p w:rsidR="001F41A2" w:rsidRPr="003012AB" w:rsidRDefault="001F41A2" w:rsidP="00E61E89">
            <w:pPr>
              <w:rPr>
                <w:b/>
                <w:sz w:val="20"/>
              </w:rPr>
            </w:pPr>
          </w:p>
        </w:tc>
        <w:tc>
          <w:tcPr>
            <w:tcW w:w="5364" w:type="dxa"/>
          </w:tcPr>
          <w:p w:rsidR="001F41A2" w:rsidRPr="003012AB" w:rsidRDefault="001F41A2" w:rsidP="00E61E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School Building Name</w:t>
            </w:r>
          </w:p>
        </w:tc>
      </w:tr>
    </w:tbl>
    <w:p w:rsidR="00D756B5" w:rsidRPr="00D756B5" w:rsidRDefault="00D756B5" w:rsidP="00D756B5">
      <w:pPr>
        <w:spacing w:after="0" w:line="240" w:lineRule="auto"/>
        <w:rPr>
          <w:sz w:val="16"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2628"/>
        <w:gridCol w:w="2790"/>
        <w:gridCol w:w="2767"/>
        <w:gridCol w:w="2633"/>
      </w:tblGrid>
      <w:tr w:rsidR="001F41A2" w:rsidTr="00CD4B35">
        <w:trPr>
          <w:trHeight w:val="864"/>
        </w:trPr>
        <w:tc>
          <w:tcPr>
            <w:tcW w:w="10818" w:type="dxa"/>
            <w:gridSpan w:val="4"/>
          </w:tcPr>
          <w:p w:rsidR="001F41A2" w:rsidRDefault="005E398A" w:rsidP="004D529B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53816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1A2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1F41A2">
              <w:rPr>
                <w:b/>
                <w:sz w:val="20"/>
              </w:rPr>
              <w:t xml:space="preserve"> Superintendent</w:t>
            </w:r>
          </w:p>
          <w:p w:rsidR="001F41A2" w:rsidRPr="00CD4B35" w:rsidRDefault="001F41A2" w:rsidP="00CD4B35">
            <w:pPr>
              <w:pStyle w:val="ListParagraph"/>
              <w:numPr>
                <w:ilvl w:val="0"/>
                <w:numId w:val="21"/>
              </w:numPr>
              <w:rPr>
                <w:b/>
                <w:sz w:val="20"/>
              </w:rPr>
            </w:pPr>
            <w:r w:rsidRPr="004D529B">
              <w:rPr>
                <w:b/>
                <w:sz w:val="20"/>
              </w:rPr>
              <w:t xml:space="preserve">All requirements must be completed within five years with </w:t>
            </w:r>
            <w:r w:rsidR="00192566">
              <w:rPr>
                <w:b/>
                <w:sz w:val="20"/>
              </w:rPr>
              <w:t xml:space="preserve">21 </w:t>
            </w:r>
            <w:r w:rsidRPr="004D529B">
              <w:rPr>
                <w:b/>
                <w:sz w:val="20"/>
              </w:rPr>
              <w:t xml:space="preserve">transcripted credits from a regionally-accredited institution of higher education with a grade of C or higher in the following areas.  </w:t>
            </w:r>
          </w:p>
        </w:tc>
      </w:tr>
      <w:tr w:rsidR="004D529B" w:rsidTr="00441D9E">
        <w:trPr>
          <w:trHeight w:val="504"/>
        </w:trPr>
        <w:tc>
          <w:tcPr>
            <w:tcW w:w="2628" w:type="dxa"/>
          </w:tcPr>
          <w:p w:rsidR="004D529B" w:rsidRDefault="00192566" w:rsidP="00CD4B3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Coursework </w:t>
            </w:r>
            <w:r w:rsidR="00CD4B35">
              <w:rPr>
                <w:b/>
                <w:sz w:val="20"/>
              </w:rPr>
              <w:t>Strands</w:t>
            </w:r>
          </w:p>
        </w:tc>
        <w:tc>
          <w:tcPr>
            <w:tcW w:w="2790" w:type="dxa"/>
          </w:tcPr>
          <w:p w:rsidR="004D529B" w:rsidRDefault="00B35596" w:rsidP="003530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 w:rsidR="00441D9E">
              <w:rPr>
                <w:b/>
                <w:sz w:val="20"/>
              </w:rPr>
              <w:t>ourse Number &amp; Name</w:t>
            </w:r>
          </w:p>
        </w:tc>
        <w:tc>
          <w:tcPr>
            <w:tcW w:w="2767" w:type="dxa"/>
          </w:tcPr>
          <w:p w:rsidR="004D529B" w:rsidRDefault="00B35596" w:rsidP="004D529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Completion Date</w:t>
            </w:r>
          </w:p>
        </w:tc>
        <w:tc>
          <w:tcPr>
            <w:tcW w:w="2633" w:type="dxa"/>
          </w:tcPr>
          <w:p w:rsidR="004D529B" w:rsidRDefault="004D529B" w:rsidP="003530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Intended Completion Date</w:t>
            </w:r>
          </w:p>
        </w:tc>
      </w:tr>
      <w:tr w:rsidR="004D529B" w:rsidTr="00441D9E">
        <w:trPr>
          <w:trHeight w:val="504"/>
        </w:trPr>
        <w:tc>
          <w:tcPr>
            <w:tcW w:w="2628" w:type="dxa"/>
          </w:tcPr>
          <w:p w:rsidR="004D529B" w:rsidRPr="001F41A2" w:rsidRDefault="004D529B" w:rsidP="00353017">
            <w:pPr>
              <w:rPr>
                <w:sz w:val="20"/>
              </w:rPr>
            </w:pPr>
            <w:r w:rsidRPr="001F41A2">
              <w:rPr>
                <w:sz w:val="20"/>
              </w:rPr>
              <w:t>Leadership and district culture</w:t>
            </w:r>
          </w:p>
        </w:tc>
        <w:tc>
          <w:tcPr>
            <w:tcW w:w="27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2767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2633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</w:tr>
      <w:tr w:rsidR="004D529B" w:rsidTr="00441D9E">
        <w:trPr>
          <w:trHeight w:val="504"/>
        </w:trPr>
        <w:tc>
          <w:tcPr>
            <w:tcW w:w="2628" w:type="dxa"/>
          </w:tcPr>
          <w:p w:rsidR="004D529B" w:rsidRPr="001F41A2" w:rsidRDefault="004D529B" w:rsidP="00353017">
            <w:pPr>
              <w:rPr>
                <w:sz w:val="20"/>
              </w:rPr>
            </w:pPr>
            <w:r w:rsidRPr="001F41A2">
              <w:rPr>
                <w:sz w:val="20"/>
              </w:rPr>
              <w:t>Organizational management</w:t>
            </w:r>
          </w:p>
        </w:tc>
        <w:tc>
          <w:tcPr>
            <w:tcW w:w="27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2767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2633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</w:tr>
      <w:tr w:rsidR="004D529B" w:rsidTr="00441D9E">
        <w:trPr>
          <w:trHeight w:val="504"/>
        </w:trPr>
        <w:tc>
          <w:tcPr>
            <w:tcW w:w="2628" w:type="dxa"/>
          </w:tcPr>
          <w:p w:rsidR="004D529B" w:rsidRPr="001F41A2" w:rsidRDefault="004D529B" w:rsidP="00353017">
            <w:pPr>
              <w:rPr>
                <w:sz w:val="20"/>
              </w:rPr>
            </w:pPr>
            <w:r w:rsidRPr="001F41A2">
              <w:rPr>
                <w:sz w:val="20"/>
              </w:rPr>
              <w:t>Values and ethics of leadership</w:t>
            </w:r>
          </w:p>
        </w:tc>
        <w:tc>
          <w:tcPr>
            <w:tcW w:w="27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2767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2633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</w:tr>
      <w:tr w:rsidR="004D529B" w:rsidTr="00441D9E">
        <w:trPr>
          <w:trHeight w:val="504"/>
        </w:trPr>
        <w:tc>
          <w:tcPr>
            <w:tcW w:w="2628" w:type="dxa"/>
          </w:tcPr>
          <w:p w:rsidR="004D529B" w:rsidRPr="001F41A2" w:rsidRDefault="004D529B" w:rsidP="00353017">
            <w:pPr>
              <w:rPr>
                <w:sz w:val="20"/>
              </w:rPr>
            </w:pPr>
            <w:r w:rsidRPr="001F41A2">
              <w:rPr>
                <w:sz w:val="20"/>
              </w:rPr>
              <w:t>Educational policy and law</w:t>
            </w:r>
          </w:p>
        </w:tc>
        <w:tc>
          <w:tcPr>
            <w:tcW w:w="27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2767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2633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</w:tr>
      <w:tr w:rsidR="004D529B" w:rsidTr="00441D9E">
        <w:trPr>
          <w:trHeight w:val="504"/>
        </w:trPr>
        <w:tc>
          <w:tcPr>
            <w:tcW w:w="2628" w:type="dxa"/>
          </w:tcPr>
          <w:p w:rsidR="004D529B" w:rsidRPr="001F41A2" w:rsidRDefault="004D529B" w:rsidP="00353017">
            <w:pPr>
              <w:rPr>
                <w:sz w:val="20"/>
              </w:rPr>
            </w:pPr>
            <w:r w:rsidRPr="001F41A2">
              <w:rPr>
                <w:sz w:val="20"/>
              </w:rPr>
              <w:t>Communication</w:t>
            </w:r>
          </w:p>
        </w:tc>
        <w:tc>
          <w:tcPr>
            <w:tcW w:w="27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2767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2633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</w:tr>
      <w:tr w:rsidR="004D529B" w:rsidTr="00441D9E">
        <w:trPr>
          <w:trHeight w:val="504"/>
        </w:trPr>
        <w:tc>
          <w:tcPr>
            <w:tcW w:w="2628" w:type="dxa"/>
          </w:tcPr>
          <w:p w:rsidR="004D529B" w:rsidRPr="001F41A2" w:rsidRDefault="004D529B" w:rsidP="00353017">
            <w:pPr>
              <w:rPr>
                <w:sz w:val="20"/>
              </w:rPr>
            </w:pPr>
            <w:r w:rsidRPr="001F41A2">
              <w:rPr>
                <w:sz w:val="20"/>
              </w:rPr>
              <w:t>Community relations</w:t>
            </w:r>
          </w:p>
        </w:tc>
        <w:tc>
          <w:tcPr>
            <w:tcW w:w="27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2767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2633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</w:tr>
      <w:tr w:rsidR="004D529B" w:rsidTr="00441D9E">
        <w:trPr>
          <w:trHeight w:val="504"/>
        </w:trPr>
        <w:tc>
          <w:tcPr>
            <w:tcW w:w="2628" w:type="dxa"/>
          </w:tcPr>
          <w:p w:rsidR="004D529B" w:rsidRPr="001F41A2" w:rsidRDefault="004D529B" w:rsidP="00353017">
            <w:pPr>
              <w:rPr>
                <w:sz w:val="20"/>
              </w:rPr>
            </w:pPr>
            <w:r w:rsidRPr="001F41A2">
              <w:rPr>
                <w:sz w:val="20"/>
              </w:rPr>
              <w:t>Curriculum planning and development</w:t>
            </w:r>
          </w:p>
        </w:tc>
        <w:tc>
          <w:tcPr>
            <w:tcW w:w="27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2767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2633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</w:tr>
      <w:tr w:rsidR="004D529B" w:rsidTr="00441D9E">
        <w:trPr>
          <w:trHeight w:val="504"/>
        </w:trPr>
        <w:tc>
          <w:tcPr>
            <w:tcW w:w="2628" w:type="dxa"/>
          </w:tcPr>
          <w:p w:rsidR="004D529B" w:rsidRPr="001F41A2" w:rsidRDefault="004D529B" w:rsidP="00353017">
            <w:pPr>
              <w:rPr>
                <w:sz w:val="20"/>
              </w:rPr>
            </w:pPr>
            <w:r w:rsidRPr="001F41A2">
              <w:rPr>
                <w:sz w:val="20"/>
              </w:rPr>
              <w:t>School finance</w:t>
            </w:r>
          </w:p>
        </w:tc>
        <w:tc>
          <w:tcPr>
            <w:tcW w:w="27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2767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2633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</w:tr>
      <w:tr w:rsidR="004D529B" w:rsidTr="00441D9E">
        <w:trPr>
          <w:trHeight w:val="504"/>
        </w:trPr>
        <w:tc>
          <w:tcPr>
            <w:tcW w:w="2628" w:type="dxa"/>
          </w:tcPr>
          <w:p w:rsidR="004D529B" w:rsidRPr="001F41A2" w:rsidRDefault="004D529B" w:rsidP="00353017">
            <w:pPr>
              <w:rPr>
                <w:sz w:val="20"/>
              </w:rPr>
            </w:pPr>
            <w:r w:rsidRPr="001F41A2">
              <w:rPr>
                <w:sz w:val="20"/>
              </w:rPr>
              <w:t>Instructional management</w:t>
            </w:r>
          </w:p>
        </w:tc>
        <w:tc>
          <w:tcPr>
            <w:tcW w:w="27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2767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2633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</w:tr>
      <w:tr w:rsidR="004D529B" w:rsidTr="00441D9E">
        <w:trPr>
          <w:trHeight w:val="504"/>
        </w:trPr>
        <w:tc>
          <w:tcPr>
            <w:tcW w:w="2628" w:type="dxa"/>
          </w:tcPr>
          <w:p w:rsidR="004D529B" w:rsidRPr="001F41A2" w:rsidRDefault="004D529B" w:rsidP="00353017">
            <w:pPr>
              <w:rPr>
                <w:sz w:val="20"/>
              </w:rPr>
            </w:pPr>
            <w:r w:rsidRPr="001F41A2">
              <w:rPr>
                <w:sz w:val="20"/>
              </w:rPr>
              <w:t>Three-hour approved South Dakota Indian studies course</w:t>
            </w:r>
          </w:p>
        </w:tc>
        <w:tc>
          <w:tcPr>
            <w:tcW w:w="2790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2767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  <w:tc>
          <w:tcPr>
            <w:tcW w:w="2633" w:type="dxa"/>
          </w:tcPr>
          <w:p w:rsidR="004D529B" w:rsidRPr="001F41A2" w:rsidRDefault="004D529B" w:rsidP="00353017">
            <w:pPr>
              <w:rPr>
                <w:sz w:val="20"/>
              </w:rPr>
            </w:pPr>
          </w:p>
        </w:tc>
      </w:tr>
      <w:tr w:rsidR="004A07B4" w:rsidTr="00C85858">
        <w:trPr>
          <w:trHeight w:val="504"/>
        </w:trPr>
        <w:tc>
          <w:tcPr>
            <w:tcW w:w="10818" w:type="dxa"/>
            <w:gridSpan w:val="4"/>
          </w:tcPr>
          <w:p w:rsidR="004A07B4" w:rsidRPr="001F41A2" w:rsidRDefault="004A07B4" w:rsidP="00353017">
            <w:pPr>
              <w:rPr>
                <w:sz w:val="20"/>
              </w:rPr>
            </w:pPr>
            <w:r w:rsidRPr="001F41A2">
              <w:rPr>
                <w:sz w:val="20"/>
              </w:rPr>
              <w:t>Pass the state-designated content test</w:t>
            </w:r>
            <w:r>
              <w:rPr>
                <w:sz w:val="20"/>
              </w:rPr>
              <w:t xml:space="preserve">: </w:t>
            </w:r>
            <w:r w:rsidRPr="00CD4B35">
              <w:rPr>
                <w:sz w:val="20"/>
              </w:rPr>
              <w:t>6021 School Superintendent</w:t>
            </w:r>
          </w:p>
        </w:tc>
      </w:tr>
    </w:tbl>
    <w:p w:rsidR="00CD4B35" w:rsidRPr="00CD4B35" w:rsidRDefault="00CD4B35" w:rsidP="00CD4B35">
      <w:pPr>
        <w:spacing w:after="0" w:line="240" w:lineRule="auto"/>
        <w:rPr>
          <w:sz w:val="16"/>
        </w:rPr>
      </w:pP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2628"/>
        <w:gridCol w:w="2880"/>
        <w:gridCol w:w="2677"/>
        <w:gridCol w:w="2633"/>
      </w:tblGrid>
      <w:tr w:rsidR="001F41A2" w:rsidTr="001F41A2">
        <w:trPr>
          <w:trHeight w:val="1106"/>
        </w:trPr>
        <w:tc>
          <w:tcPr>
            <w:tcW w:w="10818" w:type="dxa"/>
            <w:gridSpan w:val="4"/>
          </w:tcPr>
          <w:p w:rsidR="001F41A2" w:rsidRDefault="005E398A" w:rsidP="00353017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57696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1A2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1F41A2">
              <w:rPr>
                <w:b/>
                <w:sz w:val="20"/>
              </w:rPr>
              <w:t xml:space="preserve"> K-12 Principal</w:t>
            </w:r>
          </w:p>
          <w:p w:rsidR="004D529B" w:rsidRPr="004D529B" w:rsidRDefault="001F41A2" w:rsidP="004D529B">
            <w:pPr>
              <w:pStyle w:val="ListParagraph"/>
              <w:numPr>
                <w:ilvl w:val="0"/>
                <w:numId w:val="22"/>
              </w:numPr>
              <w:rPr>
                <w:b/>
                <w:sz w:val="20"/>
              </w:rPr>
            </w:pPr>
            <w:r w:rsidRPr="004D529B">
              <w:rPr>
                <w:b/>
                <w:sz w:val="20"/>
              </w:rPr>
              <w:t xml:space="preserve">All requirements must be completed within five years with </w:t>
            </w:r>
            <w:r w:rsidR="00192566">
              <w:rPr>
                <w:b/>
                <w:sz w:val="20"/>
              </w:rPr>
              <w:t xml:space="preserve">18 </w:t>
            </w:r>
            <w:r w:rsidRPr="004D529B">
              <w:rPr>
                <w:b/>
                <w:sz w:val="20"/>
              </w:rPr>
              <w:t xml:space="preserve">transcripted credits from a regionally-accredited institution of higher education with a grade of C or higher in the following areas.  </w:t>
            </w:r>
          </w:p>
          <w:p w:rsidR="001F41A2" w:rsidRPr="004D529B" w:rsidRDefault="001F41A2" w:rsidP="004D529B">
            <w:pPr>
              <w:pStyle w:val="ListParagraph"/>
              <w:numPr>
                <w:ilvl w:val="0"/>
                <w:numId w:val="22"/>
              </w:numPr>
              <w:rPr>
                <w:sz w:val="20"/>
              </w:rPr>
            </w:pPr>
            <w:r w:rsidRPr="004D529B">
              <w:rPr>
                <w:b/>
                <w:sz w:val="20"/>
              </w:rPr>
              <w:t xml:space="preserve">State-designated content test must be completed for the first renewal.  </w:t>
            </w:r>
          </w:p>
        </w:tc>
      </w:tr>
      <w:tr w:rsidR="00CD4B35" w:rsidTr="00441D9E">
        <w:trPr>
          <w:trHeight w:val="504"/>
        </w:trPr>
        <w:tc>
          <w:tcPr>
            <w:tcW w:w="2628" w:type="dxa"/>
          </w:tcPr>
          <w:p w:rsidR="00CD4B35" w:rsidRDefault="00CD4B35" w:rsidP="00AC44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Coursework Strands</w:t>
            </w:r>
          </w:p>
        </w:tc>
        <w:tc>
          <w:tcPr>
            <w:tcW w:w="2880" w:type="dxa"/>
          </w:tcPr>
          <w:p w:rsidR="00CD4B35" w:rsidRDefault="00B35596" w:rsidP="00AC44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 w:rsidR="00441D9E">
              <w:rPr>
                <w:b/>
                <w:sz w:val="20"/>
              </w:rPr>
              <w:t>ourse Number &amp; Name</w:t>
            </w:r>
          </w:p>
        </w:tc>
        <w:tc>
          <w:tcPr>
            <w:tcW w:w="2677" w:type="dxa"/>
          </w:tcPr>
          <w:p w:rsidR="00CD4B35" w:rsidRDefault="00B35596" w:rsidP="00AC44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Completion Date</w:t>
            </w:r>
          </w:p>
        </w:tc>
        <w:tc>
          <w:tcPr>
            <w:tcW w:w="2633" w:type="dxa"/>
          </w:tcPr>
          <w:p w:rsidR="00CD4B35" w:rsidRDefault="00CD4B35" w:rsidP="00AC44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Intended Completion Date</w:t>
            </w:r>
          </w:p>
        </w:tc>
      </w:tr>
      <w:tr w:rsidR="004D529B" w:rsidTr="00441D9E">
        <w:trPr>
          <w:trHeight w:val="504"/>
        </w:trPr>
        <w:tc>
          <w:tcPr>
            <w:tcW w:w="2628" w:type="dxa"/>
          </w:tcPr>
          <w:p w:rsidR="004D529B" w:rsidRPr="004D529B" w:rsidRDefault="004D529B" w:rsidP="00353017">
            <w:pPr>
              <w:rPr>
                <w:sz w:val="20"/>
              </w:rPr>
            </w:pPr>
            <w:r w:rsidRPr="004D529B">
              <w:rPr>
                <w:sz w:val="20"/>
              </w:rPr>
              <w:t>Instructional leadership</w:t>
            </w:r>
          </w:p>
        </w:tc>
        <w:tc>
          <w:tcPr>
            <w:tcW w:w="2880" w:type="dxa"/>
          </w:tcPr>
          <w:p w:rsidR="004D529B" w:rsidRPr="004D529B" w:rsidRDefault="004D529B" w:rsidP="008467AA">
            <w:pPr>
              <w:rPr>
                <w:sz w:val="20"/>
              </w:rPr>
            </w:pPr>
          </w:p>
        </w:tc>
        <w:tc>
          <w:tcPr>
            <w:tcW w:w="2677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  <w:tc>
          <w:tcPr>
            <w:tcW w:w="2633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</w:tr>
      <w:tr w:rsidR="004D529B" w:rsidTr="00441D9E">
        <w:trPr>
          <w:trHeight w:val="504"/>
        </w:trPr>
        <w:tc>
          <w:tcPr>
            <w:tcW w:w="2628" w:type="dxa"/>
          </w:tcPr>
          <w:p w:rsidR="004D529B" w:rsidRPr="004D529B" w:rsidRDefault="004D529B" w:rsidP="00353017">
            <w:pPr>
              <w:rPr>
                <w:sz w:val="20"/>
              </w:rPr>
            </w:pPr>
            <w:r w:rsidRPr="004D529B">
              <w:rPr>
                <w:sz w:val="20"/>
              </w:rPr>
              <w:t>Ethical and inclusive leadership</w:t>
            </w:r>
          </w:p>
        </w:tc>
        <w:tc>
          <w:tcPr>
            <w:tcW w:w="2880" w:type="dxa"/>
          </w:tcPr>
          <w:p w:rsidR="004D529B" w:rsidRPr="004D529B" w:rsidRDefault="004D529B" w:rsidP="008467AA">
            <w:pPr>
              <w:rPr>
                <w:sz w:val="20"/>
              </w:rPr>
            </w:pPr>
          </w:p>
        </w:tc>
        <w:tc>
          <w:tcPr>
            <w:tcW w:w="2677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  <w:tc>
          <w:tcPr>
            <w:tcW w:w="2633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</w:tr>
      <w:tr w:rsidR="004D529B" w:rsidTr="00441D9E">
        <w:trPr>
          <w:trHeight w:val="504"/>
        </w:trPr>
        <w:tc>
          <w:tcPr>
            <w:tcW w:w="2628" w:type="dxa"/>
          </w:tcPr>
          <w:p w:rsidR="004D529B" w:rsidRPr="004D529B" w:rsidRDefault="004D529B" w:rsidP="00353017">
            <w:pPr>
              <w:rPr>
                <w:sz w:val="20"/>
              </w:rPr>
            </w:pPr>
            <w:r w:rsidRPr="004D529B">
              <w:rPr>
                <w:sz w:val="20"/>
              </w:rPr>
              <w:t>Cognitive coaching/facilitation skills</w:t>
            </w:r>
          </w:p>
        </w:tc>
        <w:tc>
          <w:tcPr>
            <w:tcW w:w="2880" w:type="dxa"/>
          </w:tcPr>
          <w:p w:rsidR="004D529B" w:rsidRPr="004D529B" w:rsidRDefault="004D529B" w:rsidP="008467AA">
            <w:pPr>
              <w:rPr>
                <w:sz w:val="20"/>
              </w:rPr>
            </w:pPr>
          </w:p>
        </w:tc>
        <w:tc>
          <w:tcPr>
            <w:tcW w:w="2677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  <w:tc>
          <w:tcPr>
            <w:tcW w:w="2633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</w:tr>
      <w:tr w:rsidR="004D529B" w:rsidTr="00441D9E">
        <w:trPr>
          <w:trHeight w:val="504"/>
        </w:trPr>
        <w:tc>
          <w:tcPr>
            <w:tcW w:w="2628" w:type="dxa"/>
          </w:tcPr>
          <w:p w:rsidR="004D529B" w:rsidRPr="004D529B" w:rsidRDefault="004D529B" w:rsidP="00353017">
            <w:pPr>
              <w:rPr>
                <w:sz w:val="20"/>
              </w:rPr>
            </w:pPr>
            <w:r w:rsidRPr="004D529B">
              <w:rPr>
                <w:sz w:val="20"/>
              </w:rPr>
              <w:t>Creating a safe and inclusive school environment</w:t>
            </w:r>
          </w:p>
        </w:tc>
        <w:tc>
          <w:tcPr>
            <w:tcW w:w="2880" w:type="dxa"/>
          </w:tcPr>
          <w:p w:rsidR="004D529B" w:rsidRPr="004D529B" w:rsidRDefault="004D529B" w:rsidP="008467AA">
            <w:pPr>
              <w:rPr>
                <w:sz w:val="20"/>
              </w:rPr>
            </w:pPr>
          </w:p>
        </w:tc>
        <w:tc>
          <w:tcPr>
            <w:tcW w:w="2677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  <w:tc>
          <w:tcPr>
            <w:tcW w:w="2633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</w:tr>
      <w:tr w:rsidR="004D529B" w:rsidTr="00441D9E">
        <w:trPr>
          <w:trHeight w:val="504"/>
        </w:trPr>
        <w:tc>
          <w:tcPr>
            <w:tcW w:w="2628" w:type="dxa"/>
          </w:tcPr>
          <w:p w:rsidR="004D529B" w:rsidRPr="004D529B" w:rsidRDefault="004D529B" w:rsidP="00353017">
            <w:pPr>
              <w:rPr>
                <w:sz w:val="20"/>
              </w:rPr>
            </w:pPr>
            <w:r w:rsidRPr="004D529B">
              <w:rPr>
                <w:sz w:val="20"/>
              </w:rPr>
              <w:t>Process management</w:t>
            </w:r>
          </w:p>
        </w:tc>
        <w:tc>
          <w:tcPr>
            <w:tcW w:w="2880" w:type="dxa"/>
          </w:tcPr>
          <w:p w:rsidR="004D529B" w:rsidRPr="004D529B" w:rsidRDefault="004D529B" w:rsidP="008467AA">
            <w:pPr>
              <w:rPr>
                <w:sz w:val="20"/>
              </w:rPr>
            </w:pPr>
          </w:p>
        </w:tc>
        <w:tc>
          <w:tcPr>
            <w:tcW w:w="2677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  <w:tc>
          <w:tcPr>
            <w:tcW w:w="2633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</w:tr>
      <w:tr w:rsidR="004D529B" w:rsidTr="00441D9E">
        <w:trPr>
          <w:trHeight w:val="504"/>
        </w:trPr>
        <w:tc>
          <w:tcPr>
            <w:tcW w:w="2628" w:type="dxa"/>
          </w:tcPr>
          <w:p w:rsidR="004D529B" w:rsidRPr="004D529B" w:rsidRDefault="004D529B" w:rsidP="00353017">
            <w:pPr>
              <w:rPr>
                <w:sz w:val="20"/>
              </w:rPr>
            </w:pPr>
            <w:r w:rsidRPr="004D529B">
              <w:rPr>
                <w:sz w:val="20"/>
              </w:rPr>
              <w:t>Systems management</w:t>
            </w:r>
          </w:p>
        </w:tc>
        <w:tc>
          <w:tcPr>
            <w:tcW w:w="2880" w:type="dxa"/>
          </w:tcPr>
          <w:p w:rsidR="004D529B" w:rsidRPr="004D529B" w:rsidRDefault="004D529B" w:rsidP="008467AA">
            <w:pPr>
              <w:rPr>
                <w:sz w:val="20"/>
              </w:rPr>
            </w:pPr>
          </w:p>
        </w:tc>
        <w:tc>
          <w:tcPr>
            <w:tcW w:w="2677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  <w:tc>
          <w:tcPr>
            <w:tcW w:w="2633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</w:tr>
      <w:tr w:rsidR="004D529B" w:rsidTr="00441D9E">
        <w:trPr>
          <w:trHeight w:val="504"/>
        </w:trPr>
        <w:tc>
          <w:tcPr>
            <w:tcW w:w="2628" w:type="dxa"/>
          </w:tcPr>
          <w:p w:rsidR="004D529B" w:rsidRPr="004D529B" w:rsidRDefault="004D529B" w:rsidP="00353017">
            <w:pPr>
              <w:rPr>
                <w:sz w:val="20"/>
              </w:rPr>
            </w:pPr>
            <w:r w:rsidRPr="004D529B">
              <w:rPr>
                <w:sz w:val="20"/>
              </w:rPr>
              <w:t>Educational policy and law</w:t>
            </w:r>
          </w:p>
        </w:tc>
        <w:tc>
          <w:tcPr>
            <w:tcW w:w="2880" w:type="dxa"/>
          </w:tcPr>
          <w:p w:rsidR="004D529B" w:rsidRPr="004D529B" w:rsidRDefault="004D529B" w:rsidP="008467AA">
            <w:pPr>
              <w:rPr>
                <w:sz w:val="20"/>
              </w:rPr>
            </w:pPr>
          </w:p>
        </w:tc>
        <w:tc>
          <w:tcPr>
            <w:tcW w:w="2677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  <w:tc>
          <w:tcPr>
            <w:tcW w:w="2633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</w:tr>
      <w:tr w:rsidR="004D529B" w:rsidTr="00441D9E">
        <w:trPr>
          <w:trHeight w:val="504"/>
        </w:trPr>
        <w:tc>
          <w:tcPr>
            <w:tcW w:w="2628" w:type="dxa"/>
          </w:tcPr>
          <w:p w:rsidR="004D529B" w:rsidRPr="004D529B" w:rsidRDefault="004D529B" w:rsidP="00353017">
            <w:pPr>
              <w:rPr>
                <w:sz w:val="20"/>
              </w:rPr>
            </w:pPr>
            <w:r w:rsidRPr="004D529B">
              <w:rPr>
                <w:sz w:val="20"/>
              </w:rPr>
              <w:t>Three-hour approved South Dakota Indian studies course</w:t>
            </w:r>
          </w:p>
        </w:tc>
        <w:tc>
          <w:tcPr>
            <w:tcW w:w="2880" w:type="dxa"/>
          </w:tcPr>
          <w:p w:rsidR="004D529B" w:rsidRPr="004D529B" w:rsidRDefault="004D529B" w:rsidP="008467AA">
            <w:pPr>
              <w:rPr>
                <w:sz w:val="20"/>
              </w:rPr>
            </w:pPr>
          </w:p>
        </w:tc>
        <w:tc>
          <w:tcPr>
            <w:tcW w:w="2677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  <w:tc>
          <w:tcPr>
            <w:tcW w:w="2633" w:type="dxa"/>
          </w:tcPr>
          <w:p w:rsidR="004D529B" w:rsidRPr="004D529B" w:rsidRDefault="004D529B" w:rsidP="00353017">
            <w:pPr>
              <w:rPr>
                <w:b/>
                <w:sz w:val="20"/>
              </w:rPr>
            </w:pPr>
          </w:p>
        </w:tc>
      </w:tr>
      <w:tr w:rsidR="004A07B4" w:rsidRPr="001F41A2" w:rsidTr="00DA00C8">
        <w:trPr>
          <w:trHeight w:val="504"/>
        </w:trPr>
        <w:tc>
          <w:tcPr>
            <w:tcW w:w="10818" w:type="dxa"/>
            <w:gridSpan w:val="4"/>
          </w:tcPr>
          <w:p w:rsidR="004A07B4" w:rsidRPr="001F41A2" w:rsidRDefault="004A07B4" w:rsidP="00AC44AB">
            <w:pPr>
              <w:rPr>
                <w:sz w:val="20"/>
              </w:rPr>
            </w:pPr>
            <w:r w:rsidRPr="001F41A2">
              <w:rPr>
                <w:sz w:val="20"/>
              </w:rPr>
              <w:t>Pass the state-designated content test</w:t>
            </w:r>
            <w:r>
              <w:rPr>
                <w:sz w:val="20"/>
              </w:rPr>
              <w:t>: 601</w:t>
            </w:r>
            <w:r w:rsidRPr="00CD4B35">
              <w:rPr>
                <w:sz w:val="20"/>
              </w:rPr>
              <w:t xml:space="preserve">1 </w:t>
            </w:r>
            <w:r w:rsidRPr="00837A1D">
              <w:rPr>
                <w:sz w:val="20"/>
              </w:rPr>
              <w:t>School Leaders Licensure Assessment</w:t>
            </w:r>
          </w:p>
        </w:tc>
      </w:tr>
    </w:tbl>
    <w:p w:rsidR="00832AB3" w:rsidRPr="00832AB3" w:rsidRDefault="00832AB3" w:rsidP="00832AB3">
      <w:pPr>
        <w:pStyle w:val="ListParagraph"/>
        <w:spacing w:after="0" w:line="240" w:lineRule="auto"/>
        <w:ind w:left="770"/>
        <w:rPr>
          <w:rFonts w:ascii="Calibri" w:eastAsia="Times New Roman" w:hAnsi="Calibri" w:cs="Times New Roman"/>
          <w:bCs/>
          <w:color w:val="000000"/>
          <w:sz w:val="12"/>
          <w:szCs w:val="20"/>
        </w:rPr>
      </w:pPr>
    </w:p>
    <w:p w:rsidR="00B35596" w:rsidRPr="00BA5D88" w:rsidRDefault="00B35596" w:rsidP="00B3559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0"/>
        </w:rPr>
      </w:pPr>
      <w:r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 xml:space="preserve">We, the </w:t>
      </w:r>
      <w:r w:rsidRPr="00BA5D88">
        <w:rPr>
          <w:b/>
          <w:szCs w:val="20"/>
        </w:rPr>
        <w:t>Public or Department-Accredited School</w:t>
      </w:r>
      <w:r w:rsidRPr="00BA5D88">
        <w:rPr>
          <w:rFonts w:ascii="Calibri" w:hAnsi="Calibri"/>
          <w:color w:val="000000"/>
          <w:szCs w:val="20"/>
        </w:rPr>
        <w:t xml:space="preserve">, </w:t>
      </w:r>
      <w:r w:rsidRPr="00BA5D88">
        <w:rPr>
          <w:rFonts w:ascii="Calibri" w:eastAsia="Times New Roman" w:hAnsi="Calibri" w:cs="Times New Roman"/>
          <w:b/>
          <w:bCs/>
          <w:color w:val="000000"/>
          <w:szCs w:val="20"/>
        </w:rPr>
        <w:t>understand that:</w:t>
      </w:r>
    </w:p>
    <w:p w:rsidR="00B35596" w:rsidRPr="00BA5D88" w:rsidRDefault="00B35596" w:rsidP="00B35596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>
        <w:rPr>
          <w:rFonts w:ascii="Calibri" w:eastAsia="Times New Roman" w:hAnsi="Calibri" w:cs="Times New Roman"/>
          <w:bCs/>
          <w:color w:val="000000"/>
          <w:szCs w:val="20"/>
        </w:rPr>
        <w:t xml:space="preserve">the </w:t>
      </w:r>
      <w:r w:rsidRPr="00BA5D88">
        <w:rPr>
          <w:rFonts w:ascii="Calibri" w:eastAsia="Times New Roman" w:hAnsi="Calibri" w:cs="Times New Roman"/>
          <w:bCs/>
          <w:color w:val="000000"/>
          <w:szCs w:val="20"/>
        </w:rPr>
        <w:t>certificate must be renewed yearly with our recommendation for renewal;</w:t>
      </w:r>
    </w:p>
    <w:p w:rsidR="00B35596" w:rsidRDefault="00B35596" w:rsidP="00B35596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>
        <w:rPr>
          <w:rFonts w:ascii="Calibri" w:eastAsia="Times New Roman" w:hAnsi="Calibri" w:cs="Times New Roman"/>
          <w:bCs/>
          <w:color w:val="000000"/>
          <w:szCs w:val="20"/>
        </w:rPr>
        <w:t>the individual must pass the state-designated school superintendent assessment or the school leadership assessment prior to renewal of the certificate;</w:t>
      </w:r>
    </w:p>
    <w:p w:rsidR="00B35596" w:rsidRDefault="00B35596" w:rsidP="00B35596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>
        <w:rPr>
          <w:rFonts w:ascii="Calibri" w:eastAsia="Times New Roman" w:hAnsi="Calibri" w:cs="Times New Roman"/>
          <w:bCs/>
          <w:color w:val="000000"/>
          <w:szCs w:val="20"/>
        </w:rPr>
        <w:t xml:space="preserve">the </w:t>
      </w:r>
      <w:r w:rsidRPr="00BA5D88">
        <w:rPr>
          <w:rFonts w:ascii="Calibri" w:eastAsia="Times New Roman" w:hAnsi="Calibri" w:cs="Times New Roman"/>
          <w:bCs/>
          <w:color w:val="000000"/>
          <w:szCs w:val="20"/>
        </w:rPr>
        <w:t xml:space="preserve">maximum length for alternative certification is </w:t>
      </w:r>
      <w:r>
        <w:rPr>
          <w:rFonts w:ascii="Calibri" w:eastAsia="Times New Roman" w:hAnsi="Calibri" w:cs="Times New Roman"/>
          <w:bCs/>
          <w:color w:val="000000"/>
          <w:szCs w:val="20"/>
        </w:rPr>
        <w:t>five</w:t>
      </w:r>
      <w:r w:rsidRPr="00BA5D88">
        <w:rPr>
          <w:rFonts w:ascii="Calibri" w:eastAsia="Times New Roman" w:hAnsi="Calibri" w:cs="Times New Roman"/>
          <w:bCs/>
          <w:color w:val="000000"/>
          <w:szCs w:val="20"/>
        </w:rPr>
        <w:t xml:space="preserve"> years</w:t>
      </w:r>
      <w:r w:rsidRPr="00F8317F">
        <w:rPr>
          <w:rFonts w:ascii="Calibri" w:eastAsia="Times New Roman" w:hAnsi="Calibri" w:cs="Times New Roman"/>
          <w:bCs/>
          <w:color w:val="000000"/>
          <w:szCs w:val="20"/>
        </w:rPr>
        <w:t>;</w:t>
      </w:r>
    </w:p>
    <w:p w:rsidR="00B35596" w:rsidRDefault="00B35596" w:rsidP="00B35596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>
        <w:rPr>
          <w:rFonts w:ascii="Calibri" w:eastAsia="Times New Roman" w:hAnsi="Calibri" w:cs="Times New Roman"/>
          <w:bCs/>
          <w:color w:val="000000"/>
          <w:szCs w:val="20"/>
        </w:rPr>
        <w:t>we must p</w:t>
      </w:r>
      <w:r w:rsidRPr="00C36C63">
        <w:rPr>
          <w:rFonts w:ascii="Calibri" w:eastAsia="Times New Roman" w:hAnsi="Calibri" w:cs="Times New Roman"/>
          <w:bCs/>
          <w:color w:val="000000"/>
          <w:szCs w:val="20"/>
        </w:rPr>
        <w:t>rovide information about the South Dakota Code of Professional Ethics for Teachers in chapter 24:08:03, and the South Dakota Code of Professional Ethics for Administrators in chapter 24:11:03</w:t>
      </w:r>
      <w:r>
        <w:rPr>
          <w:rFonts w:ascii="Calibri" w:eastAsia="Times New Roman" w:hAnsi="Calibri" w:cs="Times New Roman"/>
          <w:bCs/>
          <w:color w:val="000000"/>
          <w:szCs w:val="20"/>
        </w:rPr>
        <w:t>;</w:t>
      </w:r>
    </w:p>
    <w:p w:rsidR="00B35596" w:rsidRPr="00F8317F" w:rsidRDefault="00B35596" w:rsidP="00B35596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>
        <w:rPr>
          <w:rFonts w:ascii="Calibri" w:eastAsia="Times New Roman" w:hAnsi="Calibri" w:cs="Times New Roman"/>
          <w:bCs/>
          <w:color w:val="000000"/>
          <w:szCs w:val="20"/>
        </w:rPr>
        <w:t xml:space="preserve">we must </w:t>
      </w:r>
      <w:r>
        <w:rPr>
          <w:rFonts w:ascii="Calibri" w:hAnsi="Calibri"/>
        </w:rPr>
        <w:t>train the applicant on the administrator and teacher evaluation system;</w:t>
      </w:r>
      <w:r w:rsidRPr="00F8317F">
        <w:rPr>
          <w:rFonts w:ascii="Calibri" w:eastAsia="Times New Roman" w:hAnsi="Calibri" w:cs="Times New Roman"/>
          <w:bCs/>
          <w:color w:val="000000"/>
          <w:szCs w:val="20"/>
        </w:rPr>
        <w:t xml:space="preserve"> and</w:t>
      </w:r>
    </w:p>
    <w:p w:rsidR="00B35596" w:rsidRPr="00BA5D88" w:rsidRDefault="00B35596" w:rsidP="00B35596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Cs/>
          <w:color w:val="000000"/>
          <w:szCs w:val="20"/>
        </w:rPr>
      </w:pPr>
      <w:r>
        <w:rPr>
          <w:rFonts w:ascii="Calibri" w:eastAsia="Times New Roman" w:hAnsi="Calibri" w:cs="Times New Roman"/>
          <w:bCs/>
          <w:color w:val="000000"/>
          <w:szCs w:val="20"/>
        </w:rPr>
        <w:t xml:space="preserve">the </w:t>
      </w:r>
      <w:r w:rsidRPr="00BA5D88">
        <w:rPr>
          <w:rFonts w:ascii="Calibri" w:eastAsia="Times New Roman" w:hAnsi="Calibri" w:cs="Times New Roman"/>
          <w:bCs/>
          <w:color w:val="000000"/>
          <w:szCs w:val="20"/>
        </w:rPr>
        <w:t>individual must be working towa</w:t>
      </w:r>
      <w:r>
        <w:rPr>
          <w:rFonts w:ascii="Calibri" w:eastAsia="Times New Roman" w:hAnsi="Calibri" w:cs="Times New Roman"/>
          <w:bCs/>
          <w:color w:val="000000"/>
          <w:szCs w:val="20"/>
        </w:rPr>
        <w:t>rds the requirements to obtain a professional administrator certificate for superintendent or K-12 principal.</w:t>
      </w:r>
    </w:p>
    <w:p w:rsidR="00B35596" w:rsidRDefault="00B35596" w:rsidP="00B35596">
      <w:pPr>
        <w:spacing w:after="0" w:line="240" w:lineRule="auto"/>
        <w:rPr>
          <w:rFonts w:ascii="Calibri" w:eastAsia="Times New Roman" w:hAnsi="Calibri" w:cs="Times New Roman"/>
          <w:bCs/>
          <w:color w:val="000000"/>
          <w:szCs w:val="24"/>
        </w:rPr>
      </w:pPr>
    </w:p>
    <w:p w:rsidR="00B35596" w:rsidRPr="00B35596" w:rsidRDefault="00B35596" w:rsidP="00B3559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4"/>
        </w:rPr>
      </w:pPr>
      <w:r w:rsidRPr="00B35596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K-12 Principal </w:t>
      </w:r>
      <w:r w:rsidR="004A07B4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recommendation </w:t>
      </w:r>
      <w:r w:rsidRPr="00B35596">
        <w:rPr>
          <w:rFonts w:ascii="Calibri" w:eastAsia="Times New Roman" w:hAnsi="Calibri" w:cs="Times New Roman"/>
          <w:b/>
          <w:bCs/>
          <w:color w:val="000000"/>
          <w:szCs w:val="24"/>
        </w:rPr>
        <w:t>must be signed off by superintendent or school board.</w:t>
      </w:r>
    </w:p>
    <w:p w:rsidR="00B35596" w:rsidRPr="00B35596" w:rsidRDefault="00B35596" w:rsidP="00B35596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Cs w:val="24"/>
        </w:rPr>
      </w:pPr>
      <w:r w:rsidRPr="00B35596">
        <w:rPr>
          <w:rFonts w:ascii="Calibri" w:eastAsia="Times New Roman" w:hAnsi="Calibri" w:cs="Times New Roman"/>
          <w:b/>
          <w:bCs/>
          <w:color w:val="000000"/>
          <w:szCs w:val="24"/>
        </w:rPr>
        <w:t xml:space="preserve">Superintendent recommendation must be signed by school board. </w:t>
      </w:r>
    </w:p>
    <w:p w:rsidR="00B35596" w:rsidRPr="00B35596" w:rsidRDefault="00B35596" w:rsidP="00B35596">
      <w:pPr>
        <w:spacing w:after="0" w:line="240" w:lineRule="auto"/>
        <w:rPr>
          <w:rFonts w:ascii="Calibri" w:eastAsia="Times New Roman" w:hAnsi="Calibri" w:cs="Times New Roman"/>
          <w:bCs/>
          <w:color w:val="000000"/>
          <w:szCs w:val="24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38"/>
        <w:gridCol w:w="2224"/>
        <w:gridCol w:w="893"/>
        <w:gridCol w:w="712"/>
        <w:gridCol w:w="1605"/>
      </w:tblGrid>
      <w:tr w:rsidR="00B35596" w:rsidTr="00AC44AB">
        <w:trPr>
          <w:trHeight w:val="576"/>
        </w:trPr>
        <w:tc>
          <w:tcPr>
            <w:tcW w:w="5400" w:type="dxa"/>
          </w:tcPr>
          <w:p w:rsidR="00B35596" w:rsidRPr="00F53EAF" w:rsidRDefault="00B35596" w:rsidP="00AC44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Pr="00F53EAF">
              <w:rPr>
                <w:b/>
                <w:sz w:val="20"/>
              </w:rPr>
              <w:t>Name</w:t>
            </w:r>
            <w:r>
              <w:rPr>
                <w:b/>
                <w:sz w:val="20"/>
              </w:rPr>
              <w:t xml:space="preserve"> of</w:t>
            </w:r>
            <w:r w:rsidRPr="00F53EAF">
              <w:rPr>
                <w:b/>
                <w:sz w:val="20"/>
              </w:rPr>
              <w:t xml:space="preserve"> Authorized Official </w:t>
            </w:r>
          </w:p>
        </w:tc>
        <w:tc>
          <w:tcPr>
            <w:tcW w:w="5490" w:type="dxa"/>
            <w:gridSpan w:val="4"/>
          </w:tcPr>
          <w:p w:rsidR="00B35596" w:rsidRPr="00F53EAF" w:rsidRDefault="00B35596" w:rsidP="00AC44AB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Title of Authorized Official</w:t>
            </w:r>
          </w:p>
        </w:tc>
      </w:tr>
      <w:tr w:rsidR="00B35596" w:rsidTr="00AC44AB">
        <w:trPr>
          <w:trHeight w:val="576"/>
        </w:trPr>
        <w:tc>
          <w:tcPr>
            <w:tcW w:w="5400" w:type="dxa"/>
          </w:tcPr>
          <w:p w:rsidR="00B35596" w:rsidRPr="00F53EAF" w:rsidRDefault="00B35596" w:rsidP="00AC44AB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Email Address</w:t>
            </w:r>
          </w:p>
        </w:tc>
        <w:tc>
          <w:tcPr>
            <w:tcW w:w="5490" w:type="dxa"/>
            <w:gridSpan w:val="4"/>
          </w:tcPr>
          <w:p w:rsidR="00B35596" w:rsidRPr="00F53EAF" w:rsidRDefault="00B35596" w:rsidP="00AC44AB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Telephone (including area code)</w:t>
            </w:r>
          </w:p>
        </w:tc>
      </w:tr>
      <w:tr w:rsidR="00B35596" w:rsidTr="00B405F7">
        <w:trPr>
          <w:trHeight w:val="485"/>
        </w:trPr>
        <w:tc>
          <w:tcPr>
            <w:tcW w:w="5400" w:type="dxa"/>
          </w:tcPr>
          <w:p w:rsidR="00B35596" w:rsidRPr="00F53EAF" w:rsidRDefault="00B35596" w:rsidP="00AC44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2250" w:type="dxa"/>
          </w:tcPr>
          <w:p w:rsidR="00B35596" w:rsidRPr="00F53EAF" w:rsidRDefault="00B35596" w:rsidP="00AC44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1620" w:type="dxa"/>
            <w:gridSpan w:val="2"/>
          </w:tcPr>
          <w:p w:rsidR="00B35596" w:rsidRPr="00F53EAF" w:rsidRDefault="00B35596" w:rsidP="00AC44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1620" w:type="dxa"/>
          </w:tcPr>
          <w:p w:rsidR="00B35596" w:rsidRPr="00F53EAF" w:rsidRDefault="00B35596" w:rsidP="00AC44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Zip Code</w:t>
            </w:r>
          </w:p>
        </w:tc>
      </w:tr>
      <w:tr w:rsidR="00B35596" w:rsidTr="00AC44AB">
        <w:trPr>
          <w:trHeight w:val="576"/>
        </w:trPr>
        <w:tc>
          <w:tcPr>
            <w:tcW w:w="8550" w:type="dxa"/>
            <w:gridSpan w:val="3"/>
          </w:tcPr>
          <w:p w:rsidR="00B35596" w:rsidRPr="00F53EAF" w:rsidRDefault="00B35596" w:rsidP="00AC44AB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Signature of Authorized Official</w:t>
            </w:r>
          </w:p>
        </w:tc>
        <w:tc>
          <w:tcPr>
            <w:tcW w:w="2340" w:type="dxa"/>
            <w:gridSpan w:val="2"/>
          </w:tcPr>
          <w:p w:rsidR="00B35596" w:rsidRPr="00F53EAF" w:rsidRDefault="00B35596" w:rsidP="00AC44AB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713800" w:rsidRDefault="00713800" w:rsidP="00E61E8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4A07B4" w:rsidRDefault="004A07B4" w:rsidP="00E61E8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024215" w:rsidRDefault="004A07B4" w:rsidP="004A07B4">
      <w:pPr>
        <w:autoSpaceDE w:val="0"/>
        <w:autoSpaceDN w:val="0"/>
        <w:adjustRightInd w:val="0"/>
        <w:spacing w:before="120"/>
      </w:pPr>
      <w:r>
        <w:rPr>
          <w:rFonts w:eastAsia="Times New Roman" w:cs="Times New Roman"/>
          <w:b/>
          <w:color w:val="000000"/>
          <w:sz w:val="24"/>
          <w:szCs w:val="24"/>
        </w:rPr>
        <w:t>Save the completed f</w:t>
      </w:r>
      <w:bookmarkStart w:id="0" w:name="_GoBack"/>
      <w:bookmarkEnd w:id="0"/>
      <w:r>
        <w:rPr>
          <w:rFonts w:eastAsia="Times New Roman" w:cs="Times New Roman"/>
          <w:b/>
          <w:color w:val="000000"/>
          <w:sz w:val="24"/>
          <w:szCs w:val="24"/>
        </w:rPr>
        <w:t xml:space="preserve">orm as a PDF and Email to </w:t>
      </w:r>
      <w:hyperlink r:id="rId10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</w:p>
    <w:sectPr w:rsidR="00024215" w:rsidSect="00B54376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AB3" w:rsidRDefault="00832AB3" w:rsidP="00832AB3">
      <w:pPr>
        <w:spacing w:after="0" w:line="240" w:lineRule="auto"/>
      </w:pPr>
      <w:r>
        <w:separator/>
      </w:r>
    </w:p>
  </w:endnote>
  <w:endnote w:type="continuationSeparator" w:id="0">
    <w:p w:rsidR="00832AB3" w:rsidRDefault="00832AB3" w:rsidP="0083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AB3" w:rsidRDefault="00832AB3" w:rsidP="00832AB3">
    <w:pPr>
      <w:pStyle w:val="Footer"/>
      <w:jc w:val="right"/>
    </w:pPr>
    <w:r w:rsidRPr="00832AB3">
      <w:t>Alternative Certification District Renewal Recommendation</w:t>
    </w:r>
    <w:r w:rsidR="00891A88">
      <w:t xml:space="preserve"> </w:t>
    </w:r>
    <w:r w:rsidR="00F6621C">
      <w:t>Administration</w:t>
    </w:r>
    <w:r w:rsidRPr="00832AB3">
      <w:t xml:space="preserve"> </w:t>
    </w:r>
    <w:r w:rsidRPr="003A715C">
      <w:t xml:space="preserve">Form </w:t>
    </w:r>
    <w:r>
      <w:t>AC</w:t>
    </w:r>
    <w:r w:rsidR="00F6621C">
      <w:t>6</w:t>
    </w:r>
    <w:r w:rsidRPr="003A715C">
      <w:t xml:space="preserve"> (</w:t>
    </w:r>
    <w:r w:rsidR="00441D9E">
      <w:t>12-2018</w:t>
    </w:r>
    <w:r w:rsidRPr="003A715C">
      <w:t>)</w:t>
    </w:r>
    <w:r>
      <w:t xml:space="preserve">  </w:t>
    </w:r>
    <w:sdt>
      <w:sdtPr>
        <w:id w:val="5679365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5F7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832AB3" w:rsidRDefault="00832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AB3" w:rsidRDefault="00832AB3" w:rsidP="00832AB3">
      <w:pPr>
        <w:spacing w:after="0" w:line="240" w:lineRule="auto"/>
      </w:pPr>
      <w:r>
        <w:separator/>
      </w:r>
    </w:p>
  </w:footnote>
  <w:footnote w:type="continuationSeparator" w:id="0">
    <w:p w:rsidR="00832AB3" w:rsidRDefault="00832AB3" w:rsidP="00832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46239"/>
    <w:multiLevelType w:val="hybridMultilevel"/>
    <w:tmpl w:val="18DCEF1C"/>
    <w:lvl w:ilvl="0" w:tplc="D7B27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90C40"/>
    <w:multiLevelType w:val="hybridMultilevel"/>
    <w:tmpl w:val="36F6D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3900A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804AF"/>
    <w:multiLevelType w:val="hybridMultilevel"/>
    <w:tmpl w:val="A9D4A3F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124DF"/>
    <w:multiLevelType w:val="multilevel"/>
    <w:tmpl w:val="5E24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4B65F9"/>
    <w:multiLevelType w:val="multilevel"/>
    <w:tmpl w:val="B23AD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406B95"/>
    <w:multiLevelType w:val="hybridMultilevel"/>
    <w:tmpl w:val="F866230E"/>
    <w:lvl w:ilvl="0" w:tplc="B3900A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B2068"/>
    <w:multiLevelType w:val="hybridMultilevel"/>
    <w:tmpl w:val="F046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E50D7"/>
    <w:multiLevelType w:val="multilevel"/>
    <w:tmpl w:val="0622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14638E"/>
    <w:multiLevelType w:val="hybridMultilevel"/>
    <w:tmpl w:val="AE3EF964"/>
    <w:lvl w:ilvl="0" w:tplc="3BB4F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D16FEE"/>
    <w:multiLevelType w:val="hybridMultilevel"/>
    <w:tmpl w:val="9990D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5323BD"/>
    <w:multiLevelType w:val="hybridMultilevel"/>
    <w:tmpl w:val="7A2C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2452C"/>
    <w:multiLevelType w:val="hybridMultilevel"/>
    <w:tmpl w:val="F4888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85F7C"/>
    <w:multiLevelType w:val="multilevel"/>
    <w:tmpl w:val="B6A4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5C4053"/>
    <w:multiLevelType w:val="multilevel"/>
    <w:tmpl w:val="E41CA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5"/>
    <w:lvlOverride w:ilvl="0">
      <w:startOverride w:val="2"/>
    </w:lvlOverride>
  </w:num>
  <w:num w:numId="3">
    <w:abstractNumId w:val="13"/>
    <w:lvlOverride w:ilvl="0">
      <w:startOverride w:val="3"/>
    </w:lvlOverride>
  </w:num>
  <w:num w:numId="4">
    <w:abstractNumId w:val="20"/>
    <w:lvlOverride w:ilvl="0">
      <w:startOverride w:val="4"/>
    </w:lvlOverride>
  </w:num>
  <w:num w:numId="5">
    <w:abstractNumId w:val="11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4"/>
  </w:num>
  <w:num w:numId="9">
    <w:abstractNumId w:val="2"/>
  </w:num>
  <w:num w:numId="10">
    <w:abstractNumId w:val="7"/>
    <w:lvlOverride w:ilvl="0">
      <w:startOverride w:val="1"/>
    </w:lvlOverride>
  </w:num>
  <w:num w:numId="11">
    <w:abstractNumId w:val="19"/>
    <w:lvlOverride w:ilvl="0">
      <w:startOverride w:val="2"/>
    </w:lvlOverride>
  </w:num>
  <w:num w:numId="12">
    <w:abstractNumId w:val="19"/>
    <w:lvlOverride w:ilvl="0"/>
    <w:lvlOverride w:ilvl="1">
      <w:startOverride w:val="3"/>
    </w:lvlOverride>
  </w:num>
  <w:num w:numId="13">
    <w:abstractNumId w:val="10"/>
    <w:lvlOverride w:ilvl="0">
      <w:startOverride w:val="4"/>
    </w:lvlOverride>
  </w:num>
  <w:num w:numId="14">
    <w:abstractNumId w:val="6"/>
    <w:lvlOverride w:ilvl="0">
      <w:startOverride w:val="5"/>
    </w:lvlOverride>
  </w:num>
  <w:num w:numId="15">
    <w:abstractNumId w:val="18"/>
    <w:lvlOverride w:ilvl="0">
      <w:startOverride w:val="6"/>
    </w:lvlOverride>
  </w:num>
  <w:num w:numId="16">
    <w:abstractNumId w:val="17"/>
  </w:num>
  <w:num w:numId="17">
    <w:abstractNumId w:val="16"/>
  </w:num>
  <w:num w:numId="18">
    <w:abstractNumId w:val="3"/>
  </w:num>
  <w:num w:numId="19">
    <w:abstractNumId w:val="8"/>
  </w:num>
  <w:num w:numId="20">
    <w:abstractNumId w:val="12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76"/>
    <w:rsid w:val="00024215"/>
    <w:rsid w:val="00047E61"/>
    <w:rsid w:val="00050895"/>
    <w:rsid w:val="000C7F7E"/>
    <w:rsid w:val="000F3C96"/>
    <w:rsid w:val="00126160"/>
    <w:rsid w:val="00175B28"/>
    <w:rsid w:val="00192566"/>
    <w:rsid w:val="001D4E5D"/>
    <w:rsid w:val="001E72C2"/>
    <w:rsid w:val="001F41A2"/>
    <w:rsid w:val="00200E66"/>
    <w:rsid w:val="00274D41"/>
    <w:rsid w:val="002D5F31"/>
    <w:rsid w:val="002E7700"/>
    <w:rsid w:val="003012AB"/>
    <w:rsid w:val="003233F4"/>
    <w:rsid w:val="00352A96"/>
    <w:rsid w:val="00353017"/>
    <w:rsid w:val="0037228D"/>
    <w:rsid w:val="00373D00"/>
    <w:rsid w:val="00375396"/>
    <w:rsid w:val="00376C58"/>
    <w:rsid w:val="003C3E14"/>
    <w:rsid w:val="003F3433"/>
    <w:rsid w:val="00400FBA"/>
    <w:rsid w:val="004022F3"/>
    <w:rsid w:val="004134B9"/>
    <w:rsid w:val="004256F4"/>
    <w:rsid w:val="00441D9E"/>
    <w:rsid w:val="004523E7"/>
    <w:rsid w:val="00480498"/>
    <w:rsid w:val="004A07B4"/>
    <w:rsid w:val="004C671A"/>
    <w:rsid w:val="004D529B"/>
    <w:rsid w:val="004F3E88"/>
    <w:rsid w:val="0055075A"/>
    <w:rsid w:val="00577BF3"/>
    <w:rsid w:val="005B2DD1"/>
    <w:rsid w:val="005E398A"/>
    <w:rsid w:val="00613E88"/>
    <w:rsid w:val="00686828"/>
    <w:rsid w:val="00693D0A"/>
    <w:rsid w:val="006A65BF"/>
    <w:rsid w:val="006D2AE7"/>
    <w:rsid w:val="00706C3E"/>
    <w:rsid w:val="00712B8A"/>
    <w:rsid w:val="00713800"/>
    <w:rsid w:val="00777C02"/>
    <w:rsid w:val="00784F6B"/>
    <w:rsid w:val="00817A7D"/>
    <w:rsid w:val="0082541F"/>
    <w:rsid w:val="00832AB3"/>
    <w:rsid w:val="00837A1D"/>
    <w:rsid w:val="00891A88"/>
    <w:rsid w:val="008A71B3"/>
    <w:rsid w:val="00961349"/>
    <w:rsid w:val="009632D1"/>
    <w:rsid w:val="009A6346"/>
    <w:rsid w:val="009C2E5C"/>
    <w:rsid w:val="00B35596"/>
    <w:rsid w:val="00B405F7"/>
    <w:rsid w:val="00B54376"/>
    <w:rsid w:val="00BF7A82"/>
    <w:rsid w:val="00C1374C"/>
    <w:rsid w:val="00C2339E"/>
    <w:rsid w:val="00C332C3"/>
    <w:rsid w:val="00C5643D"/>
    <w:rsid w:val="00CD4B35"/>
    <w:rsid w:val="00CD72D9"/>
    <w:rsid w:val="00D756B5"/>
    <w:rsid w:val="00D86CD6"/>
    <w:rsid w:val="00DA4857"/>
    <w:rsid w:val="00E03CE5"/>
    <w:rsid w:val="00E55A46"/>
    <w:rsid w:val="00E61E89"/>
    <w:rsid w:val="00E967A3"/>
    <w:rsid w:val="00EA2D21"/>
    <w:rsid w:val="00ED3871"/>
    <w:rsid w:val="00F00D77"/>
    <w:rsid w:val="00F2493F"/>
    <w:rsid w:val="00F46749"/>
    <w:rsid w:val="00F53EAF"/>
    <w:rsid w:val="00F6621C"/>
    <w:rsid w:val="00F919F5"/>
    <w:rsid w:val="00F97E07"/>
    <w:rsid w:val="00FA0D1A"/>
    <w:rsid w:val="00FD620D"/>
    <w:rsid w:val="00FD7EA3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11B22-7145-46F5-BD44-9853BDBB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421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6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3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34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A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2A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2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AB3"/>
  </w:style>
  <w:style w:type="paragraph" w:styleId="Footer">
    <w:name w:val="footer"/>
    <w:basedOn w:val="Normal"/>
    <w:link w:val="FooterChar"/>
    <w:uiPriority w:val="99"/>
    <w:unhideWhenUsed/>
    <w:rsid w:val="00832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AB3"/>
  </w:style>
  <w:style w:type="character" w:styleId="UnresolvedMention">
    <w:name w:val="Unresolved Mention"/>
    <w:basedOn w:val="DefaultParagraphFont"/>
    <w:uiPriority w:val="99"/>
    <w:semiHidden/>
    <w:unhideWhenUsed/>
    <w:rsid w:val="00441D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state.sd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ertification@state.s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tification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FDF188EC.dotm</Template>
  <TotalTime>16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Cronin, Jane</cp:lastModifiedBy>
  <cp:revision>4</cp:revision>
  <cp:lastPrinted>2018-12-17T20:41:00Z</cp:lastPrinted>
  <dcterms:created xsi:type="dcterms:W3CDTF">2018-12-17T20:27:00Z</dcterms:created>
  <dcterms:modified xsi:type="dcterms:W3CDTF">2018-12-19T17:10:00Z</dcterms:modified>
</cp:coreProperties>
</file>