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FA0D1A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F6C5B" wp14:editId="5CFC92FC">
                <wp:simplePos x="0" y="0"/>
                <wp:positionH relativeFrom="column">
                  <wp:posOffset>3152331</wp:posOffset>
                </wp:positionH>
                <wp:positionV relativeFrom="paragraph">
                  <wp:posOffset>85413</wp:posOffset>
                </wp:positionV>
                <wp:extent cx="3618865" cy="579755"/>
                <wp:effectExtent l="0" t="0" r="1968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D1A" w:rsidRDefault="00FA0D1A" w:rsidP="00FA0D1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686828" w:rsidRPr="00E96461" w:rsidRDefault="00686828" w:rsidP="00FA0D1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>
                              <w:t>AC</w:t>
                            </w:r>
                            <w:r w:rsidR="000F1160">
                              <w:t>7</w:t>
                            </w:r>
                            <w:r w:rsidRPr="003A715C">
                              <w:t>(</w:t>
                            </w:r>
                            <w:r w:rsidR="00B67963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F6C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2pt;margin-top:6.75pt;width:284.95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Oa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" fillcolor="white [3212]" strokecolor="black [3213]">
                <v:textbox>
                  <w:txbxContent>
                    <w:p w:rsidR="00FA0D1A" w:rsidRDefault="00FA0D1A" w:rsidP="00FA0D1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686828" w:rsidRPr="00E96461" w:rsidRDefault="00686828" w:rsidP="00FA0D1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>
                        <w:t>AC</w:t>
                      </w:r>
                      <w:r w:rsidR="000F1160">
                        <w:t>7</w:t>
                      </w:r>
                      <w:r w:rsidRPr="003A715C">
                        <w:t>(</w:t>
                      </w:r>
                      <w:r w:rsidR="00B67963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139C581D" wp14:editId="6FED164A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2AB" w:rsidRDefault="00FA0D1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032709" wp14:editId="01FD7005">
                <wp:simplePos x="0" y="0"/>
                <wp:positionH relativeFrom="column">
                  <wp:posOffset>-77638</wp:posOffset>
                </wp:positionH>
                <wp:positionV relativeFrom="paragraph">
                  <wp:posOffset>82310</wp:posOffset>
                </wp:positionV>
                <wp:extent cx="6847205" cy="474453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74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D1A" w:rsidRPr="00686828" w:rsidRDefault="00FA0D1A" w:rsidP="00FA0D1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F46749">
                              <w:rPr>
                                <w:b/>
                              </w:rPr>
                              <w:t xml:space="preserve">              </w:t>
                            </w:r>
                            <w:r w:rsidR="00CD4B35">
                              <w:rPr>
                                <w:b/>
                              </w:rPr>
                              <w:tab/>
                            </w:r>
                            <w:r w:rsidR="00CD4B35">
                              <w:rPr>
                                <w:b/>
                              </w:rPr>
                              <w:tab/>
                            </w:r>
                            <w:r w:rsidR="00CD4B35">
                              <w:rPr>
                                <w:b/>
                              </w:rPr>
                              <w:tab/>
                            </w:r>
                            <w:r w:rsidR="00CD4B35">
                              <w:rPr>
                                <w:b/>
                              </w:rPr>
                              <w:tab/>
                            </w:r>
                            <w:r w:rsidR="00CD4B35">
                              <w:rPr>
                                <w:b/>
                              </w:rPr>
                              <w:tab/>
                              <w:t xml:space="preserve">       </w:t>
                            </w:r>
                            <w:r w:rsidR="00CD4B35">
                              <w:rPr>
                                <w:b/>
                                <w:sz w:val="28"/>
                              </w:rPr>
                              <w:t xml:space="preserve">Professional Development Plan </w:t>
                            </w:r>
                          </w:p>
                          <w:p w:rsidR="00FA0D1A" w:rsidRPr="003A715C" w:rsidRDefault="00B67963" w:rsidP="00891A8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CD4B35">
                              <w:rPr>
                                <w:b/>
                                <w:sz w:val="20"/>
                              </w:rPr>
                              <w:t xml:space="preserve">               </w:t>
                            </w:r>
                            <w:r w:rsidR="00353017">
                              <w:rPr>
                                <w:b/>
                                <w:sz w:val="20"/>
                              </w:rPr>
                              <w:t>Administration</w:t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4134B9">
                              <w:rPr>
                                <w:b/>
                                <w:sz w:val="20"/>
                              </w:rPr>
                              <w:t>Alternative Certification</w:t>
                            </w:r>
                          </w:p>
                          <w:p w:rsidR="00FA0D1A" w:rsidRPr="003A715C" w:rsidRDefault="00FA0D1A" w:rsidP="00FA0D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32709" id="_x0000_s1027" type="#_x0000_t202" style="position:absolute;margin-left:-6.1pt;margin-top:6.5pt;width:539.15pt;height:3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" stroked="f">
                <v:textbox>
                  <w:txbxContent>
                    <w:p w:rsidR="00FA0D1A" w:rsidRPr="00686828" w:rsidRDefault="00FA0D1A" w:rsidP="00FA0D1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F46749">
                        <w:rPr>
                          <w:b/>
                        </w:rPr>
                        <w:t xml:space="preserve">              </w:t>
                      </w:r>
                      <w:r w:rsidR="00CD4B35">
                        <w:rPr>
                          <w:b/>
                        </w:rPr>
                        <w:tab/>
                      </w:r>
                      <w:r w:rsidR="00CD4B35">
                        <w:rPr>
                          <w:b/>
                        </w:rPr>
                        <w:tab/>
                      </w:r>
                      <w:r w:rsidR="00CD4B35">
                        <w:rPr>
                          <w:b/>
                        </w:rPr>
                        <w:tab/>
                      </w:r>
                      <w:r w:rsidR="00CD4B35">
                        <w:rPr>
                          <w:b/>
                        </w:rPr>
                        <w:tab/>
                      </w:r>
                      <w:r w:rsidR="00CD4B35">
                        <w:rPr>
                          <w:b/>
                        </w:rPr>
                        <w:tab/>
                        <w:t xml:space="preserve">       </w:t>
                      </w:r>
                      <w:r w:rsidR="00CD4B35">
                        <w:rPr>
                          <w:b/>
                          <w:sz w:val="28"/>
                        </w:rPr>
                        <w:t xml:space="preserve">Professional Development Plan </w:t>
                      </w:r>
                    </w:p>
                    <w:p w:rsidR="00FA0D1A" w:rsidRPr="003A715C" w:rsidRDefault="00B67963" w:rsidP="00891A8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891A88">
                        <w:rPr>
                          <w:b/>
                          <w:sz w:val="20"/>
                        </w:rPr>
                        <w:t xml:space="preserve"> </w:t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CD4B35">
                        <w:rPr>
                          <w:b/>
                          <w:sz w:val="20"/>
                        </w:rPr>
                        <w:t xml:space="preserve">               </w:t>
                      </w:r>
                      <w:r w:rsidR="00353017">
                        <w:rPr>
                          <w:b/>
                          <w:sz w:val="20"/>
                        </w:rPr>
                        <w:t>Administration</w:t>
                      </w:r>
                      <w:r w:rsidR="00891A88">
                        <w:rPr>
                          <w:b/>
                          <w:sz w:val="20"/>
                        </w:rPr>
                        <w:t xml:space="preserve"> </w:t>
                      </w:r>
                      <w:r w:rsidR="004134B9">
                        <w:rPr>
                          <w:b/>
                          <w:sz w:val="20"/>
                        </w:rPr>
                        <w:t>Alternative Certification</w:t>
                      </w:r>
                    </w:p>
                    <w:p w:rsidR="00FA0D1A" w:rsidRPr="003A715C" w:rsidRDefault="00FA0D1A" w:rsidP="00FA0D1A"/>
                  </w:txbxContent>
                </v:textbox>
              </v:shape>
            </w:pict>
          </mc:Fallback>
        </mc:AlternateContent>
      </w:r>
    </w:p>
    <w:p w:rsidR="00FA0D1A" w:rsidRDefault="00FA0D1A" w:rsidP="00E61E89">
      <w:pPr>
        <w:spacing w:after="120" w:line="240" w:lineRule="auto"/>
      </w:pPr>
    </w:p>
    <w:p w:rsidR="00FA0D1A" w:rsidRDefault="00FA0D1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A63E9" wp14:editId="47D7CBF8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6838950" cy="1403985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 xml:space="preserve">Applicant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A63E9" id="_x0000_s1028" type="#_x0000_t202" style="position:absolute;margin-left:487.3pt;margin-top:9.15pt;width:538.5pt;height:110.55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 xml:space="preserve">Applicant Information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376" w:rsidRPr="00CD72D9" w:rsidRDefault="00B54376" w:rsidP="00CD72D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554"/>
        <w:gridCol w:w="3652"/>
        <w:gridCol w:w="3584"/>
      </w:tblGrid>
      <w:tr w:rsidR="00832AB3" w:rsidRPr="008073D0" w:rsidTr="00832AB3">
        <w:trPr>
          <w:trHeight w:val="576"/>
        </w:trPr>
        <w:tc>
          <w:tcPr>
            <w:tcW w:w="7227" w:type="dxa"/>
            <w:gridSpan w:val="2"/>
          </w:tcPr>
          <w:p w:rsidR="00832AB3" w:rsidRPr="009632D1" w:rsidRDefault="00B67963" w:rsidP="00832AB3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South Dakota Educator or Preliminary </w:t>
            </w:r>
            <w:r w:rsidR="00832AB3">
              <w:rPr>
                <w:b/>
                <w:sz w:val="20"/>
              </w:rPr>
              <w:t>Certificate Number</w:t>
            </w:r>
            <w:r w:rsidR="00832AB3"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3591" w:type="dxa"/>
          </w:tcPr>
          <w:p w:rsidR="00832AB3" w:rsidRPr="008073D0" w:rsidRDefault="00832AB3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Expiration Date</w:t>
            </w:r>
          </w:p>
        </w:tc>
      </w:tr>
      <w:tr w:rsidR="00175B28" w:rsidRPr="008073D0" w:rsidTr="00FA0D1A">
        <w:trPr>
          <w:trHeight w:val="576"/>
        </w:trPr>
        <w:tc>
          <w:tcPr>
            <w:tcW w:w="3564" w:type="dxa"/>
          </w:tcPr>
          <w:p w:rsidR="00175B28" w:rsidRPr="008073D0" w:rsidRDefault="00175B28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63" w:type="dxa"/>
          </w:tcPr>
          <w:p w:rsidR="00175B28" w:rsidRPr="008073D0" w:rsidRDefault="00B67963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3591" w:type="dxa"/>
          </w:tcPr>
          <w:p w:rsidR="00175B28" w:rsidRPr="008073D0" w:rsidRDefault="00175B28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CD4B35" w:rsidRPr="008073D0" w:rsidTr="00CF423C">
        <w:trPr>
          <w:trHeight w:val="576"/>
        </w:trPr>
        <w:tc>
          <w:tcPr>
            <w:tcW w:w="3564" w:type="dxa"/>
          </w:tcPr>
          <w:p w:rsidR="00CD4B35" w:rsidRPr="008073D0" w:rsidRDefault="00CD4B35" w:rsidP="00CD4B35">
            <w:pPr>
              <w:rPr>
                <w:b/>
                <w:sz w:val="20"/>
              </w:rPr>
            </w:pPr>
            <w:r w:rsidRPr="00CD4B35">
              <w:rPr>
                <w:b/>
                <w:sz w:val="20"/>
              </w:rPr>
              <w:t>Telephone Number</w:t>
            </w:r>
            <w:r w:rsidRPr="00CD4B35">
              <w:rPr>
                <w:b/>
                <w:sz w:val="20"/>
              </w:rPr>
              <w:tab/>
            </w:r>
          </w:p>
        </w:tc>
        <w:tc>
          <w:tcPr>
            <w:tcW w:w="7254" w:type="dxa"/>
            <w:gridSpan w:val="2"/>
          </w:tcPr>
          <w:p w:rsidR="00CD4B35" w:rsidRPr="008073D0" w:rsidRDefault="00CD4B35" w:rsidP="00E61E89">
            <w:pPr>
              <w:rPr>
                <w:b/>
                <w:sz w:val="20"/>
              </w:rPr>
            </w:pPr>
            <w:r w:rsidRPr="00CD4B35">
              <w:rPr>
                <w:b/>
                <w:sz w:val="20"/>
              </w:rPr>
              <w:t>Email Address</w:t>
            </w:r>
          </w:p>
        </w:tc>
      </w:tr>
    </w:tbl>
    <w:p w:rsidR="00175B28" w:rsidRDefault="00175B28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margin">
                  <wp:align>right</wp:align>
                </wp:positionH>
                <wp:positionV relativeFrom="paragraph">
                  <wp:posOffset>1223010</wp:posOffset>
                </wp:positionV>
                <wp:extent cx="6829425" cy="1403985"/>
                <wp:effectExtent l="0" t="0" r="2857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480498">
                              <w:rPr>
                                <w:b/>
                              </w:rPr>
                              <w:t xml:space="preserve"> </w:t>
                            </w:r>
                            <w:r w:rsidR="00CD4B35">
                              <w:rPr>
                                <w:b/>
                              </w:rPr>
                              <w:t>Professional Development Plan Information</w:t>
                            </w:r>
                          </w:p>
                          <w:p w:rsidR="00024215" w:rsidRPr="00CD4B35" w:rsidRDefault="00024215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B67963">
                              <w:t xml:space="preserve"> </w:t>
                            </w:r>
                            <w:hyperlink r:id="rId8" w:history="1">
                              <w:r w:rsidR="00B67963" w:rsidRPr="00D454E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 w:rsidR="00B67963">
                              <w:t xml:space="preserve"> or upload to your application</w:t>
                            </w:r>
                            <w:r w:rsidR="00CD4B35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486.55pt;margin-top:96.3pt;width:537.75pt;height:110.55pt;z-index:2516674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480498">
                        <w:rPr>
                          <w:b/>
                        </w:rPr>
                        <w:t xml:space="preserve"> </w:t>
                      </w:r>
                      <w:r w:rsidR="00CD4B35">
                        <w:rPr>
                          <w:b/>
                        </w:rPr>
                        <w:t>Professional Development Plan Information</w:t>
                      </w:r>
                    </w:p>
                    <w:p w:rsidR="00024215" w:rsidRPr="00CD4B35" w:rsidRDefault="00024215" w:rsidP="00024215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B67963">
                        <w:t xml:space="preserve"> </w:t>
                      </w:r>
                      <w:hyperlink r:id="rId9" w:history="1">
                        <w:r w:rsidR="00B67963" w:rsidRPr="00D454E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 w:rsidR="00B67963">
                        <w:t xml:space="preserve"> or upload to your application</w:t>
                      </w:r>
                      <w:r w:rsidR="00CD4B35">
                        <w:rPr>
                          <w:rStyle w:val="Hyperlink"/>
                          <w:color w:val="FFFFFF" w:themeColor="background1"/>
                          <w:u w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24215" w:rsidRPr="00693D0A" w:rsidRDefault="00024215" w:rsidP="00E61E89">
      <w:pPr>
        <w:spacing w:after="120" w:line="240" w:lineRule="auto"/>
        <w:rPr>
          <w:sz w:val="14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5454"/>
        <w:gridCol w:w="5364"/>
      </w:tblGrid>
      <w:tr w:rsidR="001F41A2" w:rsidTr="001F41A2">
        <w:trPr>
          <w:trHeight w:val="548"/>
        </w:trPr>
        <w:tc>
          <w:tcPr>
            <w:tcW w:w="5454" w:type="dxa"/>
          </w:tcPr>
          <w:p w:rsidR="001F41A2" w:rsidRDefault="001F41A2" w:rsidP="00353017">
            <w:pPr>
              <w:rPr>
                <w:rFonts w:ascii="Calibri" w:hAnsi="Calibri"/>
                <w:color w:val="000000"/>
              </w:rPr>
            </w:pPr>
            <w:r>
              <w:rPr>
                <w:b/>
                <w:sz w:val="20"/>
              </w:rPr>
              <w:t>P</w:t>
            </w:r>
            <w:r w:rsidRPr="00132A28">
              <w:rPr>
                <w:b/>
                <w:sz w:val="20"/>
              </w:rPr>
              <w:t>ublic or Department-</w:t>
            </w:r>
            <w:r>
              <w:rPr>
                <w:b/>
                <w:sz w:val="20"/>
              </w:rPr>
              <w:t>Accredited S</w:t>
            </w:r>
            <w:r w:rsidRPr="00132A28">
              <w:rPr>
                <w:b/>
                <w:sz w:val="20"/>
              </w:rPr>
              <w:t>chool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1F41A2" w:rsidRPr="003012AB" w:rsidRDefault="001F41A2" w:rsidP="00E61E89">
            <w:pPr>
              <w:rPr>
                <w:b/>
                <w:sz w:val="20"/>
              </w:rPr>
            </w:pPr>
          </w:p>
        </w:tc>
        <w:tc>
          <w:tcPr>
            <w:tcW w:w="5364" w:type="dxa"/>
          </w:tcPr>
          <w:p w:rsidR="001F41A2" w:rsidRPr="003012AB" w:rsidRDefault="001F41A2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School Building Name</w:t>
            </w:r>
          </w:p>
        </w:tc>
      </w:tr>
    </w:tbl>
    <w:p w:rsidR="00D756B5" w:rsidRPr="00D756B5" w:rsidRDefault="00D756B5" w:rsidP="00D756B5">
      <w:pPr>
        <w:spacing w:after="0" w:line="240" w:lineRule="auto"/>
        <w:rPr>
          <w:sz w:val="16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2628"/>
        <w:gridCol w:w="2790"/>
        <w:gridCol w:w="3690"/>
        <w:gridCol w:w="1710"/>
      </w:tblGrid>
      <w:tr w:rsidR="001F41A2" w:rsidTr="00CD4B35">
        <w:trPr>
          <w:trHeight w:val="864"/>
        </w:trPr>
        <w:tc>
          <w:tcPr>
            <w:tcW w:w="10818" w:type="dxa"/>
            <w:gridSpan w:val="4"/>
          </w:tcPr>
          <w:p w:rsidR="001F41A2" w:rsidRDefault="002804E5" w:rsidP="004D529B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5381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1A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1F41A2">
              <w:rPr>
                <w:b/>
                <w:sz w:val="20"/>
              </w:rPr>
              <w:t xml:space="preserve"> Superintendent</w:t>
            </w:r>
          </w:p>
          <w:p w:rsidR="001F41A2" w:rsidRPr="00CD4B35" w:rsidRDefault="001F41A2" w:rsidP="00CD4B35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</w:rPr>
            </w:pPr>
            <w:r w:rsidRPr="004D529B">
              <w:rPr>
                <w:b/>
                <w:sz w:val="20"/>
              </w:rPr>
              <w:t xml:space="preserve">All requirements must be completed within five years with </w:t>
            </w:r>
            <w:r w:rsidR="00192566">
              <w:rPr>
                <w:b/>
                <w:sz w:val="20"/>
              </w:rPr>
              <w:t xml:space="preserve">21 </w:t>
            </w:r>
            <w:proofErr w:type="spellStart"/>
            <w:r w:rsidRPr="004D529B">
              <w:rPr>
                <w:b/>
                <w:sz w:val="20"/>
              </w:rPr>
              <w:t>transcripted</w:t>
            </w:r>
            <w:proofErr w:type="spellEnd"/>
            <w:r w:rsidRPr="004D529B">
              <w:rPr>
                <w:b/>
                <w:sz w:val="20"/>
              </w:rPr>
              <w:t xml:space="preserve"> credits from a regionally-accredited institution of higher education with a grade of C or higher in the following areas.  </w:t>
            </w: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Default="00192566" w:rsidP="00CD4B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Coursework </w:t>
            </w:r>
            <w:r w:rsidR="00CD4B35">
              <w:rPr>
                <w:b/>
                <w:sz w:val="20"/>
              </w:rPr>
              <w:t>Strands</w:t>
            </w:r>
          </w:p>
        </w:tc>
        <w:tc>
          <w:tcPr>
            <w:tcW w:w="2790" w:type="dxa"/>
          </w:tcPr>
          <w:p w:rsidR="004D529B" w:rsidRDefault="00CD4B35" w:rsidP="003530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</w:t>
            </w:r>
            <w:r w:rsidRPr="004D529B">
              <w:rPr>
                <w:b/>
                <w:sz w:val="20"/>
              </w:rPr>
              <w:t>regionally-accredited institution of higher education</w:t>
            </w:r>
          </w:p>
        </w:tc>
        <w:tc>
          <w:tcPr>
            <w:tcW w:w="3690" w:type="dxa"/>
          </w:tcPr>
          <w:p w:rsidR="004D529B" w:rsidRDefault="00CD4B35" w:rsidP="004D52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</w:t>
            </w:r>
            <w:r w:rsidR="00297873">
              <w:rPr>
                <w:b/>
                <w:sz w:val="20"/>
              </w:rPr>
              <w:t xml:space="preserve">Number and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1710" w:type="dxa"/>
          </w:tcPr>
          <w:p w:rsidR="004D529B" w:rsidRDefault="004D529B" w:rsidP="003530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Intended Completion Date</w:t>
            </w: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Leadership and district culture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36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171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Organizational management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36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171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Values and ethics of leadership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36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171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Educational policy and law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36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171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Communication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36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171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Community relations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36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171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Curriculum planning and development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36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171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School finance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36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171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Instructional management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36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171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Three-hour approved South Dakota Indian studies course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36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171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CD4B35" w:rsidTr="00CD4B35">
        <w:trPr>
          <w:trHeight w:val="504"/>
        </w:trPr>
        <w:tc>
          <w:tcPr>
            <w:tcW w:w="9108" w:type="dxa"/>
            <w:gridSpan w:val="3"/>
          </w:tcPr>
          <w:p w:rsidR="00CD4B35" w:rsidRPr="001F41A2" w:rsidRDefault="00CD4B35" w:rsidP="00CD4B35">
            <w:pPr>
              <w:spacing w:before="120"/>
              <w:rPr>
                <w:sz w:val="20"/>
              </w:rPr>
            </w:pPr>
            <w:r w:rsidRPr="004D529B">
              <w:rPr>
                <w:b/>
                <w:sz w:val="20"/>
              </w:rPr>
              <w:t xml:space="preserve">State-designated content test must be completed for the first renewal.  </w:t>
            </w:r>
          </w:p>
        </w:tc>
        <w:tc>
          <w:tcPr>
            <w:tcW w:w="1710" w:type="dxa"/>
          </w:tcPr>
          <w:p w:rsidR="00CD4B35" w:rsidRPr="001F41A2" w:rsidRDefault="00CD4B35" w:rsidP="00353017">
            <w:pPr>
              <w:rPr>
                <w:sz w:val="20"/>
              </w:rPr>
            </w:pPr>
            <w:r>
              <w:rPr>
                <w:b/>
                <w:sz w:val="20"/>
              </w:rPr>
              <w:t>Intended Completion Date</w:t>
            </w:r>
          </w:p>
        </w:tc>
      </w:tr>
      <w:tr w:rsidR="00CD4B35" w:rsidTr="00CD4B35">
        <w:trPr>
          <w:trHeight w:val="504"/>
        </w:trPr>
        <w:tc>
          <w:tcPr>
            <w:tcW w:w="9108" w:type="dxa"/>
            <w:gridSpan w:val="3"/>
          </w:tcPr>
          <w:p w:rsidR="00CD4B35" w:rsidRPr="001F41A2" w:rsidRDefault="00CD4B35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Pass the state-designated content test</w:t>
            </w:r>
            <w:r>
              <w:rPr>
                <w:sz w:val="20"/>
              </w:rPr>
              <w:t xml:space="preserve">: </w:t>
            </w:r>
            <w:r w:rsidRPr="00CD4B35">
              <w:rPr>
                <w:sz w:val="20"/>
              </w:rPr>
              <w:t>6021 School Superintendent</w:t>
            </w:r>
          </w:p>
        </w:tc>
        <w:tc>
          <w:tcPr>
            <w:tcW w:w="1710" w:type="dxa"/>
          </w:tcPr>
          <w:p w:rsidR="00CD4B35" w:rsidRPr="001F41A2" w:rsidRDefault="00CD4B35" w:rsidP="00353017">
            <w:pPr>
              <w:rPr>
                <w:sz w:val="20"/>
              </w:rPr>
            </w:pPr>
          </w:p>
        </w:tc>
      </w:tr>
    </w:tbl>
    <w:p w:rsidR="00CD4B35" w:rsidRPr="00CD4B35" w:rsidRDefault="00CD4B35" w:rsidP="00CD4B35">
      <w:pPr>
        <w:spacing w:after="0" w:line="240" w:lineRule="auto"/>
        <w:rPr>
          <w:sz w:val="16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2628"/>
        <w:gridCol w:w="2880"/>
        <w:gridCol w:w="3600"/>
        <w:gridCol w:w="1710"/>
      </w:tblGrid>
      <w:tr w:rsidR="001F41A2" w:rsidTr="001F41A2">
        <w:trPr>
          <w:trHeight w:val="1106"/>
        </w:trPr>
        <w:tc>
          <w:tcPr>
            <w:tcW w:w="10818" w:type="dxa"/>
            <w:gridSpan w:val="4"/>
          </w:tcPr>
          <w:p w:rsidR="001F41A2" w:rsidRDefault="002804E5" w:rsidP="00353017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57696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1A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1F41A2">
              <w:rPr>
                <w:b/>
                <w:sz w:val="20"/>
              </w:rPr>
              <w:t xml:space="preserve"> K-12 Principal</w:t>
            </w:r>
          </w:p>
          <w:p w:rsidR="004D529B" w:rsidRPr="004D529B" w:rsidRDefault="001F41A2" w:rsidP="004D529B">
            <w:pPr>
              <w:pStyle w:val="ListParagraph"/>
              <w:numPr>
                <w:ilvl w:val="0"/>
                <w:numId w:val="22"/>
              </w:numPr>
              <w:rPr>
                <w:b/>
                <w:sz w:val="20"/>
              </w:rPr>
            </w:pPr>
            <w:r w:rsidRPr="004D529B">
              <w:rPr>
                <w:b/>
                <w:sz w:val="20"/>
              </w:rPr>
              <w:t xml:space="preserve">All requirements must be completed within five years with </w:t>
            </w:r>
            <w:r w:rsidR="00192566">
              <w:rPr>
                <w:b/>
                <w:sz w:val="20"/>
              </w:rPr>
              <w:t xml:space="preserve">18 </w:t>
            </w:r>
            <w:proofErr w:type="spellStart"/>
            <w:r w:rsidRPr="004D529B">
              <w:rPr>
                <w:b/>
                <w:sz w:val="20"/>
              </w:rPr>
              <w:t>transcripted</w:t>
            </w:r>
            <w:proofErr w:type="spellEnd"/>
            <w:r w:rsidRPr="004D529B">
              <w:rPr>
                <w:b/>
                <w:sz w:val="20"/>
              </w:rPr>
              <w:t xml:space="preserve"> credits from a regionally-accredited institution of higher education with a grade of C or higher in the following areas.  </w:t>
            </w:r>
          </w:p>
          <w:p w:rsidR="001F41A2" w:rsidRPr="004D529B" w:rsidRDefault="001F41A2" w:rsidP="004D529B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4D529B">
              <w:rPr>
                <w:b/>
                <w:sz w:val="20"/>
              </w:rPr>
              <w:t xml:space="preserve">State-designated content test must be completed for the first renewal.  </w:t>
            </w:r>
          </w:p>
        </w:tc>
      </w:tr>
      <w:tr w:rsidR="00CD4B35" w:rsidTr="00CD4B35">
        <w:trPr>
          <w:trHeight w:val="504"/>
        </w:trPr>
        <w:tc>
          <w:tcPr>
            <w:tcW w:w="2628" w:type="dxa"/>
          </w:tcPr>
          <w:p w:rsidR="00CD4B35" w:rsidRDefault="00CD4B35" w:rsidP="00AC44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Coursework Strands</w:t>
            </w:r>
          </w:p>
        </w:tc>
        <w:tc>
          <w:tcPr>
            <w:tcW w:w="2880" w:type="dxa"/>
          </w:tcPr>
          <w:p w:rsidR="00CD4B35" w:rsidRDefault="00CD4B35" w:rsidP="00AC44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</w:t>
            </w:r>
            <w:r w:rsidRPr="004D529B">
              <w:rPr>
                <w:b/>
                <w:sz w:val="20"/>
              </w:rPr>
              <w:t>regionally-accredited institution of higher education</w:t>
            </w:r>
          </w:p>
        </w:tc>
        <w:tc>
          <w:tcPr>
            <w:tcW w:w="3600" w:type="dxa"/>
          </w:tcPr>
          <w:p w:rsidR="00CD4B35" w:rsidRDefault="00CD4B35" w:rsidP="00AC44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 w:rsidR="002804E5">
              <w:rPr>
                <w:b/>
                <w:sz w:val="20"/>
              </w:rPr>
              <w:t xml:space="preserve"> Number and</w:t>
            </w:r>
            <w:bookmarkStart w:id="0" w:name="_GoBack"/>
            <w:bookmarkEnd w:id="0"/>
            <w:r>
              <w:rPr>
                <w:b/>
                <w:sz w:val="20"/>
              </w:rPr>
              <w:t xml:space="preserve"> Name</w:t>
            </w:r>
          </w:p>
        </w:tc>
        <w:tc>
          <w:tcPr>
            <w:tcW w:w="1710" w:type="dxa"/>
          </w:tcPr>
          <w:p w:rsidR="00CD4B35" w:rsidRDefault="00CD4B35" w:rsidP="00AC44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Intended Completion Date</w:t>
            </w: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Instructional leadership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360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171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Ethical and inclusive leadership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360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171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Cognitive coaching/facilitation skills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360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171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Creating a safe and inclusive school environment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360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171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Process management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360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171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Systems management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360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171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Educational policy and law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360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171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CD4B35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Three-hour approved South Dakota Indian studies course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360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1710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CD4B35" w:rsidRPr="001F41A2" w:rsidTr="00AC44AB">
        <w:trPr>
          <w:trHeight w:val="504"/>
        </w:trPr>
        <w:tc>
          <w:tcPr>
            <w:tcW w:w="9108" w:type="dxa"/>
            <w:gridSpan w:val="3"/>
          </w:tcPr>
          <w:p w:rsidR="00CD4B35" w:rsidRPr="001F41A2" w:rsidRDefault="00CD4B35" w:rsidP="00AC44AB">
            <w:pPr>
              <w:spacing w:before="120"/>
              <w:rPr>
                <w:sz w:val="20"/>
              </w:rPr>
            </w:pPr>
            <w:r w:rsidRPr="004D529B">
              <w:rPr>
                <w:b/>
                <w:sz w:val="20"/>
              </w:rPr>
              <w:t xml:space="preserve">State-designated content test must be completed for the first renewal.  </w:t>
            </w:r>
          </w:p>
        </w:tc>
        <w:tc>
          <w:tcPr>
            <w:tcW w:w="1710" w:type="dxa"/>
          </w:tcPr>
          <w:p w:rsidR="00CD4B35" w:rsidRPr="001F41A2" w:rsidRDefault="00CD4B35" w:rsidP="00AC44AB">
            <w:pPr>
              <w:rPr>
                <w:sz w:val="20"/>
              </w:rPr>
            </w:pPr>
            <w:r>
              <w:rPr>
                <w:b/>
                <w:sz w:val="20"/>
              </w:rPr>
              <w:t>Intended Completion Date</w:t>
            </w:r>
          </w:p>
        </w:tc>
      </w:tr>
      <w:tr w:rsidR="00CD4B35" w:rsidRPr="001F41A2" w:rsidTr="00AC44AB">
        <w:trPr>
          <w:trHeight w:val="504"/>
        </w:trPr>
        <w:tc>
          <w:tcPr>
            <w:tcW w:w="9108" w:type="dxa"/>
            <w:gridSpan w:val="3"/>
          </w:tcPr>
          <w:p w:rsidR="00CD4B35" w:rsidRPr="001F41A2" w:rsidRDefault="00CD4B35" w:rsidP="00AC44AB">
            <w:pPr>
              <w:rPr>
                <w:sz w:val="20"/>
              </w:rPr>
            </w:pPr>
            <w:r w:rsidRPr="001F41A2">
              <w:rPr>
                <w:sz w:val="20"/>
              </w:rPr>
              <w:t>Pass the state-designated content test</w:t>
            </w:r>
            <w:r>
              <w:rPr>
                <w:sz w:val="20"/>
              </w:rPr>
              <w:t>: 601</w:t>
            </w:r>
            <w:r w:rsidRPr="00CD4B35">
              <w:rPr>
                <w:sz w:val="20"/>
              </w:rPr>
              <w:t xml:space="preserve">1 </w:t>
            </w:r>
            <w:r w:rsidRPr="00837A1D">
              <w:rPr>
                <w:sz w:val="20"/>
              </w:rPr>
              <w:t>School Leaders Licensure Assessment</w:t>
            </w:r>
          </w:p>
        </w:tc>
        <w:tc>
          <w:tcPr>
            <w:tcW w:w="1710" w:type="dxa"/>
          </w:tcPr>
          <w:p w:rsidR="00CD4B35" w:rsidRPr="001F41A2" w:rsidRDefault="00CD4B35" w:rsidP="00AC44AB">
            <w:pPr>
              <w:rPr>
                <w:sz w:val="20"/>
              </w:rPr>
            </w:pPr>
          </w:p>
        </w:tc>
      </w:tr>
    </w:tbl>
    <w:p w:rsidR="00832AB3" w:rsidRPr="00832AB3" w:rsidRDefault="00832AB3" w:rsidP="00832AB3">
      <w:pPr>
        <w:pStyle w:val="ListParagraph"/>
        <w:spacing w:after="0" w:line="240" w:lineRule="auto"/>
        <w:ind w:left="770"/>
        <w:rPr>
          <w:rFonts w:ascii="Calibri" w:eastAsia="Times New Roman" w:hAnsi="Calibri" w:cs="Times New Roman"/>
          <w:bCs/>
          <w:color w:val="000000"/>
          <w:sz w:val="12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809"/>
        <w:gridCol w:w="2963"/>
      </w:tblGrid>
      <w:tr w:rsidR="00713800" w:rsidTr="008A71B3">
        <w:trPr>
          <w:trHeight w:val="576"/>
        </w:trPr>
        <w:tc>
          <w:tcPr>
            <w:tcW w:w="7830" w:type="dxa"/>
          </w:tcPr>
          <w:p w:rsidR="00713800" w:rsidRPr="00F53EAF" w:rsidRDefault="00454FAC" w:rsidP="00CD4B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Applicant Signature </w:t>
            </w:r>
          </w:p>
        </w:tc>
        <w:tc>
          <w:tcPr>
            <w:tcW w:w="297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713800" w:rsidRDefault="00713800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3C4DBE" w:rsidRDefault="003C4DBE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3C4DBE" w:rsidRDefault="003C4DBE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3C4DBE" w:rsidRPr="00791F77" w:rsidRDefault="003C4DBE" w:rsidP="003C4DBE">
      <w:pPr>
        <w:autoSpaceDE w:val="0"/>
        <w:autoSpaceDN w:val="0"/>
        <w:adjustRightInd w:val="0"/>
        <w:spacing w:before="120"/>
        <w:rPr>
          <w:sz w:val="20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p w:rsidR="003C4DBE" w:rsidRDefault="003C4DBE" w:rsidP="003C4DBE"/>
    <w:p w:rsidR="00024215" w:rsidRDefault="00024215" w:rsidP="003C4DBE">
      <w:pPr>
        <w:autoSpaceDE w:val="0"/>
        <w:autoSpaceDN w:val="0"/>
        <w:adjustRightInd w:val="0"/>
        <w:spacing w:before="120" w:after="0" w:line="240" w:lineRule="auto"/>
      </w:pPr>
    </w:p>
    <w:sectPr w:rsidR="00024215" w:rsidSect="00B5437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B3" w:rsidRDefault="00832AB3" w:rsidP="00832AB3">
      <w:pPr>
        <w:spacing w:after="0" w:line="240" w:lineRule="auto"/>
      </w:pPr>
      <w:r>
        <w:separator/>
      </w:r>
    </w:p>
  </w:endnote>
  <w:endnote w:type="continuationSeparator" w:id="0">
    <w:p w:rsidR="00832AB3" w:rsidRDefault="00832AB3" w:rsidP="0083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AB3" w:rsidRDefault="000F1160" w:rsidP="00832AB3">
    <w:pPr>
      <w:pStyle w:val="Footer"/>
      <w:jc w:val="right"/>
    </w:pPr>
    <w:r>
      <w:t xml:space="preserve">Professional Development </w:t>
    </w:r>
    <w:r w:rsidR="00832AB3" w:rsidRPr="00832AB3">
      <w:t xml:space="preserve">Alternative Certification </w:t>
    </w:r>
    <w:r w:rsidR="00F6621C">
      <w:t>Administration</w:t>
    </w:r>
    <w:r w:rsidR="00832AB3" w:rsidRPr="00832AB3">
      <w:t xml:space="preserve"> </w:t>
    </w:r>
    <w:r w:rsidR="00832AB3" w:rsidRPr="003A715C">
      <w:t xml:space="preserve">Form </w:t>
    </w:r>
    <w:r w:rsidR="00832AB3">
      <w:t>AC</w:t>
    </w:r>
    <w:r>
      <w:t>7</w:t>
    </w:r>
    <w:r w:rsidR="00832AB3" w:rsidRPr="003A715C">
      <w:t xml:space="preserve"> (</w:t>
    </w:r>
    <w:r w:rsidR="00B67963">
      <w:t>12-2018</w:t>
    </w:r>
    <w:r w:rsidR="00832AB3" w:rsidRPr="003A715C">
      <w:t>)</w:t>
    </w:r>
    <w:r w:rsidR="00832AB3">
      <w:t xml:space="preserve">  </w:t>
    </w:r>
    <w:sdt>
      <w:sdtPr>
        <w:id w:val="56793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32AB3">
          <w:fldChar w:fldCharType="begin"/>
        </w:r>
        <w:r w:rsidR="00832AB3">
          <w:instrText xml:space="preserve"> PAGE   \* MERGEFORMAT </w:instrText>
        </w:r>
        <w:r w:rsidR="00832AB3">
          <w:fldChar w:fldCharType="separate"/>
        </w:r>
        <w:r>
          <w:rPr>
            <w:noProof/>
          </w:rPr>
          <w:t>2</w:t>
        </w:r>
        <w:r w:rsidR="00832AB3">
          <w:rPr>
            <w:noProof/>
          </w:rPr>
          <w:fldChar w:fldCharType="end"/>
        </w:r>
      </w:sdtContent>
    </w:sdt>
  </w:p>
  <w:p w:rsidR="00832AB3" w:rsidRDefault="0083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B3" w:rsidRDefault="00832AB3" w:rsidP="00832AB3">
      <w:pPr>
        <w:spacing w:after="0" w:line="240" w:lineRule="auto"/>
      </w:pPr>
      <w:r>
        <w:separator/>
      </w:r>
    </w:p>
  </w:footnote>
  <w:footnote w:type="continuationSeparator" w:id="0">
    <w:p w:rsidR="00832AB3" w:rsidRDefault="00832AB3" w:rsidP="00832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46239"/>
    <w:multiLevelType w:val="hybridMultilevel"/>
    <w:tmpl w:val="18DCEF1C"/>
    <w:lvl w:ilvl="0" w:tplc="D7B2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0C40"/>
    <w:multiLevelType w:val="hybridMultilevel"/>
    <w:tmpl w:val="36F6D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900A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804AF"/>
    <w:multiLevelType w:val="hybridMultilevel"/>
    <w:tmpl w:val="A9D4A3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124DF"/>
    <w:multiLevelType w:val="multilevel"/>
    <w:tmpl w:val="5E24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B65F9"/>
    <w:multiLevelType w:val="multilevel"/>
    <w:tmpl w:val="B23A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06B95"/>
    <w:multiLevelType w:val="hybridMultilevel"/>
    <w:tmpl w:val="F866230E"/>
    <w:lvl w:ilvl="0" w:tplc="B3900A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B2068"/>
    <w:multiLevelType w:val="hybridMultilevel"/>
    <w:tmpl w:val="F04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E50D7"/>
    <w:multiLevelType w:val="multilevel"/>
    <w:tmpl w:val="0622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14638E"/>
    <w:multiLevelType w:val="hybridMultilevel"/>
    <w:tmpl w:val="AE3EF964"/>
    <w:lvl w:ilvl="0" w:tplc="3BB4F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16FEE"/>
    <w:multiLevelType w:val="hybridMultilevel"/>
    <w:tmpl w:val="9990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5323BD"/>
    <w:multiLevelType w:val="hybridMultilevel"/>
    <w:tmpl w:val="7A2C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2452C"/>
    <w:multiLevelType w:val="hybridMultilevel"/>
    <w:tmpl w:val="F4888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85F7C"/>
    <w:multiLevelType w:val="multilevel"/>
    <w:tmpl w:val="B6A4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5C4053"/>
    <w:multiLevelType w:val="multilevel"/>
    <w:tmpl w:val="E41C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5"/>
    <w:lvlOverride w:ilvl="0">
      <w:startOverride w:val="2"/>
    </w:lvlOverride>
  </w:num>
  <w:num w:numId="3">
    <w:abstractNumId w:val="13"/>
    <w:lvlOverride w:ilvl="0">
      <w:startOverride w:val="3"/>
    </w:lvlOverride>
  </w:num>
  <w:num w:numId="4">
    <w:abstractNumId w:val="20"/>
    <w:lvlOverride w:ilvl="0">
      <w:startOverride w:val="4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4"/>
  </w:num>
  <w:num w:numId="9">
    <w:abstractNumId w:val="2"/>
  </w:num>
  <w:num w:numId="10">
    <w:abstractNumId w:val="7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19"/>
    <w:lvlOverride w:ilvl="0"/>
    <w:lvlOverride w:ilvl="1">
      <w:startOverride w:val="3"/>
    </w:lvlOverride>
  </w:num>
  <w:num w:numId="13">
    <w:abstractNumId w:val="10"/>
    <w:lvlOverride w:ilvl="0">
      <w:startOverride w:val="4"/>
    </w:lvlOverride>
  </w:num>
  <w:num w:numId="14">
    <w:abstractNumId w:val="6"/>
    <w:lvlOverride w:ilvl="0">
      <w:startOverride w:val="5"/>
    </w:lvlOverride>
  </w:num>
  <w:num w:numId="15">
    <w:abstractNumId w:val="18"/>
    <w:lvlOverride w:ilvl="0">
      <w:startOverride w:val="6"/>
    </w:lvlOverride>
  </w:num>
  <w:num w:numId="16">
    <w:abstractNumId w:val="17"/>
  </w:num>
  <w:num w:numId="17">
    <w:abstractNumId w:val="16"/>
  </w:num>
  <w:num w:numId="18">
    <w:abstractNumId w:val="3"/>
  </w:num>
  <w:num w:numId="19">
    <w:abstractNumId w:val="8"/>
  </w:num>
  <w:num w:numId="20">
    <w:abstractNumId w:val="12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24215"/>
    <w:rsid w:val="00047E61"/>
    <w:rsid w:val="00050895"/>
    <w:rsid w:val="000C7F7E"/>
    <w:rsid w:val="000F1160"/>
    <w:rsid w:val="000F3C96"/>
    <w:rsid w:val="00126160"/>
    <w:rsid w:val="00175B28"/>
    <w:rsid w:val="00192566"/>
    <w:rsid w:val="001D4E5D"/>
    <w:rsid w:val="001E72C2"/>
    <w:rsid w:val="001F41A2"/>
    <w:rsid w:val="00200E66"/>
    <w:rsid w:val="00274D41"/>
    <w:rsid w:val="002804E5"/>
    <w:rsid w:val="00297873"/>
    <w:rsid w:val="002D5F31"/>
    <w:rsid w:val="002E7700"/>
    <w:rsid w:val="003012AB"/>
    <w:rsid w:val="00303540"/>
    <w:rsid w:val="00352A96"/>
    <w:rsid w:val="00353017"/>
    <w:rsid w:val="0037228D"/>
    <w:rsid w:val="00373D00"/>
    <w:rsid w:val="00375396"/>
    <w:rsid w:val="00376C58"/>
    <w:rsid w:val="003C3E14"/>
    <w:rsid w:val="003C4DBE"/>
    <w:rsid w:val="003F3433"/>
    <w:rsid w:val="00400FBA"/>
    <w:rsid w:val="004022F3"/>
    <w:rsid w:val="004134B9"/>
    <w:rsid w:val="004256F4"/>
    <w:rsid w:val="004523E7"/>
    <w:rsid w:val="00454FAC"/>
    <w:rsid w:val="00480498"/>
    <w:rsid w:val="004C671A"/>
    <w:rsid w:val="004D529B"/>
    <w:rsid w:val="004F3E88"/>
    <w:rsid w:val="00577BF3"/>
    <w:rsid w:val="005B2DD1"/>
    <w:rsid w:val="00613E88"/>
    <w:rsid w:val="00686828"/>
    <w:rsid w:val="00693D0A"/>
    <w:rsid w:val="006A65BF"/>
    <w:rsid w:val="006D2AE7"/>
    <w:rsid w:val="00706C3E"/>
    <w:rsid w:val="00712B8A"/>
    <w:rsid w:val="00713800"/>
    <w:rsid w:val="00777C02"/>
    <w:rsid w:val="00784F6B"/>
    <w:rsid w:val="00817A7D"/>
    <w:rsid w:val="0082541F"/>
    <w:rsid w:val="00832AB3"/>
    <w:rsid w:val="00837A1D"/>
    <w:rsid w:val="00891A88"/>
    <w:rsid w:val="008A71B3"/>
    <w:rsid w:val="00961349"/>
    <w:rsid w:val="009632D1"/>
    <w:rsid w:val="009A6346"/>
    <w:rsid w:val="009C2E5C"/>
    <w:rsid w:val="00B54376"/>
    <w:rsid w:val="00B67963"/>
    <w:rsid w:val="00BF7A82"/>
    <w:rsid w:val="00C1374C"/>
    <w:rsid w:val="00C2339E"/>
    <w:rsid w:val="00C332C3"/>
    <w:rsid w:val="00C5643D"/>
    <w:rsid w:val="00CD4B35"/>
    <w:rsid w:val="00CD72D9"/>
    <w:rsid w:val="00D756B5"/>
    <w:rsid w:val="00D86CD6"/>
    <w:rsid w:val="00DA4857"/>
    <w:rsid w:val="00E03CE5"/>
    <w:rsid w:val="00E55A46"/>
    <w:rsid w:val="00E61E89"/>
    <w:rsid w:val="00E967A3"/>
    <w:rsid w:val="00EA2D21"/>
    <w:rsid w:val="00ED3871"/>
    <w:rsid w:val="00F00D77"/>
    <w:rsid w:val="00F2493F"/>
    <w:rsid w:val="00F46749"/>
    <w:rsid w:val="00F53EAF"/>
    <w:rsid w:val="00F6621C"/>
    <w:rsid w:val="00F919F5"/>
    <w:rsid w:val="00F97E07"/>
    <w:rsid w:val="00FA0D1A"/>
    <w:rsid w:val="00FD620D"/>
    <w:rsid w:val="00FD7EA3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ACE5"/>
  <w15:docId w15:val="{E5311B22-7145-46F5-BD44-9853BDBB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6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34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A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2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AB3"/>
  </w:style>
  <w:style w:type="paragraph" w:styleId="Footer">
    <w:name w:val="footer"/>
    <w:basedOn w:val="Normal"/>
    <w:link w:val="FooterChar"/>
    <w:uiPriority w:val="99"/>
    <w:unhideWhenUsed/>
    <w:rsid w:val="0083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AB3"/>
  </w:style>
  <w:style w:type="character" w:styleId="UnresolvedMention">
    <w:name w:val="Unresolved Mention"/>
    <w:basedOn w:val="DefaultParagraphFont"/>
    <w:uiPriority w:val="99"/>
    <w:semiHidden/>
    <w:unhideWhenUsed/>
    <w:rsid w:val="00B679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FC60C12.dotm</Template>
  <TotalTime>110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5</cp:revision>
  <cp:lastPrinted>2018-12-17T22:34:00Z</cp:lastPrinted>
  <dcterms:created xsi:type="dcterms:W3CDTF">2018-12-17T20:45:00Z</dcterms:created>
  <dcterms:modified xsi:type="dcterms:W3CDTF">2018-12-19T17:13:00Z</dcterms:modified>
</cp:coreProperties>
</file>