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FA0D1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6C5B" wp14:editId="5CFC92FC">
                <wp:simplePos x="0" y="0"/>
                <wp:positionH relativeFrom="column">
                  <wp:posOffset>3152331</wp:posOffset>
                </wp:positionH>
                <wp:positionV relativeFrom="paragraph">
                  <wp:posOffset>85413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Default="00FA0D1A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686828" w:rsidRPr="00E96461" w:rsidRDefault="00686828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</w:t>
                            </w:r>
                            <w:r w:rsidR="00011AD5">
                              <w:t>8</w:t>
                            </w:r>
                            <w:r w:rsidRPr="003A715C">
                              <w:t>(</w:t>
                            </w:r>
                            <w:r w:rsidR="00884F0C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6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6.7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mbsPIN0AAAALAQAADwAAAAAAAAAAAAAAAAB+BAAAZHJzL2Rvd25y&#10;ZXYueG1sUEsFBgAAAAAEAAQA8wAAAIgFAAAAAA==&#10;" fillcolor="white [3212]" strokecolor="black [3213]">
                <v:textbox>
                  <w:txbxContent>
                    <w:p w:rsidR="00FA0D1A" w:rsidRDefault="00FA0D1A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686828" w:rsidRPr="00E96461" w:rsidRDefault="00686828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</w:t>
                      </w:r>
                      <w:r w:rsidR="00011AD5">
                        <w:t>8</w:t>
                      </w:r>
                      <w:r w:rsidRPr="003A715C">
                        <w:t>(</w:t>
                      </w:r>
                      <w:r w:rsidR="00884F0C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39C581D" wp14:editId="6FED164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AB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2709" wp14:editId="01FD7005">
                <wp:simplePos x="0" y="0"/>
                <wp:positionH relativeFrom="column">
                  <wp:posOffset>-77638</wp:posOffset>
                </wp:positionH>
                <wp:positionV relativeFrom="paragraph">
                  <wp:posOffset>82310</wp:posOffset>
                </wp:positionV>
                <wp:extent cx="6847205" cy="474453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Pr="00686828" w:rsidRDefault="00FA0D1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0B1D77">
                              <w:rPr>
                                <w:b/>
                              </w:rPr>
                              <w:tab/>
                            </w:r>
                            <w:r w:rsidR="000B1D77">
                              <w:rPr>
                                <w:b/>
                              </w:rPr>
                              <w:tab/>
                            </w:r>
                            <w:r w:rsidR="000B1D77">
                              <w:rPr>
                                <w:b/>
                              </w:rPr>
                              <w:tab/>
                            </w:r>
                            <w:r w:rsidR="000B1D77">
                              <w:rPr>
                                <w:b/>
                              </w:rPr>
                              <w:tab/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Alternative Certification District </w:t>
                            </w:r>
                            <w:r w:rsidR="000B1D77">
                              <w:rPr>
                                <w:b/>
                                <w:sz w:val="28"/>
                              </w:rPr>
                              <w:t>Sign-Off</w:t>
                            </w:r>
                          </w:p>
                          <w:p w:rsidR="00FA0D1A" w:rsidRPr="003A715C" w:rsidRDefault="00884F0C" w:rsidP="00891A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        Transition to Professional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  <w:t xml:space="preserve">           </w:t>
                            </w:r>
                          </w:p>
                          <w:p w:rsidR="00FA0D1A" w:rsidRPr="003A715C" w:rsidRDefault="00FA0D1A" w:rsidP="00FA0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709" id="_x0000_s1027" type="#_x0000_t202" style="position:absolute;margin-left:-6.1pt;margin-top:6.5pt;width:539.1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" stroked="f">
                <v:textbox>
                  <w:txbxContent>
                    <w:p w:rsidR="00FA0D1A" w:rsidRPr="00686828" w:rsidRDefault="00FA0D1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0B1D77">
                        <w:rPr>
                          <w:b/>
                        </w:rPr>
                        <w:tab/>
                      </w:r>
                      <w:r w:rsidR="000B1D77">
                        <w:rPr>
                          <w:b/>
                        </w:rPr>
                        <w:tab/>
                      </w:r>
                      <w:r w:rsidR="000B1D77">
                        <w:rPr>
                          <w:b/>
                        </w:rPr>
                        <w:tab/>
                      </w:r>
                      <w:r w:rsidR="000B1D77">
                        <w:rPr>
                          <w:b/>
                        </w:rPr>
                        <w:tab/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Alternative Certification District </w:t>
                      </w:r>
                      <w:r w:rsidR="000B1D77">
                        <w:rPr>
                          <w:b/>
                          <w:sz w:val="28"/>
                        </w:rPr>
                        <w:t>Sign-Off</w:t>
                      </w:r>
                    </w:p>
                    <w:p w:rsidR="00FA0D1A" w:rsidRPr="003A715C" w:rsidRDefault="00884F0C" w:rsidP="00891A8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        Transition to Professional</w:t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  <w:t xml:space="preserve">           </w:t>
                      </w:r>
                    </w:p>
                    <w:p w:rsidR="00FA0D1A" w:rsidRPr="003A715C" w:rsidRDefault="00FA0D1A" w:rsidP="00FA0D1A"/>
                  </w:txbxContent>
                </v:textbox>
              </v:shape>
            </w:pict>
          </mc:Fallback>
        </mc:AlternateContent>
      </w:r>
    </w:p>
    <w:p w:rsidR="00FA0D1A" w:rsidRDefault="00FA0D1A" w:rsidP="00E61E89">
      <w:pPr>
        <w:spacing w:after="120" w:line="240" w:lineRule="auto"/>
      </w:pPr>
    </w:p>
    <w:p w:rsidR="00FA0D1A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A63E9" wp14:editId="47D7CBF8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855831" cy="1403985"/>
                <wp:effectExtent l="0" t="0" r="2159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831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A63E9" id="_x0000_s1028" type="#_x0000_t202" style="position:absolute;margin-left:0;margin-top:9.8pt;width:539.85pt;height:110.5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F220D" w:rsidRPr="008073D0" w:rsidTr="00B43761">
        <w:trPr>
          <w:trHeight w:val="576"/>
        </w:trPr>
        <w:tc>
          <w:tcPr>
            <w:tcW w:w="5395" w:type="dxa"/>
          </w:tcPr>
          <w:p w:rsidR="00AF220D" w:rsidRPr="00884F0C" w:rsidRDefault="00AF220D" w:rsidP="00E61E89">
            <w:pPr>
              <w:rPr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5395" w:type="dxa"/>
          </w:tcPr>
          <w:p w:rsidR="00AF220D" w:rsidRPr="00884F0C" w:rsidRDefault="00AF220D" w:rsidP="00E61E89">
            <w:pPr>
              <w:rPr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</w:tr>
      <w:tr w:rsidR="00AF220D" w:rsidRPr="008073D0" w:rsidTr="00AF220D">
        <w:trPr>
          <w:trHeight w:val="576"/>
        </w:trPr>
        <w:tc>
          <w:tcPr>
            <w:tcW w:w="5395" w:type="dxa"/>
          </w:tcPr>
          <w:p w:rsidR="00AF220D" w:rsidRPr="008073D0" w:rsidRDefault="00AF220D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395" w:type="dxa"/>
          </w:tcPr>
          <w:p w:rsidR="00AF220D" w:rsidRPr="008073D0" w:rsidRDefault="00AF220D" w:rsidP="00E61E89">
            <w:pPr>
              <w:rPr>
                <w:b/>
                <w:sz w:val="20"/>
              </w:rPr>
            </w:pPr>
            <w:bookmarkStart w:id="0" w:name="_GoBack"/>
            <w:bookmarkEnd w:id="0"/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posOffset>-1270</wp:posOffset>
                </wp:positionH>
                <wp:positionV relativeFrom="paragraph">
                  <wp:posOffset>853440</wp:posOffset>
                </wp:positionV>
                <wp:extent cx="6847205" cy="441325"/>
                <wp:effectExtent l="0" t="0" r="1079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41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School district </w:t>
                            </w:r>
                            <w:r w:rsidR="00011AD5">
                              <w:rPr>
                                <w:b/>
                              </w:rPr>
                              <w:t>sign-</w:t>
                            </w:r>
                            <w:r w:rsidR="00FF72C4">
                              <w:rPr>
                                <w:b/>
                              </w:rPr>
                              <w:t>off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B1D77">
                              <w:rPr>
                                <w:b/>
                              </w:rPr>
                              <w:t>for completion of alternative certification.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884F0C">
                              <w:t xml:space="preserve"> </w:t>
                            </w:r>
                            <w:hyperlink r:id="rId8" w:history="1">
                              <w:r w:rsidR="00884F0C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-.1pt;margin-top:67.2pt;width:539.15pt;height:34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School district </w:t>
                      </w:r>
                      <w:r w:rsidR="00011AD5">
                        <w:rPr>
                          <w:b/>
                        </w:rPr>
                        <w:t>sign-</w:t>
                      </w:r>
                      <w:r w:rsidR="00FF72C4">
                        <w:rPr>
                          <w:b/>
                        </w:rPr>
                        <w:t>off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B1D77">
                        <w:rPr>
                          <w:b/>
                        </w:rPr>
                        <w:t>for completion of alternative certification.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884F0C">
                        <w:t xml:space="preserve"> </w:t>
                      </w:r>
                      <w:hyperlink r:id="rId9" w:history="1">
                        <w:r w:rsidR="00884F0C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p w:rsidR="00011AD5" w:rsidRDefault="00011AD5" w:rsidP="00011AD5">
      <w:pPr>
        <w:spacing w:after="0" w:line="360" w:lineRule="auto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</w:p>
    <w:p w:rsidR="00884F0C" w:rsidRDefault="00B24788" w:rsidP="00884F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0"/>
        </w:rPr>
        <w:t>We, the</w:t>
      </w:r>
      <w:r w:rsidR="00011AD5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>
        <w:rPr>
          <w:rFonts w:ascii="Calibri" w:hAnsi="Calibri"/>
        </w:rPr>
        <w:t>public or Department-accredited school,</w:t>
      </w:r>
      <w:r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hereby certify that </w:t>
      </w:r>
    </w:p>
    <w:p w:rsidR="00884F0C" w:rsidRDefault="00884F0C" w:rsidP="00884F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0"/>
        </w:rPr>
        <w:tab/>
        <w:t xml:space="preserve">                     (name of school)</w:t>
      </w:r>
    </w:p>
    <w:p w:rsidR="00884F0C" w:rsidRDefault="00011AD5" w:rsidP="00884F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r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expectations</w:t>
      </w:r>
      <w:r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and</w:t>
      </w:r>
      <w:r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 w:rsidR="00B24788"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all requirements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for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  <w:u w:val="single"/>
        </w:rPr>
        <w:tab/>
      </w:r>
      <w:r w:rsidR="00B24788"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alternative certification have </w:t>
      </w:r>
    </w:p>
    <w:p w:rsidR="00884F0C" w:rsidRDefault="00884F0C" w:rsidP="00884F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                                                                     (General, TFA, CTE, SPED, Administration)</w:t>
      </w:r>
    </w:p>
    <w:p w:rsidR="00B24788" w:rsidRDefault="00B24788" w:rsidP="00011AD5">
      <w:pPr>
        <w:spacing w:after="0" w:line="360" w:lineRule="auto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r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been met</w:t>
      </w:r>
      <w:r>
        <w:rPr>
          <w:rFonts w:ascii="Calibri" w:eastAsia="Times New Roman" w:hAnsi="Calibri" w:cs="Times New Roman"/>
          <w:bCs/>
          <w:color w:val="000000"/>
          <w:sz w:val="24"/>
          <w:szCs w:val="20"/>
        </w:rPr>
        <w:t>. We are recommending that the educator can now obtain:</w:t>
      </w:r>
    </w:p>
    <w:p w:rsidR="00B24788" w:rsidRDefault="00AF220D" w:rsidP="00011AD5">
      <w:pPr>
        <w:spacing w:after="0" w:line="360" w:lineRule="auto"/>
        <w:ind w:left="720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sdt>
        <w:sdtPr>
          <w:rPr>
            <w:rFonts w:ascii="Calibri" w:eastAsia="Times New Roman" w:hAnsi="Calibri" w:cs="Times New Roman"/>
            <w:bCs/>
            <w:color w:val="000000"/>
            <w:sz w:val="24"/>
            <w:szCs w:val="20"/>
          </w:rPr>
          <w:id w:val="-61790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8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0"/>
            </w:rPr>
            <w:t>☐</w:t>
          </w:r>
        </w:sdtContent>
      </w:sdt>
      <w:r w:rsidR="00011AD5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Professional teaching certificate</w:t>
      </w:r>
    </w:p>
    <w:p w:rsidR="00B24788" w:rsidRDefault="00AF220D" w:rsidP="00011AD5">
      <w:pPr>
        <w:spacing w:after="0" w:line="360" w:lineRule="auto"/>
        <w:ind w:left="720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sdt>
        <w:sdtPr>
          <w:rPr>
            <w:rFonts w:ascii="Calibri" w:eastAsia="Times New Roman" w:hAnsi="Calibri" w:cs="Times New Roman"/>
            <w:bCs/>
            <w:color w:val="000000"/>
            <w:sz w:val="24"/>
            <w:szCs w:val="20"/>
          </w:rPr>
          <w:id w:val="99491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8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0"/>
            </w:rPr>
            <w:t>☐</w:t>
          </w:r>
        </w:sdtContent>
      </w:sdt>
      <w:r w:rsidR="00011AD5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Early childhood special education endorsement</w:t>
      </w:r>
    </w:p>
    <w:p w:rsidR="00B24788" w:rsidRDefault="00AF220D" w:rsidP="00011AD5">
      <w:pPr>
        <w:spacing w:after="0" w:line="360" w:lineRule="auto"/>
        <w:ind w:left="720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sdt>
        <w:sdtPr>
          <w:rPr>
            <w:rFonts w:ascii="Calibri" w:eastAsia="Times New Roman" w:hAnsi="Calibri" w:cs="Times New Roman"/>
            <w:bCs/>
            <w:color w:val="000000"/>
            <w:sz w:val="24"/>
            <w:szCs w:val="20"/>
          </w:rPr>
          <w:id w:val="26473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8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0"/>
            </w:rPr>
            <w:t>☐</w:t>
          </w:r>
        </w:sdtContent>
      </w:sdt>
      <w:r w:rsidR="00011AD5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K-12 special education endorsement</w:t>
      </w:r>
    </w:p>
    <w:p w:rsidR="00B24788" w:rsidRDefault="00AF220D" w:rsidP="00011AD5">
      <w:pPr>
        <w:spacing w:after="0" w:line="360" w:lineRule="auto"/>
        <w:ind w:left="720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sdt>
        <w:sdtPr>
          <w:rPr>
            <w:rFonts w:ascii="Calibri" w:eastAsia="Times New Roman" w:hAnsi="Calibri" w:cs="Times New Roman"/>
            <w:bCs/>
            <w:color w:val="000000"/>
            <w:sz w:val="24"/>
            <w:szCs w:val="20"/>
          </w:rPr>
          <w:id w:val="203036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8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0"/>
            </w:rPr>
            <w:t>☐</w:t>
          </w:r>
        </w:sdtContent>
      </w:sdt>
      <w:r w:rsidR="00011AD5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Professional administrator certificate with a superintendent endorsement</w:t>
      </w:r>
    </w:p>
    <w:p w:rsidR="00B24788" w:rsidRDefault="00AF220D" w:rsidP="00011AD5">
      <w:pPr>
        <w:spacing w:after="0" w:line="360" w:lineRule="auto"/>
        <w:ind w:left="720"/>
        <w:rPr>
          <w:rFonts w:ascii="Calibri" w:eastAsia="Times New Roman" w:hAnsi="Calibri" w:cs="Times New Roman"/>
          <w:bCs/>
          <w:color w:val="000000"/>
          <w:sz w:val="24"/>
          <w:szCs w:val="20"/>
        </w:rPr>
      </w:pPr>
      <w:sdt>
        <w:sdtPr>
          <w:rPr>
            <w:rFonts w:ascii="Calibri" w:eastAsia="Times New Roman" w:hAnsi="Calibri" w:cs="Times New Roman"/>
            <w:bCs/>
            <w:color w:val="000000"/>
            <w:sz w:val="24"/>
            <w:szCs w:val="20"/>
          </w:rPr>
          <w:id w:val="18365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8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0"/>
            </w:rPr>
            <w:t>☐</w:t>
          </w:r>
        </w:sdtContent>
      </w:sdt>
      <w:r w:rsidR="00011AD5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  <w:r w:rsid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>Professional administrator certificate with a principal endorsement</w:t>
      </w:r>
    </w:p>
    <w:p w:rsidR="00B24788" w:rsidRPr="00832AB3" w:rsidRDefault="00B24788" w:rsidP="00011AD5">
      <w:pPr>
        <w:spacing w:after="0" w:line="360" w:lineRule="auto"/>
        <w:rPr>
          <w:rFonts w:ascii="Calibri" w:eastAsia="Times New Roman" w:hAnsi="Calibri" w:cs="Times New Roman"/>
          <w:bCs/>
          <w:color w:val="000000"/>
          <w:sz w:val="12"/>
          <w:szCs w:val="20"/>
        </w:rPr>
      </w:pPr>
      <w:r w:rsidRPr="00B24788">
        <w:rPr>
          <w:rFonts w:ascii="Calibri" w:eastAsia="Times New Roman" w:hAnsi="Calibri" w:cs="Times New Roman"/>
          <w:bCs/>
          <w:color w:val="000000"/>
          <w:sz w:val="24"/>
          <w:szCs w:val="20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2065"/>
        <w:gridCol w:w="1078"/>
        <w:gridCol w:w="2244"/>
      </w:tblGrid>
      <w:tr w:rsidR="00713800" w:rsidTr="00FA0D1A">
        <w:trPr>
          <w:trHeight w:val="576"/>
        </w:trPr>
        <w:tc>
          <w:tcPr>
            <w:tcW w:w="5400" w:type="dxa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00" w:type="dxa"/>
            <w:gridSpan w:val="3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FA0D1A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00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713800" w:rsidTr="00FA0D1A">
        <w:trPr>
          <w:trHeight w:val="485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07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08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225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FA0D1A">
        <w:trPr>
          <w:trHeight w:val="576"/>
        </w:trPr>
        <w:tc>
          <w:tcPr>
            <w:tcW w:w="8550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25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884F0C" w:rsidRDefault="00884F0C" w:rsidP="00884F0C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24215" w:rsidRDefault="00884F0C" w:rsidP="00884F0C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3" w:rsidRDefault="00832AB3" w:rsidP="00832AB3">
      <w:pPr>
        <w:spacing w:after="0" w:line="240" w:lineRule="auto"/>
      </w:pPr>
      <w:r>
        <w:separator/>
      </w:r>
    </w:p>
  </w:endnote>
  <w:end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3" w:rsidRDefault="00832AB3" w:rsidP="00832AB3">
      <w:pPr>
        <w:spacing w:after="0" w:line="240" w:lineRule="auto"/>
      </w:pPr>
      <w:r>
        <w:separator/>
      </w:r>
    </w:p>
  </w:footnote>
  <w:foot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124DF"/>
    <w:multiLevelType w:val="multilevel"/>
    <w:tmpl w:val="5E2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B65F9"/>
    <w:multiLevelType w:val="multilevel"/>
    <w:tmpl w:val="B23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E50D7"/>
    <w:multiLevelType w:val="multilevel"/>
    <w:tmpl w:val="0622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323BD"/>
    <w:multiLevelType w:val="hybridMultilevel"/>
    <w:tmpl w:val="7A2C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2452C"/>
    <w:multiLevelType w:val="hybridMultilevel"/>
    <w:tmpl w:val="F488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5F7C"/>
    <w:multiLevelType w:val="multilevel"/>
    <w:tmpl w:val="B6A4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C4053"/>
    <w:multiLevelType w:val="multilevel"/>
    <w:tmpl w:val="E41C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0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8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3"/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14"/>
    <w:lvlOverride w:ilvl="0">
      <w:startOverride w:val="2"/>
    </w:lvlOverride>
  </w:num>
  <w:num w:numId="12">
    <w:abstractNumId w:val="14"/>
    <w:lvlOverride w:ilvl="0"/>
    <w:lvlOverride w:ilvl="1">
      <w:startOverride w:val="3"/>
    </w:lvlOverride>
  </w:num>
  <w:num w:numId="13">
    <w:abstractNumId w:val="7"/>
    <w:lvlOverride w:ilvl="0">
      <w:startOverride w:val="4"/>
    </w:lvlOverride>
  </w:num>
  <w:num w:numId="14">
    <w:abstractNumId w:val="5"/>
    <w:lvlOverride w:ilvl="0">
      <w:startOverride w:val="5"/>
    </w:lvlOverride>
  </w:num>
  <w:num w:numId="15">
    <w:abstractNumId w:val="13"/>
    <w:lvlOverride w:ilvl="0">
      <w:startOverride w:val="6"/>
    </w:lvlOverride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11AD5"/>
    <w:rsid w:val="00024215"/>
    <w:rsid w:val="00047E61"/>
    <w:rsid w:val="00050895"/>
    <w:rsid w:val="000B1D77"/>
    <w:rsid w:val="000C7F7E"/>
    <w:rsid w:val="000F3C96"/>
    <w:rsid w:val="00126160"/>
    <w:rsid w:val="00175B28"/>
    <w:rsid w:val="001D4E5D"/>
    <w:rsid w:val="001E72C2"/>
    <w:rsid w:val="00200E66"/>
    <w:rsid w:val="00274D41"/>
    <w:rsid w:val="002D5F31"/>
    <w:rsid w:val="003012AB"/>
    <w:rsid w:val="00352A96"/>
    <w:rsid w:val="00373D00"/>
    <w:rsid w:val="00376C58"/>
    <w:rsid w:val="003C3E14"/>
    <w:rsid w:val="00400FBA"/>
    <w:rsid w:val="004022F3"/>
    <w:rsid w:val="004134B9"/>
    <w:rsid w:val="004256F4"/>
    <w:rsid w:val="004523E7"/>
    <w:rsid w:val="00480498"/>
    <w:rsid w:val="004C671A"/>
    <w:rsid w:val="004F3E88"/>
    <w:rsid w:val="00577BF3"/>
    <w:rsid w:val="00613E88"/>
    <w:rsid w:val="00686828"/>
    <w:rsid w:val="00693D0A"/>
    <w:rsid w:val="006A65BF"/>
    <w:rsid w:val="006D2AE7"/>
    <w:rsid w:val="00706C3E"/>
    <w:rsid w:val="00712B8A"/>
    <w:rsid w:val="00713800"/>
    <w:rsid w:val="00777C02"/>
    <w:rsid w:val="00784F6B"/>
    <w:rsid w:val="00817A7D"/>
    <w:rsid w:val="0082541F"/>
    <w:rsid w:val="00832AB3"/>
    <w:rsid w:val="00855B10"/>
    <w:rsid w:val="00884F0C"/>
    <w:rsid w:val="00891A88"/>
    <w:rsid w:val="00961349"/>
    <w:rsid w:val="009632D1"/>
    <w:rsid w:val="009A6346"/>
    <w:rsid w:val="009C2E5C"/>
    <w:rsid w:val="00AF220D"/>
    <w:rsid w:val="00B24788"/>
    <w:rsid w:val="00B54376"/>
    <w:rsid w:val="00BF7A82"/>
    <w:rsid w:val="00C1374C"/>
    <w:rsid w:val="00C2339E"/>
    <w:rsid w:val="00C332C3"/>
    <w:rsid w:val="00C5643D"/>
    <w:rsid w:val="00CD72D9"/>
    <w:rsid w:val="00D86CD6"/>
    <w:rsid w:val="00DA4857"/>
    <w:rsid w:val="00E03CE5"/>
    <w:rsid w:val="00E55A46"/>
    <w:rsid w:val="00E61E89"/>
    <w:rsid w:val="00E967A3"/>
    <w:rsid w:val="00EA2D21"/>
    <w:rsid w:val="00ED3871"/>
    <w:rsid w:val="00F00D77"/>
    <w:rsid w:val="00F2493F"/>
    <w:rsid w:val="00F46749"/>
    <w:rsid w:val="00F53EAF"/>
    <w:rsid w:val="00F919F5"/>
    <w:rsid w:val="00F97E07"/>
    <w:rsid w:val="00FA0D1A"/>
    <w:rsid w:val="00FD620D"/>
    <w:rsid w:val="00FD7EA3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B3"/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B3"/>
  </w:style>
  <w:style w:type="character" w:styleId="UnresolvedMention">
    <w:name w:val="Unresolved Mention"/>
    <w:basedOn w:val="DefaultParagraphFont"/>
    <w:uiPriority w:val="99"/>
    <w:semiHidden/>
    <w:unhideWhenUsed/>
    <w:rsid w:val="00884F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2DDFAE33.dotm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4</cp:revision>
  <cp:lastPrinted>2018-12-17T19:45:00Z</cp:lastPrinted>
  <dcterms:created xsi:type="dcterms:W3CDTF">2018-12-17T19:37:00Z</dcterms:created>
  <dcterms:modified xsi:type="dcterms:W3CDTF">2018-12-19T17:15:00Z</dcterms:modified>
</cp:coreProperties>
</file>