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E8" w:rsidRDefault="000D68E8" w:rsidP="00545D8A">
      <w:pPr>
        <w:jc w:val="center"/>
      </w:pPr>
    </w:p>
    <w:p w:rsidR="00545D8A" w:rsidRDefault="00545D8A" w:rsidP="00545D8A">
      <w:pPr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 xml:space="preserve">CONTINUING EDUCATION CONTACT </w:t>
      </w:r>
      <w:r w:rsidR="00D16E21">
        <w:rPr>
          <w:b/>
          <w:sz w:val="56"/>
        </w:rPr>
        <w:t>HOURS</w:t>
      </w:r>
    </w:p>
    <w:p w:rsidR="00545D8A" w:rsidRDefault="00545D8A" w:rsidP="00545D8A">
      <w:pPr>
        <w:jc w:val="center"/>
        <w:rPr>
          <w:b/>
          <w:sz w:val="28"/>
          <w:szCs w:val="28"/>
        </w:rPr>
      </w:pPr>
    </w:p>
    <w:p w:rsidR="00545D8A" w:rsidRPr="00E96442" w:rsidRDefault="00BE2D09" w:rsidP="00545D8A">
      <w:pPr>
        <w:jc w:val="center"/>
        <w:rPr>
          <w:rFonts w:ascii="Monotype Corsiva" w:hAnsi="Monotype Corsiva"/>
          <w:sz w:val="44"/>
          <w:szCs w:val="36"/>
        </w:rPr>
      </w:pPr>
      <w:r w:rsidRPr="00E96442">
        <w:rPr>
          <w:rFonts w:ascii="Monotype Corsiva" w:hAnsi="Monotype Corsiva"/>
          <w:sz w:val="44"/>
          <w:szCs w:val="36"/>
        </w:rPr>
        <w:t>This certifies that</w:t>
      </w:r>
    </w:p>
    <w:p w:rsidR="00545D8A" w:rsidRPr="00E96442" w:rsidRDefault="00BE2D09" w:rsidP="00E96442">
      <w:pPr>
        <w:ind w:left="1440"/>
        <w:rPr>
          <w:rFonts w:ascii="Monotype Corsiva" w:hAnsi="Monotype Corsiva"/>
          <w:sz w:val="52"/>
          <w:szCs w:val="36"/>
        </w:rPr>
      </w:pPr>
      <w:r w:rsidRPr="00E96442">
        <w:rPr>
          <w:rFonts w:ascii="Monotype Corsiva" w:hAnsi="Monotype Corsiva"/>
          <w:sz w:val="52"/>
          <w:szCs w:val="36"/>
        </w:rPr>
        <w:t>Name:</w:t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</w:rPr>
        <w:t xml:space="preserve"> completed </w:t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</w:rPr>
        <w:t xml:space="preserve"> </w:t>
      </w:r>
      <w:r w:rsidR="00D16E21">
        <w:rPr>
          <w:rFonts w:ascii="Monotype Corsiva" w:hAnsi="Monotype Corsiva"/>
          <w:sz w:val="52"/>
          <w:szCs w:val="36"/>
        </w:rPr>
        <w:t xml:space="preserve">clock </w:t>
      </w:r>
      <w:r w:rsidR="002930FC">
        <w:rPr>
          <w:rFonts w:ascii="Monotype Corsiva" w:hAnsi="Monotype Corsiva"/>
          <w:sz w:val="52"/>
          <w:szCs w:val="36"/>
        </w:rPr>
        <w:t>hour</w:t>
      </w:r>
      <w:r w:rsidR="00D16E21">
        <w:rPr>
          <w:rFonts w:ascii="Monotype Corsiva" w:hAnsi="Monotype Corsiva"/>
          <w:sz w:val="52"/>
          <w:szCs w:val="36"/>
        </w:rPr>
        <w:t>(</w:t>
      </w:r>
      <w:r w:rsidR="002930FC">
        <w:rPr>
          <w:rFonts w:ascii="Monotype Corsiva" w:hAnsi="Monotype Corsiva"/>
          <w:sz w:val="52"/>
          <w:szCs w:val="36"/>
        </w:rPr>
        <w:t>s</w:t>
      </w:r>
      <w:r w:rsidR="00D16E21">
        <w:rPr>
          <w:rFonts w:ascii="Monotype Corsiva" w:hAnsi="Monotype Corsiva"/>
          <w:sz w:val="52"/>
          <w:szCs w:val="36"/>
        </w:rPr>
        <w:t>)</w:t>
      </w:r>
      <w:bookmarkStart w:id="0" w:name="_GoBack"/>
      <w:bookmarkEnd w:id="0"/>
      <w:r w:rsidR="002930FC">
        <w:rPr>
          <w:rFonts w:ascii="Monotype Corsiva" w:hAnsi="Monotype Corsiva"/>
          <w:sz w:val="52"/>
          <w:szCs w:val="36"/>
        </w:rPr>
        <w:t xml:space="preserve"> of training</w:t>
      </w:r>
    </w:p>
    <w:p w:rsidR="00DC4F9A" w:rsidRDefault="00DC4F9A" w:rsidP="00E96442">
      <w:pPr>
        <w:ind w:left="1440"/>
        <w:rPr>
          <w:rFonts w:ascii="Monotype Corsiva" w:hAnsi="Monotype Corsiva"/>
          <w:b/>
          <w:sz w:val="52"/>
          <w:szCs w:val="36"/>
        </w:rPr>
      </w:pPr>
    </w:p>
    <w:p w:rsidR="00E96442" w:rsidRDefault="00E96442" w:rsidP="00E96442">
      <w:pPr>
        <w:ind w:left="1440"/>
        <w:rPr>
          <w:rFonts w:ascii="Monotype Corsiva" w:hAnsi="Monotype Corsiva"/>
          <w:b/>
          <w:sz w:val="52"/>
          <w:szCs w:val="36"/>
          <w:u w:val="single"/>
        </w:rPr>
      </w:pPr>
      <w:r w:rsidRPr="00E96442">
        <w:rPr>
          <w:rFonts w:ascii="Monotype Corsiva" w:hAnsi="Monotype Corsiva"/>
          <w:b/>
          <w:sz w:val="52"/>
          <w:szCs w:val="36"/>
        </w:rPr>
        <w:t>Course Title:</w:t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</w:p>
    <w:p w:rsidR="00E96442" w:rsidRPr="00E96442" w:rsidRDefault="00E96442" w:rsidP="00E96442">
      <w:pPr>
        <w:ind w:left="1440"/>
        <w:jc w:val="center"/>
        <w:rPr>
          <w:rFonts w:ascii="Monotype Corsiva" w:hAnsi="Monotype Corsiva"/>
          <w:sz w:val="52"/>
          <w:szCs w:val="36"/>
          <w:u w:val="single"/>
        </w:rPr>
      </w:pPr>
      <w:r w:rsidRPr="00E96442">
        <w:rPr>
          <w:rFonts w:ascii="Monotype Corsiva" w:hAnsi="Monotype Corsiva"/>
          <w:sz w:val="52"/>
          <w:szCs w:val="36"/>
        </w:rPr>
        <w:t>Date(s):</w:t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</w:p>
    <w:p w:rsidR="00E96442" w:rsidRDefault="00E96442" w:rsidP="00E96442">
      <w:pPr>
        <w:ind w:left="1440"/>
        <w:jc w:val="center"/>
        <w:rPr>
          <w:rFonts w:ascii="Monotype Corsiva" w:hAnsi="Monotype Corsiva"/>
          <w:sz w:val="52"/>
          <w:szCs w:val="36"/>
          <w:u w:val="single"/>
        </w:rPr>
      </w:pPr>
      <w:r w:rsidRPr="00E96442">
        <w:rPr>
          <w:rFonts w:ascii="Monotype Corsiva" w:hAnsi="Monotype Corsiva"/>
          <w:sz w:val="52"/>
          <w:szCs w:val="36"/>
        </w:rPr>
        <w:t>Location:</w:t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</w:p>
    <w:p w:rsidR="00DC4F9A" w:rsidRPr="00DC4F9A" w:rsidRDefault="00DC4F9A" w:rsidP="00E96442">
      <w:pPr>
        <w:ind w:left="1440"/>
        <w:jc w:val="center"/>
        <w:rPr>
          <w:rFonts w:ascii="Monotype Corsiva" w:hAnsi="Monotype Corsiva"/>
          <w:sz w:val="24"/>
          <w:szCs w:val="24"/>
          <w:u w:val="single"/>
        </w:rPr>
      </w:pPr>
    </w:p>
    <w:p w:rsidR="00E96442" w:rsidRDefault="00E96442" w:rsidP="00DC4F9A">
      <w:pPr>
        <w:tabs>
          <w:tab w:val="left" w:pos="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1F08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</w:p>
    <w:p w:rsidR="00E96442" w:rsidRPr="00DC4F9A" w:rsidRDefault="00E96442" w:rsidP="00E96442">
      <w:pPr>
        <w:tabs>
          <w:tab w:val="left" w:pos="360"/>
        </w:tabs>
        <w:rPr>
          <w:rFonts w:cs="Arial"/>
          <w:sz w:val="28"/>
        </w:rPr>
      </w:pPr>
      <w:r w:rsidRPr="00E96442">
        <w:rPr>
          <w:rFonts w:ascii="Arial" w:hAnsi="Arial" w:cs="Arial"/>
          <w:sz w:val="28"/>
        </w:rPr>
        <w:tab/>
      </w:r>
      <w:r w:rsidRPr="00DC4F9A">
        <w:rPr>
          <w:rFonts w:cs="Arial"/>
          <w:sz w:val="28"/>
        </w:rPr>
        <w:t xml:space="preserve">        Instructor Signature</w:t>
      </w:r>
      <w:r w:rsidRPr="00DC4F9A">
        <w:rPr>
          <w:rFonts w:cs="Arial"/>
          <w:sz w:val="28"/>
        </w:rPr>
        <w:tab/>
      </w:r>
      <w:r w:rsidRPr="00DC4F9A">
        <w:rPr>
          <w:rFonts w:cs="Arial"/>
          <w:sz w:val="28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="00D16E21">
        <w:rPr>
          <w:rFonts w:cs="Arial"/>
          <w:sz w:val="28"/>
        </w:rPr>
        <w:t>Date</w:t>
      </w:r>
    </w:p>
    <w:p w:rsidR="00E96442" w:rsidRPr="00DC4F9A" w:rsidRDefault="00E96442" w:rsidP="00DC4F9A">
      <w:pPr>
        <w:tabs>
          <w:tab w:val="left" w:pos="360"/>
        </w:tabs>
        <w:spacing w:after="0" w:line="240" w:lineRule="auto"/>
        <w:rPr>
          <w:rFonts w:cs="Arial"/>
          <w:sz w:val="28"/>
          <w:u w:val="single"/>
        </w:rPr>
      </w:pPr>
      <w:r w:rsidRPr="00DC4F9A">
        <w:rPr>
          <w:rFonts w:cs="Arial"/>
        </w:rPr>
        <w:tab/>
        <w:t xml:space="preserve">        </w:t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="00D16E21">
        <w:rPr>
          <w:rFonts w:cs="Arial"/>
        </w:rPr>
        <w:t>(</w:t>
      </w:r>
      <w:r w:rsidR="00DC4F9A">
        <w:rPr>
          <w:rFonts w:cs="Arial"/>
          <w:u w:val="single"/>
        </w:rPr>
        <w:tab/>
      </w:r>
      <w:r w:rsidR="00D16E21">
        <w:rPr>
          <w:rFonts w:cs="Arial"/>
          <w:u w:val="single"/>
        </w:rPr>
        <w:t>)</w:t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</w:p>
    <w:p w:rsidR="00DC4F9A" w:rsidRPr="00DC4F9A" w:rsidRDefault="00E96442" w:rsidP="005A1A78">
      <w:pPr>
        <w:tabs>
          <w:tab w:val="left" w:pos="360"/>
        </w:tabs>
        <w:spacing w:after="0" w:line="240" w:lineRule="auto"/>
        <w:rPr>
          <w:rFonts w:cs="Arial"/>
          <w:sz w:val="28"/>
        </w:rPr>
      </w:pPr>
      <w:r w:rsidRPr="00DC4F9A">
        <w:rPr>
          <w:rFonts w:cs="Arial"/>
        </w:rPr>
        <w:tab/>
      </w:r>
      <w:r w:rsidR="00D16E21">
        <w:rPr>
          <w:rFonts w:cs="Arial"/>
          <w:sz w:val="28"/>
        </w:rPr>
        <w:t xml:space="preserve">        Sponsor/Agency</w:t>
      </w:r>
      <w:r w:rsidRPr="00DC4F9A">
        <w:rPr>
          <w:rFonts w:cs="Arial"/>
          <w:sz w:val="28"/>
        </w:rPr>
        <w:t xml:space="preserve">                        </w:t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  <w:sz w:val="28"/>
        </w:rPr>
        <w:t xml:space="preserve">           </w:t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16E21">
        <w:rPr>
          <w:rFonts w:cs="Arial"/>
          <w:sz w:val="28"/>
        </w:rPr>
        <w:t>Phone</w:t>
      </w:r>
    </w:p>
    <w:p w:rsidR="00DC4F9A" w:rsidRPr="00BE2D09" w:rsidRDefault="00DC4F9A" w:rsidP="00E96442">
      <w:pPr>
        <w:jc w:val="right"/>
        <w:rPr>
          <w:b/>
          <w:sz w:val="28"/>
          <w:szCs w:val="28"/>
        </w:rPr>
      </w:pPr>
    </w:p>
    <w:sectPr w:rsidR="00DC4F9A" w:rsidRPr="00BE2D09" w:rsidSect="00545D8A">
      <w:pgSz w:w="15840" w:h="12240" w:orient="landscape"/>
      <w:pgMar w:top="720" w:right="720" w:bottom="720" w:left="720" w:header="720" w:footer="720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78" w:rsidRDefault="005A1A78" w:rsidP="005A1A78">
      <w:pPr>
        <w:spacing w:after="0" w:line="240" w:lineRule="auto"/>
      </w:pPr>
      <w:r>
        <w:separator/>
      </w:r>
    </w:p>
  </w:endnote>
  <w:endnote w:type="continuationSeparator" w:id="0">
    <w:p w:rsidR="005A1A78" w:rsidRDefault="005A1A78" w:rsidP="005A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78" w:rsidRDefault="005A1A78" w:rsidP="005A1A78">
      <w:pPr>
        <w:spacing w:after="0" w:line="240" w:lineRule="auto"/>
      </w:pPr>
      <w:r>
        <w:separator/>
      </w:r>
    </w:p>
  </w:footnote>
  <w:footnote w:type="continuationSeparator" w:id="0">
    <w:p w:rsidR="005A1A78" w:rsidRDefault="005A1A78" w:rsidP="005A1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8A"/>
    <w:rsid w:val="000456F3"/>
    <w:rsid w:val="00064B80"/>
    <w:rsid w:val="000B580C"/>
    <w:rsid w:val="000D68E8"/>
    <w:rsid w:val="000E1CA8"/>
    <w:rsid w:val="001F39F9"/>
    <w:rsid w:val="00207EA6"/>
    <w:rsid w:val="00221596"/>
    <w:rsid w:val="0024713B"/>
    <w:rsid w:val="002930FC"/>
    <w:rsid w:val="002A6B88"/>
    <w:rsid w:val="002A6D3F"/>
    <w:rsid w:val="00317CD2"/>
    <w:rsid w:val="00363B54"/>
    <w:rsid w:val="003708C7"/>
    <w:rsid w:val="00396406"/>
    <w:rsid w:val="003F0126"/>
    <w:rsid w:val="003F7E4E"/>
    <w:rsid w:val="00431916"/>
    <w:rsid w:val="00455326"/>
    <w:rsid w:val="00473736"/>
    <w:rsid w:val="00484C17"/>
    <w:rsid w:val="005444C1"/>
    <w:rsid w:val="00545D8A"/>
    <w:rsid w:val="005A1A78"/>
    <w:rsid w:val="00633896"/>
    <w:rsid w:val="00702981"/>
    <w:rsid w:val="00740903"/>
    <w:rsid w:val="00751FF5"/>
    <w:rsid w:val="00767406"/>
    <w:rsid w:val="007771F9"/>
    <w:rsid w:val="00823E0A"/>
    <w:rsid w:val="00894494"/>
    <w:rsid w:val="008D27E8"/>
    <w:rsid w:val="008E3E44"/>
    <w:rsid w:val="00924BD8"/>
    <w:rsid w:val="00941B51"/>
    <w:rsid w:val="009448B7"/>
    <w:rsid w:val="00964A2E"/>
    <w:rsid w:val="0098794B"/>
    <w:rsid w:val="009E2DC3"/>
    <w:rsid w:val="00A10735"/>
    <w:rsid w:val="00A12DB8"/>
    <w:rsid w:val="00A87C78"/>
    <w:rsid w:val="00A93AA4"/>
    <w:rsid w:val="00AD1A90"/>
    <w:rsid w:val="00AE7078"/>
    <w:rsid w:val="00B22416"/>
    <w:rsid w:val="00B7089D"/>
    <w:rsid w:val="00B80732"/>
    <w:rsid w:val="00BB6F57"/>
    <w:rsid w:val="00BE2D09"/>
    <w:rsid w:val="00C70408"/>
    <w:rsid w:val="00D16E21"/>
    <w:rsid w:val="00D207F8"/>
    <w:rsid w:val="00D54AC5"/>
    <w:rsid w:val="00DA31E9"/>
    <w:rsid w:val="00DC4A31"/>
    <w:rsid w:val="00DC4F9A"/>
    <w:rsid w:val="00DC5851"/>
    <w:rsid w:val="00E009AF"/>
    <w:rsid w:val="00E55E0A"/>
    <w:rsid w:val="00E9283A"/>
    <w:rsid w:val="00E96442"/>
    <w:rsid w:val="00EB2CC7"/>
    <w:rsid w:val="00EC6DA3"/>
    <w:rsid w:val="00EF7F2F"/>
    <w:rsid w:val="00EF7F3F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78"/>
  </w:style>
  <w:style w:type="paragraph" w:styleId="Footer">
    <w:name w:val="footer"/>
    <w:basedOn w:val="Normal"/>
    <w:link w:val="Foot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78"/>
  </w:style>
  <w:style w:type="paragraph" w:styleId="Footer">
    <w:name w:val="footer"/>
    <w:basedOn w:val="Normal"/>
    <w:link w:val="Foot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EA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6EA55-DFEA-4595-B302-F7A892EE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2581049C.dotm</Template>
  <TotalTime>0</TotalTime>
  <Pages>1</Pages>
  <Words>50</Words>
  <Characters>303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Leingang, Carla</dc:creator>
  <cp:lastModifiedBy>Leingang, Carla</cp:lastModifiedBy>
  <cp:revision>2</cp:revision>
  <cp:lastPrinted>2016-07-26T16:42:00Z</cp:lastPrinted>
  <dcterms:created xsi:type="dcterms:W3CDTF">2017-09-05T23:31:00Z</dcterms:created>
  <dcterms:modified xsi:type="dcterms:W3CDTF">2017-09-05T23:31:00Z</dcterms:modified>
</cp:coreProperties>
</file>