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C68" w:rsidRDefault="0022414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1C29A" wp14:editId="0C83653E">
                <wp:simplePos x="0" y="0"/>
                <wp:positionH relativeFrom="column">
                  <wp:posOffset>3249295</wp:posOffset>
                </wp:positionH>
                <wp:positionV relativeFrom="paragraph">
                  <wp:posOffset>82550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4A" w:rsidRDefault="0022414A" w:rsidP="0022414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F25FEC" w:rsidRPr="00E96461" w:rsidRDefault="00F25FEC" w:rsidP="0022414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Form </w:t>
                            </w:r>
                            <w:r w:rsidR="00DE220B">
                              <w:t>ECER1</w:t>
                            </w:r>
                            <w:r>
                              <w:t xml:space="preserve"> (</w:t>
                            </w:r>
                            <w:r w:rsidR="00E54E43">
                              <w:t>12</w:t>
                            </w:r>
                            <w:r>
                              <w:t>-20</w:t>
                            </w:r>
                            <w:r w:rsidR="00791F77">
                              <w:t>18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1C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85pt;margin-top:6.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hKES5N0AAAALAQAADwAAAAAAAAAAAAAAAAB+BAAAZHJzL2Rvd25y&#10;ZXYueG1sUEsFBgAAAAAEAAQA8wAAAIgFAAAAAA==&#10;" fillcolor="white [3212]" strokecolor="black [3213]">
                <v:textbox>
                  <w:txbxContent>
                    <w:p w:rsidR="0022414A" w:rsidRDefault="0022414A" w:rsidP="0022414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F25FEC" w:rsidRPr="00E96461" w:rsidRDefault="00F25FEC" w:rsidP="0022414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>
                        <w:t xml:space="preserve">Form </w:t>
                      </w:r>
                      <w:r w:rsidR="00DE220B">
                        <w:t>ECER1</w:t>
                      </w:r>
                      <w:r>
                        <w:t xml:space="preserve"> (</w:t>
                      </w:r>
                      <w:r w:rsidR="00E54E43">
                        <w:t>12</w:t>
                      </w:r>
                      <w:r>
                        <w:t>-20</w:t>
                      </w:r>
                      <w:r w:rsidR="00791F77">
                        <w:t>18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3DC0C4A4" wp14:editId="2744AC4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4A" w:rsidRDefault="0022414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48208E" wp14:editId="0215DE80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6847205" cy="5048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4A" w:rsidRPr="00F25FEC" w:rsidRDefault="0022414A" w:rsidP="0022414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Pr="003A715C">
                              <w:rPr>
                                <w:b/>
                              </w:rPr>
                              <w:tab/>
                            </w:r>
                            <w:r w:rsidR="00F25FEC">
                              <w:rPr>
                                <w:b/>
                              </w:rPr>
                              <w:tab/>
                            </w:r>
                            <w:r w:rsidR="00F25FEC">
                              <w:rPr>
                                <w:b/>
                              </w:rPr>
                              <w:tab/>
                            </w:r>
                            <w:r w:rsidR="00F25FEC">
                              <w:rPr>
                                <w:b/>
                              </w:rPr>
                              <w:tab/>
                            </w:r>
                            <w:r w:rsidR="00F25FEC">
                              <w:rPr>
                                <w:b/>
                              </w:rPr>
                              <w:tab/>
                            </w:r>
                            <w:r w:rsidR="00DE220B">
                              <w:rPr>
                                <w:b/>
                                <w:sz w:val="28"/>
                              </w:rPr>
                              <w:t>Hardship Modification Request</w:t>
                            </w:r>
                          </w:p>
                          <w:p w:rsidR="0022414A" w:rsidRPr="00B54376" w:rsidRDefault="00E54E43" w:rsidP="0022414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</w:t>
                            </w:r>
                            <w:r w:rsidR="00E54E3F">
                              <w:rPr>
                                <w:b/>
                                <w:sz w:val="20"/>
                              </w:rPr>
                              <w:t>mation or use blue or black ink.</w:t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2414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9F3BFF">
                              <w:rPr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</w:p>
                          <w:p w:rsidR="0022414A" w:rsidRPr="003A715C" w:rsidRDefault="0022414A" w:rsidP="002241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208E" id="_x0000_s1027" type="#_x0000_t202" style="position:absolute;margin-left:.75pt;margin-top:4.5pt;width:539.1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" stroked="f">
                <v:textbox>
                  <w:txbxContent>
                    <w:p w:rsidR="0022414A" w:rsidRPr="00F25FEC" w:rsidRDefault="0022414A" w:rsidP="0022414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Pr="003A715C">
                        <w:rPr>
                          <w:b/>
                        </w:rPr>
                        <w:tab/>
                      </w:r>
                      <w:r w:rsidR="00F25FEC">
                        <w:rPr>
                          <w:b/>
                        </w:rPr>
                        <w:tab/>
                      </w:r>
                      <w:r w:rsidR="00F25FEC">
                        <w:rPr>
                          <w:b/>
                        </w:rPr>
                        <w:tab/>
                      </w:r>
                      <w:r w:rsidR="00F25FEC">
                        <w:rPr>
                          <w:b/>
                        </w:rPr>
                        <w:tab/>
                      </w:r>
                      <w:r w:rsidR="00F25FEC">
                        <w:rPr>
                          <w:b/>
                        </w:rPr>
                        <w:tab/>
                      </w:r>
                      <w:r w:rsidR="00DE220B">
                        <w:rPr>
                          <w:b/>
                          <w:sz w:val="28"/>
                        </w:rPr>
                        <w:t>Hardship Modification Request</w:t>
                      </w:r>
                    </w:p>
                    <w:p w:rsidR="0022414A" w:rsidRPr="00B54376" w:rsidRDefault="00E54E43" w:rsidP="0022414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</w:t>
                      </w:r>
                      <w:r w:rsidR="00E54E3F">
                        <w:rPr>
                          <w:b/>
                          <w:sz w:val="20"/>
                        </w:rPr>
                        <w:t>mation or use blue or black ink.</w:t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22414A">
                        <w:rPr>
                          <w:b/>
                          <w:sz w:val="20"/>
                        </w:rPr>
                        <w:tab/>
                      </w:r>
                      <w:r w:rsidR="009F3BFF">
                        <w:rPr>
                          <w:b/>
                          <w:sz w:val="20"/>
                        </w:rPr>
                        <w:tab/>
                        <w:t xml:space="preserve">  </w:t>
                      </w:r>
                    </w:p>
                    <w:p w:rsidR="0022414A" w:rsidRPr="003A715C" w:rsidRDefault="0022414A" w:rsidP="0022414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414A" w:rsidRDefault="0022414A" w:rsidP="00E61E89">
      <w:pPr>
        <w:spacing w:after="0" w:line="240" w:lineRule="auto"/>
      </w:pPr>
    </w:p>
    <w:p w:rsidR="0022414A" w:rsidRDefault="0022414A" w:rsidP="00E61E89">
      <w:pPr>
        <w:spacing w:after="0" w:line="240" w:lineRule="auto"/>
      </w:pPr>
    </w:p>
    <w:p w:rsidR="003012AB" w:rsidRDefault="0022414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33466" wp14:editId="238DF776">
                <wp:simplePos x="0" y="0"/>
                <wp:positionH relativeFrom="column">
                  <wp:posOffset>-80010</wp:posOffset>
                </wp:positionH>
                <wp:positionV relativeFrom="paragraph">
                  <wp:posOffset>118110</wp:posOffset>
                </wp:positionV>
                <wp:extent cx="695325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 xml:space="preserve">Applicant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33466" id="_x0000_s1028" type="#_x0000_t202" style="position:absolute;margin-left:-6.3pt;margin-top:9.3pt;width:54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 xml:space="preserve">Applicant 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B54376" w:rsidRPr="00CD72D9" w:rsidRDefault="00B54376" w:rsidP="00CD72D9">
      <w:pPr>
        <w:spacing w:after="0" w:line="240" w:lineRule="auto"/>
        <w:contextualSpacing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64"/>
        <w:gridCol w:w="3663"/>
        <w:gridCol w:w="3663"/>
      </w:tblGrid>
      <w:tr w:rsidR="00E54E43" w:rsidRPr="008073D0" w:rsidTr="00E54E43">
        <w:trPr>
          <w:trHeight w:val="440"/>
        </w:trPr>
        <w:tc>
          <w:tcPr>
            <w:tcW w:w="3564" w:type="dxa"/>
          </w:tcPr>
          <w:p w:rsidR="00E54E43" w:rsidRPr="008073D0" w:rsidRDefault="00E54E43" w:rsidP="00120944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7326" w:type="dxa"/>
            <w:gridSpan w:val="2"/>
          </w:tcPr>
          <w:p w:rsidR="00E54E43" w:rsidRPr="008073D0" w:rsidRDefault="00E54E43" w:rsidP="00120944">
            <w:pPr>
              <w:contextualSpacing/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Telephone Number</w:t>
            </w:r>
          </w:p>
        </w:tc>
      </w:tr>
      <w:tr w:rsidR="00175B28" w:rsidRPr="008073D0" w:rsidTr="00175B28">
        <w:trPr>
          <w:trHeight w:val="576"/>
        </w:trPr>
        <w:tc>
          <w:tcPr>
            <w:tcW w:w="3564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 xml:space="preserve">First </w:t>
            </w:r>
            <w:r w:rsidR="00E54E43">
              <w:rPr>
                <w:b/>
                <w:sz w:val="20"/>
              </w:rPr>
              <w:t>Name</w:t>
            </w:r>
          </w:p>
        </w:tc>
        <w:tc>
          <w:tcPr>
            <w:tcW w:w="3663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E54E43" w:rsidRPr="008073D0" w:rsidTr="00223F53">
        <w:trPr>
          <w:trHeight w:val="576"/>
        </w:trPr>
        <w:tc>
          <w:tcPr>
            <w:tcW w:w="10890" w:type="dxa"/>
            <w:gridSpan w:val="3"/>
          </w:tcPr>
          <w:p w:rsidR="00E54E43" w:rsidRPr="008073D0" w:rsidRDefault="00E54E43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column">
                  <wp:posOffset>-78740</wp:posOffset>
                </wp:positionH>
                <wp:positionV relativeFrom="paragraph">
                  <wp:posOffset>1244098</wp:posOffset>
                </wp:positionV>
                <wp:extent cx="6953250" cy="1403985"/>
                <wp:effectExtent l="0" t="0" r="1905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8F269A">
                              <w:rPr>
                                <w:b/>
                              </w:rPr>
                              <w:t xml:space="preserve">Hardship </w:t>
                            </w:r>
                            <w:r w:rsidR="00CD3288">
                              <w:rPr>
                                <w:b/>
                              </w:rPr>
                              <w:t>Request Justification.</w:t>
                            </w:r>
                          </w:p>
                          <w:p w:rsidR="00CD3288" w:rsidRDefault="00CD328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Renewal application and payment must be submitted with this form.</w:t>
                            </w:r>
                          </w:p>
                          <w:p w:rsidR="00024215" w:rsidRPr="00024215" w:rsidRDefault="00CB4430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Upload to the application or </w:t>
                            </w:r>
                            <w:r w:rsidR="00024215">
                              <w:t>E</w:t>
                            </w:r>
                            <w:r w:rsidR="00024215" w:rsidRPr="00AA63C1">
                              <w:t>mail</w:t>
                            </w:r>
                            <w:r w:rsidR="00024215">
                              <w:t xml:space="preserve"> completed form to</w:t>
                            </w:r>
                            <w:r w:rsidR="002417F6">
                              <w:t xml:space="preserve"> </w:t>
                            </w:r>
                            <w:hyperlink r:id="rId6" w:history="1">
                              <w:r w:rsidR="002417F6" w:rsidRPr="00BF638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2417F6">
                              <w:t xml:space="preserve"> </w:t>
                            </w:r>
                            <w:r w:rsidR="002417F6" w:rsidRPr="0002421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-6.2pt;margin-top:97.95pt;width:54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8F269A">
                        <w:rPr>
                          <w:b/>
                        </w:rPr>
                        <w:t xml:space="preserve">Hardship </w:t>
                      </w:r>
                      <w:r w:rsidR="00CD3288">
                        <w:rPr>
                          <w:b/>
                        </w:rPr>
                        <w:t>Request Justification.</w:t>
                      </w:r>
                    </w:p>
                    <w:p w:rsidR="00CD3288" w:rsidRDefault="00CD328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Renewal application and payment must be submitted with this form.</w:t>
                      </w:r>
                    </w:p>
                    <w:p w:rsidR="00024215" w:rsidRPr="00024215" w:rsidRDefault="00CB4430" w:rsidP="00024215">
                      <w:pPr>
                        <w:spacing w:after="0" w:line="240" w:lineRule="auto"/>
                        <w:ind w:firstLine="720"/>
                      </w:pPr>
                      <w:r>
                        <w:t xml:space="preserve">Upload to the application or </w:t>
                      </w:r>
                      <w:r w:rsidR="00024215">
                        <w:t>E</w:t>
                      </w:r>
                      <w:r w:rsidR="00024215" w:rsidRPr="00AA63C1">
                        <w:t>mail</w:t>
                      </w:r>
                      <w:r w:rsidR="00024215">
                        <w:t xml:space="preserve"> completed form to</w:t>
                      </w:r>
                      <w:r w:rsidR="002417F6">
                        <w:t xml:space="preserve"> </w:t>
                      </w:r>
                      <w:hyperlink r:id="rId7" w:history="1">
                        <w:r w:rsidR="002417F6" w:rsidRPr="00BF638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2417F6">
                        <w:t xml:space="preserve"> </w:t>
                      </w:r>
                      <w:r w:rsidR="002417F6" w:rsidRPr="0002421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Default="00024215" w:rsidP="00E61E89">
      <w:pPr>
        <w:spacing w:after="120" w:line="240" w:lineRule="auto"/>
        <w:rPr>
          <w:sz w:val="14"/>
        </w:rPr>
      </w:pPr>
    </w:p>
    <w:p w:rsidR="00CD3288" w:rsidRDefault="00CD3288" w:rsidP="00B06A8C">
      <w:pPr>
        <w:pStyle w:val="NormalWeb"/>
        <w:spacing w:before="0" w:beforeAutospacing="0" w:after="0" w:afterAutospacing="0"/>
        <w:rPr>
          <w:rFonts w:ascii="Calibri" w:hAnsi="Calibri"/>
          <w:sz w:val="20"/>
        </w:rPr>
      </w:pPr>
    </w:p>
    <w:p w:rsidR="00120944" w:rsidRPr="00120944" w:rsidRDefault="00120944" w:rsidP="00B06A8C">
      <w:pPr>
        <w:pStyle w:val="NormalWeb"/>
        <w:spacing w:before="0" w:beforeAutospacing="0" w:after="0" w:afterAutospacing="0"/>
        <w:rPr>
          <w:rFonts w:ascii="Calibri" w:hAnsi="Calibri"/>
          <w:sz w:val="8"/>
        </w:rPr>
      </w:pPr>
    </w:p>
    <w:p w:rsidR="00B06A8C" w:rsidRPr="00B06A8C" w:rsidRDefault="00B06A8C" w:rsidP="00B06A8C">
      <w:pPr>
        <w:pStyle w:val="NormalWeb"/>
        <w:spacing w:before="0" w:beforeAutospacing="0" w:after="0" w:afterAutospacing="0"/>
        <w:rPr>
          <w:rFonts w:ascii="Calibri" w:hAnsi="Calibri"/>
          <w:sz w:val="20"/>
        </w:rPr>
      </w:pPr>
      <w:r w:rsidRPr="00B06A8C">
        <w:rPr>
          <w:rFonts w:ascii="Calibri" w:hAnsi="Calibri"/>
          <w:sz w:val="20"/>
        </w:rPr>
        <w:t xml:space="preserve">According to </w:t>
      </w:r>
      <w:r w:rsidRPr="00B06A8C">
        <w:rPr>
          <w:rFonts w:ascii="Calibri" w:hAnsi="Calibri"/>
          <w:b/>
          <w:sz w:val="20"/>
        </w:rPr>
        <w:t>ARSD 24:28:03:05</w:t>
      </w:r>
      <w:r w:rsidRPr="00B06A8C">
        <w:rPr>
          <w:rFonts w:ascii="Calibri" w:hAnsi="Calibri"/>
          <w:sz w:val="20"/>
        </w:rPr>
        <w:t>, for good cause, the Secretary may extend the expiration date of the certificate, without penalty, for a period of one year.  Examples of good cause include serious illness, loss of income, or the death or serious illness of a family member.  The Secretary may not extend a certificate without satisfactory evidence that the educator made a good faith effort to meet the renewal requirements.</w:t>
      </w:r>
    </w:p>
    <w:p w:rsidR="00B06A8C" w:rsidRPr="00120944" w:rsidRDefault="00B06A8C" w:rsidP="00B06A8C">
      <w:pPr>
        <w:pStyle w:val="NormalWeb"/>
        <w:spacing w:before="0" w:beforeAutospacing="0" w:after="0" w:afterAutospacing="0"/>
        <w:rPr>
          <w:rFonts w:ascii="Calibri" w:hAnsi="Calibri"/>
          <w:sz w:val="16"/>
        </w:rPr>
      </w:pPr>
    </w:p>
    <w:p w:rsidR="00B06A8C" w:rsidRPr="00791F77" w:rsidRDefault="00B06A8C" w:rsidP="00B06A8C">
      <w:pPr>
        <w:pStyle w:val="NormalWeb"/>
        <w:spacing w:before="0" w:beforeAutospacing="0" w:after="0" w:afterAutospacing="0"/>
        <w:rPr>
          <w:rFonts w:ascii="Calibri" w:hAnsi="Calibri"/>
          <w:b/>
          <w:sz w:val="22"/>
        </w:rPr>
      </w:pPr>
      <w:r w:rsidRPr="00791F77">
        <w:rPr>
          <w:rFonts w:ascii="Calibri" w:hAnsi="Calibri"/>
          <w:b/>
          <w:sz w:val="22"/>
        </w:rPr>
        <w:t xml:space="preserve">Identify </w:t>
      </w:r>
      <w:r w:rsidR="00791F77">
        <w:rPr>
          <w:rFonts w:ascii="Calibri" w:hAnsi="Calibri"/>
          <w:b/>
          <w:sz w:val="22"/>
        </w:rPr>
        <w:t>R</w:t>
      </w:r>
      <w:r w:rsidRPr="00791F77">
        <w:rPr>
          <w:rFonts w:ascii="Calibri" w:hAnsi="Calibri"/>
          <w:b/>
          <w:sz w:val="22"/>
        </w:rPr>
        <w:t>eason for Hardship Request</w:t>
      </w:r>
    </w:p>
    <w:p w:rsidR="00B06A8C" w:rsidRDefault="0036694D" w:rsidP="00791F77">
      <w:pPr>
        <w:spacing w:after="0"/>
        <w:rPr>
          <w:b/>
          <w:sz w:val="24"/>
        </w:rPr>
      </w:pPr>
      <w:sdt>
        <w:sdtPr>
          <w:rPr>
            <w:sz w:val="24"/>
          </w:rPr>
          <w:id w:val="70499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8C" w:rsidRPr="00791F7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06A8C" w:rsidRPr="00791F77">
        <w:rPr>
          <w:sz w:val="24"/>
        </w:rPr>
        <w:t xml:space="preserve"> </w:t>
      </w:r>
      <w:r w:rsidR="00B06A8C" w:rsidRPr="00791F77">
        <w:rPr>
          <w:b/>
          <w:sz w:val="24"/>
        </w:rPr>
        <w:t xml:space="preserve">Serious illness </w:t>
      </w:r>
    </w:p>
    <w:p w:rsidR="00791F77" w:rsidRPr="00791F77" w:rsidRDefault="00791F77" w:rsidP="00791F77">
      <w:pPr>
        <w:spacing w:after="0"/>
        <w:rPr>
          <w:sz w:val="4"/>
          <w:szCs w:val="4"/>
        </w:rPr>
      </w:pPr>
    </w:p>
    <w:p w:rsidR="00B06A8C" w:rsidRDefault="0036694D" w:rsidP="00791F77">
      <w:pPr>
        <w:spacing w:after="0"/>
        <w:rPr>
          <w:b/>
          <w:sz w:val="24"/>
        </w:rPr>
      </w:pPr>
      <w:sdt>
        <w:sdtPr>
          <w:rPr>
            <w:sz w:val="24"/>
          </w:rPr>
          <w:id w:val="130951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8C" w:rsidRPr="00791F7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06A8C" w:rsidRPr="00791F77">
        <w:rPr>
          <w:sz w:val="24"/>
        </w:rPr>
        <w:t xml:space="preserve"> </w:t>
      </w:r>
      <w:r w:rsidR="00B06A8C" w:rsidRPr="00791F77">
        <w:rPr>
          <w:b/>
          <w:sz w:val="24"/>
        </w:rPr>
        <w:t>Loss of income</w:t>
      </w:r>
    </w:p>
    <w:p w:rsidR="00791F77" w:rsidRPr="00791F77" w:rsidRDefault="00791F77" w:rsidP="00791F77">
      <w:pPr>
        <w:spacing w:after="0"/>
        <w:rPr>
          <w:sz w:val="4"/>
          <w:szCs w:val="4"/>
        </w:rPr>
      </w:pPr>
    </w:p>
    <w:p w:rsidR="00B06A8C" w:rsidRDefault="0036694D" w:rsidP="00791F77">
      <w:pPr>
        <w:spacing w:after="0"/>
        <w:rPr>
          <w:b/>
          <w:sz w:val="24"/>
        </w:rPr>
      </w:pPr>
      <w:sdt>
        <w:sdtPr>
          <w:rPr>
            <w:sz w:val="24"/>
          </w:rPr>
          <w:id w:val="-177994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8C" w:rsidRPr="00791F7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06A8C" w:rsidRPr="00791F77">
        <w:rPr>
          <w:sz w:val="24"/>
        </w:rPr>
        <w:t xml:space="preserve"> </w:t>
      </w:r>
      <w:r w:rsidR="00B06A8C" w:rsidRPr="00791F77">
        <w:rPr>
          <w:b/>
          <w:sz w:val="24"/>
        </w:rPr>
        <w:t>Death or serious illness of a family member:</w:t>
      </w:r>
    </w:p>
    <w:p w:rsidR="00791F77" w:rsidRPr="00791F77" w:rsidRDefault="00791F77" w:rsidP="00791F77">
      <w:pPr>
        <w:spacing w:after="0"/>
        <w:rPr>
          <w:sz w:val="4"/>
          <w:szCs w:val="4"/>
        </w:rPr>
      </w:pPr>
    </w:p>
    <w:p w:rsidR="00B06A8C" w:rsidRPr="00791F77" w:rsidRDefault="0036694D" w:rsidP="00791F77">
      <w:pPr>
        <w:spacing w:after="0"/>
        <w:rPr>
          <w:sz w:val="28"/>
        </w:rPr>
      </w:pPr>
      <w:sdt>
        <w:sdtPr>
          <w:rPr>
            <w:sz w:val="24"/>
          </w:rPr>
          <w:id w:val="-149934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8C" w:rsidRPr="00791F7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06A8C" w:rsidRPr="00791F77">
        <w:rPr>
          <w:sz w:val="24"/>
        </w:rPr>
        <w:t xml:space="preserve"> </w:t>
      </w:r>
      <w:r w:rsidR="00B06A8C" w:rsidRPr="00791F77">
        <w:rPr>
          <w:b/>
          <w:sz w:val="24"/>
        </w:rPr>
        <w:t>Other:</w:t>
      </w:r>
      <w:r w:rsidR="00791F77" w:rsidRPr="00791F77">
        <w:rPr>
          <w:b/>
          <w:sz w:val="24"/>
        </w:rPr>
        <w:t>__________________________________________________________</w:t>
      </w:r>
      <w:r w:rsidR="00791F77">
        <w:rPr>
          <w:b/>
          <w:sz w:val="24"/>
        </w:rPr>
        <w:t>________________________</w:t>
      </w:r>
    </w:p>
    <w:p w:rsidR="00791F77" w:rsidRPr="00120944" w:rsidRDefault="00791F77" w:rsidP="008F269A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sz w:val="16"/>
        </w:rPr>
      </w:pPr>
    </w:p>
    <w:p w:rsidR="002314D0" w:rsidRPr="00791F77" w:rsidRDefault="000D7CF5" w:rsidP="008F269A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sz w:val="22"/>
          <w:u w:val="single"/>
        </w:rPr>
      </w:pPr>
      <w:r w:rsidRPr="00791F77">
        <w:rPr>
          <w:rFonts w:ascii="Calibri" w:hAnsi="Calibri"/>
          <w:b/>
          <w:sz w:val="22"/>
        </w:rPr>
        <w:t>Describe the h</w:t>
      </w:r>
      <w:r w:rsidR="008F269A" w:rsidRPr="00791F77">
        <w:rPr>
          <w:rFonts w:ascii="Calibri" w:hAnsi="Calibri"/>
          <w:b/>
          <w:sz w:val="22"/>
        </w:rPr>
        <w:t>ardship that has prevented you fro</w:t>
      </w:r>
      <w:r w:rsidRPr="00791F77">
        <w:rPr>
          <w:rFonts w:ascii="Calibri" w:hAnsi="Calibri"/>
          <w:b/>
          <w:sz w:val="22"/>
        </w:rPr>
        <w:t>m meeting the requirements for r</w:t>
      </w:r>
      <w:r w:rsidR="008F269A" w:rsidRPr="00791F77">
        <w:rPr>
          <w:rFonts w:ascii="Calibri" w:hAnsi="Calibri"/>
          <w:b/>
          <w:sz w:val="22"/>
        </w:rPr>
        <w:t>enewal:</w:t>
      </w:r>
      <w:r w:rsidR="008F269A" w:rsidRPr="00791F77">
        <w:rPr>
          <w:rFonts w:ascii="Calibri" w:hAnsi="Calibri"/>
          <w:b/>
          <w:sz w:val="22"/>
        </w:rPr>
        <w:tab/>
      </w:r>
      <w:r w:rsidR="008F269A" w:rsidRPr="00791F77">
        <w:rPr>
          <w:rFonts w:ascii="Calibri" w:hAnsi="Calibri"/>
          <w:b/>
          <w:sz w:val="22"/>
        </w:rPr>
        <w:tab/>
      </w:r>
      <w:r w:rsidR="008F269A" w:rsidRPr="00791F77">
        <w:rPr>
          <w:rFonts w:ascii="Calibri" w:hAnsi="Calibri"/>
          <w:b/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314D0" w:rsidTr="002314D0">
        <w:tc>
          <w:tcPr>
            <w:tcW w:w="11016" w:type="dxa"/>
          </w:tcPr>
          <w:p w:rsidR="002314D0" w:rsidRDefault="002314D0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  <w:p w:rsidR="002314D0" w:rsidRDefault="002314D0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  <w:u w:val="single"/>
              </w:rPr>
            </w:pPr>
          </w:p>
        </w:tc>
      </w:tr>
    </w:tbl>
    <w:p w:rsidR="002314D0" w:rsidRPr="00791F77" w:rsidRDefault="002314D0" w:rsidP="008F269A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sz w:val="20"/>
        </w:rPr>
      </w:pPr>
    </w:p>
    <w:p w:rsidR="000D272C" w:rsidRPr="00791F77" w:rsidRDefault="000D272C" w:rsidP="008F269A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sz w:val="22"/>
        </w:rPr>
      </w:pPr>
      <w:r w:rsidRPr="00791F77">
        <w:rPr>
          <w:rFonts w:ascii="Calibri" w:hAnsi="Calibri"/>
          <w:b/>
          <w:sz w:val="22"/>
        </w:rPr>
        <w:t>What renewal requirements have you completed?</w:t>
      </w:r>
      <w:r w:rsidR="00ED1362" w:rsidRPr="00791F77">
        <w:rPr>
          <w:rFonts w:ascii="Calibri" w:hAnsi="Calibri"/>
          <w:b/>
          <w:sz w:val="22"/>
        </w:rPr>
        <w:t xml:space="preserve"> (Please submit documentation for verification.)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314D0" w:rsidTr="002314D0">
        <w:tc>
          <w:tcPr>
            <w:tcW w:w="11016" w:type="dxa"/>
          </w:tcPr>
          <w:p w:rsidR="002314D0" w:rsidRDefault="002314D0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</w:p>
          <w:p w:rsidR="002314D0" w:rsidRDefault="002314D0" w:rsidP="008F269A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/>
                <w:b/>
              </w:rPr>
            </w:pPr>
          </w:p>
        </w:tc>
      </w:tr>
    </w:tbl>
    <w:p w:rsidR="00791F77" w:rsidRDefault="00791F77" w:rsidP="00791F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9C2E5C" w:rsidRDefault="008F269A" w:rsidP="00791F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Cs w:val="24"/>
        </w:rPr>
        <w:t>I</w:t>
      </w:r>
      <w:r w:rsidR="000D272C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understand that I am applying for a </w:t>
      </w:r>
      <w:r w:rsidR="000D272C">
        <w:rPr>
          <w:rFonts w:ascii="Calibri" w:eastAsia="Times New Roman" w:hAnsi="Calibri" w:cs="Times New Roman"/>
          <w:b/>
          <w:bCs/>
          <w:color w:val="000000"/>
          <w:szCs w:val="24"/>
        </w:rPr>
        <w:t>one year</w:t>
      </w:r>
      <w:r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hardship modification, according to ARSD 24:28:03:05, to extend the expiration date of my current certificate. </w:t>
      </w:r>
      <w:r w:rsidR="000D272C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I </w:t>
      </w:r>
      <w:r w:rsidR="004E6926">
        <w:rPr>
          <w:rFonts w:ascii="Calibri" w:eastAsia="Times New Roman" w:hAnsi="Calibri" w:cs="Times New Roman"/>
          <w:b/>
          <w:bCs/>
          <w:color w:val="000000"/>
          <w:szCs w:val="24"/>
        </w:rPr>
        <w:t>hereby attest that the information is true, and accurate to the best of my knowledge.</w:t>
      </w:r>
      <w:r w:rsidR="00791F77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</w:t>
      </w:r>
    </w:p>
    <w:p w:rsidR="00791F77" w:rsidRPr="00791F77" w:rsidRDefault="00791F77" w:rsidP="00791F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550"/>
        <w:gridCol w:w="2340"/>
      </w:tblGrid>
      <w:tr w:rsidR="00713800" w:rsidRPr="00791F77" w:rsidTr="00713800">
        <w:trPr>
          <w:trHeight w:val="576"/>
        </w:trPr>
        <w:tc>
          <w:tcPr>
            <w:tcW w:w="8550" w:type="dxa"/>
          </w:tcPr>
          <w:p w:rsidR="00713800" w:rsidRPr="00791F77" w:rsidRDefault="00E54E3F" w:rsidP="008F269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Applicant Signature</w:t>
            </w:r>
          </w:p>
        </w:tc>
        <w:tc>
          <w:tcPr>
            <w:tcW w:w="2340" w:type="dxa"/>
          </w:tcPr>
          <w:p w:rsidR="00713800" w:rsidRPr="00791F77" w:rsidRDefault="00713800" w:rsidP="00E61E89">
            <w:pPr>
              <w:rPr>
                <w:b/>
                <w:sz w:val="18"/>
              </w:rPr>
            </w:pPr>
            <w:r w:rsidRPr="00791F77">
              <w:rPr>
                <w:b/>
                <w:sz w:val="18"/>
              </w:rPr>
              <w:t>Date</w:t>
            </w:r>
          </w:p>
        </w:tc>
      </w:tr>
    </w:tbl>
    <w:p w:rsidR="00791F77" w:rsidRPr="00791F77" w:rsidRDefault="00791F77" w:rsidP="00791F7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0"/>
          <w:szCs w:val="24"/>
        </w:rPr>
      </w:pPr>
    </w:p>
    <w:p w:rsidR="00024215" w:rsidRPr="00791F77" w:rsidRDefault="00CB4430" w:rsidP="00CB4430">
      <w:pPr>
        <w:rPr>
          <w:sz w:val="20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upload to the application </w:t>
      </w:r>
      <w:r w:rsidR="0036694D">
        <w:rPr>
          <w:rFonts w:eastAsia="Times New Roman" w:cs="Times New Roman"/>
          <w:b/>
          <w:color w:val="000000"/>
          <w:sz w:val="24"/>
          <w:szCs w:val="24"/>
        </w:rPr>
        <w:t>OR</w:t>
      </w:r>
      <w:bookmarkStart w:id="0" w:name="_GoBack"/>
      <w:bookmarkEnd w:id="0"/>
      <w:r>
        <w:rPr>
          <w:rFonts w:eastAsia="Times New Roman" w:cs="Times New Roman"/>
          <w:b/>
          <w:color w:val="000000"/>
          <w:sz w:val="24"/>
          <w:szCs w:val="24"/>
        </w:rPr>
        <w:t xml:space="preserve"> Email to </w:t>
      </w:r>
      <w:hyperlink r:id="rId8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24215" w:rsidRPr="00791F77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76"/>
    <w:rsid w:val="00024215"/>
    <w:rsid w:val="00050895"/>
    <w:rsid w:val="000C7F7E"/>
    <w:rsid w:val="000D272C"/>
    <w:rsid w:val="000D7CF5"/>
    <w:rsid w:val="000F3C96"/>
    <w:rsid w:val="00120944"/>
    <w:rsid w:val="00126160"/>
    <w:rsid w:val="00175B28"/>
    <w:rsid w:val="001D4E5D"/>
    <w:rsid w:val="001E72C2"/>
    <w:rsid w:val="00200E66"/>
    <w:rsid w:val="0022414A"/>
    <w:rsid w:val="002314D0"/>
    <w:rsid w:val="0023397D"/>
    <w:rsid w:val="002417F6"/>
    <w:rsid w:val="003012AB"/>
    <w:rsid w:val="00352A96"/>
    <w:rsid w:val="0036694D"/>
    <w:rsid w:val="00373D00"/>
    <w:rsid w:val="003C3E14"/>
    <w:rsid w:val="004022F3"/>
    <w:rsid w:val="004256F4"/>
    <w:rsid w:val="00466A79"/>
    <w:rsid w:val="00480498"/>
    <w:rsid w:val="004E6926"/>
    <w:rsid w:val="004F3E88"/>
    <w:rsid w:val="00577BF3"/>
    <w:rsid w:val="00613E88"/>
    <w:rsid w:val="00644DDA"/>
    <w:rsid w:val="00693D0A"/>
    <w:rsid w:val="006A65BF"/>
    <w:rsid w:val="00706C3E"/>
    <w:rsid w:val="00712B8A"/>
    <w:rsid w:val="00713800"/>
    <w:rsid w:val="00784F6B"/>
    <w:rsid w:val="00791F77"/>
    <w:rsid w:val="00817A7D"/>
    <w:rsid w:val="0082541F"/>
    <w:rsid w:val="008F269A"/>
    <w:rsid w:val="00990140"/>
    <w:rsid w:val="009909BA"/>
    <w:rsid w:val="009C2E5C"/>
    <w:rsid w:val="009F3BFF"/>
    <w:rsid w:val="00A02566"/>
    <w:rsid w:val="00B06A8C"/>
    <w:rsid w:val="00B54376"/>
    <w:rsid w:val="00BF7A82"/>
    <w:rsid w:val="00C1374C"/>
    <w:rsid w:val="00C2339E"/>
    <w:rsid w:val="00CB4430"/>
    <w:rsid w:val="00CC00BA"/>
    <w:rsid w:val="00CD3288"/>
    <w:rsid w:val="00CD72D9"/>
    <w:rsid w:val="00D86CD6"/>
    <w:rsid w:val="00DE220B"/>
    <w:rsid w:val="00E03CE5"/>
    <w:rsid w:val="00E54E3F"/>
    <w:rsid w:val="00E54E43"/>
    <w:rsid w:val="00E55A46"/>
    <w:rsid w:val="00E61E89"/>
    <w:rsid w:val="00E967A3"/>
    <w:rsid w:val="00ED1362"/>
    <w:rsid w:val="00F25FEC"/>
    <w:rsid w:val="00F53EAF"/>
    <w:rsid w:val="00F919F5"/>
    <w:rsid w:val="00F93430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7CCF16D2"/>
  <w15:docId w15:val="{98A081DB-965A-4ADB-B7BA-B7A3F51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2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5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17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tification@state.s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ification@state.sd.u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E4C9CD90.dotm</Template>
  <TotalTime>14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8</cp:revision>
  <cp:lastPrinted>2018-12-12T15:54:00Z</cp:lastPrinted>
  <dcterms:created xsi:type="dcterms:W3CDTF">2018-03-14T20:48:00Z</dcterms:created>
  <dcterms:modified xsi:type="dcterms:W3CDTF">2018-12-19T17:28:00Z</dcterms:modified>
</cp:coreProperties>
</file>