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091190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CD1890" wp14:editId="50342ACC">
                <wp:simplePos x="0" y="0"/>
                <wp:positionH relativeFrom="column">
                  <wp:posOffset>3254623</wp:posOffset>
                </wp:positionH>
                <wp:positionV relativeFrom="paragraph">
                  <wp:posOffset>77056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190" w:rsidRDefault="00091190" w:rsidP="00091190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584F75" w:rsidRPr="00E96461" w:rsidRDefault="00584F75" w:rsidP="00091190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ECER2</w:t>
                            </w:r>
                            <w:r w:rsidRPr="003A715C">
                              <w:t xml:space="preserve"> (</w:t>
                            </w:r>
                            <w:r w:rsidR="000F0BF0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D1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25pt;margin-top:6.0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yMESbt0AAAALAQAADwAAAAAAAAAAAAAAAAB+BAAAZHJzL2Rvd25y&#10;ZXYueG1sUEsFBgAAAAAEAAQA8wAAAIgFAAAAAA==&#10;" fillcolor="white [3212]" strokecolor="black [3213]">
                <v:textbox>
                  <w:txbxContent>
                    <w:p w:rsidR="00091190" w:rsidRDefault="00091190" w:rsidP="00091190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584F75" w:rsidRPr="00E96461" w:rsidRDefault="00584F75" w:rsidP="00091190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ECER2</w:t>
                      </w:r>
                      <w:r w:rsidRPr="003A715C">
                        <w:t xml:space="preserve"> (</w:t>
                      </w:r>
                      <w:r w:rsidR="000F0BF0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691FA1F2" wp14:editId="7D94BABE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10" w:rsidRDefault="00091190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024DC" wp14:editId="4372EC48">
                <wp:simplePos x="0" y="0"/>
                <wp:positionH relativeFrom="column">
                  <wp:posOffset>-83489</wp:posOffset>
                </wp:positionH>
                <wp:positionV relativeFrom="paragraph">
                  <wp:posOffset>121092</wp:posOffset>
                </wp:positionV>
                <wp:extent cx="6847205" cy="540688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540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75" w:rsidRPr="00584F75" w:rsidRDefault="00091190" w:rsidP="0009119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="00584F75">
                              <w:rPr>
                                <w:b/>
                              </w:rPr>
                              <w:tab/>
                            </w:r>
                            <w:r w:rsidR="00584F75">
                              <w:rPr>
                                <w:b/>
                              </w:rPr>
                              <w:tab/>
                              <w:t xml:space="preserve">         </w:t>
                            </w:r>
                            <w:r w:rsidR="00584F75" w:rsidRPr="00584F75">
                              <w:rPr>
                                <w:b/>
                                <w:sz w:val="28"/>
                              </w:rPr>
                              <w:t>Active Military Duty Extension</w:t>
                            </w:r>
                            <w:r w:rsidR="00584F75" w:rsidRPr="00584F7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091190" w:rsidRPr="00B54376" w:rsidRDefault="000F0BF0" w:rsidP="000911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</w:t>
                            </w:r>
                            <w:r w:rsidR="00177304">
                              <w:rPr>
                                <w:b/>
                                <w:sz w:val="20"/>
                              </w:rPr>
                              <w:t>mation or use blue or black ink.</w:t>
                            </w:r>
                            <w:r w:rsidR="00091190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91190">
                              <w:rPr>
                                <w:b/>
                                <w:sz w:val="20"/>
                              </w:rPr>
                              <w:tab/>
                              <w:t xml:space="preserve">    </w:t>
                            </w:r>
                            <w:r w:rsidR="00091190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91190">
                              <w:rPr>
                                <w:b/>
                                <w:sz w:val="20"/>
                              </w:rPr>
                              <w:tab/>
                              <w:t xml:space="preserve">           </w:t>
                            </w:r>
                          </w:p>
                          <w:p w:rsidR="00091190" w:rsidRPr="003A715C" w:rsidRDefault="00091190" w:rsidP="000911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91190" w:rsidRPr="003A715C" w:rsidRDefault="00091190" w:rsidP="00091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24DC" id="_x0000_s1027" type="#_x0000_t202" style="position:absolute;margin-left:-6.55pt;margin-top:9.55pt;width:539.15pt;height:4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" stroked="f">
                <v:textbox>
                  <w:txbxContent>
                    <w:p w:rsidR="00584F75" w:rsidRPr="00584F75" w:rsidRDefault="00091190" w:rsidP="00091190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="00584F75">
                        <w:rPr>
                          <w:b/>
                        </w:rPr>
                        <w:tab/>
                      </w:r>
                      <w:r w:rsidR="00584F75">
                        <w:rPr>
                          <w:b/>
                        </w:rPr>
                        <w:tab/>
                        <w:t xml:space="preserve">         </w:t>
                      </w:r>
                      <w:r w:rsidR="00584F75" w:rsidRPr="00584F75">
                        <w:rPr>
                          <w:b/>
                          <w:sz w:val="28"/>
                        </w:rPr>
                        <w:t>Active Military Duty Extension</w:t>
                      </w:r>
                      <w:r w:rsidR="00584F75" w:rsidRPr="00584F75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091190" w:rsidRPr="00B54376" w:rsidRDefault="000F0BF0" w:rsidP="000911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</w:t>
                      </w:r>
                      <w:r w:rsidR="00177304">
                        <w:rPr>
                          <w:b/>
                          <w:sz w:val="20"/>
                        </w:rPr>
                        <w:t>mation or use blue or black ink.</w:t>
                      </w:r>
                      <w:r w:rsidR="00091190">
                        <w:rPr>
                          <w:b/>
                          <w:sz w:val="20"/>
                        </w:rPr>
                        <w:tab/>
                      </w:r>
                      <w:r w:rsidR="00091190">
                        <w:rPr>
                          <w:b/>
                          <w:sz w:val="20"/>
                        </w:rPr>
                        <w:tab/>
                        <w:t xml:space="preserve">    </w:t>
                      </w:r>
                      <w:r w:rsidR="00091190">
                        <w:rPr>
                          <w:b/>
                          <w:sz w:val="20"/>
                        </w:rPr>
                        <w:tab/>
                      </w:r>
                      <w:r w:rsidR="00091190">
                        <w:rPr>
                          <w:b/>
                          <w:sz w:val="20"/>
                        </w:rPr>
                        <w:tab/>
                        <w:t xml:space="preserve">           </w:t>
                      </w:r>
                    </w:p>
                    <w:p w:rsidR="00091190" w:rsidRPr="003A715C" w:rsidRDefault="00091190" w:rsidP="0009119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091190" w:rsidRPr="003A715C" w:rsidRDefault="00091190" w:rsidP="00091190"/>
                  </w:txbxContent>
                </v:textbox>
              </v:shape>
            </w:pict>
          </mc:Fallback>
        </mc:AlternateContent>
      </w:r>
    </w:p>
    <w:p w:rsidR="003A5E10" w:rsidRDefault="003A5E10" w:rsidP="00E61E89">
      <w:pPr>
        <w:spacing w:after="0" w:line="240" w:lineRule="auto"/>
      </w:pPr>
    </w:p>
    <w:p w:rsidR="00091190" w:rsidRDefault="00091190" w:rsidP="00E61E89">
      <w:pPr>
        <w:spacing w:after="120" w:line="240" w:lineRule="auto"/>
      </w:pPr>
    </w:p>
    <w:p w:rsidR="00B54376" w:rsidRDefault="003A5E10" w:rsidP="00091190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96359" wp14:editId="13E53124">
                <wp:simplePos x="0" y="0"/>
                <wp:positionH relativeFrom="column">
                  <wp:posOffset>-80010</wp:posOffset>
                </wp:positionH>
                <wp:positionV relativeFrom="paragraph">
                  <wp:posOffset>130810</wp:posOffset>
                </wp:positionV>
                <wp:extent cx="69532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177304" w:rsidRDefault="00B54376" w:rsidP="00B54376">
                            <w:pPr>
                              <w:spacing w:after="0" w:line="240" w:lineRule="auto"/>
                              <w:rPr>
                                <w:b/>
                                <w:color w:val="DDD9C3" w:themeColor="background2" w:themeShade="E6"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 xml:space="preserve">Applicant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96359" id="_x0000_s1028" type="#_x0000_t202" style="position:absolute;margin-left:-6.3pt;margin-top:10.3pt;width:54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" fillcolor="#ddd8c2 [2894]" strokecolor="black [3213]">
                <v:textbox style="mso-fit-shape-to-text:t">
                  <w:txbxContent>
                    <w:p w:rsidR="00B54376" w:rsidRPr="00177304" w:rsidRDefault="00B54376" w:rsidP="00B54376">
                      <w:pPr>
                        <w:spacing w:after="0" w:line="240" w:lineRule="auto"/>
                        <w:rPr>
                          <w:b/>
                          <w:color w:val="DDD9C3" w:themeColor="background2" w:themeShade="E6"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 xml:space="preserve">Applicant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3A5E10" w:rsidRPr="00CD72D9" w:rsidRDefault="003A5E10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64"/>
        <w:gridCol w:w="3663"/>
        <w:gridCol w:w="3663"/>
      </w:tblGrid>
      <w:tr w:rsidR="000F0BF0" w:rsidRPr="008073D0" w:rsidTr="000F0BF0">
        <w:trPr>
          <w:trHeight w:val="576"/>
        </w:trPr>
        <w:tc>
          <w:tcPr>
            <w:tcW w:w="3564" w:type="dxa"/>
            <w:vAlign w:val="center"/>
          </w:tcPr>
          <w:p w:rsidR="000F0BF0" w:rsidRPr="008073D0" w:rsidRDefault="000F0BF0" w:rsidP="003104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7326" w:type="dxa"/>
            <w:gridSpan w:val="2"/>
          </w:tcPr>
          <w:p w:rsidR="000F0BF0" w:rsidRPr="008073D0" w:rsidRDefault="000F0BF0" w:rsidP="0031048C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Telephone Number</w:t>
            </w:r>
          </w:p>
        </w:tc>
      </w:tr>
      <w:tr w:rsidR="0031048C" w:rsidRPr="008073D0" w:rsidTr="008F2379">
        <w:trPr>
          <w:trHeight w:val="576"/>
        </w:trPr>
        <w:tc>
          <w:tcPr>
            <w:tcW w:w="3564" w:type="dxa"/>
          </w:tcPr>
          <w:p w:rsidR="0031048C" w:rsidRPr="008073D0" w:rsidRDefault="0031048C" w:rsidP="0031048C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</w:tcPr>
          <w:p w:rsidR="0031048C" w:rsidRPr="008073D0" w:rsidRDefault="0031048C" w:rsidP="0031048C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</w:t>
            </w:r>
          </w:p>
        </w:tc>
        <w:tc>
          <w:tcPr>
            <w:tcW w:w="3663" w:type="dxa"/>
          </w:tcPr>
          <w:p w:rsidR="0031048C" w:rsidRPr="008073D0" w:rsidRDefault="0031048C" w:rsidP="0031048C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0F0BF0" w:rsidRPr="008073D0" w:rsidTr="003E4405">
        <w:trPr>
          <w:trHeight w:val="576"/>
        </w:trPr>
        <w:tc>
          <w:tcPr>
            <w:tcW w:w="10890" w:type="dxa"/>
            <w:gridSpan w:val="3"/>
          </w:tcPr>
          <w:p w:rsidR="000F0BF0" w:rsidRPr="008073D0" w:rsidRDefault="000F0BF0" w:rsidP="0031048C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column">
                  <wp:posOffset>-79927</wp:posOffset>
                </wp:positionH>
                <wp:positionV relativeFrom="paragraph">
                  <wp:posOffset>1387310</wp:posOffset>
                </wp:positionV>
                <wp:extent cx="6953250" cy="1403985"/>
                <wp:effectExtent l="0" t="0" r="1905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E803B1">
                              <w:rPr>
                                <w:b/>
                              </w:rPr>
                              <w:t xml:space="preserve">Active </w:t>
                            </w:r>
                            <w:r w:rsidR="003A5E10">
                              <w:rPr>
                                <w:b/>
                              </w:rPr>
                              <w:t xml:space="preserve">Military </w:t>
                            </w:r>
                            <w:r w:rsidR="00E803B1">
                              <w:rPr>
                                <w:b/>
                              </w:rPr>
                              <w:t xml:space="preserve">Duty </w:t>
                            </w:r>
                            <w:r w:rsidR="008F269A">
                              <w:rPr>
                                <w:b/>
                              </w:rPr>
                              <w:t>Information</w:t>
                            </w:r>
                          </w:p>
                          <w:p w:rsidR="00024215" w:rsidRDefault="00E803B1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Upload or </w:t>
                            </w:r>
                            <w:r w:rsidR="00024215">
                              <w:t>E</w:t>
                            </w:r>
                            <w:r w:rsidR="00024215" w:rsidRPr="00AA63C1">
                              <w:t>mail</w:t>
                            </w:r>
                            <w:r w:rsidR="00024215">
                              <w:t xml:space="preserve"> completed form to</w:t>
                            </w:r>
                            <w:r w:rsidR="00177304">
                              <w:t xml:space="preserve"> </w:t>
                            </w:r>
                            <w:hyperlink r:id="rId6" w:history="1">
                              <w:r w:rsidR="00177304" w:rsidRPr="001F014E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</w:p>
                          <w:p w:rsidR="00177304" w:rsidRDefault="00177304" w:rsidP="00177304">
                            <w:pPr>
                              <w:spacing w:after="0" w:line="240" w:lineRule="auto"/>
                            </w:pPr>
                          </w:p>
                          <w:p w:rsidR="00177304" w:rsidRPr="00177304" w:rsidRDefault="00177304" w:rsidP="001773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ARSD </w:t>
                            </w:r>
                            <w:r w:rsidRPr="001773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24:28:17:08.  </w:t>
                            </w:r>
                            <w:hyperlink r:id="rId7" w:history="1">
                              <w:r w:rsidRPr="00177304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  <w:u w:val="none"/>
                                </w:rPr>
                                <w:t>Certificate extension for active military duty</w:t>
                              </w:r>
                            </w:hyperlink>
                            <w:r w:rsidRPr="0017730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Pr="0017730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 certified educator called to active duty while the certificate is valid may have the certificate re-issued with extended dates with no additional fees.</w:t>
                            </w:r>
                            <w:r w:rsidRPr="00177304">
                              <w:rPr>
                                <w:rFonts w:asciiTheme="minorHAnsi" w:hAnsiTheme="minorHAnsi" w:cstheme="minorHAnsi"/>
                                <w:color w:val="0000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7730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 copy of military orders verifying the start and end dates of the active duty period is required to obtain the extension.</w:t>
                            </w:r>
                          </w:p>
                          <w:p w:rsidR="00177304" w:rsidRPr="00024215" w:rsidRDefault="00177304" w:rsidP="0017730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-6.3pt;margin-top:109.25pt;width:54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E803B1">
                        <w:rPr>
                          <w:b/>
                        </w:rPr>
                        <w:t xml:space="preserve">Active </w:t>
                      </w:r>
                      <w:r w:rsidR="003A5E10">
                        <w:rPr>
                          <w:b/>
                        </w:rPr>
                        <w:t xml:space="preserve">Military </w:t>
                      </w:r>
                      <w:r w:rsidR="00E803B1">
                        <w:rPr>
                          <w:b/>
                        </w:rPr>
                        <w:t xml:space="preserve">Duty </w:t>
                      </w:r>
                      <w:r w:rsidR="008F269A">
                        <w:rPr>
                          <w:b/>
                        </w:rPr>
                        <w:t>Information</w:t>
                      </w:r>
                    </w:p>
                    <w:p w:rsidR="00024215" w:rsidRDefault="00E803B1" w:rsidP="00024215">
                      <w:pPr>
                        <w:spacing w:after="0" w:line="240" w:lineRule="auto"/>
                        <w:ind w:firstLine="720"/>
                      </w:pPr>
                      <w:r>
                        <w:t xml:space="preserve">Upload or </w:t>
                      </w:r>
                      <w:r w:rsidR="00024215">
                        <w:t>E</w:t>
                      </w:r>
                      <w:r w:rsidR="00024215" w:rsidRPr="00AA63C1">
                        <w:t>mail</w:t>
                      </w:r>
                      <w:r w:rsidR="00024215">
                        <w:t xml:space="preserve"> completed form to</w:t>
                      </w:r>
                      <w:r w:rsidR="00177304">
                        <w:t xml:space="preserve"> </w:t>
                      </w:r>
                      <w:hyperlink r:id="rId8" w:history="1">
                        <w:r w:rsidR="00177304" w:rsidRPr="001F014E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</w:p>
                    <w:p w:rsidR="00177304" w:rsidRDefault="00177304" w:rsidP="00177304">
                      <w:pPr>
                        <w:spacing w:after="0" w:line="240" w:lineRule="auto"/>
                      </w:pPr>
                    </w:p>
                    <w:p w:rsidR="00177304" w:rsidRPr="00177304" w:rsidRDefault="00177304" w:rsidP="001773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ARSD </w:t>
                      </w:r>
                      <w:r w:rsidRPr="0017730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24:28:17:08.  </w:t>
                      </w:r>
                      <w:hyperlink r:id="rId9" w:history="1">
                        <w:r w:rsidRPr="00177304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  <w:u w:val="none"/>
                          </w:rPr>
                          <w:t>Certificate extension for active military duty</w:t>
                        </w:r>
                      </w:hyperlink>
                      <w:r w:rsidRPr="00177304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.  </w:t>
                      </w:r>
                      <w:r w:rsidRPr="0017730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 certified educator called to active duty while the certificate is valid may have the certificate re-issued with extended dates with no additional fees.</w:t>
                      </w:r>
                      <w:r w:rsidRPr="00177304">
                        <w:rPr>
                          <w:rFonts w:asciiTheme="minorHAnsi" w:hAnsiTheme="minorHAnsi" w:cstheme="minorHAnsi"/>
                          <w:color w:val="0000FF"/>
                          <w:sz w:val="22"/>
                          <w:szCs w:val="22"/>
                        </w:rPr>
                        <w:t xml:space="preserve">  </w:t>
                      </w:r>
                      <w:r w:rsidRPr="0017730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 copy of military orders verifying the start and end dates of the active duty period is required to obtain the extension.</w:t>
                      </w:r>
                    </w:p>
                    <w:p w:rsidR="00177304" w:rsidRPr="00024215" w:rsidRDefault="00177304" w:rsidP="0017730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A5B60" w:rsidRDefault="000A5B60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P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177304" w:rsidRDefault="00177304" w:rsidP="000A5B60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594"/>
        <w:gridCol w:w="5296"/>
      </w:tblGrid>
      <w:tr w:rsidR="000A5B60" w:rsidTr="000A5B60">
        <w:trPr>
          <w:trHeight w:val="368"/>
        </w:trPr>
        <w:tc>
          <w:tcPr>
            <w:tcW w:w="10890" w:type="dxa"/>
            <w:gridSpan w:val="2"/>
          </w:tcPr>
          <w:p w:rsidR="000A5B60" w:rsidRPr="000A5B60" w:rsidRDefault="000A5B60" w:rsidP="000A5B60">
            <w:pPr>
              <w:rPr>
                <w:b/>
                <w:sz w:val="20"/>
              </w:rPr>
            </w:pPr>
            <w:r w:rsidRPr="000A5B60">
              <w:rPr>
                <w:b/>
                <w:sz w:val="24"/>
              </w:rPr>
              <w:t>Active Duty Period Information</w:t>
            </w:r>
          </w:p>
        </w:tc>
      </w:tr>
      <w:tr w:rsidR="000A5B60" w:rsidTr="000A5B60">
        <w:trPr>
          <w:trHeight w:val="629"/>
        </w:trPr>
        <w:tc>
          <w:tcPr>
            <w:tcW w:w="5594" w:type="dxa"/>
          </w:tcPr>
          <w:p w:rsidR="000A5B60" w:rsidRPr="000A5B60" w:rsidRDefault="000A5B60" w:rsidP="000A5B60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 xml:space="preserve">Start Date </w:t>
            </w:r>
          </w:p>
        </w:tc>
        <w:tc>
          <w:tcPr>
            <w:tcW w:w="5296" w:type="dxa"/>
          </w:tcPr>
          <w:p w:rsidR="000A5B60" w:rsidRPr="000A5B60" w:rsidRDefault="000A5B60" w:rsidP="000A5B60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>End Date</w:t>
            </w:r>
          </w:p>
        </w:tc>
      </w:tr>
      <w:tr w:rsidR="000A5B60" w:rsidTr="000A5B60">
        <w:trPr>
          <w:trHeight w:val="611"/>
        </w:trPr>
        <w:tc>
          <w:tcPr>
            <w:tcW w:w="5594" w:type="dxa"/>
          </w:tcPr>
          <w:p w:rsidR="000A5B60" w:rsidRPr="000A5B60" w:rsidRDefault="000A5B60" w:rsidP="000A5B60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>Start Date</w:t>
            </w:r>
          </w:p>
        </w:tc>
        <w:tc>
          <w:tcPr>
            <w:tcW w:w="5296" w:type="dxa"/>
          </w:tcPr>
          <w:p w:rsidR="000A5B60" w:rsidRPr="000A5B60" w:rsidRDefault="000A5B60" w:rsidP="000A5B60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>End Date</w:t>
            </w:r>
          </w:p>
        </w:tc>
      </w:tr>
      <w:tr w:rsidR="003A5E10" w:rsidTr="000A5B60">
        <w:trPr>
          <w:trHeight w:val="611"/>
        </w:trPr>
        <w:tc>
          <w:tcPr>
            <w:tcW w:w="5594" w:type="dxa"/>
          </w:tcPr>
          <w:p w:rsidR="003A5E10" w:rsidRPr="000A5B60" w:rsidRDefault="003A5E10" w:rsidP="008F2379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 xml:space="preserve">Start Date </w:t>
            </w:r>
          </w:p>
        </w:tc>
        <w:tc>
          <w:tcPr>
            <w:tcW w:w="5296" w:type="dxa"/>
          </w:tcPr>
          <w:p w:rsidR="003A5E10" w:rsidRPr="000A5B60" w:rsidRDefault="003A5E10" w:rsidP="008F2379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>End Date</w:t>
            </w:r>
          </w:p>
        </w:tc>
      </w:tr>
      <w:tr w:rsidR="003A5E10" w:rsidTr="000A5B60">
        <w:trPr>
          <w:trHeight w:val="611"/>
        </w:trPr>
        <w:tc>
          <w:tcPr>
            <w:tcW w:w="5594" w:type="dxa"/>
          </w:tcPr>
          <w:p w:rsidR="003A5E10" w:rsidRPr="000A5B60" w:rsidRDefault="003A5E10" w:rsidP="008F2379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>Start Date</w:t>
            </w:r>
          </w:p>
        </w:tc>
        <w:tc>
          <w:tcPr>
            <w:tcW w:w="5296" w:type="dxa"/>
          </w:tcPr>
          <w:p w:rsidR="003A5E10" w:rsidRPr="000A5B60" w:rsidRDefault="003A5E10" w:rsidP="008F2379">
            <w:pPr>
              <w:rPr>
                <w:b/>
                <w:sz w:val="20"/>
              </w:rPr>
            </w:pPr>
            <w:r w:rsidRPr="000A5B60">
              <w:rPr>
                <w:b/>
                <w:sz w:val="20"/>
              </w:rPr>
              <w:t>End Date</w:t>
            </w:r>
          </w:p>
        </w:tc>
      </w:tr>
    </w:tbl>
    <w:p w:rsidR="000A5B60" w:rsidRDefault="000A5B60" w:rsidP="009C2E5C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42476C" w:rsidRDefault="0042476C" w:rsidP="009C2E5C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0A5B60" w:rsidRDefault="000A5B60" w:rsidP="009C2E5C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I</w:t>
      </w:r>
      <w:r w:rsidR="00E803B1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>am applying for a</w:t>
      </w:r>
      <w:r w:rsidR="00933F1B">
        <w:rPr>
          <w:rFonts w:ascii="Calibri" w:eastAsia="Times New Roman" w:hAnsi="Calibri" w:cs="Times New Roman"/>
          <w:b/>
          <w:bCs/>
          <w:color w:val="000000"/>
          <w:szCs w:val="24"/>
        </w:rPr>
        <w:t>n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extension for active military duty, according to ARSD 24:28:17:08.  I will submit a copy of my military orders verifying the start and end dates of the active duty period to the SD Department of Education. </w:t>
      </w:r>
    </w:p>
    <w:p w:rsidR="00990140" w:rsidRPr="000A5B60" w:rsidRDefault="000A5B60" w:rsidP="009C2E5C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550"/>
        <w:gridCol w:w="2340"/>
      </w:tblGrid>
      <w:tr w:rsidR="00713800" w:rsidTr="00713800">
        <w:trPr>
          <w:trHeight w:val="576"/>
        </w:trPr>
        <w:tc>
          <w:tcPr>
            <w:tcW w:w="8550" w:type="dxa"/>
          </w:tcPr>
          <w:p w:rsidR="00713800" w:rsidRPr="00F53EAF" w:rsidRDefault="00177304" w:rsidP="008F26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Applicant Signature</w:t>
            </w:r>
          </w:p>
        </w:tc>
        <w:tc>
          <w:tcPr>
            <w:tcW w:w="234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F0BF0" w:rsidRDefault="000F0BF0" w:rsidP="000F0BF0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bookmarkStart w:id="0" w:name="_Hlk532371647"/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</w:t>
      </w:r>
      <w:r w:rsidR="00A95AEF">
        <w:rPr>
          <w:rFonts w:eastAsia="Times New Roman" w:cs="Times New Roman"/>
          <w:b/>
          <w:color w:val="000000"/>
          <w:sz w:val="24"/>
          <w:szCs w:val="24"/>
        </w:rPr>
        <w:t xml:space="preserve">upload to the application </w:t>
      </w:r>
      <w:r w:rsidR="00886246">
        <w:rPr>
          <w:rFonts w:eastAsia="Times New Roman" w:cs="Times New Roman"/>
          <w:b/>
          <w:color w:val="000000"/>
          <w:sz w:val="24"/>
          <w:szCs w:val="24"/>
        </w:rPr>
        <w:t>OR</w:t>
      </w:r>
      <w:bookmarkStart w:id="1" w:name="_GoBack"/>
      <w:bookmarkEnd w:id="1"/>
      <w:r w:rsidR="00A95AEF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  <w:bookmarkEnd w:id="0"/>
    </w:p>
    <w:p w:rsidR="00024215" w:rsidRDefault="00024215" w:rsidP="00024215">
      <w:pPr>
        <w:autoSpaceDE w:val="0"/>
        <w:autoSpaceDN w:val="0"/>
        <w:adjustRightInd w:val="0"/>
        <w:spacing w:after="0" w:line="240" w:lineRule="auto"/>
      </w:pPr>
    </w:p>
    <w:p w:rsidR="00B54376" w:rsidRDefault="00B54376" w:rsidP="00024215">
      <w:pPr>
        <w:autoSpaceDE w:val="0"/>
        <w:autoSpaceDN w:val="0"/>
        <w:adjustRightInd w:val="0"/>
        <w:spacing w:after="0" w:line="240" w:lineRule="auto"/>
      </w:pPr>
    </w:p>
    <w:sectPr w:rsidR="00B54376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24215"/>
    <w:rsid w:val="00050895"/>
    <w:rsid w:val="00091190"/>
    <w:rsid w:val="000A5B60"/>
    <w:rsid w:val="000C7F7E"/>
    <w:rsid w:val="000F0BF0"/>
    <w:rsid w:val="000F3C96"/>
    <w:rsid w:val="00117194"/>
    <w:rsid w:val="00126160"/>
    <w:rsid w:val="00175B28"/>
    <w:rsid w:val="00177304"/>
    <w:rsid w:val="001D4E5D"/>
    <w:rsid w:val="001E72C2"/>
    <w:rsid w:val="00200E66"/>
    <w:rsid w:val="0029180D"/>
    <w:rsid w:val="003012AB"/>
    <w:rsid w:val="0031048C"/>
    <w:rsid w:val="00352A96"/>
    <w:rsid w:val="00373D00"/>
    <w:rsid w:val="003A5E10"/>
    <w:rsid w:val="003C3E14"/>
    <w:rsid w:val="004022F3"/>
    <w:rsid w:val="0042476C"/>
    <w:rsid w:val="004256F4"/>
    <w:rsid w:val="00466A79"/>
    <w:rsid w:val="00480498"/>
    <w:rsid w:val="004F3E88"/>
    <w:rsid w:val="00577BF3"/>
    <w:rsid w:val="00584F75"/>
    <w:rsid w:val="005857B9"/>
    <w:rsid w:val="005A2919"/>
    <w:rsid w:val="00613E88"/>
    <w:rsid w:val="00693D0A"/>
    <w:rsid w:val="006A65BF"/>
    <w:rsid w:val="006B54CB"/>
    <w:rsid w:val="00706C3E"/>
    <w:rsid w:val="00712B8A"/>
    <w:rsid w:val="00713800"/>
    <w:rsid w:val="00784F6B"/>
    <w:rsid w:val="00817A7D"/>
    <w:rsid w:val="0082541F"/>
    <w:rsid w:val="00886246"/>
    <w:rsid w:val="008B4C23"/>
    <w:rsid w:val="008F269A"/>
    <w:rsid w:val="00933F1B"/>
    <w:rsid w:val="00990140"/>
    <w:rsid w:val="009C2E5C"/>
    <w:rsid w:val="00A95AEF"/>
    <w:rsid w:val="00B54376"/>
    <w:rsid w:val="00BF7A82"/>
    <w:rsid w:val="00C1374C"/>
    <w:rsid w:val="00C2339E"/>
    <w:rsid w:val="00CD72D9"/>
    <w:rsid w:val="00D86CD6"/>
    <w:rsid w:val="00E03CE5"/>
    <w:rsid w:val="00E55A46"/>
    <w:rsid w:val="00E61E89"/>
    <w:rsid w:val="00E803B1"/>
    <w:rsid w:val="00E967A3"/>
    <w:rsid w:val="00F53EAF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7279"/>
  <w15:docId w15:val="{1BCD6EF9-1D36-4103-BCDC-B3A970C1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5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E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3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les.sos.state.ga.us/GAC/505-2-.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tion@state.sd.u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es.sos.state.ga.us/GAC/505-2-.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EBB9DD75.dotm</Template>
  <TotalTime>52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17</cp:revision>
  <cp:lastPrinted>2018-12-12T15:52:00Z</cp:lastPrinted>
  <dcterms:created xsi:type="dcterms:W3CDTF">2017-06-20T13:47:00Z</dcterms:created>
  <dcterms:modified xsi:type="dcterms:W3CDTF">2018-12-19T17:29:00Z</dcterms:modified>
</cp:coreProperties>
</file>