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FA0D1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F6C5B" wp14:editId="5CFC92FC">
                <wp:simplePos x="0" y="0"/>
                <wp:positionH relativeFrom="column">
                  <wp:posOffset>3152331</wp:posOffset>
                </wp:positionH>
                <wp:positionV relativeFrom="paragraph">
                  <wp:posOffset>85413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Default="00FA0D1A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686828" w:rsidRPr="00E96461" w:rsidRDefault="00686828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06074F">
                              <w:t>EPV10</w:t>
                            </w:r>
                            <w:r w:rsidRPr="003A715C">
                              <w:t xml:space="preserve"> (</w:t>
                            </w:r>
                            <w:r w:rsidR="00D61BEA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6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pt;margin-top:6.7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mbsPIN0AAAALAQAADwAAAAAAAAAAAAAAAAB+BAAAZHJzL2Rvd25y&#10;ZXYueG1sUEsFBgAAAAAEAAQA8wAAAIgFAAAAAA==&#10;" fillcolor="white [3212]" strokecolor="black [3213]">
                <v:textbox>
                  <w:txbxContent>
                    <w:p w:rsidR="00FA0D1A" w:rsidRDefault="00FA0D1A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686828" w:rsidRPr="00E96461" w:rsidRDefault="00686828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06074F">
                        <w:t>EPV10</w:t>
                      </w:r>
                      <w:r w:rsidRPr="003A715C">
                        <w:t xml:space="preserve"> (</w:t>
                      </w:r>
                      <w:r w:rsidR="00D61BEA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39C581D" wp14:editId="6FED164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AB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32709" wp14:editId="01FD7005">
                <wp:simplePos x="0" y="0"/>
                <wp:positionH relativeFrom="column">
                  <wp:posOffset>-77638</wp:posOffset>
                </wp:positionH>
                <wp:positionV relativeFrom="paragraph">
                  <wp:posOffset>82310</wp:posOffset>
                </wp:positionV>
                <wp:extent cx="6847205" cy="474453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Pr="00686828" w:rsidRDefault="00FA0D1A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46749">
                              <w:rPr>
                                <w:b/>
                              </w:rPr>
                              <w:t xml:space="preserve">             </w:t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695EAC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695EAC">
                              <w:rPr>
                                <w:b/>
                                <w:sz w:val="28"/>
                              </w:rPr>
                              <w:tab/>
                              <w:t xml:space="preserve"> Educator Permit </w:t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District </w:t>
                            </w:r>
                            <w:r w:rsidR="00F46749">
                              <w:rPr>
                                <w:b/>
                                <w:sz w:val="28"/>
                              </w:rPr>
                              <w:t xml:space="preserve">Renewal Recommendation </w:t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FA0D1A" w:rsidRPr="00B54376" w:rsidRDefault="00D61BEA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FA0D1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FA0D1A">
                              <w:rPr>
                                <w:b/>
                                <w:sz w:val="20"/>
                              </w:rPr>
                              <w:tab/>
                              <w:t xml:space="preserve">        </w:t>
                            </w:r>
                            <w:r w:rsidR="004134B9"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FA0D1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695EA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95EA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95EA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95EA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95EA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6074F">
                              <w:rPr>
                                <w:b/>
                                <w:sz w:val="20"/>
                              </w:rPr>
                              <w:t xml:space="preserve">             CTE Instructor</w:t>
                            </w:r>
                          </w:p>
                          <w:p w:rsidR="00FA0D1A" w:rsidRPr="003A715C" w:rsidRDefault="00FA0D1A" w:rsidP="00FA0D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A0D1A" w:rsidRPr="003A715C" w:rsidRDefault="00FA0D1A" w:rsidP="00FA0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709" id="_x0000_s1027" type="#_x0000_t202" style="position:absolute;margin-left:-6.1pt;margin-top:6.5pt;width:539.1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" stroked="f">
                <v:textbox>
                  <w:txbxContent>
                    <w:p w:rsidR="00FA0D1A" w:rsidRPr="00686828" w:rsidRDefault="00FA0D1A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46749">
                        <w:rPr>
                          <w:b/>
                        </w:rPr>
                        <w:t xml:space="preserve">             </w:t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 </w:t>
                      </w:r>
                      <w:r w:rsidR="00695EAC">
                        <w:rPr>
                          <w:b/>
                          <w:sz w:val="28"/>
                        </w:rPr>
                        <w:tab/>
                      </w:r>
                      <w:r w:rsidR="00695EAC">
                        <w:rPr>
                          <w:b/>
                          <w:sz w:val="28"/>
                        </w:rPr>
                        <w:tab/>
                        <w:t xml:space="preserve"> Educator Permit </w:t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District </w:t>
                      </w:r>
                      <w:r w:rsidR="00F46749">
                        <w:rPr>
                          <w:b/>
                          <w:sz w:val="28"/>
                        </w:rPr>
                        <w:t xml:space="preserve">Renewal Recommendation </w:t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FA0D1A" w:rsidRPr="00B54376" w:rsidRDefault="00D61BEA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FA0D1A">
                        <w:rPr>
                          <w:b/>
                          <w:sz w:val="20"/>
                        </w:rPr>
                        <w:tab/>
                      </w:r>
                      <w:r w:rsidR="00FA0D1A">
                        <w:rPr>
                          <w:b/>
                          <w:sz w:val="20"/>
                        </w:rPr>
                        <w:tab/>
                        <w:t xml:space="preserve">        </w:t>
                      </w:r>
                      <w:r w:rsidR="004134B9">
                        <w:rPr>
                          <w:b/>
                          <w:sz w:val="20"/>
                        </w:rPr>
                        <w:t xml:space="preserve">      </w:t>
                      </w:r>
                      <w:r w:rsidR="00FA0D1A">
                        <w:rPr>
                          <w:b/>
                          <w:sz w:val="20"/>
                        </w:rPr>
                        <w:t xml:space="preserve"> </w:t>
                      </w:r>
                      <w:r w:rsidR="00695EAC">
                        <w:rPr>
                          <w:b/>
                          <w:sz w:val="20"/>
                        </w:rPr>
                        <w:tab/>
                      </w:r>
                      <w:r w:rsidR="00695EAC">
                        <w:rPr>
                          <w:b/>
                          <w:sz w:val="20"/>
                        </w:rPr>
                        <w:tab/>
                      </w:r>
                      <w:r w:rsidR="00695EAC">
                        <w:rPr>
                          <w:b/>
                          <w:sz w:val="20"/>
                        </w:rPr>
                        <w:tab/>
                      </w:r>
                      <w:r w:rsidR="00695EAC">
                        <w:rPr>
                          <w:b/>
                          <w:sz w:val="20"/>
                        </w:rPr>
                        <w:tab/>
                      </w:r>
                      <w:r w:rsidR="00695EAC">
                        <w:rPr>
                          <w:b/>
                          <w:sz w:val="20"/>
                        </w:rPr>
                        <w:tab/>
                      </w:r>
                      <w:r w:rsidR="0006074F">
                        <w:rPr>
                          <w:b/>
                          <w:sz w:val="20"/>
                        </w:rPr>
                        <w:t xml:space="preserve">             CTE Instructor</w:t>
                      </w:r>
                    </w:p>
                    <w:p w:rsidR="00FA0D1A" w:rsidRPr="003A715C" w:rsidRDefault="00FA0D1A" w:rsidP="00FA0D1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FA0D1A" w:rsidRPr="003A715C" w:rsidRDefault="00FA0D1A" w:rsidP="00FA0D1A"/>
                  </w:txbxContent>
                </v:textbox>
              </v:shape>
            </w:pict>
          </mc:Fallback>
        </mc:AlternateContent>
      </w:r>
    </w:p>
    <w:p w:rsidR="00FA0D1A" w:rsidRDefault="00FA0D1A" w:rsidP="00E61E89">
      <w:pPr>
        <w:spacing w:after="120" w:line="240" w:lineRule="auto"/>
      </w:pPr>
    </w:p>
    <w:p w:rsidR="00FA0D1A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A63E9" wp14:editId="47D7CBF8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8294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A63E9" id="_x0000_s1028" type="#_x0000_t202" style="position:absolute;margin-left:486.55pt;margin-top:9.15pt;width:537.7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54"/>
        <w:gridCol w:w="3652"/>
        <w:gridCol w:w="3584"/>
      </w:tblGrid>
      <w:tr w:rsidR="00832AB3" w:rsidRPr="008073D0" w:rsidTr="00832AB3">
        <w:trPr>
          <w:trHeight w:val="576"/>
        </w:trPr>
        <w:tc>
          <w:tcPr>
            <w:tcW w:w="7227" w:type="dxa"/>
            <w:gridSpan w:val="2"/>
          </w:tcPr>
          <w:p w:rsidR="00832AB3" w:rsidRPr="009632D1" w:rsidRDefault="00832AB3" w:rsidP="00832AB3">
            <w:pPr>
              <w:rPr>
                <w:sz w:val="20"/>
              </w:rPr>
            </w:pPr>
            <w:r>
              <w:rPr>
                <w:b/>
                <w:sz w:val="20"/>
              </w:rPr>
              <w:t>Certificate Number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3591" w:type="dxa"/>
          </w:tcPr>
          <w:p w:rsidR="00832AB3" w:rsidRPr="008073D0" w:rsidRDefault="00832AB3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Expiration Date</w:t>
            </w:r>
          </w:p>
        </w:tc>
      </w:tr>
      <w:tr w:rsidR="00175B28" w:rsidRPr="008073D0" w:rsidTr="00FA0D1A">
        <w:trPr>
          <w:trHeight w:val="576"/>
        </w:trPr>
        <w:tc>
          <w:tcPr>
            <w:tcW w:w="3564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</w:tcPr>
          <w:p w:rsidR="00175B28" w:rsidRPr="008073D0" w:rsidRDefault="00D61BEA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591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right</wp:align>
                </wp:positionH>
                <wp:positionV relativeFrom="paragraph">
                  <wp:posOffset>851535</wp:posOffset>
                </wp:positionV>
                <wp:extent cx="6838950" cy="1403985"/>
                <wp:effectExtent l="0" t="0" r="1905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School district </w:t>
                            </w:r>
                            <w:r w:rsidR="00FF72C4">
                              <w:rPr>
                                <w:b/>
                              </w:rPr>
                              <w:t>sign off</w:t>
                            </w:r>
                            <w:r w:rsidR="00480498">
                              <w:rPr>
                                <w:b/>
                              </w:rPr>
                              <w:t xml:space="preserve"> to </w:t>
                            </w:r>
                            <w:r w:rsidR="00FF72C4">
                              <w:rPr>
                                <w:b/>
                              </w:rPr>
                              <w:t xml:space="preserve">recommend renewal of </w:t>
                            </w:r>
                            <w:r w:rsidR="0006074F">
                              <w:rPr>
                                <w:b/>
                              </w:rPr>
                              <w:t>CTE Instructor for five</w:t>
                            </w:r>
                            <w:r w:rsidR="002D5F31">
                              <w:rPr>
                                <w:b/>
                              </w:rPr>
                              <w:t xml:space="preserve"> year</w:t>
                            </w:r>
                            <w:r w:rsidR="0006074F">
                              <w:rPr>
                                <w:b/>
                              </w:rPr>
                              <w:t>s</w:t>
                            </w:r>
                            <w:r w:rsidR="00480498">
                              <w:rPr>
                                <w:b/>
                              </w:rPr>
                              <w:t>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D61BEA">
                              <w:t xml:space="preserve"> </w:t>
                            </w:r>
                            <w:hyperlink r:id="rId8" w:history="1">
                              <w:r w:rsidR="00D61BEA" w:rsidRPr="005916F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D61BE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487.3pt;margin-top:67.05pt;width:538.5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School district </w:t>
                      </w:r>
                      <w:r w:rsidR="00FF72C4">
                        <w:rPr>
                          <w:b/>
                        </w:rPr>
                        <w:t>sign off</w:t>
                      </w:r>
                      <w:r w:rsidR="00480498">
                        <w:rPr>
                          <w:b/>
                        </w:rPr>
                        <w:t xml:space="preserve"> to </w:t>
                      </w:r>
                      <w:r w:rsidR="00FF72C4">
                        <w:rPr>
                          <w:b/>
                        </w:rPr>
                        <w:t xml:space="preserve">recommend renewal of </w:t>
                      </w:r>
                      <w:r w:rsidR="0006074F">
                        <w:rPr>
                          <w:b/>
                        </w:rPr>
                        <w:t>CTE Instructor for five</w:t>
                      </w:r>
                      <w:r w:rsidR="002D5F31">
                        <w:rPr>
                          <w:b/>
                        </w:rPr>
                        <w:t xml:space="preserve"> year</w:t>
                      </w:r>
                      <w:r w:rsidR="0006074F">
                        <w:rPr>
                          <w:b/>
                        </w:rPr>
                        <w:t>s</w:t>
                      </w:r>
                      <w:r w:rsidR="00480498">
                        <w:rPr>
                          <w:b/>
                        </w:rPr>
                        <w:t>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D61BEA">
                        <w:t xml:space="preserve"> </w:t>
                      </w:r>
                      <w:hyperlink r:id="rId9" w:history="1">
                        <w:r w:rsidR="00D61BEA" w:rsidRPr="005916F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D61BE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5454"/>
        <w:gridCol w:w="5364"/>
      </w:tblGrid>
      <w:tr w:rsidR="00E03CE5" w:rsidTr="00695EAC">
        <w:trPr>
          <w:trHeight w:val="432"/>
        </w:trPr>
        <w:tc>
          <w:tcPr>
            <w:tcW w:w="5454" w:type="dxa"/>
          </w:tcPr>
          <w:p w:rsidR="00E03CE5" w:rsidRPr="003012AB" w:rsidRDefault="00D61BEA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Public or Department-Accredited School</w:t>
            </w:r>
          </w:p>
        </w:tc>
        <w:tc>
          <w:tcPr>
            <w:tcW w:w="5364" w:type="dxa"/>
          </w:tcPr>
          <w:p w:rsidR="00E03CE5" w:rsidRPr="003012AB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</w:tc>
      </w:tr>
      <w:tr w:rsidR="003C3E14" w:rsidTr="00695EAC">
        <w:trPr>
          <w:trHeight w:val="432"/>
        </w:trPr>
        <w:tc>
          <w:tcPr>
            <w:tcW w:w="5454" w:type="dxa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364" w:type="dxa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695EAC">
        <w:trPr>
          <w:trHeight w:val="432"/>
        </w:trPr>
        <w:tc>
          <w:tcPr>
            <w:tcW w:w="10818" w:type="dxa"/>
            <w:gridSpan w:val="2"/>
          </w:tcPr>
          <w:p w:rsidR="00480498" w:rsidRPr="001D4E5D" w:rsidRDefault="00480498" w:rsidP="00E61E89">
            <w:pPr>
              <w:rPr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</w:tc>
      </w:tr>
      <w:tr w:rsidR="00F00D77" w:rsidTr="00A70CC9">
        <w:trPr>
          <w:trHeight w:val="377"/>
        </w:trPr>
        <w:tc>
          <w:tcPr>
            <w:tcW w:w="10818" w:type="dxa"/>
            <w:gridSpan w:val="2"/>
          </w:tcPr>
          <w:p w:rsidR="00A70CC9" w:rsidRDefault="00A70CC9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 the applicant completed a four credit mentored internship? </w:t>
            </w:r>
            <w:sdt>
              <w:sdtPr>
                <w:rPr>
                  <w:b/>
                  <w:sz w:val="20"/>
                </w:rPr>
                <w:id w:val="13627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12327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>No</w:t>
            </w:r>
          </w:p>
          <w:p w:rsidR="00A70CC9" w:rsidRDefault="00A70CC9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no, when will it be completed?</w:t>
            </w:r>
          </w:p>
          <w:p w:rsidR="00A70CC9" w:rsidRDefault="00A70CC9" w:rsidP="00832AB3">
            <w:pPr>
              <w:rPr>
                <w:b/>
                <w:sz w:val="20"/>
              </w:rPr>
            </w:pPr>
          </w:p>
          <w:p w:rsidR="00A70CC9" w:rsidRPr="009A6346" w:rsidRDefault="00A70CC9" w:rsidP="00832AB3">
            <w:pPr>
              <w:rPr>
                <w:b/>
                <w:sz w:val="20"/>
              </w:rPr>
            </w:pPr>
          </w:p>
        </w:tc>
      </w:tr>
      <w:tr w:rsidR="00A70CC9" w:rsidTr="00A70CC9">
        <w:trPr>
          <w:trHeight w:val="368"/>
        </w:trPr>
        <w:tc>
          <w:tcPr>
            <w:tcW w:w="10818" w:type="dxa"/>
            <w:gridSpan w:val="2"/>
          </w:tcPr>
          <w:p w:rsidR="00A70CC9" w:rsidRDefault="00A70CC9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 the applicant completed two credits in methods of CTE? </w:t>
            </w:r>
            <w:sdt>
              <w:sdtPr>
                <w:rPr>
                  <w:b/>
                  <w:sz w:val="20"/>
                </w:rPr>
                <w:id w:val="103284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313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>No</w:t>
            </w:r>
          </w:p>
          <w:p w:rsidR="00A70CC9" w:rsidRDefault="00A70CC9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If no, when will it be completed?</w:t>
            </w:r>
          </w:p>
          <w:p w:rsidR="00A70CC9" w:rsidRDefault="00A70CC9" w:rsidP="00832AB3">
            <w:pPr>
              <w:rPr>
                <w:b/>
                <w:sz w:val="20"/>
              </w:rPr>
            </w:pPr>
          </w:p>
          <w:p w:rsidR="00A70CC9" w:rsidRDefault="00A70CC9" w:rsidP="00832AB3">
            <w:pPr>
              <w:rPr>
                <w:b/>
                <w:sz w:val="20"/>
              </w:rPr>
            </w:pPr>
          </w:p>
        </w:tc>
      </w:tr>
    </w:tbl>
    <w:p w:rsidR="00832AB3" w:rsidRPr="00832AB3" w:rsidRDefault="00832AB3" w:rsidP="00832AB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0"/>
          <w:szCs w:val="24"/>
        </w:rPr>
      </w:pPr>
    </w:p>
    <w:p w:rsidR="00695EAC" w:rsidRPr="00BA5D88" w:rsidRDefault="00695EAC" w:rsidP="00695EA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We, the </w:t>
      </w:r>
      <w:r w:rsidRPr="00BA5D88">
        <w:rPr>
          <w:b/>
          <w:szCs w:val="20"/>
        </w:rPr>
        <w:t>Public or Department-Accredited School</w:t>
      </w:r>
      <w:r w:rsidRPr="00BA5D88">
        <w:rPr>
          <w:rFonts w:ascii="Calibri" w:hAnsi="Calibri"/>
          <w:color w:val="000000"/>
          <w:szCs w:val="20"/>
        </w:rPr>
        <w:t xml:space="preserve">, </w:t>
      </w: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 that</w:t>
      </w:r>
      <w:r>
        <w:rPr>
          <w:rFonts w:ascii="Calibri" w:eastAsia="Times New Roman" w:hAnsi="Calibri" w:cs="Times New Roman"/>
          <w:b/>
          <w:bCs/>
          <w:color w:val="000000"/>
          <w:szCs w:val="20"/>
        </w:rPr>
        <w:t>:</w:t>
      </w:r>
    </w:p>
    <w:p w:rsidR="0006074F" w:rsidRDefault="00695EAC" w:rsidP="00695EAC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a mentor teacher must</w:t>
      </w:r>
      <w:r w:rsidR="00444279">
        <w:rPr>
          <w:rFonts w:ascii="Calibri" w:eastAsia="Times New Roman" w:hAnsi="Calibri" w:cs="Times New Roman"/>
          <w:bCs/>
          <w:color w:val="000000"/>
          <w:szCs w:val="20"/>
        </w:rPr>
        <w:t xml:space="preserve"> be</w:t>
      </w:r>
      <w:r>
        <w:rPr>
          <w:rFonts w:ascii="Calibri" w:eastAsia="Times New Roman" w:hAnsi="Calibri" w:cs="Times New Roman"/>
          <w:bCs/>
          <w:color w:val="000000"/>
          <w:szCs w:val="20"/>
        </w:rPr>
        <w:t xml:space="preserve"> provided to the applicant</w:t>
      </w:r>
      <w:r w:rsidR="0006074F">
        <w:rPr>
          <w:rFonts w:ascii="Calibri" w:eastAsia="Times New Roman" w:hAnsi="Calibri" w:cs="Times New Roman"/>
          <w:bCs/>
          <w:color w:val="000000"/>
          <w:szCs w:val="20"/>
        </w:rPr>
        <w:t>;</w:t>
      </w:r>
    </w:p>
    <w:p w:rsidR="0006074F" w:rsidRDefault="0006074F" w:rsidP="00695EAC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we will have a program to assist the CTE instructor with academic and classroom support;</w:t>
      </w:r>
    </w:p>
    <w:p w:rsidR="0006074F" w:rsidRDefault="0006074F" w:rsidP="00695EAC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we will regularly observe, guide and evaluate the performance of assigned duties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>;</w:t>
      </w:r>
      <w:r>
        <w:rPr>
          <w:rFonts w:ascii="Calibri" w:eastAsia="Times New Roman" w:hAnsi="Calibri" w:cs="Times New Roman"/>
          <w:bCs/>
          <w:color w:val="000000"/>
          <w:szCs w:val="20"/>
        </w:rPr>
        <w:t xml:space="preserve"> and</w:t>
      </w:r>
    </w:p>
    <w:p w:rsidR="00695EAC" w:rsidRPr="00BA5D88" w:rsidRDefault="0006074F" w:rsidP="00695EAC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we must recommend the CTE instructor for renewal based on documented performance and progress</w:t>
      </w:r>
      <w:r w:rsidR="00695EAC">
        <w:rPr>
          <w:rFonts w:ascii="Calibri" w:eastAsia="Times New Roman" w:hAnsi="Calibri" w:cs="Times New Roman"/>
          <w:bCs/>
          <w:color w:val="000000"/>
          <w:szCs w:val="20"/>
        </w:rPr>
        <w:t xml:space="preserve">. </w:t>
      </w:r>
    </w:p>
    <w:p w:rsidR="00695EAC" w:rsidRPr="00062AD4" w:rsidRDefault="00695EAC" w:rsidP="00695EAC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p w:rsidR="00832AB3" w:rsidRPr="00832AB3" w:rsidRDefault="00832AB3" w:rsidP="00832AB3">
      <w:pPr>
        <w:pStyle w:val="ListParagraph"/>
        <w:spacing w:after="0" w:line="240" w:lineRule="auto"/>
        <w:ind w:left="770"/>
        <w:rPr>
          <w:rFonts w:ascii="Calibri" w:eastAsia="Times New Roman" w:hAnsi="Calibri" w:cs="Times New Roman"/>
          <w:bCs/>
          <w:color w:val="000000"/>
          <w:sz w:val="12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2065"/>
        <w:gridCol w:w="1078"/>
        <w:gridCol w:w="2244"/>
      </w:tblGrid>
      <w:tr w:rsidR="00713800" w:rsidTr="00D32DA5">
        <w:trPr>
          <w:trHeight w:val="720"/>
        </w:trPr>
        <w:tc>
          <w:tcPr>
            <w:tcW w:w="5385" w:type="dxa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387" w:type="dxa"/>
            <w:gridSpan w:val="3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Title of Authorized Official</w:t>
            </w:r>
          </w:p>
        </w:tc>
      </w:tr>
      <w:tr w:rsidR="00D32DA5" w:rsidTr="00D32DA5">
        <w:trPr>
          <w:trHeight w:val="720"/>
        </w:trPr>
        <w:tc>
          <w:tcPr>
            <w:tcW w:w="10772" w:type="dxa"/>
            <w:gridSpan w:val="4"/>
          </w:tcPr>
          <w:p w:rsidR="00D32DA5" w:rsidRPr="00F53EAF" w:rsidRDefault="00D32DA5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</w:tr>
      <w:tr w:rsidR="00D32DA5" w:rsidTr="00D32DA5">
        <w:trPr>
          <w:trHeight w:val="720"/>
        </w:trPr>
        <w:tc>
          <w:tcPr>
            <w:tcW w:w="10772" w:type="dxa"/>
            <w:gridSpan w:val="4"/>
          </w:tcPr>
          <w:p w:rsidR="00D32DA5" w:rsidRDefault="00D32DA5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</w:tr>
      <w:tr w:rsidR="00713800" w:rsidTr="00D32DA5">
        <w:trPr>
          <w:trHeight w:val="720"/>
        </w:trPr>
        <w:tc>
          <w:tcPr>
            <w:tcW w:w="5385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065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078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2244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D32DA5">
        <w:trPr>
          <w:trHeight w:val="720"/>
        </w:trPr>
        <w:tc>
          <w:tcPr>
            <w:tcW w:w="8528" w:type="dxa"/>
            <w:gridSpan w:val="3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244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24215" w:rsidRDefault="00D61BEA" w:rsidP="00D61BEA">
      <w:pPr>
        <w:autoSpaceDE w:val="0"/>
        <w:autoSpaceDN w:val="0"/>
        <w:adjustRightInd w:val="0"/>
        <w:spacing w:before="120" w:after="0" w:line="240" w:lineRule="auto"/>
      </w:pPr>
      <w:bookmarkStart w:id="0" w:name="_GoBack"/>
      <w:bookmarkEnd w:id="0"/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B3" w:rsidRDefault="00832AB3" w:rsidP="00832AB3">
      <w:pPr>
        <w:spacing w:after="0" w:line="240" w:lineRule="auto"/>
      </w:pPr>
      <w:r>
        <w:separator/>
      </w:r>
    </w:p>
  </w:endnote>
  <w:end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B3" w:rsidRDefault="00832AB3" w:rsidP="00832AB3">
      <w:pPr>
        <w:spacing w:after="0" w:line="240" w:lineRule="auto"/>
      </w:pPr>
      <w:r>
        <w:separator/>
      </w:r>
    </w:p>
  </w:footnote>
  <w:foot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47E61"/>
    <w:rsid w:val="00050895"/>
    <w:rsid w:val="0006074F"/>
    <w:rsid w:val="000C7F7E"/>
    <w:rsid w:val="000F3C96"/>
    <w:rsid w:val="00126160"/>
    <w:rsid w:val="00175B28"/>
    <w:rsid w:val="001D4E5D"/>
    <w:rsid w:val="001E72C2"/>
    <w:rsid w:val="00200E66"/>
    <w:rsid w:val="00274D41"/>
    <w:rsid w:val="002D5F31"/>
    <w:rsid w:val="003012AB"/>
    <w:rsid w:val="00352A96"/>
    <w:rsid w:val="00373D00"/>
    <w:rsid w:val="00376C58"/>
    <w:rsid w:val="003C3E14"/>
    <w:rsid w:val="004022F3"/>
    <w:rsid w:val="004134B9"/>
    <w:rsid w:val="004256F4"/>
    <w:rsid w:val="00444279"/>
    <w:rsid w:val="00480498"/>
    <w:rsid w:val="004F3E88"/>
    <w:rsid w:val="00577BF3"/>
    <w:rsid w:val="00613E88"/>
    <w:rsid w:val="00686828"/>
    <w:rsid w:val="00693D0A"/>
    <w:rsid w:val="00695EAC"/>
    <w:rsid w:val="006A65BF"/>
    <w:rsid w:val="006D2AE7"/>
    <w:rsid w:val="006F2D85"/>
    <w:rsid w:val="00706C3E"/>
    <w:rsid w:val="00712B8A"/>
    <w:rsid w:val="00713800"/>
    <w:rsid w:val="00777C02"/>
    <w:rsid w:val="00784F6B"/>
    <w:rsid w:val="00817A7D"/>
    <w:rsid w:val="0082541F"/>
    <w:rsid w:val="00832AB3"/>
    <w:rsid w:val="00961349"/>
    <w:rsid w:val="009632D1"/>
    <w:rsid w:val="009A6346"/>
    <w:rsid w:val="009C2E5C"/>
    <w:rsid w:val="00A70CC9"/>
    <w:rsid w:val="00B54376"/>
    <w:rsid w:val="00BE0760"/>
    <w:rsid w:val="00BF7A82"/>
    <w:rsid w:val="00C1374C"/>
    <w:rsid w:val="00C2339E"/>
    <w:rsid w:val="00C5643D"/>
    <w:rsid w:val="00CB59FD"/>
    <w:rsid w:val="00CD72D9"/>
    <w:rsid w:val="00D32DA5"/>
    <w:rsid w:val="00D61BEA"/>
    <w:rsid w:val="00D86CD6"/>
    <w:rsid w:val="00DA4857"/>
    <w:rsid w:val="00E03CE5"/>
    <w:rsid w:val="00E04DE8"/>
    <w:rsid w:val="00E55A46"/>
    <w:rsid w:val="00E61E89"/>
    <w:rsid w:val="00E967A3"/>
    <w:rsid w:val="00EA2D21"/>
    <w:rsid w:val="00ED3871"/>
    <w:rsid w:val="00F00D77"/>
    <w:rsid w:val="00F2493F"/>
    <w:rsid w:val="00F46749"/>
    <w:rsid w:val="00F53EAF"/>
    <w:rsid w:val="00F919F5"/>
    <w:rsid w:val="00F97E07"/>
    <w:rsid w:val="00FA0D1A"/>
    <w:rsid w:val="00FD620D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749C"/>
  <w15:docId w15:val="{6CE56127-07DD-46F5-9E48-3B08D45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B3"/>
  </w:style>
  <w:style w:type="paragraph" w:styleId="Footer">
    <w:name w:val="footer"/>
    <w:basedOn w:val="Normal"/>
    <w:link w:val="Foot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B3"/>
  </w:style>
  <w:style w:type="character" w:styleId="UnresolvedMention">
    <w:name w:val="Unresolved Mention"/>
    <w:basedOn w:val="DefaultParagraphFont"/>
    <w:uiPriority w:val="99"/>
    <w:semiHidden/>
    <w:unhideWhenUsed/>
    <w:rsid w:val="00D61B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95B05B31.dotm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4</cp:revision>
  <cp:lastPrinted>2018-12-18T22:38:00Z</cp:lastPrinted>
  <dcterms:created xsi:type="dcterms:W3CDTF">2018-12-18T22:34:00Z</dcterms:created>
  <dcterms:modified xsi:type="dcterms:W3CDTF">2018-12-19T18:06:00Z</dcterms:modified>
</cp:coreProperties>
</file>