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662BD8">
                              <w:t>EPV11 (</w:t>
                            </w:r>
                            <w:r w:rsidR="00D30B44">
                              <w:t>12/2018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662BD8">
                        <w:t>EPV11 (</w:t>
                      </w:r>
                      <w:r w:rsidR="00D30B44">
                        <w:t>12/2018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-76810</wp:posOffset>
                </wp:positionH>
                <wp:positionV relativeFrom="paragraph">
                  <wp:posOffset>93421</wp:posOffset>
                </wp:positionV>
                <wp:extent cx="6927673" cy="497434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D0C4B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D0C4B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  <w:t xml:space="preserve">    </w:t>
                            </w:r>
                            <w:r w:rsidR="00662BD8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 w:rsidR="00D30B44">
                              <w:rPr>
                                <w:b/>
                                <w:sz w:val="28"/>
                              </w:rPr>
                              <w:t>chool Counselor Mentor Sign-off</w:t>
                            </w:r>
                          </w:p>
                          <w:p w:rsidR="00EE63A9" w:rsidRDefault="00D30B44" w:rsidP="00EE63A9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9015A5">
                              <w:rPr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  <w:r w:rsidR="009015A5">
                              <w:rPr>
                                <w:b/>
                                <w:sz w:val="20"/>
                              </w:rPr>
                              <w:tab/>
                              <w:t xml:space="preserve">   </w:t>
                            </w:r>
                            <w:r w:rsidR="0063666E">
                              <w:rPr>
                                <w:b/>
                                <w:sz w:val="20"/>
                              </w:rPr>
                              <w:t xml:space="preserve">Recommendation for </w:t>
                            </w:r>
                            <w:r w:rsidR="009015A5">
                              <w:rPr>
                                <w:b/>
                                <w:sz w:val="20"/>
                              </w:rPr>
                              <w:t>Completion of School Counselor Mentoring</w:t>
                            </w:r>
                          </w:p>
                          <w:p w:rsidR="00EE63A9" w:rsidRPr="003A715C" w:rsidRDefault="00EE63A9" w:rsidP="00EE63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E63A9" w:rsidRPr="003A715C" w:rsidRDefault="00EE63A9" w:rsidP="00EE6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B06" id="_x0000_s1027" type="#_x0000_t202" style="position:absolute;margin-left:-6.05pt;margin-top:7.35pt;width:545.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/bIwIAACIEAAAOAAAAZHJzL2Uyb0RvYy54bWysU21v2yAQ/j5p/wHxfXHiO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D0C4B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D0C4B">
                        <w:rPr>
                          <w:b/>
                          <w:color w:val="632423" w:themeColor="accent2" w:themeShade="80"/>
                        </w:rPr>
                        <w:tab/>
                        <w:t xml:space="preserve">    </w:t>
                      </w:r>
                      <w:r w:rsidR="00662BD8">
                        <w:rPr>
                          <w:b/>
                          <w:sz w:val="28"/>
                        </w:rPr>
                        <w:t>S</w:t>
                      </w:r>
                      <w:r w:rsidR="00D30B44">
                        <w:rPr>
                          <w:b/>
                          <w:sz w:val="28"/>
                        </w:rPr>
                        <w:t>chool Counselor Mentor Sign-off</w:t>
                      </w:r>
                    </w:p>
                    <w:p w:rsidR="00EE63A9" w:rsidRDefault="00D30B44" w:rsidP="00EE63A9">
                      <w:pPr>
                        <w:spacing w:after="0" w:line="240" w:lineRule="auto"/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9015A5">
                        <w:rPr>
                          <w:b/>
                          <w:sz w:val="20"/>
                        </w:rPr>
                        <w:tab/>
                        <w:t xml:space="preserve"> </w:t>
                      </w:r>
                      <w:r w:rsidR="009015A5">
                        <w:rPr>
                          <w:b/>
                          <w:sz w:val="20"/>
                        </w:rPr>
                        <w:tab/>
                        <w:t xml:space="preserve">   </w:t>
                      </w:r>
                      <w:r w:rsidR="0063666E">
                        <w:rPr>
                          <w:b/>
                          <w:sz w:val="20"/>
                        </w:rPr>
                        <w:t xml:space="preserve">Recommendation for </w:t>
                      </w:r>
                      <w:r w:rsidR="009015A5">
                        <w:rPr>
                          <w:b/>
                          <w:sz w:val="20"/>
                        </w:rPr>
                        <w:t>Completion of School Counselor Mentoring</w:t>
                      </w:r>
                    </w:p>
                    <w:p w:rsidR="00EE63A9" w:rsidRPr="003A715C" w:rsidRDefault="00EE63A9" w:rsidP="00EE63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EE63A9" w:rsidRPr="003A715C" w:rsidRDefault="00EE63A9" w:rsidP="00EE63A9"/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C43080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847840" cy="516103"/>
                <wp:effectExtent l="0" t="0" r="1016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51610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="0016429F">
                              <w:rPr>
                                <w:b/>
                              </w:rPr>
                              <w:t>art 1 – To be completed by the a</w:t>
                            </w:r>
                            <w:r>
                              <w:rPr>
                                <w:b/>
                              </w:rPr>
                              <w:t>pplicant</w:t>
                            </w:r>
                            <w:r w:rsidR="00CF6511">
                              <w:rPr>
                                <w:b/>
                              </w:rPr>
                              <w:t>.</w:t>
                            </w:r>
                          </w:p>
                          <w:p w:rsidR="0016429F" w:rsidRPr="0016429F" w:rsidRDefault="0016429F" w:rsidP="00B54376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B54376" w:rsidRPr="00B54376" w:rsidRDefault="00137A9E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Complete</w:t>
                            </w:r>
                            <w:r w:rsidR="00B54376">
                              <w:t xml:space="preserve"> </w:t>
                            </w:r>
                            <w:r w:rsidR="00344BDA">
                              <w:t xml:space="preserve">this </w:t>
                            </w:r>
                            <w:r w:rsidR="00C43080">
                              <w:t>section</w:t>
                            </w:r>
                            <w:r w:rsidR="00344BDA">
                              <w:t>. S</w:t>
                            </w:r>
                            <w:r w:rsidR="00B54376">
                              <w:t xml:space="preserve">end this form to </w:t>
                            </w:r>
                            <w:r w:rsidR="0082484D">
                              <w:t>your Mentor School Counselor</w:t>
                            </w:r>
                            <w:r w:rsidR="000D63A0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488pt;margin-top:9.9pt;width:539.2pt;height:40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" fillcolor="#ddd8c2 [2894]" strokecolor="black [3213]">
                <v:textbox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="0016429F">
                        <w:rPr>
                          <w:b/>
                        </w:rPr>
                        <w:t>art 1 – To be completed by the a</w:t>
                      </w:r>
                      <w:r>
                        <w:rPr>
                          <w:b/>
                        </w:rPr>
                        <w:t>pplicant</w:t>
                      </w:r>
                      <w:r w:rsidR="00CF6511">
                        <w:rPr>
                          <w:b/>
                        </w:rPr>
                        <w:t>.</w:t>
                      </w:r>
                    </w:p>
                    <w:p w:rsidR="0016429F" w:rsidRPr="0016429F" w:rsidRDefault="0016429F" w:rsidP="00B54376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B54376" w:rsidRPr="00B54376" w:rsidRDefault="00137A9E" w:rsidP="000D63A0">
                      <w:pPr>
                        <w:spacing w:after="0" w:line="240" w:lineRule="auto"/>
                        <w:ind w:left="720"/>
                      </w:pPr>
                      <w:r>
                        <w:t>Complete</w:t>
                      </w:r>
                      <w:r w:rsidR="00B54376">
                        <w:t xml:space="preserve"> </w:t>
                      </w:r>
                      <w:r w:rsidR="00344BDA">
                        <w:t xml:space="preserve">this </w:t>
                      </w:r>
                      <w:r w:rsidR="00C43080">
                        <w:t>section</w:t>
                      </w:r>
                      <w:r w:rsidR="00344BDA">
                        <w:t>. S</w:t>
                      </w:r>
                      <w:r w:rsidR="00B54376">
                        <w:t xml:space="preserve">end this form to </w:t>
                      </w:r>
                      <w:r w:rsidR="0082484D">
                        <w:t>your Mentor School Counselor</w:t>
                      </w:r>
                      <w:r w:rsidR="000D63A0"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B54376" w:rsidRDefault="00B54376" w:rsidP="003D6954">
      <w:pPr>
        <w:spacing w:after="0" w:line="240" w:lineRule="auto"/>
        <w:rPr>
          <w:sz w:val="6"/>
        </w:rPr>
      </w:pPr>
    </w:p>
    <w:p w:rsidR="00D30B44" w:rsidRDefault="00D30B44" w:rsidP="003D6954">
      <w:pPr>
        <w:spacing w:after="0" w:line="240" w:lineRule="auto"/>
        <w:rPr>
          <w:sz w:val="6"/>
        </w:rPr>
      </w:pPr>
    </w:p>
    <w:p w:rsidR="00D30B44" w:rsidRDefault="00D30B44" w:rsidP="003D6954">
      <w:pPr>
        <w:spacing w:after="0" w:line="240" w:lineRule="auto"/>
        <w:rPr>
          <w:sz w:val="6"/>
        </w:rPr>
      </w:pPr>
    </w:p>
    <w:p w:rsidR="00D30B44" w:rsidRPr="000D63A0" w:rsidRDefault="00D30B44" w:rsidP="003D6954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629"/>
        <w:gridCol w:w="3618"/>
        <w:gridCol w:w="3543"/>
      </w:tblGrid>
      <w:tr w:rsidR="009015A5" w:rsidRPr="008073D0" w:rsidTr="00CD0C4B">
        <w:trPr>
          <w:trHeight w:val="530"/>
        </w:trPr>
        <w:tc>
          <w:tcPr>
            <w:tcW w:w="7247" w:type="dxa"/>
            <w:gridSpan w:val="2"/>
          </w:tcPr>
          <w:p w:rsidR="009015A5" w:rsidRPr="008073D0" w:rsidRDefault="009015A5" w:rsidP="00CD0C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543" w:type="dxa"/>
          </w:tcPr>
          <w:p w:rsidR="009015A5" w:rsidRPr="008073D0" w:rsidRDefault="00D30B44" w:rsidP="001521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175B28" w:rsidRPr="008073D0" w:rsidTr="00D30B44">
        <w:trPr>
          <w:trHeight w:val="530"/>
        </w:trPr>
        <w:tc>
          <w:tcPr>
            <w:tcW w:w="3629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18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3543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D30B44" w:rsidRPr="008073D0" w:rsidTr="00900A9A">
        <w:trPr>
          <w:trHeight w:val="530"/>
        </w:trPr>
        <w:tc>
          <w:tcPr>
            <w:tcW w:w="10790" w:type="dxa"/>
            <w:gridSpan w:val="3"/>
          </w:tcPr>
          <w:p w:rsidR="00D30B44" w:rsidRPr="008073D0" w:rsidRDefault="00D30B44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356DC9" w:rsidRDefault="00356DC9" w:rsidP="000D63A0">
      <w:pPr>
        <w:spacing w:after="0" w:line="24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0D448C" wp14:editId="7E0B7E81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847840" cy="1610017"/>
                <wp:effectExtent l="0" t="0" r="1016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61001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BC9" w:rsidRDefault="000D63A0" w:rsidP="00531BC9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C8232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="0066207D">
                              <w:rPr>
                                <w:b/>
                              </w:rPr>
                              <w:t>To be completed by the individual who has earned the Mentor School Counselor Endorsement and provided supervision for a period of one year.</w:t>
                            </w:r>
                            <w:r w:rsidR="00531BC9" w:rsidRPr="00531BC9">
                              <w:t xml:space="preserve"> </w:t>
                            </w:r>
                          </w:p>
                          <w:p w:rsidR="00531BC9" w:rsidRPr="00531BC9" w:rsidRDefault="00531BC9" w:rsidP="00531BC9">
                            <w:pPr>
                              <w:spacing w:after="0" w:line="240" w:lineRule="auto"/>
                              <w:ind w:left="720"/>
                              <w:rPr>
                                <w:sz w:val="14"/>
                              </w:rPr>
                            </w:pPr>
                          </w:p>
                          <w:p w:rsidR="00531BC9" w:rsidRPr="00B54376" w:rsidRDefault="00531BC9" w:rsidP="00531BC9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Complete this section. Email to</w:t>
                            </w:r>
                            <w:r w:rsidR="00D30B44">
                              <w:t xml:space="preserve"> </w:t>
                            </w:r>
                            <w:hyperlink r:id="rId9" w:history="1">
                              <w:r w:rsidR="00D30B44" w:rsidRPr="005916F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531BC9" w:rsidRPr="00531BC9" w:rsidRDefault="00531BC9" w:rsidP="00C8232E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531BC9" w:rsidRDefault="00531BC9" w:rsidP="00531BC9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rPr>
                                <w:b/>
                              </w:rPr>
                              <w:t xml:space="preserve">24:28:27:02.  School counselor endorsement.  </w:t>
                            </w:r>
                            <w:r w:rsidRPr="00531BC9">
                              <w:t xml:space="preserve">A school counselor endorsement requires completion of the preschool through grade 12 </w:t>
                            </w:r>
                            <w:r>
                              <w:t xml:space="preserve">school counselor preparation program according to </w:t>
                            </w:r>
                            <w:r>
                              <w:rPr>
                                <w:rFonts w:cstheme="minorHAnsi"/>
                              </w:rPr>
                              <w:t>§</w:t>
                            </w:r>
                            <w:r>
                              <w:t xml:space="preserve">24:53:09:01 or completion of a master’s degree or higher in counseling, passage of the state-designated school counselor test, and one year of supervision by a mentor school counselor who meets the requirements of </w:t>
                            </w:r>
                            <w:r>
                              <w:rPr>
                                <w:rFonts w:cstheme="minorHAnsi"/>
                              </w:rPr>
                              <w:t>§</w:t>
                            </w:r>
                            <w:r>
                              <w:t>24:28:27:07.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448C" id="_x0000_s1029" type="#_x0000_t202" style="position:absolute;margin-left:488pt;margin-top:87.65pt;width:539.2pt;height:126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" fillcolor="#ddd8c2 [2894]" strokecolor="black [3213]">
                <v:textbox>
                  <w:txbxContent>
                    <w:p w:rsidR="00531BC9" w:rsidRDefault="000D63A0" w:rsidP="00531BC9">
                      <w:pPr>
                        <w:spacing w:after="0" w:line="240" w:lineRule="auto"/>
                        <w:ind w:left="720" w:hanging="720"/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C8232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="0066207D">
                        <w:rPr>
                          <w:b/>
                        </w:rPr>
                        <w:t>To be completed by the individual who has earned the Mentor School Counselor Endorsement and provided supervision for a period of one year.</w:t>
                      </w:r>
                      <w:r w:rsidR="00531BC9" w:rsidRPr="00531BC9">
                        <w:t xml:space="preserve"> </w:t>
                      </w:r>
                    </w:p>
                    <w:p w:rsidR="00531BC9" w:rsidRPr="00531BC9" w:rsidRDefault="00531BC9" w:rsidP="00531BC9">
                      <w:pPr>
                        <w:spacing w:after="0" w:line="240" w:lineRule="auto"/>
                        <w:ind w:left="720"/>
                        <w:rPr>
                          <w:sz w:val="14"/>
                        </w:rPr>
                      </w:pPr>
                    </w:p>
                    <w:p w:rsidR="00531BC9" w:rsidRPr="00B54376" w:rsidRDefault="00531BC9" w:rsidP="00531BC9">
                      <w:pPr>
                        <w:spacing w:after="0" w:line="240" w:lineRule="auto"/>
                        <w:ind w:left="720"/>
                      </w:pPr>
                      <w:r>
                        <w:t>Complete this section. Email to</w:t>
                      </w:r>
                      <w:r w:rsidR="00D30B44">
                        <w:t xml:space="preserve"> </w:t>
                      </w:r>
                      <w:hyperlink r:id="rId10" w:history="1">
                        <w:r w:rsidR="00D30B44" w:rsidRPr="005916F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>
                        <w:t xml:space="preserve"> </w:t>
                      </w:r>
                    </w:p>
                    <w:p w:rsidR="00531BC9" w:rsidRPr="00531BC9" w:rsidRDefault="00531BC9" w:rsidP="00C8232E">
                      <w:pPr>
                        <w:spacing w:after="0" w:line="240" w:lineRule="auto"/>
                        <w:ind w:left="720" w:hanging="720"/>
                        <w:rPr>
                          <w:b/>
                          <w:sz w:val="14"/>
                        </w:rPr>
                      </w:pPr>
                    </w:p>
                    <w:p w:rsidR="00531BC9" w:rsidRDefault="00531BC9" w:rsidP="00531BC9">
                      <w:pPr>
                        <w:spacing w:after="0" w:line="240" w:lineRule="auto"/>
                        <w:ind w:left="720"/>
                      </w:pPr>
                      <w:r>
                        <w:rPr>
                          <w:b/>
                        </w:rPr>
                        <w:t xml:space="preserve">24:28:27:02.  School counselor endorsement.  </w:t>
                      </w:r>
                      <w:r w:rsidRPr="00531BC9">
                        <w:t xml:space="preserve">A school counselor endorsement requires completion of the preschool through grade 12 </w:t>
                      </w:r>
                      <w:r>
                        <w:t xml:space="preserve">school counselor preparation program according to </w:t>
                      </w:r>
                      <w:r>
                        <w:rPr>
                          <w:rFonts w:cstheme="minorHAnsi"/>
                        </w:rPr>
                        <w:t>§</w:t>
                      </w:r>
                      <w:r>
                        <w:t xml:space="preserve">24:53:09:01 or completion of a master’s degree or higher in counseling, passage of the state-designated school counselor test, and one year of supervision by a mentor school counselor who meets the requirements of </w:t>
                      </w:r>
                      <w:r>
                        <w:rPr>
                          <w:rFonts w:cstheme="minorHAnsi"/>
                        </w:rPr>
                        <w:t>§</w:t>
                      </w:r>
                      <w:r>
                        <w:t>24:28:27:07.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63A0" w:rsidRDefault="000D63A0" w:rsidP="000D63A0">
      <w:pPr>
        <w:spacing w:after="0" w:line="240" w:lineRule="auto"/>
      </w:pP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Pr="000D63A0" w:rsidRDefault="000D63A0" w:rsidP="000D63A0">
      <w:pPr>
        <w:spacing w:after="0" w:line="240" w:lineRule="auto"/>
        <w:rPr>
          <w:rFonts w:cs="Arial"/>
          <w:b/>
          <w:sz w:val="28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82484D" w:rsidRDefault="0082484D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</w:p>
    <w:p w:rsidR="0082484D" w:rsidRPr="00356DC9" w:rsidRDefault="0082484D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</w:rPr>
      </w:pPr>
    </w:p>
    <w:p w:rsidR="00531BC9" w:rsidRPr="00531BC9" w:rsidRDefault="00531BC9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4"/>
        </w:rPr>
      </w:pPr>
    </w:p>
    <w:p w:rsidR="0063666E" w:rsidRPr="00751660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  <w:r w:rsidRPr="00751660">
        <w:rPr>
          <w:rFonts w:cs="Arial"/>
          <w:b/>
          <w:sz w:val="24"/>
        </w:rPr>
        <w:t xml:space="preserve">Recommendation for Certification </w:t>
      </w:r>
    </w:p>
    <w:p w:rsidR="0063666E" w:rsidRPr="00531BC9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6"/>
        </w:rPr>
      </w:pPr>
    </w:p>
    <w:p w:rsidR="00CD0C4B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 xml:space="preserve">I </w:t>
      </w:r>
      <w:r w:rsidR="0082484D">
        <w:rPr>
          <w:rFonts w:cs="Arial"/>
          <w:szCs w:val="20"/>
        </w:rPr>
        <w:t xml:space="preserve">verify that I provided a minimum of one year of supervision to </w:t>
      </w:r>
      <w:r w:rsidRPr="00751660">
        <w:rPr>
          <w:rFonts w:cs="Arial"/>
          <w:szCs w:val="20"/>
        </w:rPr>
        <w:t>_______</w:t>
      </w:r>
      <w:r w:rsidR="0082484D">
        <w:rPr>
          <w:rFonts w:cs="Arial"/>
          <w:szCs w:val="20"/>
        </w:rPr>
        <w:t>_____________________________</w:t>
      </w:r>
      <w:r w:rsidR="00CD0C4B">
        <w:rPr>
          <w:rFonts w:cs="Arial"/>
          <w:szCs w:val="20"/>
        </w:rPr>
        <w:t>,</w:t>
      </w:r>
    </w:p>
    <w:p w:rsidR="00CD0C4B" w:rsidRDefault="00CD0C4B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751660">
        <w:rPr>
          <w:rFonts w:cs="Arial"/>
          <w:szCs w:val="20"/>
        </w:rPr>
        <w:t>(applicant</w:t>
      </w:r>
      <w:r>
        <w:rPr>
          <w:rFonts w:cs="Arial"/>
          <w:szCs w:val="20"/>
        </w:rPr>
        <w:t xml:space="preserve"> name</w:t>
      </w:r>
      <w:r w:rsidRPr="00751660">
        <w:rPr>
          <w:rFonts w:cs="Arial"/>
          <w:szCs w:val="20"/>
        </w:rPr>
        <w:t>)</w:t>
      </w:r>
    </w:p>
    <w:p w:rsidR="00356DC9" w:rsidRDefault="0082484D" w:rsidP="0063666E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cs="Arial"/>
          <w:szCs w:val="20"/>
        </w:rPr>
        <w:t xml:space="preserve">and do </w:t>
      </w:r>
      <w:r w:rsidRPr="00751660">
        <w:rPr>
          <w:rFonts w:cs="Arial"/>
          <w:szCs w:val="20"/>
        </w:rPr>
        <w:t xml:space="preserve">hereby recommend </w:t>
      </w:r>
      <w:r w:rsidR="00356DC9">
        <w:rPr>
          <w:rFonts w:cs="Arial"/>
          <w:szCs w:val="20"/>
        </w:rPr>
        <w:t>th</w:t>
      </w:r>
      <w:r w:rsidR="00531BC9">
        <w:rPr>
          <w:rFonts w:cs="Arial"/>
          <w:szCs w:val="20"/>
        </w:rPr>
        <w:t>is</w:t>
      </w:r>
      <w:r w:rsidR="00356DC9">
        <w:rPr>
          <w:rFonts w:cs="Arial"/>
          <w:szCs w:val="20"/>
        </w:rPr>
        <w:t xml:space="preserve"> applicant </w:t>
      </w:r>
      <w:r w:rsidR="00531BC9">
        <w:rPr>
          <w:rFonts w:cs="Arial"/>
          <w:szCs w:val="20"/>
        </w:rPr>
        <w:t xml:space="preserve">should receive an </w:t>
      </w:r>
      <w:r w:rsidR="00356DC9">
        <w:rPr>
          <w:rFonts w:cs="Arial"/>
          <w:szCs w:val="20"/>
        </w:rPr>
        <w:t>e</w:t>
      </w:r>
      <w:r w:rsidR="00356DC9">
        <w:rPr>
          <w:rFonts w:ascii="Calibri" w:hAnsi="Calibri"/>
        </w:rPr>
        <w:t>ndorsement as</w:t>
      </w:r>
      <w:r>
        <w:rPr>
          <w:rFonts w:ascii="Calibri" w:hAnsi="Calibri"/>
        </w:rPr>
        <w:t xml:space="preserve"> a School Counselor.  </w:t>
      </w:r>
      <w:r w:rsidR="0063666E">
        <w:rPr>
          <w:rFonts w:ascii="Calibri" w:hAnsi="Calibri"/>
        </w:rPr>
        <w:t xml:space="preserve"> </w:t>
      </w:r>
    </w:p>
    <w:p w:rsidR="0063666E" w:rsidRDefault="00356DC9" w:rsidP="0063666E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cs="Arial"/>
          <w:szCs w:val="20"/>
          <w:u w:val="single"/>
        </w:rPr>
        <w:tab/>
      </w:r>
      <w:r>
        <w:rPr>
          <w:rFonts w:cs="Arial"/>
          <w:szCs w:val="20"/>
        </w:rPr>
        <w:t xml:space="preserve"> Yes</w:t>
      </w:r>
      <w:r>
        <w:rPr>
          <w:rFonts w:cs="Arial"/>
          <w:szCs w:val="20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</w:rPr>
        <w:t xml:space="preserve"> No</w:t>
      </w:r>
    </w:p>
    <w:p w:rsidR="0082484D" w:rsidRDefault="0082484D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bookmarkStart w:id="0" w:name="_GoBack"/>
      <w:bookmarkEnd w:id="0"/>
    </w:p>
    <w:p w:rsidR="0082484D" w:rsidRDefault="0082484D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 xml:space="preserve">I </w:t>
      </w:r>
      <w:r>
        <w:rPr>
          <w:rFonts w:cs="Arial"/>
          <w:szCs w:val="20"/>
        </w:rPr>
        <w:t>verify that I have met the requirements for a Mentor School Counselor</w:t>
      </w:r>
      <w:r w:rsidR="009B33FC">
        <w:rPr>
          <w:rFonts w:cs="Arial"/>
          <w:szCs w:val="20"/>
        </w:rPr>
        <w:t xml:space="preserve"> and have received the Mentor School Counselor Endorsement:   </w:t>
      </w:r>
      <w:r w:rsidR="009B33FC">
        <w:rPr>
          <w:rFonts w:cs="Arial"/>
          <w:szCs w:val="20"/>
          <w:u w:val="single"/>
        </w:rPr>
        <w:tab/>
      </w:r>
      <w:r w:rsidR="009B33FC">
        <w:rPr>
          <w:rFonts w:cs="Arial"/>
          <w:szCs w:val="20"/>
          <w:u w:val="single"/>
        </w:rPr>
        <w:tab/>
      </w:r>
      <w:r w:rsidR="009B33FC">
        <w:rPr>
          <w:rFonts w:cs="Arial"/>
          <w:szCs w:val="20"/>
        </w:rPr>
        <w:t xml:space="preserve"> Yes</w:t>
      </w:r>
      <w:r w:rsidR="009B33FC">
        <w:rPr>
          <w:rFonts w:cs="Arial"/>
          <w:szCs w:val="20"/>
        </w:rPr>
        <w:tab/>
      </w:r>
      <w:r w:rsidR="009B33FC">
        <w:rPr>
          <w:rFonts w:cs="Arial"/>
          <w:szCs w:val="20"/>
          <w:u w:val="single"/>
        </w:rPr>
        <w:tab/>
      </w:r>
      <w:r w:rsidR="009B33FC">
        <w:rPr>
          <w:rFonts w:cs="Arial"/>
          <w:szCs w:val="20"/>
        </w:rPr>
        <w:t xml:space="preserve"> No</w:t>
      </w:r>
    </w:p>
    <w:p w:rsidR="009B33FC" w:rsidRPr="00156E47" w:rsidRDefault="009B33FC" w:rsidP="0063666E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"/>
        </w:rPr>
      </w:pPr>
    </w:p>
    <w:p w:rsidR="009B33FC" w:rsidRDefault="009B33FC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D528C" wp14:editId="52948F7D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829425" cy="566592"/>
                <wp:effectExtent l="0" t="0" r="2857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6659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DC9" w:rsidRPr="00D30B44" w:rsidRDefault="00356DC9" w:rsidP="00356DC9">
                            <w:pPr>
                              <w:spacing w:after="0" w:line="240" w:lineRule="auto"/>
                              <w:ind w:left="720"/>
                            </w:pPr>
                            <w:r w:rsidRPr="00D30B44">
                              <w:rPr>
                                <w:b/>
                                <w:bCs/>
                              </w:rPr>
                              <w:t>24:28:27:07.  Mentor school counselor endorsement.</w:t>
                            </w:r>
                            <w:r w:rsidRPr="00D30B44">
                              <w:t xml:space="preserve"> A mentor school counselor endorsement requires completion of § 24:28:27:02 and verification of three or more years of experience as a school counselor.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528C" id="_x0000_s1030" type="#_x0000_t202" style="position:absolute;margin-left:486.55pt;margin-top:5.35pt;width:537.75pt;height:4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" fillcolor="#ddd8c2 [2894]" strokecolor="black [3213]">
                <v:textbox>
                  <w:txbxContent>
                    <w:p w:rsidR="00356DC9" w:rsidRPr="00D30B44" w:rsidRDefault="00356DC9" w:rsidP="00356DC9">
                      <w:pPr>
                        <w:spacing w:after="0" w:line="240" w:lineRule="auto"/>
                        <w:ind w:left="720"/>
                      </w:pPr>
                      <w:r w:rsidRPr="00D30B44">
                        <w:rPr>
                          <w:b/>
                          <w:bCs/>
                        </w:rPr>
                        <w:t>24:28:27:07.  Mentor school counselor endorsement.</w:t>
                      </w:r>
                      <w:r w:rsidRPr="00D30B44">
                        <w:t xml:space="preserve"> A mentor school counselor endorsement requires completion of § 24:28:27:02 and verification of three or more years of experience as a school counselor.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3FC" w:rsidRDefault="009B33FC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9B33FC" w:rsidRDefault="009B33FC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9B33FC" w:rsidRDefault="009B33FC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9B33FC" w:rsidRDefault="009B33FC" w:rsidP="0063666E">
      <w:pPr>
        <w:autoSpaceDE w:val="0"/>
        <w:autoSpaceDN w:val="0"/>
        <w:adjustRightInd w:val="0"/>
        <w:spacing w:after="0" w:line="240" w:lineRule="auto"/>
        <w:rPr>
          <w:rFonts w:cs="Arial"/>
          <w:sz w:val="6"/>
          <w:szCs w:val="20"/>
        </w:rPr>
      </w:pPr>
    </w:p>
    <w:p w:rsidR="00531BC9" w:rsidRPr="00751660" w:rsidRDefault="00531BC9" w:rsidP="0063666E">
      <w:pPr>
        <w:autoSpaceDE w:val="0"/>
        <w:autoSpaceDN w:val="0"/>
        <w:adjustRightInd w:val="0"/>
        <w:spacing w:after="0" w:line="240" w:lineRule="auto"/>
        <w:rPr>
          <w:rFonts w:cs="Arial"/>
          <w:sz w:val="6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58"/>
        <w:gridCol w:w="2446"/>
        <w:gridCol w:w="1228"/>
        <w:gridCol w:w="1140"/>
      </w:tblGrid>
      <w:tr w:rsidR="000C2731" w:rsidTr="00156E47">
        <w:trPr>
          <w:trHeight w:val="432"/>
        </w:trPr>
        <w:tc>
          <w:tcPr>
            <w:tcW w:w="10772" w:type="dxa"/>
            <w:gridSpan w:val="4"/>
          </w:tcPr>
          <w:p w:rsidR="000C2731" w:rsidRPr="00F53EAF" w:rsidRDefault="000C2731" w:rsidP="0063666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Pr="00F53EAF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Mentor School Counselor</w:t>
            </w:r>
          </w:p>
        </w:tc>
      </w:tr>
      <w:tr w:rsidR="000C2731" w:rsidTr="00156E47">
        <w:trPr>
          <w:trHeight w:val="432"/>
        </w:trPr>
        <w:tc>
          <w:tcPr>
            <w:tcW w:w="10772" w:type="dxa"/>
            <w:gridSpan w:val="4"/>
          </w:tcPr>
          <w:p w:rsidR="000C2731" w:rsidRPr="00F53EAF" w:rsidRDefault="000C2731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</w:tr>
      <w:tr w:rsidR="000C2731" w:rsidTr="00156E47">
        <w:trPr>
          <w:trHeight w:val="432"/>
        </w:trPr>
        <w:tc>
          <w:tcPr>
            <w:tcW w:w="10772" w:type="dxa"/>
            <w:gridSpan w:val="4"/>
          </w:tcPr>
          <w:p w:rsidR="000C2731" w:rsidRDefault="000C2731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9B33FC" w:rsidTr="000C2731">
        <w:trPr>
          <w:trHeight w:val="576"/>
        </w:trPr>
        <w:tc>
          <w:tcPr>
            <w:tcW w:w="5958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46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28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0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63666E" w:rsidTr="000C2731">
        <w:trPr>
          <w:trHeight w:val="576"/>
        </w:trPr>
        <w:tc>
          <w:tcPr>
            <w:tcW w:w="8404" w:type="dxa"/>
            <w:gridSpan w:val="2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Signature of </w:t>
            </w:r>
            <w:r>
              <w:rPr>
                <w:b/>
                <w:sz w:val="20"/>
              </w:rPr>
              <w:t>Authorized Official</w:t>
            </w:r>
          </w:p>
        </w:tc>
        <w:tc>
          <w:tcPr>
            <w:tcW w:w="2368" w:type="dxa"/>
            <w:gridSpan w:val="2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0D63A0" w:rsidRPr="00156E47" w:rsidRDefault="00D30B44" w:rsidP="00D30B44">
      <w:pPr>
        <w:autoSpaceDE w:val="0"/>
        <w:autoSpaceDN w:val="0"/>
        <w:adjustRightInd w:val="0"/>
        <w:spacing w:before="120"/>
        <w:rPr>
          <w:sz w:val="14"/>
        </w:rPr>
        <w:sectPr w:rsidR="000D63A0" w:rsidRPr="00156E47" w:rsidSect="00356DC9">
          <w:footerReference w:type="even" r:id="rId11"/>
          <w:footerReference w:type="default" r:id="rId12"/>
          <w:pgSz w:w="12240" w:h="15840"/>
          <w:pgMar w:top="720" w:right="720" w:bottom="270" w:left="720" w:header="720" w:footer="720" w:gutter="0"/>
          <w:cols w:space="720"/>
          <w:docGrid w:linePitch="360"/>
        </w:sect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3" w:history="1">
        <w:r w:rsidR="00CD0C4B" w:rsidRPr="000C7ECE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  <w:r w:rsidR="00CD0C4B">
        <w:rPr>
          <w:rFonts w:eastAsia="Times New Roman" w:cs="Times New Roman"/>
          <w:b/>
          <w:sz w:val="24"/>
          <w:szCs w:val="24"/>
        </w:rPr>
        <w:t xml:space="preserve"> </w:t>
      </w:r>
    </w:p>
    <w:p w:rsidR="00364DDB" w:rsidRPr="00156E47" w:rsidRDefault="00364DDB" w:rsidP="00CD0C4B">
      <w:pPr>
        <w:autoSpaceDE w:val="0"/>
        <w:autoSpaceDN w:val="0"/>
        <w:adjustRightInd w:val="0"/>
        <w:spacing w:after="0" w:line="240" w:lineRule="auto"/>
        <w:rPr>
          <w:sz w:val="16"/>
        </w:rPr>
      </w:pPr>
    </w:p>
    <w:sectPr w:rsidR="00364DDB" w:rsidRPr="00156E47" w:rsidSect="00364DD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40" w:rsidRDefault="00A34540" w:rsidP="00364DDB">
      <w:pPr>
        <w:spacing w:after="0" w:line="240" w:lineRule="auto"/>
      </w:pPr>
      <w:r>
        <w:separator/>
      </w:r>
    </w:p>
  </w:endnote>
  <w:endnote w:type="continuationSeparator" w:id="0">
    <w:p w:rsidR="00A34540" w:rsidRDefault="00A34540" w:rsidP="0036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D7" w:rsidRDefault="0063666E" w:rsidP="00EF4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CD7" w:rsidRDefault="00156E47" w:rsidP="008C44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3FC" w:rsidRPr="00356DC9" w:rsidRDefault="009B33F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40" w:rsidRDefault="00A34540" w:rsidP="00364DDB">
      <w:pPr>
        <w:spacing w:after="0" w:line="240" w:lineRule="auto"/>
      </w:pPr>
      <w:r>
        <w:separator/>
      </w:r>
    </w:p>
  </w:footnote>
  <w:footnote w:type="continuationSeparator" w:id="0">
    <w:p w:rsidR="00A34540" w:rsidRDefault="00A34540" w:rsidP="0036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76"/>
    <w:rsid w:val="00050895"/>
    <w:rsid w:val="000C2731"/>
    <w:rsid w:val="000C7F7E"/>
    <w:rsid w:val="000D63A0"/>
    <w:rsid w:val="00126160"/>
    <w:rsid w:val="00137A9E"/>
    <w:rsid w:val="00152109"/>
    <w:rsid w:val="00156E47"/>
    <w:rsid w:val="0016429F"/>
    <w:rsid w:val="00175B28"/>
    <w:rsid w:val="001D4E5D"/>
    <w:rsid w:val="001E72C2"/>
    <w:rsid w:val="00200E66"/>
    <w:rsid w:val="003012AB"/>
    <w:rsid w:val="0034353F"/>
    <w:rsid w:val="00344BDA"/>
    <w:rsid w:val="00352A96"/>
    <w:rsid w:val="00356DC9"/>
    <w:rsid w:val="00364DDB"/>
    <w:rsid w:val="003B7785"/>
    <w:rsid w:val="003C3E14"/>
    <w:rsid w:val="003D6954"/>
    <w:rsid w:val="004256F4"/>
    <w:rsid w:val="00531BC9"/>
    <w:rsid w:val="00613E88"/>
    <w:rsid w:val="0063666E"/>
    <w:rsid w:val="0066207D"/>
    <w:rsid w:val="00662BD8"/>
    <w:rsid w:val="00693D0A"/>
    <w:rsid w:val="006A65BF"/>
    <w:rsid w:val="00706C3E"/>
    <w:rsid w:val="00712B8A"/>
    <w:rsid w:val="00751660"/>
    <w:rsid w:val="00784F6B"/>
    <w:rsid w:val="00817A7D"/>
    <w:rsid w:val="0082484D"/>
    <w:rsid w:val="0082541F"/>
    <w:rsid w:val="00846BA1"/>
    <w:rsid w:val="00895E84"/>
    <w:rsid w:val="009015A5"/>
    <w:rsid w:val="00947A95"/>
    <w:rsid w:val="00974D5F"/>
    <w:rsid w:val="009B33FC"/>
    <w:rsid w:val="00A34540"/>
    <w:rsid w:val="00B21496"/>
    <w:rsid w:val="00B53CDD"/>
    <w:rsid w:val="00B54376"/>
    <w:rsid w:val="00BF7A82"/>
    <w:rsid w:val="00C1374C"/>
    <w:rsid w:val="00C2339E"/>
    <w:rsid w:val="00C2564F"/>
    <w:rsid w:val="00C43080"/>
    <w:rsid w:val="00C8232E"/>
    <w:rsid w:val="00CA2AF2"/>
    <w:rsid w:val="00CD0C4B"/>
    <w:rsid w:val="00CF6511"/>
    <w:rsid w:val="00D30B44"/>
    <w:rsid w:val="00D6272E"/>
    <w:rsid w:val="00D714CA"/>
    <w:rsid w:val="00D86CD6"/>
    <w:rsid w:val="00DC6F26"/>
    <w:rsid w:val="00E03CE5"/>
    <w:rsid w:val="00E61E89"/>
    <w:rsid w:val="00E967A3"/>
    <w:rsid w:val="00EE63A9"/>
    <w:rsid w:val="00F53EAF"/>
    <w:rsid w:val="00F919F5"/>
    <w:rsid w:val="00F97E07"/>
    <w:rsid w:val="00FA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1C8D"/>
  <w15:docId w15:val="{99117496-33E2-4D41-96BA-917EAEBA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63A0"/>
  </w:style>
  <w:style w:type="paragraph" w:styleId="Header">
    <w:name w:val="header"/>
    <w:basedOn w:val="Normal"/>
    <w:link w:val="Head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2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07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0B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rtification@state.sd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ification@state.sd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7E1F-C068-4CBD-923F-8EB66F6D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3FF516E3.dotm</Template>
  <TotalTime>14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6</cp:revision>
  <cp:lastPrinted>2018-12-18T22:54:00Z</cp:lastPrinted>
  <dcterms:created xsi:type="dcterms:W3CDTF">2018-12-18T22:47:00Z</dcterms:created>
  <dcterms:modified xsi:type="dcterms:W3CDTF">2018-12-19T18:08:00Z</dcterms:modified>
</cp:coreProperties>
</file>