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C68" w:rsidRDefault="00EE63A9" w:rsidP="00E61E8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CB038C" wp14:editId="1E53B228">
                <wp:simplePos x="0" y="0"/>
                <wp:positionH relativeFrom="column">
                  <wp:posOffset>3232785</wp:posOffset>
                </wp:positionH>
                <wp:positionV relativeFrom="paragraph">
                  <wp:posOffset>15240</wp:posOffset>
                </wp:positionV>
                <wp:extent cx="3618865" cy="579755"/>
                <wp:effectExtent l="0" t="0" r="19685" b="1079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8865" cy="5797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3A9" w:rsidRDefault="00EE63A9" w:rsidP="00EE63A9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E96461">
                              <w:rPr>
                                <w:b/>
                                <w:i/>
                              </w:rPr>
                              <w:t xml:space="preserve">Date Received by SD DOE: </w:t>
                            </w:r>
                          </w:p>
                          <w:p w:rsidR="00B21496" w:rsidRPr="00E96461" w:rsidRDefault="00B21496" w:rsidP="00EE63A9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3A715C">
                              <w:t xml:space="preserve">Form </w:t>
                            </w:r>
                            <w:r w:rsidR="0016429F">
                              <w:t>EPV1</w:t>
                            </w:r>
                            <w:r w:rsidRPr="003A715C">
                              <w:t xml:space="preserve"> (</w:t>
                            </w:r>
                            <w:r w:rsidR="00031B9A">
                              <w:t>12-2018</w:t>
                            </w:r>
                            <w:r w:rsidRPr="003A715C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B03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55pt;margin-top:1.2pt;width:284.95pt;height:45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" fillcolor="white [3212]" strokecolor="black [3213]">
                <v:textbox>
                  <w:txbxContent>
                    <w:p w:rsidR="00EE63A9" w:rsidRDefault="00EE63A9" w:rsidP="00EE63A9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E96461">
                        <w:rPr>
                          <w:b/>
                          <w:i/>
                        </w:rPr>
                        <w:t xml:space="preserve">Date Received by SD DOE: </w:t>
                      </w:r>
                    </w:p>
                    <w:p w:rsidR="00B21496" w:rsidRPr="00E96461" w:rsidRDefault="00B21496" w:rsidP="00EE63A9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3A715C">
                        <w:t xml:space="preserve">Form </w:t>
                      </w:r>
                      <w:r w:rsidR="0016429F">
                        <w:t>EPV1</w:t>
                      </w:r>
                      <w:r w:rsidRPr="003A715C">
                        <w:t xml:space="preserve"> (</w:t>
                      </w:r>
                      <w:r w:rsidR="00031B9A">
                        <w:t>12-2018</w:t>
                      </w:r>
                      <w:r w:rsidRPr="003A715C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54376">
        <w:rPr>
          <w:noProof/>
        </w:rPr>
        <w:drawing>
          <wp:inline distT="0" distB="0" distL="0" distR="0" wp14:anchorId="1EAEFC97" wp14:editId="3A1CF40A">
            <wp:extent cx="2647950" cy="581025"/>
            <wp:effectExtent l="0" t="0" r="0" b="9525"/>
            <wp:docPr id="2" name="Picture 2" descr="DOElogo-Color-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Elogo-Color-L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3A9" w:rsidRDefault="00EE63A9" w:rsidP="00E61E89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89EB06" wp14:editId="090A0B2B">
                <wp:simplePos x="0" y="0"/>
                <wp:positionH relativeFrom="column">
                  <wp:posOffset>-76810</wp:posOffset>
                </wp:positionH>
                <wp:positionV relativeFrom="paragraph">
                  <wp:posOffset>93421</wp:posOffset>
                </wp:positionV>
                <wp:extent cx="6927673" cy="497434"/>
                <wp:effectExtent l="0" t="0" r="698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673" cy="4974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496" w:rsidRPr="00B21496" w:rsidRDefault="00EE63A9" w:rsidP="00EE63A9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>Office of Educator Certification</w:t>
                            </w: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Pr="003A715C">
                              <w:rPr>
                                <w:b/>
                              </w:rPr>
                              <w:tab/>
                            </w:r>
                            <w:r w:rsidR="00B21496">
                              <w:rPr>
                                <w:b/>
                              </w:rPr>
                              <w:t xml:space="preserve">      </w:t>
                            </w:r>
                            <w:r w:rsidR="0016429F">
                              <w:rPr>
                                <w:b/>
                              </w:rPr>
                              <w:tab/>
                            </w:r>
                            <w:r w:rsidR="0016429F">
                              <w:rPr>
                                <w:b/>
                              </w:rPr>
                              <w:tab/>
                            </w:r>
                            <w:r w:rsidR="0016429F">
                              <w:rPr>
                                <w:b/>
                              </w:rPr>
                              <w:tab/>
                            </w:r>
                            <w:r w:rsidR="0016429F">
                              <w:rPr>
                                <w:b/>
                              </w:rPr>
                              <w:tab/>
                              <w:t xml:space="preserve">      </w:t>
                            </w:r>
                            <w:r w:rsidR="00B21496" w:rsidRPr="00B21496">
                              <w:rPr>
                                <w:b/>
                                <w:sz w:val="28"/>
                              </w:rPr>
                              <w:t>Educator Experience Verification</w:t>
                            </w:r>
                          </w:p>
                          <w:p w:rsidR="00031B9A" w:rsidRDefault="00031B9A" w:rsidP="00031B9A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Type all information or use blue or black ink.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 xml:space="preserve">          Teaching</w:t>
                            </w:r>
                          </w:p>
                          <w:p w:rsidR="00EE63A9" w:rsidRDefault="00EE63A9" w:rsidP="00EE63A9">
                            <w:pPr>
                              <w:spacing w:after="0" w:line="240" w:lineRule="auto"/>
                            </w:pPr>
                            <w:r w:rsidRPr="003A715C">
                              <w:rPr>
                                <w:b/>
                                <w:sz w:val="20"/>
                              </w:rPr>
                              <w:t>!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 xml:space="preserve">       </w:t>
                            </w:r>
                          </w:p>
                          <w:p w:rsidR="00EE63A9" w:rsidRPr="003A715C" w:rsidRDefault="00EE63A9" w:rsidP="00EE63A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E63A9" w:rsidRPr="003A715C" w:rsidRDefault="00EE63A9" w:rsidP="00EE63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9EB06" id="_x0000_s1027" type="#_x0000_t202" style="position:absolute;margin-left:-6.05pt;margin-top:7.35pt;width:545.5pt;height:39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" stroked="f">
                <v:textbox>
                  <w:txbxContent>
                    <w:p w:rsidR="00B21496" w:rsidRPr="00B21496" w:rsidRDefault="00EE63A9" w:rsidP="00EE63A9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3A715C">
                        <w:rPr>
                          <w:b/>
                          <w:color w:val="632423" w:themeColor="accent2" w:themeShade="80"/>
                        </w:rPr>
                        <w:t>Office of Educator Certification</w:t>
                      </w:r>
                      <w:r w:rsidRPr="003A715C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Pr="003A715C">
                        <w:rPr>
                          <w:b/>
                        </w:rPr>
                        <w:tab/>
                      </w:r>
                      <w:r w:rsidR="00B21496">
                        <w:rPr>
                          <w:b/>
                        </w:rPr>
                        <w:t xml:space="preserve">      </w:t>
                      </w:r>
                      <w:r w:rsidR="0016429F">
                        <w:rPr>
                          <w:b/>
                        </w:rPr>
                        <w:tab/>
                      </w:r>
                      <w:r w:rsidR="0016429F">
                        <w:rPr>
                          <w:b/>
                        </w:rPr>
                        <w:tab/>
                      </w:r>
                      <w:r w:rsidR="0016429F">
                        <w:rPr>
                          <w:b/>
                        </w:rPr>
                        <w:tab/>
                      </w:r>
                      <w:r w:rsidR="0016429F">
                        <w:rPr>
                          <w:b/>
                        </w:rPr>
                        <w:tab/>
                        <w:t xml:space="preserve">      </w:t>
                      </w:r>
                      <w:r w:rsidR="00B21496" w:rsidRPr="00B21496">
                        <w:rPr>
                          <w:b/>
                          <w:sz w:val="28"/>
                        </w:rPr>
                        <w:t>Educator Experience Verification</w:t>
                      </w:r>
                    </w:p>
                    <w:p w:rsidR="00031B9A" w:rsidRDefault="00031B9A" w:rsidP="00031B9A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Type all information or use blue or black ink.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  <w:t xml:space="preserve">          Teaching</w:t>
                      </w:r>
                    </w:p>
                    <w:p w:rsidR="00EE63A9" w:rsidRDefault="00EE63A9" w:rsidP="00EE63A9">
                      <w:pPr>
                        <w:spacing w:after="0" w:line="240" w:lineRule="auto"/>
                      </w:pPr>
                      <w:r w:rsidRPr="003A715C">
                        <w:rPr>
                          <w:b/>
                          <w:sz w:val="20"/>
                        </w:rPr>
                        <w:t>!</w:t>
                      </w:r>
                      <w:r>
                        <w:rPr>
                          <w:b/>
                          <w:sz w:val="20"/>
                        </w:rPr>
                        <w:tab/>
                        <w:t xml:space="preserve">       </w:t>
                      </w:r>
                    </w:p>
                    <w:p w:rsidR="00EE63A9" w:rsidRPr="003A715C" w:rsidRDefault="00EE63A9" w:rsidP="00EE63A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:rsidR="00EE63A9" w:rsidRPr="003A715C" w:rsidRDefault="00EE63A9" w:rsidP="00EE63A9"/>
                  </w:txbxContent>
                </v:textbox>
              </v:shape>
            </w:pict>
          </mc:Fallback>
        </mc:AlternateContent>
      </w:r>
    </w:p>
    <w:p w:rsidR="00EE63A9" w:rsidRDefault="00EE63A9" w:rsidP="00E61E89">
      <w:pPr>
        <w:spacing w:after="120" w:line="240" w:lineRule="auto"/>
      </w:pPr>
    </w:p>
    <w:p w:rsidR="003012AB" w:rsidRDefault="00C43080" w:rsidP="00E61E89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4369E7" wp14:editId="7242BC86">
                <wp:simplePos x="0" y="0"/>
                <wp:positionH relativeFrom="margin">
                  <wp:align>right</wp:align>
                </wp:positionH>
                <wp:positionV relativeFrom="paragraph">
                  <wp:posOffset>97155</wp:posOffset>
                </wp:positionV>
                <wp:extent cx="6847840" cy="819303"/>
                <wp:effectExtent l="0" t="0" r="1016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7840" cy="819303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376" w:rsidRDefault="00B54376" w:rsidP="00B5437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</w:t>
                            </w:r>
                            <w:r w:rsidR="0016429F">
                              <w:rPr>
                                <w:b/>
                              </w:rPr>
                              <w:t>art 1 – To be completed by the a</w:t>
                            </w:r>
                            <w:r>
                              <w:rPr>
                                <w:b/>
                              </w:rPr>
                              <w:t>pplicant</w:t>
                            </w:r>
                            <w:r w:rsidR="003B7785">
                              <w:rPr>
                                <w:b/>
                              </w:rPr>
                              <w:t xml:space="preserve"> requesting </w:t>
                            </w:r>
                            <w:r w:rsidR="0016429F">
                              <w:rPr>
                                <w:b/>
                              </w:rPr>
                              <w:t>waiver of state-designated pedagogy test</w:t>
                            </w:r>
                            <w:r w:rsidR="00031B9A">
                              <w:rPr>
                                <w:b/>
                              </w:rPr>
                              <w:t xml:space="preserve"> OR to convert to “advanced” with five years of teaching experience</w:t>
                            </w:r>
                            <w:r w:rsidR="0016429F">
                              <w:rPr>
                                <w:b/>
                              </w:rPr>
                              <w:t>.</w:t>
                            </w:r>
                          </w:p>
                          <w:p w:rsidR="0016429F" w:rsidRPr="0016429F" w:rsidRDefault="0016429F" w:rsidP="00B54376">
                            <w:pPr>
                              <w:spacing w:after="0" w:line="240" w:lineRule="auto"/>
                              <w:rPr>
                                <w:b/>
                                <w:sz w:val="4"/>
                              </w:rPr>
                            </w:pPr>
                          </w:p>
                          <w:p w:rsidR="00B54376" w:rsidRPr="00B54376" w:rsidRDefault="00344BDA" w:rsidP="00B54376">
                            <w:pPr>
                              <w:spacing w:after="0" w:line="240" w:lineRule="auto"/>
                            </w:pPr>
                            <w:r>
                              <w:t>S</w:t>
                            </w:r>
                            <w:r w:rsidR="00B54376">
                              <w:t xml:space="preserve">end this form to the </w:t>
                            </w:r>
                            <w:r w:rsidR="003D6954">
                              <w:t>school district in which you were employed.</w:t>
                            </w:r>
                            <w:r w:rsidR="00C43080">
                              <w:t xml:space="preserve"> If you have been employed by multiple districts, you need to send a form to each district for verification. </w:t>
                            </w:r>
                            <w:r w:rsidR="0016429F">
                              <w:t>Only two years of experience in the grade span of the endorsement is needed for documentation.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369E7" id="_x0000_s1028" type="#_x0000_t202" style="position:absolute;margin-left:488pt;margin-top:7.65pt;width:539.2pt;height:64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" fillcolor="#ddd8c2 [2894]" strokecolor="black [3213]">
                <v:textbox>
                  <w:txbxContent>
                    <w:p w:rsidR="00B54376" w:rsidRDefault="00B54376" w:rsidP="00B54376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</w:t>
                      </w:r>
                      <w:r w:rsidR="0016429F">
                        <w:rPr>
                          <w:b/>
                        </w:rPr>
                        <w:t>art 1 – To be completed by the a</w:t>
                      </w:r>
                      <w:r>
                        <w:rPr>
                          <w:b/>
                        </w:rPr>
                        <w:t>pplicant</w:t>
                      </w:r>
                      <w:r w:rsidR="003B7785">
                        <w:rPr>
                          <w:b/>
                        </w:rPr>
                        <w:t xml:space="preserve"> requesting </w:t>
                      </w:r>
                      <w:r w:rsidR="0016429F">
                        <w:rPr>
                          <w:b/>
                        </w:rPr>
                        <w:t>waiver of state-designated pedagogy test</w:t>
                      </w:r>
                      <w:r w:rsidR="00031B9A">
                        <w:rPr>
                          <w:b/>
                        </w:rPr>
                        <w:t xml:space="preserve"> OR to convert to “advanced” with five years of teaching experience</w:t>
                      </w:r>
                      <w:r w:rsidR="0016429F">
                        <w:rPr>
                          <w:b/>
                        </w:rPr>
                        <w:t>.</w:t>
                      </w:r>
                    </w:p>
                    <w:p w:rsidR="0016429F" w:rsidRPr="0016429F" w:rsidRDefault="0016429F" w:rsidP="00B54376">
                      <w:pPr>
                        <w:spacing w:after="0" w:line="240" w:lineRule="auto"/>
                        <w:rPr>
                          <w:b/>
                          <w:sz w:val="4"/>
                        </w:rPr>
                      </w:pPr>
                    </w:p>
                    <w:p w:rsidR="00B54376" w:rsidRPr="00B54376" w:rsidRDefault="00344BDA" w:rsidP="00B54376">
                      <w:pPr>
                        <w:spacing w:after="0" w:line="240" w:lineRule="auto"/>
                      </w:pPr>
                      <w:r>
                        <w:t>S</w:t>
                      </w:r>
                      <w:r w:rsidR="00B54376">
                        <w:t xml:space="preserve">end this form to the </w:t>
                      </w:r>
                      <w:r w:rsidR="003D6954">
                        <w:t>school district in which you were employed.</w:t>
                      </w:r>
                      <w:r w:rsidR="00C43080">
                        <w:t xml:space="preserve"> If you have been employed by multiple districts, you need to send a form to each district for verification. </w:t>
                      </w:r>
                      <w:r w:rsidR="0016429F">
                        <w:t>Only two years of experience in the grade span of the endorsement is needed for documentation.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54376" w:rsidRDefault="00B54376" w:rsidP="00E61E89">
      <w:pPr>
        <w:spacing w:after="120" w:line="240" w:lineRule="auto"/>
      </w:pPr>
    </w:p>
    <w:p w:rsidR="00C43080" w:rsidRDefault="00C43080" w:rsidP="00E61E89">
      <w:pPr>
        <w:spacing w:after="120" w:line="240" w:lineRule="auto"/>
      </w:pPr>
    </w:p>
    <w:p w:rsidR="00B54376" w:rsidRPr="00344BDA" w:rsidRDefault="00B54376" w:rsidP="003D6954">
      <w:pPr>
        <w:spacing w:after="0" w:line="240" w:lineRule="auto"/>
        <w:rPr>
          <w:sz w:val="24"/>
        </w:rPr>
      </w:pPr>
    </w:p>
    <w:tbl>
      <w:tblPr>
        <w:tblStyle w:val="TableGrid"/>
        <w:tblpPr w:leftFromText="180" w:rightFromText="180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1816"/>
        <w:gridCol w:w="1815"/>
        <w:gridCol w:w="1810"/>
        <w:gridCol w:w="1810"/>
        <w:gridCol w:w="371"/>
        <w:gridCol w:w="1440"/>
        <w:gridCol w:w="1728"/>
      </w:tblGrid>
      <w:tr w:rsidR="00031B9A" w:rsidRPr="008073D0" w:rsidTr="00A71E92">
        <w:trPr>
          <w:trHeight w:val="576"/>
        </w:trPr>
        <w:tc>
          <w:tcPr>
            <w:tcW w:w="3631" w:type="dxa"/>
            <w:gridSpan w:val="2"/>
          </w:tcPr>
          <w:p w:rsidR="00031B9A" w:rsidRPr="008073D0" w:rsidRDefault="00031B9A" w:rsidP="00A71E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Last 4 digits of SSN</w:t>
            </w:r>
            <w:r w:rsidRPr="00175B28">
              <w:rPr>
                <w:b/>
                <w:sz w:val="20"/>
              </w:rPr>
              <w:t xml:space="preserve"> </w:t>
            </w:r>
          </w:p>
        </w:tc>
        <w:tc>
          <w:tcPr>
            <w:tcW w:w="7159" w:type="dxa"/>
            <w:gridSpan w:val="5"/>
          </w:tcPr>
          <w:p w:rsidR="00031B9A" w:rsidRPr="008073D0" w:rsidRDefault="00031B9A" w:rsidP="00A71E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Telephone Number</w:t>
            </w:r>
          </w:p>
        </w:tc>
      </w:tr>
      <w:tr w:rsidR="00175B28" w:rsidRPr="008073D0" w:rsidTr="00A71E92">
        <w:trPr>
          <w:trHeight w:val="576"/>
        </w:trPr>
        <w:tc>
          <w:tcPr>
            <w:tcW w:w="3631" w:type="dxa"/>
            <w:gridSpan w:val="2"/>
          </w:tcPr>
          <w:p w:rsidR="00175B28" w:rsidRPr="008073D0" w:rsidRDefault="00175B28" w:rsidP="00A71E92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Last Name</w:t>
            </w:r>
          </w:p>
        </w:tc>
        <w:tc>
          <w:tcPr>
            <w:tcW w:w="3620" w:type="dxa"/>
            <w:gridSpan w:val="2"/>
          </w:tcPr>
          <w:p w:rsidR="00175B28" w:rsidRPr="008073D0" w:rsidRDefault="00175B28" w:rsidP="00A71E92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First Name</w:t>
            </w:r>
          </w:p>
        </w:tc>
        <w:tc>
          <w:tcPr>
            <w:tcW w:w="3539" w:type="dxa"/>
            <w:gridSpan w:val="3"/>
          </w:tcPr>
          <w:p w:rsidR="00175B28" w:rsidRPr="008073D0" w:rsidRDefault="00175B28" w:rsidP="00A71E92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Maiden/Previous Last Name</w:t>
            </w:r>
          </w:p>
        </w:tc>
      </w:tr>
      <w:tr w:rsidR="00175B28" w:rsidRPr="008073D0" w:rsidTr="00A71E92">
        <w:trPr>
          <w:trHeight w:val="576"/>
        </w:trPr>
        <w:tc>
          <w:tcPr>
            <w:tcW w:w="10790" w:type="dxa"/>
            <w:gridSpan w:val="7"/>
          </w:tcPr>
          <w:p w:rsidR="00175B28" w:rsidRPr="008073D0" w:rsidRDefault="00175B28" w:rsidP="00A71E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Street </w:t>
            </w:r>
            <w:r w:rsidRPr="008073D0">
              <w:rPr>
                <w:b/>
                <w:sz w:val="20"/>
              </w:rPr>
              <w:t>Address</w:t>
            </w:r>
            <w:r>
              <w:rPr>
                <w:b/>
                <w:sz w:val="20"/>
              </w:rPr>
              <w:t>/PO Box</w:t>
            </w:r>
          </w:p>
        </w:tc>
      </w:tr>
      <w:tr w:rsidR="00175B28" w:rsidRPr="008073D0" w:rsidTr="00A71E92">
        <w:trPr>
          <w:trHeight w:val="576"/>
        </w:trPr>
        <w:tc>
          <w:tcPr>
            <w:tcW w:w="3631" w:type="dxa"/>
            <w:gridSpan w:val="2"/>
          </w:tcPr>
          <w:p w:rsidR="00175B28" w:rsidRPr="008073D0" w:rsidRDefault="00175B28" w:rsidP="00A71E92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City</w:t>
            </w:r>
          </w:p>
        </w:tc>
        <w:tc>
          <w:tcPr>
            <w:tcW w:w="3620" w:type="dxa"/>
            <w:gridSpan w:val="2"/>
          </w:tcPr>
          <w:p w:rsidR="00175B28" w:rsidRPr="008073D0" w:rsidRDefault="00175B28" w:rsidP="00A71E92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State</w:t>
            </w:r>
          </w:p>
        </w:tc>
        <w:tc>
          <w:tcPr>
            <w:tcW w:w="3539" w:type="dxa"/>
            <w:gridSpan w:val="3"/>
          </w:tcPr>
          <w:p w:rsidR="00175B28" w:rsidRPr="008073D0" w:rsidRDefault="00175B28" w:rsidP="00A71E92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Zip Code</w:t>
            </w:r>
          </w:p>
        </w:tc>
      </w:tr>
      <w:tr w:rsidR="00A71E92" w:rsidRPr="008073D0" w:rsidTr="007950B4">
        <w:trPr>
          <w:trHeight w:val="576"/>
        </w:trPr>
        <w:tc>
          <w:tcPr>
            <w:tcW w:w="10790" w:type="dxa"/>
            <w:gridSpan w:val="7"/>
            <w:tcBorders>
              <w:bottom w:val="single" w:sz="4" w:space="0" w:color="auto"/>
            </w:tcBorders>
          </w:tcPr>
          <w:p w:rsidR="00A71E92" w:rsidRPr="008073D0" w:rsidRDefault="00A71E92" w:rsidP="00A71E92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Email Address</w:t>
            </w:r>
          </w:p>
        </w:tc>
      </w:tr>
      <w:tr w:rsidR="0034353F" w:rsidRPr="008073D0" w:rsidTr="00A71E92">
        <w:trPr>
          <w:trHeight w:val="432"/>
        </w:trPr>
        <w:tc>
          <w:tcPr>
            <w:tcW w:w="10790" w:type="dxa"/>
            <w:gridSpan w:val="7"/>
            <w:tcBorders>
              <w:left w:val="nil"/>
              <w:right w:val="nil"/>
            </w:tcBorders>
            <w:vAlign w:val="center"/>
          </w:tcPr>
          <w:p w:rsidR="0034353F" w:rsidRDefault="0034353F" w:rsidP="00A71E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 have taught the following grades and content areas:</w:t>
            </w:r>
          </w:p>
        </w:tc>
      </w:tr>
      <w:tr w:rsidR="0034353F" w:rsidRPr="008073D0" w:rsidTr="00A71E92">
        <w:trPr>
          <w:trHeight w:val="576"/>
        </w:trPr>
        <w:tc>
          <w:tcPr>
            <w:tcW w:w="1816" w:type="dxa"/>
          </w:tcPr>
          <w:p w:rsidR="00CA2AF2" w:rsidRDefault="0034353F" w:rsidP="00A71E92">
            <w:pPr>
              <w:rPr>
                <w:i/>
                <w:sz w:val="20"/>
              </w:rPr>
            </w:pPr>
            <w:r w:rsidRPr="00152109">
              <w:rPr>
                <w:b/>
                <w:i/>
                <w:sz w:val="20"/>
              </w:rPr>
              <w:t>EXAMPLE:</w:t>
            </w:r>
            <w:r w:rsidRPr="00152109">
              <w:rPr>
                <w:i/>
                <w:sz w:val="20"/>
              </w:rPr>
              <w:t xml:space="preserve"> </w:t>
            </w:r>
          </w:p>
          <w:p w:rsidR="0034353F" w:rsidRPr="00152109" w:rsidRDefault="0034353F" w:rsidP="00A71E92">
            <w:pPr>
              <w:rPr>
                <w:i/>
                <w:sz w:val="20"/>
              </w:rPr>
            </w:pPr>
            <w:r w:rsidRPr="00152109">
              <w:rPr>
                <w:i/>
                <w:sz w:val="20"/>
              </w:rPr>
              <w:t>School Year</w:t>
            </w:r>
          </w:p>
          <w:p w:rsidR="0034353F" w:rsidRPr="00152109" w:rsidRDefault="0034353F" w:rsidP="00A71E92">
            <w:pPr>
              <w:rPr>
                <w:i/>
                <w:sz w:val="20"/>
              </w:rPr>
            </w:pPr>
            <w:r w:rsidRPr="00152109">
              <w:rPr>
                <w:i/>
                <w:sz w:val="20"/>
              </w:rPr>
              <w:t>2016-2017</w:t>
            </w:r>
          </w:p>
        </w:tc>
        <w:tc>
          <w:tcPr>
            <w:tcW w:w="1815" w:type="dxa"/>
          </w:tcPr>
          <w:p w:rsidR="0034353F" w:rsidRPr="00DC6F26" w:rsidRDefault="0034353F" w:rsidP="00A71E92">
            <w:pPr>
              <w:rPr>
                <w:sz w:val="20"/>
              </w:rPr>
            </w:pPr>
            <w:r w:rsidRPr="00DC6F26">
              <w:rPr>
                <w:sz w:val="20"/>
              </w:rPr>
              <w:t>School Year</w:t>
            </w:r>
          </w:p>
        </w:tc>
        <w:tc>
          <w:tcPr>
            <w:tcW w:w="1810" w:type="dxa"/>
          </w:tcPr>
          <w:p w:rsidR="0034353F" w:rsidRPr="00DC6F26" w:rsidRDefault="0034353F" w:rsidP="00A71E92">
            <w:pPr>
              <w:rPr>
                <w:sz w:val="20"/>
              </w:rPr>
            </w:pPr>
            <w:r w:rsidRPr="00DC6F26">
              <w:rPr>
                <w:sz w:val="20"/>
              </w:rPr>
              <w:t>School Year</w:t>
            </w:r>
          </w:p>
        </w:tc>
        <w:tc>
          <w:tcPr>
            <w:tcW w:w="1810" w:type="dxa"/>
          </w:tcPr>
          <w:p w:rsidR="0034353F" w:rsidRPr="00DC6F26" w:rsidRDefault="0034353F" w:rsidP="00A71E92">
            <w:pPr>
              <w:rPr>
                <w:sz w:val="20"/>
              </w:rPr>
            </w:pPr>
            <w:r w:rsidRPr="00DC6F26">
              <w:rPr>
                <w:sz w:val="20"/>
              </w:rPr>
              <w:t>School Year</w:t>
            </w:r>
          </w:p>
        </w:tc>
        <w:tc>
          <w:tcPr>
            <w:tcW w:w="1811" w:type="dxa"/>
            <w:gridSpan w:val="2"/>
          </w:tcPr>
          <w:p w:rsidR="0034353F" w:rsidRPr="00DC6F26" w:rsidRDefault="0034353F" w:rsidP="00A71E92">
            <w:pPr>
              <w:rPr>
                <w:sz w:val="20"/>
              </w:rPr>
            </w:pPr>
            <w:r w:rsidRPr="00DC6F26">
              <w:rPr>
                <w:sz w:val="20"/>
              </w:rPr>
              <w:t>School Year</w:t>
            </w:r>
          </w:p>
        </w:tc>
        <w:tc>
          <w:tcPr>
            <w:tcW w:w="1728" w:type="dxa"/>
          </w:tcPr>
          <w:p w:rsidR="0034353F" w:rsidRPr="00DC6F26" w:rsidRDefault="0034353F" w:rsidP="00A71E92">
            <w:pPr>
              <w:rPr>
                <w:sz w:val="20"/>
              </w:rPr>
            </w:pPr>
            <w:r w:rsidRPr="00DC6F26">
              <w:rPr>
                <w:sz w:val="20"/>
              </w:rPr>
              <w:t>School Year</w:t>
            </w:r>
          </w:p>
        </w:tc>
      </w:tr>
      <w:tr w:rsidR="0034353F" w:rsidRPr="008073D0" w:rsidTr="00A71E92">
        <w:trPr>
          <w:trHeight w:val="576"/>
        </w:trPr>
        <w:tc>
          <w:tcPr>
            <w:tcW w:w="1816" w:type="dxa"/>
          </w:tcPr>
          <w:p w:rsidR="0034353F" w:rsidRPr="00152109" w:rsidRDefault="0034353F" w:rsidP="00A71E92">
            <w:pPr>
              <w:rPr>
                <w:i/>
                <w:sz w:val="20"/>
              </w:rPr>
            </w:pPr>
            <w:r w:rsidRPr="00152109">
              <w:rPr>
                <w:i/>
                <w:sz w:val="20"/>
              </w:rPr>
              <w:t>Grade</w:t>
            </w:r>
          </w:p>
          <w:p w:rsidR="0034353F" w:rsidRPr="00152109" w:rsidRDefault="0034353F" w:rsidP="00A71E92">
            <w:pPr>
              <w:rPr>
                <w:i/>
                <w:sz w:val="20"/>
              </w:rPr>
            </w:pPr>
            <w:r w:rsidRPr="00152109">
              <w:rPr>
                <w:i/>
                <w:sz w:val="20"/>
              </w:rPr>
              <w:t>7-12</w:t>
            </w:r>
          </w:p>
        </w:tc>
        <w:tc>
          <w:tcPr>
            <w:tcW w:w="1815" w:type="dxa"/>
          </w:tcPr>
          <w:p w:rsidR="0034353F" w:rsidRPr="00DC6F26" w:rsidRDefault="0034353F" w:rsidP="00A71E92">
            <w:pPr>
              <w:rPr>
                <w:sz w:val="20"/>
              </w:rPr>
            </w:pPr>
            <w:r w:rsidRPr="00DC6F26">
              <w:rPr>
                <w:sz w:val="20"/>
              </w:rPr>
              <w:t>Grade</w:t>
            </w:r>
          </w:p>
        </w:tc>
        <w:tc>
          <w:tcPr>
            <w:tcW w:w="1810" w:type="dxa"/>
          </w:tcPr>
          <w:p w:rsidR="0034353F" w:rsidRPr="00DC6F26" w:rsidRDefault="0034353F" w:rsidP="00A71E92">
            <w:pPr>
              <w:rPr>
                <w:sz w:val="20"/>
              </w:rPr>
            </w:pPr>
            <w:r w:rsidRPr="00DC6F26">
              <w:rPr>
                <w:sz w:val="20"/>
              </w:rPr>
              <w:t>Grade</w:t>
            </w:r>
          </w:p>
        </w:tc>
        <w:tc>
          <w:tcPr>
            <w:tcW w:w="1810" w:type="dxa"/>
          </w:tcPr>
          <w:p w:rsidR="0034353F" w:rsidRPr="00DC6F26" w:rsidRDefault="0034353F" w:rsidP="00A71E92">
            <w:pPr>
              <w:rPr>
                <w:sz w:val="20"/>
              </w:rPr>
            </w:pPr>
            <w:r w:rsidRPr="00DC6F26">
              <w:rPr>
                <w:sz w:val="20"/>
              </w:rPr>
              <w:t>Grade</w:t>
            </w:r>
          </w:p>
        </w:tc>
        <w:tc>
          <w:tcPr>
            <w:tcW w:w="1811" w:type="dxa"/>
            <w:gridSpan w:val="2"/>
          </w:tcPr>
          <w:p w:rsidR="0034353F" w:rsidRPr="00DC6F26" w:rsidRDefault="0034353F" w:rsidP="00A71E92">
            <w:pPr>
              <w:rPr>
                <w:sz w:val="20"/>
              </w:rPr>
            </w:pPr>
            <w:r w:rsidRPr="00DC6F26">
              <w:rPr>
                <w:sz w:val="20"/>
              </w:rPr>
              <w:t>Grade</w:t>
            </w:r>
          </w:p>
        </w:tc>
        <w:tc>
          <w:tcPr>
            <w:tcW w:w="1728" w:type="dxa"/>
          </w:tcPr>
          <w:p w:rsidR="0034353F" w:rsidRPr="00DC6F26" w:rsidRDefault="0034353F" w:rsidP="00A71E92">
            <w:pPr>
              <w:rPr>
                <w:sz w:val="20"/>
              </w:rPr>
            </w:pPr>
            <w:r w:rsidRPr="00DC6F26">
              <w:rPr>
                <w:sz w:val="20"/>
              </w:rPr>
              <w:t>Grade</w:t>
            </w:r>
          </w:p>
        </w:tc>
      </w:tr>
      <w:tr w:rsidR="0034353F" w:rsidRPr="008073D0" w:rsidTr="00A71E92">
        <w:trPr>
          <w:trHeight w:val="576"/>
        </w:trPr>
        <w:tc>
          <w:tcPr>
            <w:tcW w:w="1816" w:type="dxa"/>
            <w:tcBorders>
              <w:bottom w:val="single" w:sz="4" w:space="0" w:color="auto"/>
            </w:tcBorders>
          </w:tcPr>
          <w:p w:rsidR="0034353F" w:rsidRPr="00152109" w:rsidRDefault="0034353F" w:rsidP="00A71E92">
            <w:pPr>
              <w:rPr>
                <w:i/>
                <w:sz w:val="20"/>
              </w:rPr>
            </w:pPr>
            <w:r w:rsidRPr="00152109">
              <w:rPr>
                <w:i/>
                <w:sz w:val="20"/>
              </w:rPr>
              <w:t>Content</w:t>
            </w:r>
          </w:p>
          <w:p w:rsidR="0034353F" w:rsidRPr="00152109" w:rsidRDefault="0034353F" w:rsidP="00A71E92">
            <w:pPr>
              <w:rPr>
                <w:i/>
                <w:sz w:val="20"/>
              </w:rPr>
            </w:pPr>
            <w:r w:rsidRPr="00152109">
              <w:rPr>
                <w:i/>
                <w:sz w:val="20"/>
              </w:rPr>
              <w:t>Geography, US History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34353F" w:rsidRPr="00DC6F26" w:rsidRDefault="0034353F" w:rsidP="00A71E92">
            <w:pPr>
              <w:rPr>
                <w:sz w:val="20"/>
              </w:rPr>
            </w:pPr>
            <w:r w:rsidRPr="00DC6F26">
              <w:rPr>
                <w:sz w:val="20"/>
              </w:rPr>
              <w:t>Content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34353F" w:rsidRPr="00DC6F26" w:rsidRDefault="0034353F" w:rsidP="00A71E92">
            <w:pPr>
              <w:rPr>
                <w:sz w:val="20"/>
              </w:rPr>
            </w:pPr>
            <w:r w:rsidRPr="00DC6F26">
              <w:rPr>
                <w:sz w:val="20"/>
              </w:rPr>
              <w:t>Content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34353F" w:rsidRPr="00DC6F26" w:rsidRDefault="0034353F" w:rsidP="00A71E92">
            <w:pPr>
              <w:rPr>
                <w:sz w:val="20"/>
              </w:rPr>
            </w:pPr>
            <w:r w:rsidRPr="00DC6F26">
              <w:rPr>
                <w:sz w:val="20"/>
              </w:rPr>
              <w:t>Content</w:t>
            </w:r>
          </w:p>
        </w:tc>
        <w:tc>
          <w:tcPr>
            <w:tcW w:w="1811" w:type="dxa"/>
            <w:gridSpan w:val="2"/>
            <w:tcBorders>
              <w:bottom w:val="single" w:sz="4" w:space="0" w:color="auto"/>
            </w:tcBorders>
          </w:tcPr>
          <w:p w:rsidR="0034353F" w:rsidRPr="00DC6F26" w:rsidRDefault="0034353F" w:rsidP="00A71E92">
            <w:pPr>
              <w:rPr>
                <w:sz w:val="20"/>
              </w:rPr>
            </w:pPr>
            <w:r w:rsidRPr="00DC6F26">
              <w:rPr>
                <w:sz w:val="20"/>
              </w:rPr>
              <w:t>Content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34353F" w:rsidRPr="00DC6F26" w:rsidRDefault="0034353F" w:rsidP="00A71E92">
            <w:pPr>
              <w:rPr>
                <w:sz w:val="20"/>
              </w:rPr>
            </w:pPr>
            <w:r w:rsidRPr="00DC6F26">
              <w:rPr>
                <w:sz w:val="20"/>
              </w:rPr>
              <w:t>Content</w:t>
            </w:r>
          </w:p>
        </w:tc>
      </w:tr>
      <w:tr w:rsidR="00A71E92" w:rsidRPr="00A71E92" w:rsidTr="00A71E92">
        <w:trPr>
          <w:trHeight w:val="20"/>
        </w:trPr>
        <w:tc>
          <w:tcPr>
            <w:tcW w:w="7622" w:type="dxa"/>
            <w:gridSpan w:val="5"/>
            <w:tcBorders>
              <w:left w:val="nil"/>
              <w:right w:val="nil"/>
            </w:tcBorders>
          </w:tcPr>
          <w:p w:rsidR="00A71E92" w:rsidRPr="00A71E92" w:rsidRDefault="00A71E92" w:rsidP="00A71E92">
            <w:pPr>
              <w:rPr>
                <w:b/>
                <w:sz w:val="10"/>
              </w:rPr>
            </w:pPr>
          </w:p>
        </w:tc>
        <w:tc>
          <w:tcPr>
            <w:tcW w:w="3168" w:type="dxa"/>
            <w:gridSpan w:val="2"/>
            <w:tcBorders>
              <w:left w:val="nil"/>
              <w:right w:val="nil"/>
            </w:tcBorders>
          </w:tcPr>
          <w:p w:rsidR="00A71E92" w:rsidRPr="00A71E92" w:rsidRDefault="00A71E92" w:rsidP="00A71E92">
            <w:pPr>
              <w:rPr>
                <w:sz w:val="10"/>
              </w:rPr>
            </w:pPr>
          </w:p>
        </w:tc>
      </w:tr>
      <w:tr w:rsidR="00CA2AF2" w:rsidRPr="008073D0" w:rsidTr="00A71E92">
        <w:trPr>
          <w:trHeight w:val="576"/>
        </w:trPr>
        <w:tc>
          <w:tcPr>
            <w:tcW w:w="7622" w:type="dxa"/>
            <w:gridSpan w:val="5"/>
          </w:tcPr>
          <w:p w:rsidR="00CA2AF2" w:rsidRPr="00CA2AF2" w:rsidRDefault="00CA2AF2" w:rsidP="00A71E92">
            <w:pPr>
              <w:rPr>
                <w:b/>
                <w:sz w:val="20"/>
              </w:rPr>
            </w:pPr>
            <w:r w:rsidRPr="00CA2AF2">
              <w:rPr>
                <w:b/>
                <w:sz w:val="20"/>
              </w:rPr>
              <w:t>Applicant Signature</w:t>
            </w:r>
          </w:p>
        </w:tc>
        <w:tc>
          <w:tcPr>
            <w:tcW w:w="3168" w:type="dxa"/>
            <w:gridSpan w:val="2"/>
          </w:tcPr>
          <w:p w:rsidR="00CA2AF2" w:rsidRPr="00DC6F26" w:rsidRDefault="00CA2AF2" w:rsidP="00A71E92">
            <w:pPr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</w:tbl>
    <w:p w:rsidR="00CA2AF2" w:rsidRDefault="00A71E92" w:rsidP="00E61E89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A76044" wp14:editId="5124C66D">
                <wp:simplePos x="0" y="0"/>
                <wp:positionH relativeFrom="margin">
                  <wp:align>right</wp:align>
                </wp:positionH>
                <wp:positionV relativeFrom="paragraph">
                  <wp:posOffset>4049395</wp:posOffset>
                </wp:positionV>
                <wp:extent cx="6847840" cy="1403985"/>
                <wp:effectExtent l="0" t="0" r="10160" b="158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7840" cy="14039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109" w:rsidRDefault="00175B28" w:rsidP="00175B2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Part 2 – To be completed by </w:t>
                            </w:r>
                            <w:r w:rsidR="00031B9A">
                              <w:rPr>
                                <w:b/>
                              </w:rPr>
                              <w:t>a</w:t>
                            </w:r>
                            <w:r w:rsidR="00A71E92">
                              <w:rPr>
                                <w:b/>
                              </w:rPr>
                              <w:t>n</w:t>
                            </w:r>
                            <w:r w:rsidR="00031B9A">
                              <w:rPr>
                                <w:b/>
                              </w:rPr>
                              <w:t xml:space="preserve"> </w:t>
                            </w:r>
                            <w:r w:rsidR="00A71E92">
                              <w:rPr>
                                <w:b/>
                              </w:rPr>
                              <w:t>authorized representative of the Public or Department-Accredited School.</w:t>
                            </w:r>
                          </w:p>
                          <w:p w:rsidR="00175B28" w:rsidRPr="003D6954" w:rsidRDefault="003D6954" w:rsidP="00152109">
                            <w:pPr>
                              <w:spacing w:after="0" w:line="240" w:lineRule="auto"/>
                              <w:ind w:firstLine="720"/>
                            </w:pPr>
                            <w:r>
                              <w:t>(Sup</w:t>
                            </w:r>
                            <w:r w:rsidR="00152109">
                              <w:t>erintendent, principal, agency d</w:t>
                            </w:r>
                            <w:r>
                              <w:t>irector o</w:t>
                            </w:r>
                            <w:r w:rsidR="00152109">
                              <w:t>r designated personnel officer.)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A76044" id="_x0000_s1029" type="#_x0000_t202" style="position:absolute;margin-left:488pt;margin-top:318.85pt;width:539.2pt;height:110.55pt;z-index:25166745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" fillcolor="#ddd8c2 [2894]" strokecolor="black [3213]">
                <v:textbox style="mso-fit-shape-to-text:t">
                  <w:txbxContent>
                    <w:p w:rsidR="00152109" w:rsidRDefault="00175B28" w:rsidP="00175B2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Part 2 – To be completed by </w:t>
                      </w:r>
                      <w:r w:rsidR="00031B9A">
                        <w:rPr>
                          <w:b/>
                        </w:rPr>
                        <w:t>a</w:t>
                      </w:r>
                      <w:r w:rsidR="00A71E92">
                        <w:rPr>
                          <w:b/>
                        </w:rPr>
                        <w:t>n</w:t>
                      </w:r>
                      <w:r w:rsidR="00031B9A">
                        <w:rPr>
                          <w:b/>
                        </w:rPr>
                        <w:t xml:space="preserve"> </w:t>
                      </w:r>
                      <w:r w:rsidR="00A71E92">
                        <w:rPr>
                          <w:b/>
                        </w:rPr>
                        <w:t>authorized representative of the Public or Department-Accredited School.</w:t>
                      </w:r>
                    </w:p>
                    <w:p w:rsidR="00175B28" w:rsidRPr="003D6954" w:rsidRDefault="003D6954" w:rsidP="00152109">
                      <w:pPr>
                        <w:spacing w:after="0" w:line="240" w:lineRule="auto"/>
                        <w:ind w:firstLine="720"/>
                      </w:pPr>
                      <w:r>
                        <w:t>(Sup</w:t>
                      </w:r>
                      <w:r w:rsidR="00152109">
                        <w:t>erintendent, principal, agency d</w:t>
                      </w:r>
                      <w:r>
                        <w:t>irector o</w:t>
                      </w:r>
                      <w:r w:rsidR="00152109">
                        <w:t>r designated personnel officer.)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A2AF2" w:rsidRDefault="00CA2AF2" w:rsidP="00E61E89">
      <w:pPr>
        <w:spacing w:after="120" w:line="240" w:lineRule="auto"/>
      </w:pPr>
    </w:p>
    <w:p w:rsidR="00CA2AF2" w:rsidRPr="00CA2AF2" w:rsidRDefault="00CA2AF2" w:rsidP="00DC6F26">
      <w:pPr>
        <w:spacing w:before="120" w:after="120" w:line="240" w:lineRule="auto"/>
        <w:ind w:left="187"/>
        <w:jc w:val="center"/>
        <w:rPr>
          <w:rFonts w:ascii="Calibri" w:eastAsia="Times New Roman" w:hAnsi="Calibri" w:cs="Times New Roman"/>
          <w:b/>
          <w:bCs/>
          <w:color w:val="000000"/>
          <w:sz w:val="2"/>
          <w:szCs w:val="24"/>
        </w:rPr>
      </w:pPr>
    </w:p>
    <w:p w:rsidR="00712B8A" w:rsidRDefault="00F53EAF" w:rsidP="00DC6F26">
      <w:pPr>
        <w:spacing w:before="120" w:after="120" w:line="240" w:lineRule="auto"/>
        <w:ind w:left="187"/>
        <w:jc w:val="center"/>
        <w:rPr>
          <w:rFonts w:ascii="Calibri" w:eastAsia="Times New Roman" w:hAnsi="Calibri" w:cs="Times New Roman"/>
          <w:b/>
          <w:bCs/>
          <w:color w:val="000000"/>
          <w:szCs w:val="24"/>
        </w:rPr>
      </w:pPr>
      <w:r w:rsidRPr="00E61E89"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I </w:t>
      </w:r>
      <w:r w:rsidR="003012AB" w:rsidRPr="00E61E89"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hereby </w:t>
      </w:r>
      <w:r w:rsidR="00DC6F26">
        <w:rPr>
          <w:rFonts w:ascii="Calibri" w:eastAsia="Times New Roman" w:hAnsi="Calibri" w:cs="Times New Roman"/>
          <w:b/>
          <w:bCs/>
          <w:color w:val="000000"/>
          <w:szCs w:val="24"/>
        </w:rPr>
        <w:t>verify</w:t>
      </w:r>
      <w:r w:rsidR="003012AB" w:rsidRPr="00E61E89"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 that</w:t>
      </w:r>
      <w:r w:rsidR="00DC6F26"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 information stated </w:t>
      </w:r>
      <w:r w:rsidR="00152109"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above </w:t>
      </w:r>
      <w:r w:rsidR="00DC6F26">
        <w:rPr>
          <w:rFonts w:ascii="Calibri" w:eastAsia="Times New Roman" w:hAnsi="Calibri" w:cs="Times New Roman"/>
          <w:b/>
          <w:bCs/>
          <w:color w:val="000000"/>
          <w:szCs w:val="24"/>
        </w:rPr>
        <w:t>by the applicant is accurate.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958"/>
        <w:gridCol w:w="2446"/>
        <w:gridCol w:w="1228"/>
        <w:gridCol w:w="1140"/>
      </w:tblGrid>
      <w:tr w:rsidR="00DC6F26" w:rsidTr="00EE63A9">
        <w:trPr>
          <w:trHeight w:val="576"/>
        </w:trPr>
        <w:tc>
          <w:tcPr>
            <w:tcW w:w="6030" w:type="dxa"/>
          </w:tcPr>
          <w:p w:rsidR="00DC6F26" w:rsidRPr="00F53EAF" w:rsidRDefault="00A71E92" w:rsidP="00DC6F2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Public or Department-Accredited</w:t>
            </w:r>
            <w:r w:rsidR="00DC6F26" w:rsidRPr="00F53EA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 w:rsidR="00DC6F26">
              <w:rPr>
                <w:b/>
                <w:sz w:val="20"/>
              </w:rPr>
              <w:t>chool</w:t>
            </w:r>
          </w:p>
        </w:tc>
        <w:tc>
          <w:tcPr>
            <w:tcW w:w="4860" w:type="dxa"/>
            <w:gridSpan w:val="3"/>
          </w:tcPr>
          <w:p w:rsidR="00DC6F26" w:rsidRPr="00F53EAF" w:rsidRDefault="00344BDA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Print </w:t>
            </w:r>
            <w:r w:rsidR="00DC6F26" w:rsidRPr="00F53EAF">
              <w:rPr>
                <w:b/>
                <w:sz w:val="20"/>
              </w:rPr>
              <w:t>Name and Title of Authorized Official</w:t>
            </w:r>
          </w:p>
        </w:tc>
        <w:bookmarkStart w:id="0" w:name="_GoBack"/>
        <w:bookmarkEnd w:id="0"/>
      </w:tr>
      <w:tr w:rsidR="00DC6F26" w:rsidTr="00EE63A9">
        <w:trPr>
          <w:trHeight w:val="576"/>
        </w:trPr>
        <w:tc>
          <w:tcPr>
            <w:tcW w:w="6030" w:type="dxa"/>
          </w:tcPr>
          <w:p w:rsidR="00DC6F26" w:rsidRPr="00F53EAF" w:rsidRDefault="00DC6F26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Email Address</w:t>
            </w:r>
          </w:p>
        </w:tc>
        <w:tc>
          <w:tcPr>
            <w:tcW w:w="4860" w:type="dxa"/>
            <w:gridSpan w:val="3"/>
          </w:tcPr>
          <w:p w:rsidR="00DC6F26" w:rsidRPr="00F53EAF" w:rsidRDefault="00DC6F26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 xml:space="preserve">Telephone </w:t>
            </w:r>
            <w:r w:rsidR="00A71E92">
              <w:rPr>
                <w:b/>
                <w:sz w:val="20"/>
              </w:rPr>
              <w:t>Number</w:t>
            </w:r>
          </w:p>
        </w:tc>
      </w:tr>
      <w:tr w:rsidR="00DC6F26" w:rsidTr="00EE63A9">
        <w:trPr>
          <w:trHeight w:val="485"/>
        </w:trPr>
        <w:tc>
          <w:tcPr>
            <w:tcW w:w="6030" w:type="dxa"/>
          </w:tcPr>
          <w:p w:rsidR="00DC6F26" w:rsidRPr="00F53EAF" w:rsidRDefault="00DC6F26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</w:p>
        </w:tc>
        <w:tc>
          <w:tcPr>
            <w:tcW w:w="2475" w:type="dxa"/>
          </w:tcPr>
          <w:p w:rsidR="00DC6F26" w:rsidRPr="00F53EAF" w:rsidRDefault="00DC6F26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City</w:t>
            </w:r>
          </w:p>
        </w:tc>
        <w:tc>
          <w:tcPr>
            <w:tcW w:w="1237" w:type="dxa"/>
          </w:tcPr>
          <w:p w:rsidR="00DC6F26" w:rsidRPr="00F53EAF" w:rsidRDefault="00DC6F26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</w:p>
        </w:tc>
        <w:tc>
          <w:tcPr>
            <w:tcW w:w="1148" w:type="dxa"/>
          </w:tcPr>
          <w:p w:rsidR="00DC6F26" w:rsidRPr="00F53EAF" w:rsidRDefault="00DC6F26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Zip Code</w:t>
            </w:r>
          </w:p>
        </w:tc>
      </w:tr>
      <w:tr w:rsidR="00DC6F26" w:rsidTr="00EE63A9">
        <w:trPr>
          <w:trHeight w:val="576"/>
        </w:trPr>
        <w:tc>
          <w:tcPr>
            <w:tcW w:w="8505" w:type="dxa"/>
            <w:gridSpan w:val="2"/>
          </w:tcPr>
          <w:p w:rsidR="00DC6F26" w:rsidRPr="00F53EAF" w:rsidRDefault="00DC6F26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Signature of Authorized Official</w:t>
            </w:r>
          </w:p>
        </w:tc>
        <w:tc>
          <w:tcPr>
            <w:tcW w:w="2385" w:type="dxa"/>
            <w:gridSpan w:val="2"/>
          </w:tcPr>
          <w:p w:rsidR="00DC6F26" w:rsidRPr="00F53EAF" w:rsidRDefault="00DC6F26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Date</w:t>
            </w:r>
          </w:p>
        </w:tc>
      </w:tr>
    </w:tbl>
    <w:p w:rsidR="00B54376" w:rsidRDefault="00B54376" w:rsidP="00344BDA">
      <w:pPr>
        <w:autoSpaceDE w:val="0"/>
        <w:autoSpaceDN w:val="0"/>
        <w:adjustRightInd w:val="0"/>
        <w:spacing w:before="120" w:after="120" w:line="240" w:lineRule="auto"/>
        <w:contextualSpacing/>
      </w:pPr>
    </w:p>
    <w:p w:rsidR="00031B9A" w:rsidRDefault="00031B9A" w:rsidP="00344BDA">
      <w:pPr>
        <w:autoSpaceDE w:val="0"/>
        <w:autoSpaceDN w:val="0"/>
        <w:adjustRightInd w:val="0"/>
        <w:spacing w:before="120" w:after="120" w:line="240" w:lineRule="auto"/>
        <w:contextualSpacing/>
      </w:pPr>
    </w:p>
    <w:p w:rsidR="00031B9A" w:rsidRDefault="00031B9A" w:rsidP="00344BDA">
      <w:pPr>
        <w:autoSpaceDE w:val="0"/>
        <w:autoSpaceDN w:val="0"/>
        <w:adjustRightInd w:val="0"/>
        <w:spacing w:before="120" w:after="120" w:line="240" w:lineRule="auto"/>
        <w:contextualSpacing/>
      </w:pPr>
    </w:p>
    <w:p w:rsidR="00344BDA" w:rsidRDefault="00031B9A" w:rsidP="00031B9A">
      <w:pPr>
        <w:autoSpaceDE w:val="0"/>
        <w:autoSpaceDN w:val="0"/>
        <w:adjustRightInd w:val="0"/>
        <w:spacing w:before="120" w:after="0" w:line="240" w:lineRule="auto"/>
      </w:pPr>
      <w:r>
        <w:rPr>
          <w:rFonts w:eastAsia="Times New Roman" w:cs="Times New Roman"/>
          <w:b/>
          <w:color w:val="000000"/>
          <w:sz w:val="24"/>
          <w:szCs w:val="24"/>
        </w:rPr>
        <w:t xml:space="preserve">Save the completed form as a PDF and Email to </w:t>
      </w:r>
      <w:hyperlink r:id="rId7" w:history="1">
        <w:r w:rsidRPr="00FE0EF0">
          <w:rPr>
            <w:rStyle w:val="Hyperlink"/>
            <w:rFonts w:eastAsia="Times New Roman" w:cs="Times New Roman"/>
            <w:b/>
            <w:sz w:val="24"/>
            <w:szCs w:val="24"/>
          </w:rPr>
          <w:t>certification@state.sd.us</w:t>
        </w:r>
      </w:hyperlink>
    </w:p>
    <w:sectPr w:rsidR="00344BDA" w:rsidSect="00B543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A77"/>
    <w:multiLevelType w:val="multilevel"/>
    <w:tmpl w:val="DDC4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C3FAE"/>
    <w:multiLevelType w:val="multilevel"/>
    <w:tmpl w:val="9046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A57ABA"/>
    <w:multiLevelType w:val="multilevel"/>
    <w:tmpl w:val="27B8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833047"/>
    <w:multiLevelType w:val="multilevel"/>
    <w:tmpl w:val="7EAC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B72A9F"/>
    <w:multiLevelType w:val="multilevel"/>
    <w:tmpl w:val="AB80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A66D3A"/>
    <w:multiLevelType w:val="multilevel"/>
    <w:tmpl w:val="290AF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C3218F"/>
    <w:multiLevelType w:val="multilevel"/>
    <w:tmpl w:val="3ACC2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5"/>
    <w:lvlOverride w:ilvl="0">
      <w:startOverride w:val="2"/>
    </w:lvlOverride>
  </w:num>
  <w:num w:numId="3">
    <w:abstractNumId w:val="4"/>
    <w:lvlOverride w:ilvl="0">
      <w:startOverride w:val="3"/>
    </w:lvlOverride>
  </w:num>
  <w:num w:numId="4">
    <w:abstractNumId w:val="6"/>
    <w:lvlOverride w:ilvl="0">
      <w:startOverride w:val="4"/>
    </w:lvlOverride>
  </w:num>
  <w:num w:numId="5">
    <w:abstractNumId w:val="3"/>
    <w:lvlOverride w:ilvl="0">
      <w:startOverride w:val="1"/>
    </w:lvlOverride>
  </w:num>
  <w:num w:numId="6">
    <w:abstractNumId w:val="1"/>
    <w:lvlOverride w:ilvl="0">
      <w:startOverride w:val="2"/>
    </w:lvlOverride>
  </w:num>
  <w:num w:numId="7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76"/>
    <w:rsid w:val="00031B9A"/>
    <w:rsid w:val="00050895"/>
    <w:rsid w:val="000C7F7E"/>
    <w:rsid w:val="00126160"/>
    <w:rsid w:val="00137A9E"/>
    <w:rsid w:val="00152109"/>
    <w:rsid w:val="0016429F"/>
    <w:rsid w:val="00175B28"/>
    <w:rsid w:val="001D4E5D"/>
    <w:rsid w:val="001E72C2"/>
    <w:rsid w:val="00200E66"/>
    <w:rsid w:val="002E7D8F"/>
    <w:rsid w:val="003012AB"/>
    <w:rsid w:val="0034353F"/>
    <w:rsid w:val="00344BDA"/>
    <w:rsid w:val="00352A96"/>
    <w:rsid w:val="003B7785"/>
    <w:rsid w:val="003C3E14"/>
    <w:rsid w:val="003D6954"/>
    <w:rsid w:val="004256F4"/>
    <w:rsid w:val="00613E88"/>
    <w:rsid w:val="00693D0A"/>
    <w:rsid w:val="006A65BF"/>
    <w:rsid w:val="00706C3E"/>
    <w:rsid w:val="00712B8A"/>
    <w:rsid w:val="00784F6B"/>
    <w:rsid w:val="00817A7D"/>
    <w:rsid w:val="0082541F"/>
    <w:rsid w:val="00895E84"/>
    <w:rsid w:val="00947A95"/>
    <w:rsid w:val="00974D5F"/>
    <w:rsid w:val="00A71E92"/>
    <w:rsid w:val="00B21496"/>
    <w:rsid w:val="00B53CDD"/>
    <w:rsid w:val="00B54376"/>
    <w:rsid w:val="00BF7A82"/>
    <w:rsid w:val="00C1374C"/>
    <w:rsid w:val="00C2339E"/>
    <w:rsid w:val="00C43080"/>
    <w:rsid w:val="00CA2AF2"/>
    <w:rsid w:val="00D6272E"/>
    <w:rsid w:val="00D714CA"/>
    <w:rsid w:val="00D86CD6"/>
    <w:rsid w:val="00DC6F26"/>
    <w:rsid w:val="00E03CE5"/>
    <w:rsid w:val="00E61E89"/>
    <w:rsid w:val="00E967A3"/>
    <w:rsid w:val="00EE63A9"/>
    <w:rsid w:val="00F53EAF"/>
    <w:rsid w:val="00F919F5"/>
    <w:rsid w:val="00F9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DBE11"/>
  <w15:docId w15:val="{E5311B22-7145-46F5-BD44-9853BDBB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3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4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4BD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E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ertification@state.sd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B5B01-DD4D-4A14-BC54-57F263CC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F8D21FCB.dotm</Template>
  <TotalTime>12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Cronin, Jane</dc:creator>
  <cp:lastModifiedBy>Cronin, Jane</cp:lastModifiedBy>
  <cp:revision>4</cp:revision>
  <cp:lastPrinted>2018-12-17T23:24:00Z</cp:lastPrinted>
  <dcterms:created xsi:type="dcterms:W3CDTF">2018-12-17T23:17:00Z</dcterms:created>
  <dcterms:modified xsi:type="dcterms:W3CDTF">2018-12-19T19:36:00Z</dcterms:modified>
</cp:coreProperties>
</file>