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8A30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B5DA3" wp14:editId="36440DCF">
                <wp:simplePos x="0" y="0"/>
                <wp:positionH relativeFrom="column">
                  <wp:posOffset>-83820</wp:posOffset>
                </wp:positionH>
                <wp:positionV relativeFrom="paragraph">
                  <wp:posOffset>663575</wp:posOffset>
                </wp:positionV>
                <wp:extent cx="6847205" cy="492760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2D8" w:rsidRDefault="00B54376" w:rsidP="007412D8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 xml:space="preserve">Office of </w:t>
                            </w:r>
                            <w:r w:rsidR="00200E66" w:rsidRPr="003A715C">
                              <w:rPr>
                                <w:b/>
                                <w:color w:val="632423" w:themeColor="accent2" w:themeShade="80"/>
                              </w:rPr>
                              <w:t xml:space="preserve">Educator 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Certification</w:t>
                            </w:r>
                            <w:r w:rsidR="00FB4E3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FB4E3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FB4E3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FB4E3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FB4E3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FB4E3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FB4E3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  <w:t xml:space="preserve"> </w:t>
                            </w:r>
                            <w:r w:rsidR="007412D8">
                              <w:rPr>
                                <w:b/>
                                <w:sz w:val="28"/>
                              </w:rPr>
                              <w:t>CTE Experience Verification</w:t>
                            </w:r>
                          </w:p>
                          <w:p w:rsidR="00356B66" w:rsidRDefault="00356B66" w:rsidP="007412D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ink.</w:t>
                            </w:r>
                          </w:p>
                          <w:p w:rsidR="00B54376" w:rsidRPr="003A715C" w:rsidRDefault="003A715C" w:rsidP="003A715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2"/>
                              </w:rPr>
                              <w:tab/>
                              <w:t xml:space="preserve">       </w:t>
                            </w:r>
                          </w:p>
                          <w:p w:rsidR="00E423E2" w:rsidRPr="003A715C" w:rsidRDefault="00E423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B5D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52.25pt;width:539.15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" stroked="f">
                <v:textbox>
                  <w:txbxContent>
                    <w:p w:rsidR="007412D8" w:rsidRDefault="00B54376" w:rsidP="007412D8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 xml:space="preserve">Office of </w:t>
                      </w:r>
                      <w:r w:rsidR="00200E66" w:rsidRPr="003A715C">
                        <w:rPr>
                          <w:b/>
                          <w:color w:val="632423" w:themeColor="accent2" w:themeShade="80"/>
                        </w:rPr>
                        <w:t xml:space="preserve">Educator 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>Certification</w:t>
                      </w:r>
                      <w:r w:rsidR="00FB4E3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FB4E3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FB4E3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FB4E3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FB4E3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FB4E3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FB4E3C">
                        <w:rPr>
                          <w:b/>
                          <w:color w:val="632423" w:themeColor="accent2" w:themeShade="80"/>
                        </w:rPr>
                        <w:tab/>
                        <w:t xml:space="preserve"> </w:t>
                      </w:r>
                      <w:r w:rsidR="007412D8">
                        <w:rPr>
                          <w:b/>
                          <w:sz w:val="28"/>
                        </w:rPr>
                        <w:t>CTE Experience Verification</w:t>
                      </w:r>
                    </w:p>
                    <w:p w:rsidR="00356B66" w:rsidRDefault="00356B66" w:rsidP="007412D8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Type all information or use blue or black ink.</w:t>
                      </w:r>
                    </w:p>
                    <w:p w:rsidR="00B54376" w:rsidRPr="003A715C" w:rsidRDefault="003A715C" w:rsidP="003A715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0"/>
                          <w:szCs w:val="22"/>
                        </w:rPr>
                        <w:tab/>
                        <w:t xml:space="preserve">       </w:t>
                      </w:r>
                    </w:p>
                    <w:p w:rsidR="00E423E2" w:rsidRPr="003A715C" w:rsidRDefault="00E423E2"/>
                  </w:txbxContent>
                </v:textbox>
              </v:shape>
            </w:pict>
          </mc:Fallback>
        </mc:AlternateContent>
      </w:r>
      <w:r w:rsidR="001A314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3682E7" wp14:editId="394897FB">
                <wp:simplePos x="0" y="0"/>
                <wp:positionH relativeFrom="column">
                  <wp:posOffset>3144520</wp:posOffset>
                </wp:positionH>
                <wp:positionV relativeFrom="paragraph">
                  <wp:posOffset>3810</wp:posOffset>
                </wp:positionV>
                <wp:extent cx="3618865" cy="579755"/>
                <wp:effectExtent l="0" t="0" r="19685" b="107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DC" w:rsidRDefault="00D13A6E" w:rsidP="00D13A6E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>Date Received by SD DOE:</w:t>
                            </w:r>
                          </w:p>
                          <w:p w:rsidR="00D13A6E" w:rsidRPr="00E96461" w:rsidRDefault="008A30DC" w:rsidP="00D13A6E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 w:rsidR="005B47CA">
                              <w:t>EPV2</w:t>
                            </w:r>
                            <w:r w:rsidR="00356B66">
                              <w:t xml:space="preserve"> (12-2018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682E7" id="_x0000_s1027" type="#_x0000_t202" style="position:absolute;margin-left:247.6pt;margin-top:.3pt;width:284.95pt;height:4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" fillcolor="white [3212]" strokecolor="black [3213]">
                <v:textbox>
                  <w:txbxContent>
                    <w:p w:rsidR="008A30DC" w:rsidRDefault="00D13A6E" w:rsidP="00D13A6E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>Date Received by SD DOE:</w:t>
                      </w:r>
                    </w:p>
                    <w:p w:rsidR="00D13A6E" w:rsidRPr="00E96461" w:rsidRDefault="008A30DC" w:rsidP="00D13A6E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 w:rsidR="005B47CA">
                        <w:t>EPV2</w:t>
                      </w:r>
                      <w:r w:rsidR="00356B66">
                        <w:t xml:space="preserve"> (12-2018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13A6E">
        <w:rPr>
          <w:noProof/>
        </w:rPr>
        <w:drawing>
          <wp:inline distT="0" distB="0" distL="0" distR="0" wp14:anchorId="72A785A2" wp14:editId="1FBE840D">
            <wp:extent cx="2790907" cy="612393"/>
            <wp:effectExtent l="0" t="0" r="0" b="0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860" cy="61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A6E" w:rsidRDefault="00D13A6E"/>
    <w:p w:rsidR="00B54376" w:rsidRDefault="00F53EAF" w:rsidP="00F53EA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7DC9B" wp14:editId="65670E9B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6829425" cy="1403985"/>
                <wp:effectExtent l="0" t="0" r="2857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Pr="00D13A6E" w:rsidRDefault="00B54376" w:rsidP="00D13A6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1 – To be completed by the Applicant.</w:t>
                            </w:r>
                            <w:r w:rsidR="00CE49AF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C7DC9B" id="_x0000_s1028" type="#_x0000_t202" style="position:absolute;margin-left:486.55pt;margin-top:5.1pt;width:537.75pt;height:110.55pt;z-index:25166131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" fillcolor="#ddd8c2 [2894]" strokecolor="black [3213]">
                <v:textbox style="mso-fit-shape-to-text:t">
                  <w:txbxContent>
                    <w:p w:rsidR="00B54376" w:rsidRPr="00D13A6E" w:rsidRDefault="00B54376" w:rsidP="00D13A6E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1 – To be completed by the Applicant.</w:t>
                      </w:r>
                      <w:r w:rsidR="00CE49AF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2158" w:rsidRDefault="00952158" w:rsidP="001A314F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3527"/>
        <w:gridCol w:w="1480"/>
        <w:gridCol w:w="2146"/>
        <w:gridCol w:w="3637"/>
      </w:tblGrid>
      <w:tr w:rsidR="00356B66" w:rsidRPr="008073D0" w:rsidTr="007412D8">
        <w:trPr>
          <w:trHeight w:val="527"/>
        </w:trPr>
        <w:tc>
          <w:tcPr>
            <w:tcW w:w="5058" w:type="dxa"/>
            <w:gridSpan w:val="2"/>
          </w:tcPr>
          <w:p w:rsidR="00356B66" w:rsidRPr="008073D0" w:rsidRDefault="00356B66" w:rsidP="007412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Last 4 digits of SSN</w:t>
            </w:r>
          </w:p>
        </w:tc>
        <w:tc>
          <w:tcPr>
            <w:tcW w:w="5832" w:type="dxa"/>
            <w:gridSpan w:val="2"/>
          </w:tcPr>
          <w:p w:rsidR="00356B66" w:rsidRPr="008073D0" w:rsidRDefault="00356B66" w:rsidP="007412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Telephone Number</w:t>
            </w:r>
          </w:p>
        </w:tc>
      </w:tr>
      <w:tr w:rsidR="00175B28" w:rsidRPr="008073D0" w:rsidTr="00175B28">
        <w:trPr>
          <w:trHeight w:val="576"/>
        </w:trPr>
        <w:tc>
          <w:tcPr>
            <w:tcW w:w="3564" w:type="dxa"/>
          </w:tcPr>
          <w:p w:rsidR="00175B28" w:rsidRPr="008073D0" w:rsidRDefault="00175B28" w:rsidP="00175B28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3663" w:type="dxa"/>
            <w:gridSpan w:val="2"/>
          </w:tcPr>
          <w:p w:rsidR="00175B28" w:rsidRPr="008073D0" w:rsidRDefault="00175B28" w:rsidP="00175B28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First Name</w:t>
            </w:r>
          </w:p>
        </w:tc>
        <w:tc>
          <w:tcPr>
            <w:tcW w:w="3663" w:type="dxa"/>
          </w:tcPr>
          <w:p w:rsidR="00175B28" w:rsidRPr="008073D0" w:rsidRDefault="00175B28" w:rsidP="00175B28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  <w:tr w:rsidR="00175B28" w:rsidRPr="008073D0" w:rsidTr="00175B28">
        <w:trPr>
          <w:trHeight w:val="576"/>
        </w:trPr>
        <w:tc>
          <w:tcPr>
            <w:tcW w:w="10890" w:type="dxa"/>
            <w:gridSpan w:val="4"/>
          </w:tcPr>
          <w:p w:rsidR="00175B28" w:rsidRPr="008073D0" w:rsidRDefault="00175B28" w:rsidP="00175B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Street </w:t>
            </w:r>
            <w:r w:rsidRPr="008073D0">
              <w:rPr>
                <w:b/>
                <w:sz w:val="20"/>
              </w:rPr>
              <w:t>Address</w:t>
            </w:r>
            <w:r>
              <w:rPr>
                <w:b/>
                <w:sz w:val="20"/>
              </w:rPr>
              <w:t>/PO Box</w:t>
            </w:r>
          </w:p>
        </w:tc>
      </w:tr>
      <w:tr w:rsidR="00175B28" w:rsidRPr="008073D0" w:rsidTr="00175B28">
        <w:trPr>
          <w:trHeight w:val="576"/>
        </w:trPr>
        <w:tc>
          <w:tcPr>
            <w:tcW w:w="3564" w:type="dxa"/>
          </w:tcPr>
          <w:p w:rsidR="00175B28" w:rsidRPr="008073D0" w:rsidRDefault="00175B28" w:rsidP="00175B28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City</w:t>
            </w:r>
          </w:p>
        </w:tc>
        <w:tc>
          <w:tcPr>
            <w:tcW w:w="3663" w:type="dxa"/>
            <w:gridSpan w:val="2"/>
          </w:tcPr>
          <w:p w:rsidR="00175B28" w:rsidRPr="008073D0" w:rsidRDefault="00175B28" w:rsidP="00175B28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State</w:t>
            </w:r>
          </w:p>
        </w:tc>
        <w:tc>
          <w:tcPr>
            <w:tcW w:w="3663" w:type="dxa"/>
          </w:tcPr>
          <w:p w:rsidR="00175B28" w:rsidRPr="008073D0" w:rsidRDefault="00175B28" w:rsidP="00175B28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Zip Code</w:t>
            </w:r>
          </w:p>
        </w:tc>
      </w:tr>
      <w:tr w:rsidR="00356B66" w:rsidRPr="008073D0" w:rsidTr="009704C5">
        <w:trPr>
          <w:trHeight w:val="576"/>
        </w:trPr>
        <w:tc>
          <w:tcPr>
            <w:tcW w:w="10890" w:type="dxa"/>
            <w:gridSpan w:val="4"/>
          </w:tcPr>
          <w:p w:rsidR="00356B66" w:rsidRPr="008073D0" w:rsidRDefault="00356B66" w:rsidP="00175B28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Email Address</w:t>
            </w:r>
            <w:bookmarkStart w:id="0" w:name="_GoBack"/>
            <w:bookmarkEnd w:id="0"/>
          </w:p>
        </w:tc>
      </w:tr>
      <w:tr w:rsidR="00D13A6E" w:rsidRPr="008073D0" w:rsidTr="00B769E6">
        <w:trPr>
          <w:trHeight w:val="576"/>
        </w:trPr>
        <w:tc>
          <w:tcPr>
            <w:tcW w:w="10890" w:type="dxa"/>
            <w:gridSpan w:val="4"/>
          </w:tcPr>
          <w:p w:rsidR="00D13A6E" w:rsidRPr="008073D0" w:rsidRDefault="005B47CA" w:rsidP="005B47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CTE endorsement(s) requested:</w:t>
            </w:r>
          </w:p>
        </w:tc>
      </w:tr>
    </w:tbl>
    <w:p w:rsidR="00175B28" w:rsidRPr="006165F9" w:rsidRDefault="00D13A6E" w:rsidP="009D0015">
      <w:pPr>
        <w:spacing w:before="120"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A37D48" wp14:editId="1709F3D2">
                <wp:simplePos x="0" y="0"/>
                <wp:positionH relativeFrom="margin">
                  <wp:align>right</wp:align>
                </wp:positionH>
                <wp:positionV relativeFrom="paragraph">
                  <wp:posOffset>2314575</wp:posOffset>
                </wp:positionV>
                <wp:extent cx="6838950" cy="1113182"/>
                <wp:effectExtent l="0" t="0" r="19050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11318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A6E" w:rsidRDefault="00D13A6E" w:rsidP="00D13A6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Part </w:t>
                            </w:r>
                            <w:r w:rsidR="007D204C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 xml:space="preserve"> – To be completed by the </w:t>
                            </w:r>
                            <w:r w:rsidR="005B47CA">
                              <w:rPr>
                                <w:b/>
                              </w:rPr>
                              <w:t>employer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="007D204C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5B47CA" w:rsidRDefault="005B47CA" w:rsidP="005B47CA">
                            <w:pPr>
                              <w:spacing w:after="0" w:line="240" w:lineRule="auto"/>
                              <w:ind w:firstLine="720"/>
                              <w:rPr>
                                <w:rStyle w:val="Hyperlink"/>
                                <w:color w:val="FFFFFF" w:themeColor="background1"/>
                              </w:rPr>
                            </w:pPr>
                            <w:r>
                              <w:t>E</w:t>
                            </w:r>
                            <w:r w:rsidRPr="00AA63C1">
                              <w:t>mail</w:t>
                            </w:r>
                            <w:r>
                              <w:t xml:space="preserve"> completed form to</w:t>
                            </w:r>
                            <w:r w:rsidR="00356B66">
                              <w:t xml:space="preserve"> </w:t>
                            </w:r>
                            <w:hyperlink r:id="rId8" w:history="1">
                              <w:r w:rsidR="00356B66" w:rsidRPr="00450FA6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  <w:r w:rsidR="00356B66">
                              <w:t xml:space="preserve"> </w:t>
                            </w:r>
                          </w:p>
                          <w:p w:rsidR="000D091F" w:rsidRPr="000D091F" w:rsidRDefault="000D091F" w:rsidP="005B47CA">
                            <w:pPr>
                              <w:spacing w:after="0" w:line="240" w:lineRule="auto"/>
                              <w:ind w:firstLine="720"/>
                              <w:rPr>
                                <w:rStyle w:val="Hyperlink"/>
                                <w:color w:val="FFFFFF" w:themeColor="background1"/>
                                <w:sz w:val="10"/>
                              </w:rPr>
                            </w:pPr>
                          </w:p>
                          <w:p w:rsidR="000D091F" w:rsidRPr="000D091F" w:rsidRDefault="000D091F" w:rsidP="000D091F">
                            <w:pPr>
                              <w:spacing w:after="0" w:line="240" w:lineRule="auto"/>
                              <w:ind w:left="720"/>
                            </w:pPr>
                            <w:r w:rsidRPr="000D091F">
                              <w:t>One of the requirements for granting secondary instructors certification for specific career and technical education endorsement is the verification of successful work experience in a related field of the requested endorsement.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37D48" id="_x0000_s1029" type="#_x0000_t202" style="position:absolute;margin-left:487.3pt;margin-top:182.25pt;width:538.5pt;height:87.6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" fillcolor="#ddd8c2 [2894]" strokecolor="black [3213]">
                <v:textbox>
                  <w:txbxContent>
                    <w:p w:rsidR="00D13A6E" w:rsidRDefault="00D13A6E" w:rsidP="00D13A6E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Part </w:t>
                      </w:r>
                      <w:r w:rsidR="007D204C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 xml:space="preserve"> – To be completed by the </w:t>
                      </w:r>
                      <w:r w:rsidR="005B47CA">
                        <w:rPr>
                          <w:b/>
                        </w:rPr>
                        <w:t>employer</w:t>
                      </w:r>
                      <w:r>
                        <w:rPr>
                          <w:b/>
                        </w:rPr>
                        <w:t>.</w:t>
                      </w:r>
                      <w:r w:rsidR="007D204C">
                        <w:rPr>
                          <w:b/>
                        </w:rPr>
                        <w:t xml:space="preserve"> </w:t>
                      </w:r>
                    </w:p>
                    <w:p w:rsidR="005B47CA" w:rsidRDefault="005B47CA" w:rsidP="005B47CA">
                      <w:pPr>
                        <w:spacing w:after="0" w:line="240" w:lineRule="auto"/>
                        <w:ind w:firstLine="720"/>
                        <w:rPr>
                          <w:rStyle w:val="Hyperlink"/>
                          <w:color w:val="FFFFFF" w:themeColor="background1"/>
                        </w:rPr>
                      </w:pPr>
                      <w:r>
                        <w:t>E</w:t>
                      </w:r>
                      <w:r w:rsidRPr="00AA63C1">
                        <w:t>mail</w:t>
                      </w:r>
                      <w:r>
                        <w:t xml:space="preserve"> completed form to</w:t>
                      </w:r>
                      <w:r w:rsidR="00356B66">
                        <w:t xml:space="preserve"> </w:t>
                      </w:r>
                      <w:hyperlink r:id="rId9" w:history="1">
                        <w:r w:rsidR="00356B66" w:rsidRPr="00450FA6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  <w:r w:rsidR="00356B66">
                        <w:t xml:space="preserve"> </w:t>
                      </w:r>
                    </w:p>
                    <w:p w:rsidR="000D091F" w:rsidRPr="000D091F" w:rsidRDefault="000D091F" w:rsidP="005B47CA">
                      <w:pPr>
                        <w:spacing w:after="0" w:line="240" w:lineRule="auto"/>
                        <w:ind w:firstLine="720"/>
                        <w:rPr>
                          <w:rStyle w:val="Hyperlink"/>
                          <w:color w:val="FFFFFF" w:themeColor="background1"/>
                          <w:sz w:val="10"/>
                        </w:rPr>
                      </w:pPr>
                    </w:p>
                    <w:p w:rsidR="000D091F" w:rsidRPr="000D091F" w:rsidRDefault="000D091F" w:rsidP="000D091F">
                      <w:pPr>
                        <w:spacing w:after="0" w:line="240" w:lineRule="auto"/>
                        <w:ind w:left="720"/>
                      </w:pPr>
                      <w:r w:rsidRPr="000D091F">
                        <w:t>One of the requirements for granting secondary instructors certification for specific career and technical education endorsement is the verification of successful work experience in a related field of the requested endorsement.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3CA4" w:rsidRDefault="001A3CA4" w:rsidP="00352A96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035098" w:rsidRDefault="00035098" w:rsidP="0003509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48"/>
          <w:szCs w:val="24"/>
        </w:rPr>
      </w:pPr>
    </w:p>
    <w:p w:rsidR="000D091F" w:rsidRPr="000D091F" w:rsidRDefault="000D091F" w:rsidP="0003509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4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1798"/>
        <w:gridCol w:w="1795"/>
        <w:gridCol w:w="657"/>
        <w:gridCol w:w="2943"/>
      </w:tblGrid>
      <w:tr w:rsidR="00616B4A" w:rsidTr="00616B4A">
        <w:trPr>
          <w:trHeight w:val="576"/>
        </w:trPr>
        <w:tc>
          <w:tcPr>
            <w:tcW w:w="7938" w:type="dxa"/>
            <w:gridSpan w:val="4"/>
          </w:tcPr>
          <w:p w:rsidR="00616B4A" w:rsidRPr="00035098" w:rsidRDefault="00616B4A" w:rsidP="0003509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Printed Name of Company</w:t>
            </w:r>
          </w:p>
        </w:tc>
        <w:tc>
          <w:tcPr>
            <w:tcW w:w="2970" w:type="dxa"/>
          </w:tcPr>
          <w:p w:rsidR="00616B4A" w:rsidRPr="00035098" w:rsidRDefault="00616B4A" w:rsidP="0003509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>Telephone Number</w:t>
            </w:r>
          </w:p>
        </w:tc>
      </w:tr>
      <w:tr w:rsidR="005B47CA" w:rsidTr="006C5AE0">
        <w:trPr>
          <w:trHeight w:val="576"/>
        </w:trPr>
        <w:tc>
          <w:tcPr>
            <w:tcW w:w="5454" w:type="dxa"/>
            <w:gridSpan w:val="2"/>
          </w:tcPr>
          <w:p w:rsidR="005B47CA" w:rsidRPr="005B47CA" w:rsidRDefault="000D091F" w:rsidP="005B47C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Printed </w:t>
            </w:r>
            <w:r w:rsidR="005B47CA">
              <w:rPr>
                <w:b/>
                <w:sz w:val="20"/>
              </w:rPr>
              <w:t>Name of Supervisor</w:t>
            </w:r>
          </w:p>
        </w:tc>
        <w:tc>
          <w:tcPr>
            <w:tcW w:w="5454" w:type="dxa"/>
            <w:gridSpan w:val="3"/>
          </w:tcPr>
          <w:p w:rsidR="005B47CA" w:rsidRPr="005B47CA" w:rsidRDefault="000D091F" w:rsidP="005B47C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Printed </w:t>
            </w:r>
            <w:r w:rsidR="005B47CA">
              <w:rPr>
                <w:b/>
                <w:sz w:val="20"/>
              </w:rPr>
              <w:t>Title of Supervisor</w:t>
            </w:r>
          </w:p>
        </w:tc>
      </w:tr>
      <w:tr w:rsidR="00035098" w:rsidTr="005B47CA">
        <w:trPr>
          <w:trHeight w:val="576"/>
        </w:trPr>
        <w:tc>
          <w:tcPr>
            <w:tcW w:w="10908" w:type="dxa"/>
            <w:gridSpan w:val="5"/>
          </w:tcPr>
          <w:p w:rsidR="005B47CA" w:rsidRPr="005B47CA" w:rsidRDefault="005B47CA" w:rsidP="005B47C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>Street Address/PO Box</w:t>
            </w:r>
          </w:p>
          <w:p w:rsidR="00035098" w:rsidRPr="00035098" w:rsidRDefault="005B47CA" w:rsidP="005B47C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ab/>
            </w:r>
          </w:p>
        </w:tc>
      </w:tr>
      <w:tr w:rsidR="005B47CA" w:rsidTr="00CF28A5">
        <w:trPr>
          <w:trHeight w:val="576"/>
        </w:trPr>
        <w:tc>
          <w:tcPr>
            <w:tcW w:w="3636" w:type="dxa"/>
          </w:tcPr>
          <w:p w:rsidR="005B47CA" w:rsidRPr="005B47CA" w:rsidRDefault="005B47CA" w:rsidP="005B47C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>City</w:t>
            </w:r>
            <w:r w:rsidRPr="005B47CA">
              <w:rPr>
                <w:b/>
                <w:sz w:val="20"/>
              </w:rPr>
              <w:tab/>
            </w:r>
          </w:p>
          <w:p w:rsidR="005B47CA" w:rsidRDefault="005B47CA" w:rsidP="0003509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3636" w:type="dxa"/>
            <w:gridSpan w:val="2"/>
          </w:tcPr>
          <w:p w:rsidR="005B47CA" w:rsidRDefault="005B47CA" w:rsidP="0003509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>State</w:t>
            </w:r>
            <w:r w:rsidRPr="005B47CA">
              <w:rPr>
                <w:b/>
                <w:sz w:val="20"/>
              </w:rPr>
              <w:tab/>
            </w:r>
          </w:p>
        </w:tc>
        <w:tc>
          <w:tcPr>
            <w:tcW w:w="3636" w:type="dxa"/>
            <w:gridSpan w:val="2"/>
          </w:tcPr>
          <w:p w:rsidR="005B47CA" w:rsidRDefault="005B47CA" w:rsidP="0003509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>Zip Code</w:t>
            </w:r>
          </w:p>
        </w:tc>
      </w:tr>
      <w:tr w:rsidR="00616B4A" w:rsidTr="009F6DDD">
        <w:trPr>
          <w:trHeight w:val="576"/>
        </w:trPr>
        <w:tc>
          <w:tcPr>
            <w:tcW w:w="10908" w:type="dxa"/>
            <w:gridSpan w:val="5"/>
          </w:tcPr>
          <w:p w:rsidR="00616B4A" w:rsidRPr="00035098" w:rsidRDefault="00616B4A" w:rsidP="0003509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>Email Address</w:t>
            </w:r>
          </w:p>
        </w:tc>
      </w:tr>
    </w:tbl>
    <w:p w:rsidR="005B47CA" w:rsidRPr="000D091F" w:rsidRDefault="005B47CA" w:rsidP="005B47CA">
      <w:pPr>
        <w:spacing w:after="0" w:line="240" w:lineRule="auto"/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4"/>
        <w:gridCol w:w="5656"/>
      </w:tblGrid>
      <w:tr w:rsidR="000D091F" w:rsidTr="001C492A">
        <w:trPr>
          <w:trHeight w:val="576"/>
        </w:trPr>
        <w:tc>
          <w:tcPr>
            <w:tcW w:w="11016" w:type="dxa"/>
            <w:gridSpan w:val="2"/>
          </w:tcPr>
          <w:p w:rsidR="000D091F" w:rsidRPr="005B47CA" w:rsidRDefault="000D091F" w:rsidP="000D091F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>Date</w:t>
            </w:r>
            <w:r>
              <w:rPr>
                <w:b/>
                <w:sz w:val="20"/>
              </w:rPr>
              <w:t>(</w:t>
            </w:r>
            <w:r w:rsidRPr="005B47CA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)</w:t>
            </w:r>
            <w:r w:rsidRPr="005B47CA">
              <w:rPr>
                <w:b/>
                <w:sz w:val="20"/>
              </w:rPr>
              <w:t xml:space="preserve"> of </w:t>
            </w:r>
            <w:r>
              <w:rPr>
                <w:b/>
                <w:sz w:val="20"/>
              </w:rPr>
              <w:t>E</w:t>
            </w:r>
            <w:r w:rsidRPr="005B47CA">
              <w:rPr>
                <w:b/>
                <w:sz w:val="20"/>
              </w:rPr>
              <w:t>mployment</w:t>
            </w:r>
            <w:r>
              <w:rPr>
                <w:b/>
                <w:sz w:val="20"/>
              </w:rPr>
              <w:t xml:space="preserve">: </w:t>
            </w:r>
            <w:r w:rsidRPr="000D091F">
              <w:rPr>
                <w:sz w:val="20"/>
              </w:rPr>
              <w:t>(example 7/1/2015 – 7/15/2017)</w:t>
            </w:r>
          </w:p>
        </w:tc>
      </w:tr>
      <w:tr w:rsidR="000D091F" w:rsidTr="00076AC8">
        <w:trPr>
          <w:trHeight w:val="576"/>
        </w:trPr>
        <w:tc>
          <w:tcPr>
            <w:tcW w:w="11016" w:type="dxa"/>
            <w:gridSpan w:val="2"/>
          </w:tcPr>
          <w:p w:rsidR="000D091F" w:rsidRPr="005B47CA" w:rsidRDefault="000D091F" w:rsidP="005B47C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>Job Title:</w:t>
            </w:r>
          </w:p>
        </w:tc>
      </w:tr>
      <w:tr w:rsidR="005B47CA" w:rsidTr="005B47CA">
        <w:trPr>
          <w:trHeight w:val="576"/>
        </w:trPr>
        <w:tc>
          <w:tcPr>
            <w:tcW w:w="5238" w:type="dxa"/>
          </w:tcPr>
          <w:p w:rsidR="005B47CA" w:rsidRPr="005B47CA" w:rsidRDefault="005B47CA" w:rsidP="005B47C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 xml:space="preserve">Average hours of work a week: </w:t>
            </w:r>
          </w:p>
        </w:tc>
        <w:tc>
          <w:tcPr>
            <w:tcW w:w="5778" w:type="dxa"/>
          </w:tcPr>
          <w:p w:rsidR="005B47CA" w:rsidRPr="005B47CA" w:rsidRDefault="005B47CA" w:rsidP="005B47C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>Total hours of work:</w:t>
            </w:r>
          </w:p>
        </w:tc>
      </w:tr>
    </w:tbl>
    <w:p w:rsidR="005B47CA" w:rsidRDefault="005B47CA" w:rsidP="001449B3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C5A47" w:rsidTr="004C5A47">
        <w:trPr>
          <w:trHeight w:val="8468"/>
        </w:trPr>
        <w:tc>
          <w:tcPr>
            <w:tcW w:w="10908" w:type="dxa"/>
          </w:tcPr>
          <w:p w:rsidR="004C5A47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lastRenderedPageBreak/>
              <w:t>List specifically all job duties and responsibilities performed during the employment period.</w:t>
            </w: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B47CA" w:rsidRDefault="005B47CA" w:rsidP="001449B3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8"/>
        <w:gridCol w:w="5392"/>
      </w:tblGrid>
      <w:tr w:rsidR="005B47CA" w:rsidTr="003503A9">
        <w:trPr>
          <w:trHeight w:val="800"/>
        </w:trPr>
        <w:tc>
          <w:tcPr>
            <w:tcW w:w="5454" w:type="dxa"/>
          </w:tcPr>
          <w:p w:rsidR="005B47CA" w:rsidRPr="00F53EAF" w:rsidRDefault="005B47CA" w:rsidP="003503A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Signature of Authorized Official</w:t>
            </w:r>
          </w:p>
        </w:tc>
        <w:tc>
          <w:tcPr>
            <w:tcW w:w="5454" w:type="dxa"/>
          </w:tcPr>
          <w:p w:rsidR="005B47CA" w:rsidRPr="00F53EAF" w:rsidRDefault="005B47CA" w:rsidP="003503A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616B4A" w:rsidRDefault="00616B4A" w:rsidP="00616B4A">
      <w:pPr>
        <w:autoSpaceDE w:val="0"/>
        <w:autoSpaceDN w:val="0"/>
        <w:adjustRightInd w:val="0"/>
        <w:spacing w:before="120"/>
        <w:rPr>
          <w:rFonts w:eastAsia="Times New Roman" w:cs="Times New Roman"/>
          <w:b/>
          <w:color w:val="000000"/>
          <w:sz w:val="24"/>
          <w:szCs w:val="24"/>
        </w:rPr>
      </w:pPr>
    </w:p>
    <w:p w:rsidR="005B47CA" w:rsidRDefault="00616B4A" w:rsidP="00B339CF">
      <w:pPr>
        <w:autoSpaceDE w:val="0"/>
        <w:autoSpaceDN w:val="0"/>
        <w:adjustRightInd w:val="0"/>
        <w:spacing w:before="120"/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10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sectPr w:rsidR="005B47CA" w:rsidSect="00B5437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098" w:rsidRDefault="00035098" w:rsidP="00035098">
      <w:pPr>
        <w:spacing w:after="0" w:line="240" w:lineRule="auto"/>
      </w:pPr>
      <w:r>
        <w:separator/>
      </w:r>
    </w:p>
  </w:endnote>
  <w:endnote w:type="continuationSeparator" w:id="0">
    <w:p w:rsidR="00035098" w:rsidRDefault="00035098" w:rsidP="0003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51362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5098" w:rsidRPr="00952158" w:rsidRDefault="0050262B" w:rsidP="00952158">
        <w:pPr>
          <w:spacing w:after="0" w:line="240" w:lineRule="auto"/>
          <w:jc w:val="right"/>
          <w:rPr>
            <w:b/>
            <w:i/>
          </w:rPr>
        </w:pPr>
        <w:r w:rsidRPr="0050262B">
          <w:t xml:space="preserve">CTE Experience Verification </w:t>
        </w:r>
        <w:r>
          <w:t>EPV</w:t>
        </w:r>
        <w:r w:rsidR="00952158" w:rsidRPr="003A715C">
          <w:t>2 (</w:t>
        </w:r>
        <w:r w:rsidR="00616B4A">
          <w:t>12-2018</w:t>
        </w:r>
        <w:r w:rsidR="00952158" w:rsidRPr="003A715C">
          <w:t>)</w:t>
        </w:r>
        <w:r w:rsidR="00952158">
          <w:t xml:space="preserve">  </w:t>
        </w:r>
        <w:r w:rsidR="00035098">
          <w:fldChar w:fldCharType="begin"/>
        </w:r>
        <w:r w:rsidR="00035098">
          <w:instrText xml:space="preserve"> PAGE   \* MERGEFORMAT </w:instrText>
        </w:r>
        <w:r w:rsidR="00035098">
          <w:fldChar w:fldCharType="separate"/>
        </w:r>
        <w:r w:rsidR="00A91225">
          <w:rPr>
            <w:noProof/>
          </w:rPr>
          <w:t>1</w:t>
        </w:r>
        <w:r w:rsidR="00035098">
          <w:rPr>
            <w:noProof/>
          </w:rPr>
          <w:fldChar w:fldCharType="end"/>
        </w:r>
      </w:p>
    </w:sdtContent>
  </w:sdt>
  <w:p w:rsidR="00035098" w:rsidRDefault="00035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098" w:rsidRDefault="00035098" w:rsidP="00035098">
      <w:pPr>
        <w:spacing w:after="0" w:line="240" w:lineRule="auto"/>
      </w:pPr>
      <w:r>
        <w:separator/>
      </w:r>
    </w:p>
  </w:footnote>
  <w:footnote w:type="continuationSeparator" w:id="0">
    <w:p w:rsidR="00035098" w:rsidRDefault="00035098" w:rsidP="00035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76"/>
    <w:rsid w:val="00035098"/>
    <w:rsid w:val="00050895"/>
    <w:rsid w:val="000802DC"/>
    <w:rsid w:val="000D091F"/>
    <w:rsid w:val="001449B3"/>
    <w:rsid w:val="00157456"/>
    <w:rsid w:val="00175B28"/>
    <w:rsid w:val="001A314F"/>
    <w:rsid w:val="001A3CA4"/>
    <w:rsid w:val="001D4E5D"/>
    <w:rsid w:val="001E72C2"/>
    <w:rsid w:val="00200E66"/>
    <w:rsid w:val="002145A4"/>
    <w:rsid w:val="002E2043"/>
    <w:rsid w:val="00352A96"/>
    <w:rsid w:val="00356B66"/>
    <w:rsid w:val="003A715C"/>
    <w:rsid w:val="0043084C"/>
    <w:rsid w:val="004C5A47"/>
    <w:rsid w:val="0050262B"/>
    <w:rsid w:val="005B47CA"/>
    <w:rsid w:val="005B6B4A"/>
    <w:rsid w:val="006165F9"/>
    <w:rsid w:val="00616B4A"/>
    <w:rsid w:val="00693D0A"/>
    <w:rsid w:val="006A65BF"/>
    <w:rsid w:val="00706C3E"/>
    <w:rsid w:val="00712B8A"/>
    <w:rsid w:val="007412D8"/>
    <w:rsid w:val="00784F6B"/>
    <w:rsid w:val="007D204C"/>
    <w:rsid w:val="00817A7D"/>
    <w:rsid w:val="0082541F"/>
    <w:rsid w:val="008A30DC"/>
    <w:rsid w:val="008E4ACC"/>
    <w:rsid w:val="00952158"/>
    <w:rsid w:val="009D0015"/>
    <w:rsid w:val="00A91225"/>
    <w:rsid w:val="00AF01FB"/>
    <w:rsid w:val="00B339CF"/>
    <w:rsid w:val="00B54376"/>
    <w:rsid w:val="00BA4DE8"/>
    <w:rsid w:val="00BF7A82"/>
    <w:rsid w:val="00C1374C"/>
    <w:rsid w:val="00CE49AF"/>
    <w:rsid w:val="00D13A6E"/>
    <w:rsid w:val="00E14CC7"/>
    <w:rsid w:val="00E23C6C"/>
    <w:rsid w:val="00E423E2"/>
    <w:rsid w:val="00F53EAF"/>
    <w:rsid w:val="00F919F5"/>
    <w:rsid w:val="00FB4E3C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D85F"/>
  <w15:docId w15:val="{6CE56127-07DD-46F5-9E48-3B08D456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6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13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5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098"/>
  </w:style>
  <w:style w:type="paragraph" w:styleId="Footer">
    <w:name w:val="footer"/>
    <w:basedOn w:val="Normal"/>
    <w:link w:val="FooterChar"/>
    <w:uiPriority w:val="99"/>
    <w:unhideWhenUsed/>
    <w:rsid w:val="00035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098"/>
  </w:style>
  <w:style w:type="table" w:customStyle="1" w:styleId="TableGrid1">
    <w:name w:val="Table Grid1"/>
    <w:basedOn w:val="TableNormal"/>
    <w:next w:val="TableGrid"/>
    <w:uiPriority w:val="59"/>
    <w:rsid w:val="004C5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56B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tate.sd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ertification@state.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tification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9F54AC2E.dotm</Template>
  <TotalTime>5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Thielen, Roxie</cp:lastModifiedBy>
  <cp:revision>6</cp:revision>
  <cp:lastPrinted>2018-12-18T14:18:00Z</cp:lastPrinted>
  <dcterms:created xsi:type="dcterms:W3CDTF">2018-12-18T14:19:00Z</dcterms:created>
  <dcterms:modified xsi:type="dcterms:W3CDTF">2019-01-04T16:01:00Z</dcterms:modified>
</cp:coreProperties>
</file>