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EE63A9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B038C" wp14:editId="1E53B228">
                <wp:simplePos x="0" y="0"/>
                <wp:positionH relativeFrom="column">
                  <wp:posOffset>3232785</wp:posOffset>
                </wp:positionH>
                <wp:positionV relativeFrom="paragraph">
                  <wp:posOffset>15240</wp:posOffset>
                </wp:positionV>
                <wp:extent cx="3618865" cy="579755"/>
                <wp:effectExtent l="0" t="0" r="19685" b="107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3A9" w:rsidRDefault="00EE63A9" w:rsidP="00EE63A9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B21496" w:rsidRPr="00E96461" w:rsidRDefault="00B21496" w:rsidP="00EE63A9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 w:rsidR="0016429F">
                              <w:t>EPV</w:t>
                            </w:r>
                            <w:r w:rsidR="002D12AD">
                              <w:t>4</w:t>
                            </w:r>
                            <w:r w:rsidRPr="003A715C">
                              <w:t xml:space="preserve"> (</w:t>
                            </w:r>
                            <w:r w:rsidR="00CA2193">
                              <w:t>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B03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.2pt;width:284.95pt;height:4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" fillcolor="white [3212]" strokecolor="black [3213]">
                <v:textbox>
                  <w:txbxContent>
                    <w:p w:rsidR="00EE63A9" w:rsidRDefault="00EE63A9" w:rsidP="00EE63A9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B21496" w:rsidRPr="00E96461" w:rsidRDefault="00B21496" w:rsidP="00EE63A9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 w:rsidR="0016429F">
                        <w:t>EPV</w:t>
                      </w:r>
                      <w:r w:rsidR="002D12AD">
                        <w:t>4</w:t>
                      </w:r>
                      <w:r w:rsidRPr="003A715C">
                        <w:t xml:space="preserve"> (</w:t>
                      </w:r>
                      <w:r w:rsidR="00CA2193">
                        <w:t>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1EAEFC97" wp14:editId="3A1CF40A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A9" w:rsidRDefault="00EE63A9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89EB06" wp14:editId="090A0B2B">
                <wp:simplePos x="0" y="0"/>
                <wp:positionH relativeFrom="column">
                  <wp:posOffset>-76810</wp:posOffset>
                </wp:positionH>
                <wp:positionV relativeFrom="paragraph">
                  <wp:posOffset>93421</wp:posOffset>
                </wp:positionV>
                <wp:extent cx="6927673" cy="497434"/>
                <wp:effectExtent l="0" t="0" r="698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673" cy="497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496" w:rsidRPr="00B21496" w:rsidRDefault="00EE63A9" w:rsidP="00EE63A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2D12AD">
                              <w:rPr>
                                <w:b/>
                                <w:sz w:val="28"/>
                              </w:rPr>
                              <w:t>Eminent S</w:t>
                            </w:r>
                            <w:r w:rsidR="002D12AD" w:rsidRPr="002D12AD">
                              <w:rPr>
                                <w:b/>
                                <w:sz w:val="28"/>
                              </w:rPr>
                              <w:t xml:space="preserve">cholar </w:t>
                            </w:r>
                            <w:r w:rsidR="00CF6511" w:rsidRPr="00CF6511">
                              <w:rPr>
                                <w:b/>
                                <w:sz w:val="28"/>
                              </w:rPr>
                              <w:t xml:space="preserve">Lakota, Dakota, </w:t>
                            </w:r>
                            <w:proofErr w:type="spellStart"/>
                            <w:r w:rsidR="00CF6511" w:rsidRPr="00CF6511">
                              <w:rPr>
                                <w:b/>
                                <w:sz w:val="28"/>
                              </w:rPr>
                              <w:t>Nakota</w:t>
                            </w:r>
                            <w:proofErr w:type="spellEnd"/>
                            <w:r w:rsidR="00CF6511" w:rsidRPr="00CF6511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E63A9" w:rsidRDefault="00CA2193" w:rsidP="00EE63A9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ink.</w:t>
                            </w:r>
                            <w:r w:rsidR="00EE63A9">
                              <w:rPr>
                                <w:b/>
                                <w:sz w:val="20"/>
                              </w:rPr>
                              <w:tab/>
                              <w:t xml:space="preserve">       </w:t>
                            </w:r>
                            <w:r w:rsidR="00CF6511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sz w:val="20"/>
                              </w:rPr>
                              <w:tab/>
                              <w:t xml:space="preserve">     </w:t>
                            </w:r>
                            <w:r w:rsidR="00CF6511" w:rsidRPr="00CF6511">
                              <w:rPr>
                                <w:b/>
                                <w:sz w:val="20"/>
                              </w:rPr>
                              <w:t>Language and Culture Proficiency Verification</w:t>
                            </w:r>
                          </w:p>
                          <w:p w:rsidR="00EE63A9" w:rsidRPr="003A715C" w:rsidRDefault="00EE63A9" w:rsidP="00EE63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E63A9" w:rsidRPr="003A715C" w:rsidRDefault="00EE63A9" w:rsidP="00EE63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9EB06" id="_x0000_s1027" type="#_x0000_t202" style="position:absolute;margin-left:-6.05pt;margin-top:7.35pt;width:545.5pt;height:3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" stroked="f">
                <v:textbox>
                  <w:txbxContent>
                    <w:p w:rsidR="00B21496" w:rsidRPr="00B21496" w:rsidRDefault="00EE63A9" w:rsidP="00EE63A9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CF6511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CF6511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CF6511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CF6511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2D12AD">
                        <w:rPr>
                          <w:b/>
                          <w:sz w:val="28"/>
                        </w:rPr>
                        <w:t>Eminent S</w:t>
                      </w:r>
                      <w:r w:rsidR="002D12AD" w:rsidRPr="002D12AD">
                        <w:rPr>
                          <w:b/>
                          <w:sz w:val="28"/>
                        </w:rPr>
                        <w:t xml:space="preserve">cholar </w:t>
                      </w:r>
                      <w:r w:rsidR="00CF6511" w:rsidRPr="00CF6511">
                        <w:rPr>
                          <w:b/>
                          <w:sz w:val="28"/>
                        </w:rPr>
                        <w:t xml:space="preserve">Lakota, Dakota, </w:t>
                      </w:r>
                      <w:proofErr w:type="spellStart"/>
                      <w:r w:rsidR="00CF6511" w:rsidRPr="00CF6511">
                        <w:rPr>
                          <w:b/>
                          <w:sz w:val="28"/>
                        </w:rPr>
                        <w:t>Nakota</w:t>
                      </w:r>
                      <w:proofErr w:type="spellEnd"/>
                      <w:r w:rsidR="00CF6511" w:rsidRPr="00CF6511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E63A9" w:rsidRDefault="00CA2193" w:rsidP="00EE63A9">
                      <w:pPr>
                        <w:spacing w:after="0" w:line="240" w:lineRule="auto"/>
                      </w:pPr>
                      <w:r>
                        <w:rPr>
                          <w:b/>
                          <w:sz w:val="20"/>
                        </w:rPr>
                        <w:t>Type all information or use blue or black ink.</w:t>
                      </w:r>
                      <w:r w:rsidR="00EE63A9">
                        <w:rPr>
                          <w:b/>
                          <w:sz w:val="20"/>
                        </w:rPr>
                        <w:tab/>
                        <w:t xml:space="preserve">       </w:t>
                      </w:r>
                      <w:r w:rsidR="00CF6511">
                        <w:rPr>
                          <w:b/>
                          <w:sz w:val="20"/>
                        </w:rPr>
                        <w:tab/>
                      </w:r>
                      <w:r w:rsidR="00CF6511">
                        <w:rPr>
                          <w:b/>
                          <w:sz w:val="20"/>
                        </w:rPr>
                        <w:tab/>
                      </w:r>
                      <w:r w:rsidR="00CF6511">
                        <w:rPr>
                          <w:b/>
                          <w:sz w:val="20"/>
                        </w:rPr>
                        <w:tab/>
                        <w:t xml:space="preserve">     </w:t>
                      </w:r>
                      <w:r w:rsidR="00CF6511" w:rsidRPr="00CF6511">
                        <w:rPr>
                          <w:b/>
                          <w:sz w:val="20"/>
                        </w:rPr>
                        <w:t>Language and Culture Proficiency Verification</w:t>
                      </w:r>
                    </w:p>
                    <w:p w:rsidR="00EE63A9" w:rsidRPr="003A715C" w:rsidRDefault="00EE63A9" w:rsidP="00EE63A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EE63A9" w:rsidRPr="003A715C" w:rsidRDefault="00EE63A9" w:rsidP="00EE63A9"/>
                  </w:txbxContent>
                </v:textbox>
              </v:shape>
            </w:pict>
          </mc:Fallback>
        </mc:AlternateContent>
      </w:r>
    </w:p>
    <w:p w:rsidR="00EE63A9" w:rsidRDefault="00EE63A9" w:rsidP="00E61E89">
      <w:pPr>
        <w:spacing w:after="120" w:line="240" w:lineRule="auto"/>
      </w:pPr>
    </w:p>
    <w:p w:rsidR="003012AB" w:rsidRDefault="00C43080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369E7" wp14:editId="7242BC86">
                <wp:simplePos x="0" y="0"/>
                <wp:positionH relativeFrom="column">
                  <wp:posOffset>-84125</wp:posOffset>
                </wp:positionH>
                <wp:positionV relativeFrom="paragraph">
                  <wp:posOffset>97461</wp:posOffset>
                </wp:positionV>
                <wp:extent cx="6953250" cy="658368"/>
                <wp:effectExtent l="0" t="0" r="1905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65836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FF8" w:rsidRDefault="00490FF8" w:rsidP="00490FF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1 – To be completed by the applicant.</w:t>
                            </w:r>
                          </w:p>
                          <w:p w:rsidR="00490FF8" w:rsidRPr="0016429F" w:rsidRDefault="00490FF8" w:rsidP="00490FF8">
                            <w:pPr>
                              <w:spacing w:after="0" w:line="240" w:lineRule="auto"/>
                              <w:rPr>
                                <w:b/>
                                <w:sz w:val="4"/>
                              </w:rPr>
                            </w:pPr>
                          </w:p>
                          <w:p w:rsidR="00490FF8" w:rsidRPr="00B54376" w:rsidRDefault="00490FF8" w:rsidP="00490FF8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 xml:space="preserve">Send this form to the </w:t>
                            </w:r>
                            <w:bookmarkStart w:id="0" w:name="_Hlk532992673"/>
                            <w:r>
                              <w:t>authorized individual</w:t>
                            </w:r>
                            <w:r w:rsidRPr="000D63A0">
                              <w:t xml:space="preserve"> </w:t>
                            </w:r>
                            <w:bookmarkEnd w:id="0"/>
                            <w:r>
                              <w:t xml:space="preserve">listed on page 2. </w:t>
                            </w:r>
                          </w:p>
                          <w:p w:rsidR="00B54376" w:rsidRPr="00B54376" w:rsidRDefault="00B54376" w:rsidP="000D63A0">
                            <w:pPr>
                              <w:spacing w:after="0" w:line="240" w:lineRule="auto"/>
                              <w:ind w:left="720"/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369E7" id="_x0000_s1028" type="#_x0000_t202" style="position:absolute;margin-left:-6.6pt;margin-top:7.65pt;width:547.5pt;height:5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" fillcolor="#ddd8c2 [2894]" strokecolor="black [3213]">
                <v:textbox>
                  <w:txbxContent>
                    <w:p w:rsidR="00490FF8" w:rsidRDefault="00490FF8" w:rsidP="00490FF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1 – To be completed by the applicant.</w:t>
                      </w:r>
                    </w:p>
                    <w:p w:rsidR="00490FF8" w:rsidRPr="0016429F" w:rsidRDefault="00490FF8" w:rsidP="00490FF8">
                      <w:pPr>
                        <w:spacing w:after="0" w:line="240" w:lineRule="auto"/>
                        <w:rPr>
                          <w:b/>
                          <w:sz w:val="4"/>
                        </w:rPr>
                      </w:pPr>
                    </w:p>
                    <w:p w:rsidR="00490FF8" w:rsidRPr="00B54376" w:rsidRDefault="00490FF8" w:rsidP="00490FF8">
                      <w:pPr>
                        <w:spacing w:after="0" w:line="240" w:lineRule="auto"/>
                        <w:ind w:left="720"/>
                      </w:pPr>
                      <w:r>
                        <w:t xml:space="preserve">Send this form to the </w:t>
                      </w:r>
                      <w:bookmarkStart w:id="2" w:name="_Hlk532992673"/>
                      <w:r>
                        <w:t>authorized individual</w:t>
                      </w:r>
                      <w:r w:rsidRPr="000D63A0">
                        <w:t xml:space="preserve"> </w:t>
                      </w:r>
                      <w:bookmarkEnd w:id="2"/>
                      <w:r>
                        <w:t xml:space="preserve">listed on page 2. </w:t>
                      </w:r>
                    </w:p>
                    <w:p w:rsidR="00B54376" w:rsidRPr="00B54376" w:rsidRDefault="00B54376" w:rsidP="000D63A0">
                      <w:pPr>
                        <w:spacing w:after="0" w:line="240" w:lineRule="auto"/>
                        <w:ind w:left="720"/>
                      </w:pPr>
                      <w:bookmarkStart w:id="3" w:name="_GoBack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:rsidR="00B54376" w:rsidRDefault="00B54376" w:rsidP="00E61E89">
      <w:pPr>
        <w:spacing w:after="120" w:line="240" w:lineRule="auto"/>
      </w:pPr>
    </w:p>
    <w:p w:rsidR="00C43080" w:rsidRDefault="00C43080" w:rsidP="00E61E89">
      <w:pPr>
        <w:spacing w:after="120" w:line="240" w:lineRule="auto"/>
      </w:pPr>
    </w:p>
    <w:p w:rsidR="00B54376" w:rsidRPr="000D63A0" w:rsidRDefault="00B54376" w:rsidP="003D6954">
      <w:pPr>
        <w:spacing w:after="0" w:line="240" w:lineRule="auto"/>
        <w:rPr>
          <w:sz w:val="6"/>
        </w:rPr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3670"/>
        <w:gridCol w:w="3665"/>
        <w:gridCol w:w="3573"/>
      </w:tblGrid>
      <w:tr w:rsidR="00CA2193" w:rsidRPr="008073D0" w:rsidTr="003F4015">
        <w:trPr>
          <w:trHeight w:val="576"/>
        </w:trPr>
        <w:tc>
          <w:tcPr>
            <w:tcW w:w="7335" w:type="dxa"/>
            <w:gridSpan w:val="2"/>
            <w:vAlign w:val="center"/>
          </w:tcPr>
          <w:p w:rsidR="00CA2193" w:rsidRPr="008073D0" w:rsidRDefault="00CA2193" w:rsidP="001521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Last 4 digits of SSN</w:t>
            </w:r>
            <w:r w:rsidRPr="00175B28">
              <w:rPr>
                <w:b/>
                <w:sz w:val="20"/>
              </w:rPr>
              <w:t xml:space="preserve"> </w:t>
            </w:r>
          </w:p>
        </w:tc>
        <w:tc>
          <w:tcPr>
            <w:tcW w:w="3573" w:type="dxa"/>
          </w:tcPr>
          <w:p w:rsidR="00CA2193" w:rsidRPr="008073D0" w:rsidRDefault="00CA2193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Telephone Number</w:t>
            </w:r>
          </w:p>
        </w:tc>
      </w:tr>
      <w:tr w:rsidR="00175B28" w:rsidRPr="008073D0" w:rsidTr="00EE63A9">
        <w:trPr>
          <w:trHeight w:val="576"/>
        </w:trPr>
        <w:tc>
          <w:tcPr>
            <w:tcW w:w="3670" w:type="dxa"/>
          </w:tcPr>
          <w:p w:rsidR="00175B28" w:rsidRPr="008073D0" w:rsidRDefault="00175B28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3665" w:type="dxa"/>
          </w:tcPr>
          <w:p w:rsidR="00175B28" w:rsidRPr="008073D0" w:rsidRDefault="00175B28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First Name, MI</w:t>
            </w:r>
          </w:p>
        </w:tc>
        <w:tc>
          <w:tcPr>
            <w:tcW w:w="3573" w:type="dxa"/>
          </w:tcPr>
          <w:p w:rsidR="00175B28" w:rsidRPr="008073D0" w:rsidRDefault="00175B28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  <w:tr w:rsidR="00CA2193" w:rsidRPr="008073D0" w:rsidTr="00064910">
        <w:trPr>
          <w:trHeight w:val="576"/>
        </w:trPr>
        <w:tc>
          <w:tcPr>
            <w:tcW w:w="10908" w:type="dxa"/>
            <w:gridSpan w:val="3"/>
          </w:tcPr>
          <w:p w:rsidR="00CA2193" w:rsidRPr="008073D0" w:rsidRDefault="00CA2193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Email Address</w:t>
            </w:r>
          </w:p>
        </w:tc>
      </w:tr>
    </w:tbl>
    <w:p w:rsidR="000D63A0" w:rsidRDefault="000D63A0" w:rsidP="000D63A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0D448C" wp14:editId="7E0B7E81">
                <wp:simplePos x="0" y="0"/>
                <wp:positionH relativeFrom="column">
                  <wp:posOffset>-84125</wp:posOffset>
                </wp:positionH>
                <wp:positionV relativeFrom="paragraph">
                  <wp:posOffset>1227277</wp:posOffset>
                </wp:positionV>
                <wp:extent cx="6953250" cy="863194"/>
                <wp:effectExtent l="0" t="0" r="19050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86319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193" w:rsidRDefault="000D63A0" w:rsidP="00CA2193">
                            <w:pPr>
                              <w:spacing w:after="0" w:line="240" w:lineRule="auto"/>
                              <w:ind w:left="720" w:hanging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Part </w:t>
                            </w:r>
                            <w:r w:rsidR="00C8232E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r w:rsidR="00CA2193">
                              <w:rPr>
                                <w:b/>
                              </w:rPr>
                              <w:t xml:space="preserve">To be completed by an authorized individual from the </w:t>
                            </w:r>
                            <w:r w:rsidR="00CA2193" w:rsidRPr="00C8232E">
                              <w:rPr>
                                <w:b/>
                              </w:rPr>
                              <w:t xml:space="preserve">organization approved by </w:t>
                            </w:r>
                            <w:r w:rsidR="00CA2193">
                              <w:rPr>
                                <w:b/>
                              </w:rPr>
                              <w:t>the SD</w:t>
                            </w:r>
                            <w:r w:rsidR="00CA2193" w:rsidRPr="00C8232E">
                              <w:rPr>
                                <w:b/>
                              </w:rPr>
                              <w:t xml:space="preserve"> tribal government and the Department.</w:t>
                            </w:r>
                          </w:p>
                          <w:p w:rsidR="00CA2193" w:rsidRPr="0016429F" w:rsidRDefault="00CA2193" w:rsidP="00CA2193">
                            <w:pPr>
                              <w:spacing w:after="0" w:line="240" w:lineRule="auto"/>
                              <w:rPr>
                                <w:b/>
                                <w:sz w:val="4"/>
                              </w:rPr>
                            </w:pPr>
                          </w:p>
                          <w:p w:rsidR="00CA2193" w:rsidRPr="00B54376" w:rsidRDefault="00CA2193" w:rsidP="00CA21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 xml:space="preserve">Email completed form to </w:t>
                            </w:r>
                            <w:hyperlink r:id="rId9" w:history="1">
                              <w:r w:rsidRPr="00B42C54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  <w:r>
                              <w:t xml:space="preserve">.  </w:t>
                            </w:r>
                          </w:p>
                          <w:p w:rsidR="000D63A0" w:rsidRPr="00B54376" w:rsidRDefault="000D63A0" w:rsidP="00CA2193">
                            <w:pPr>
                              <w:spacing w:after="0" w:line="240" w:lineRule="auto"/>
                              <w:ind w:left="720" w:hanging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D448C" id="_x0000_s1029" type="#_x0000_t202" style="position:absolute;margin-left:-6.6pt;margin-top:96.65pt;width:547.5pt;height:6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" fillcolor="#ddd8c2 [2894]" strokecolor="black [3213]">
                <v:textbox>
                  <w:txbxContent>
                    <w:p w:rsidR="00CA2193" w:rsidRDefault="000D63A0" w:rsidP="00CA2193">
                      <w:pPr>
                        <w:spacing w:after="0" w:line="240" w:lineRule="auto"/>
                        <w:ind w:left="720" w:hanging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Part </w:t>
                      </w:r>
                      <w:r w:rsidR="00C8232E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 xml:space="preserve"> – </w:t>
                      </w:r>
                      <w:r w:rsidR="00CA2193">
                        <w:rPr>
                          <w:b/>
                        </w:rPr>
                        <w:t xml:space="preserve">To be completed by an authorized individual from the </w:t>
                      </w:r>
                      <w:r w:rsidR="00CA2193" w:rsidRPr="00C8232E">
                        <w:rPr>
                          <w:b/>
                        </w:rPr>
                        <w:t xml:space="preserve">organization approved by </w:t>
                      </w:r>
                      <w:r w:rsidR="00CA2193">
                        <w:rPr>
                          <w:b/>
                        </w:rPr>
                        <w:t>the SD</w:t>
                      </w:r>
                      <w:r w:rsidR="00CA2193" w:rsidRPr="00C8232E">
                        <w:rPr>
                          <w:b/>
                        </w:rPr>
                        <w:t xml:space="preserve"> tribal government and the Department.</w:t>
                      </w:r>
                    </w:p>
                    <w:p w:rsidR="00CA2193" w:rsidRPr="0016429F" w:rsidRDefault="00CA2193" w:rsidP="00CA2193">
                      <w:pPr>
                        <w:spacing w:after="0" w:line="240" w:lineRule="auto"/>
                        <w:rPr>
                          <w:b/>
                          <w:sz w:val="4"/>
                        </w:rPr>
                      </w:pPr>
                    </w:p>
                    <w:p w:rsidR="00CA2193" w:rsidRPr="00B54376" w:rsidRDefault="00CA2193" w:rsidP="00CA2193">
                      <w:pPr>
                        <w:spacing w:after="0" w:line="240" w:lineRule="auto"/>
                        <w:ind w:left="720"/>
                      </w:pPr>
                      <w:r>
                        <w:t xml:space="preserve">Email completed form to </w:t>
                      </w:r>
                      <w:hyperlink r:id="rId10" w:history="1">
                        <w:r w:rsidRPr="00B42C54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  <w:r>
                        <w:t xml:space="preserve">.  </w:t>
                      </w:r>
                    </w:p>
                    <w:p w:rsidR="000D63A0" w:rsidRPr="00B54376" w:rsidRDefault="000D63A0" w:rsidP="00CA2193">
                      <w:pPr>
                        <w:spacing w:after="0" w:line="240" w:lineRule="auto"/>
                        <w:ind w:left="720" w:hanging="720"/>
                      </w:pPr>
                    </w:p>
                  </w:txbxContent>
                </v:textbox>
              </v:shape>
            </w:pict>
          </mc:Fallback>
        </mc:AlternateContent>
      </w:r>
    </w:p>
    <w:p w:rsidR="000D63A0" w:rsidRDefault="000D63A0" w:rsidP="000D63A0">
      <w:pPr>
        <w:spacing w:after="0" w:line="240" w:lineRule="auto"/>
        <w:rPr>
          <w:rFonts w:ascii="Arial" w:hAnsi="Arial" w:cs="Arial"/>
          <w:b/>
        </w:rPr>
      </w:pPr>
    </w:p>
    <w:p w:rsidR="000D63A0" w:rsidRDefault="000D63A0" w:rsidP="000D63A0">
      <w:pPr>
        <w:spacing w:after="0" w:line="240" w:lineRule="auto"/>
        <w:rPr>
          <w:rFonts w:ascii="Arial" w:hAnsi="Arial" w:cs="Arial"/>
          <w:b/>
        </w:rPr>
      </w:pPr>
    </w:p>
    <w:p w:rsidR="000D63A0" w:rsidRPr="000D63A0" w:rsidRDefault="000D63A0" w:rsidP="000D63A0">
      <w:pPr>
        <w:spacing w:after="0" w:line="240" w:lineRule="auto"/>
        <w:rPr>
          <w:rFonts w:cs="Arial"/>
          <w:b/>
          <w:sz w:val="28"/>
        </w:rPr>
      </w:pPr>
    </w:p>
    <w:p w:rsidR="00C8232E" w:rsidRDefault="00C8232E" w:rsidP="000D63A0">
      <w:pPr>
        <w:spacing w:after="0" w:line="240" w:lineRule="auto"/>
        <w:rPr>
          <w:rFonts w:cs="Arial"/>
          <w:b/>
          <w:sz w:val="24"/>
        </w:rPr>
      </w:pPr>
    </w:p>
    <w:p w:rsidR="00C8232E" w:rsidRDefault="00C8232E" w:rsidP="000D63A0">
      <w:pPr>
        <w:spacing w:after="0" w:line="240" w:lineRule="auto"/>
        <w:rPr>
          <w:rFonts w:cs="Arial"/>
          <w:b/>
          <w:sz w:val="24"/>
        </w:rPr>
      </w:pPr>
    </w:p>
    <w:p w:rsidR="000D63A0" w:rsidRPr="00751660" w:rsidRDefault="000D63A0" w:rsidP="000D63A0">
      <w:pPr>
        <w:spacing w:after="0" w:line="240" w:lineRule="auto"/>
        <w:rPr>
          <w:rFonts w:cs="Arial"/>
          <w:b/>
          <w:sz w:val="24"/>
        </w:rPr>
      </w:pPr>
      <w:r w:rsidRPr="00751660">
        <w:rPr>
          <w:rFonts w:cs="Arial"/>
          <w:b/>
          <w:sz w:val="24"/>
        </w:rPr>
        <w:t>Proficiency Statement</w:t>
      </w:r>
    </w:p>
    <w:p w:rsidR="000D63A0" w:rsidRPr="00C8232E" w:rsidRDefault="000D63A0" w:rsidP="000D63A0">
      <w:pPr>
        <w:spacing w:after="0" w:line="240" w:lineRule="auto"/>
        <w:rPr>
          <w:rFonts w:cs="Arial"/>
          <w:szCs w:val="20"/>
        </w:rPr>
      </w:pPr>
    </w:p>
    <w:p w:rsidR="00CA2193" w:rsidRDefault="000D63A0" w:rsidP="000D63A0">
      <w:pPr>
        <w:spacing w:after="0" w:line="240" w:lineRule="auto"/>
        <w:rPr>
          <w:rFonts w:ascii="Calibri" w:hAnsi="Calibri"/>
        </w:rPr>
      </w:pPr>
      <w:r w:rsidRPr="00751660">
        <w:rPr>
          <w:rFonts w:cs="Arial"/>
          <w:szCs w:val="20"/>
        </w:rPr>
        <w:t>I certify that __________</w:t>
      </w:r>
      <w:r w:rsidR="00CA2193">
        <w:rPr>
          <w:rFonts w:cs="Arial"/>
          <w:szCs w:val="20"/>
        </w:rPr>
        <w:t>_______________________________</w:t>
      </w:r>
      <w:r w:rsidRPr="00751660">
        <w:rPr>
          <w:rFonts w:cs="Arial"/>
          <w:szCs w:val="20"/>
        </w:rPr>
        <w:t xml:space="preserve"> has </w:t>
      </w:r>
      <w:r w:rsidR="002D12AD">
        <w:rPr>
          <w:rFonts w:ascii="Calibri" w:hAnsi="Calibri"/>
        </w:rPr>
        <w:t xml:space="preserve">met the requirements of the </w:t>
      </w:r>
    </w:p>
    <w:p w:rsidR="00CA2193" w:rsidRDefault="00CA2193" w:rsidP="000D63A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51660">
        <w:rPr>
          <w:rFonts w:cs="Arial"/>
          <w:szCs w:val="20"/>
        </w:rPr>
        <w:t>(applicant</w:t>
      </w:r>
      <w:r>
        <w:rPr>
          <w:rFonts w:cs="Arial"/>
          <w:szCs w:val="20"/>
        </w:rPr>
        <w:t xml:space="preserve"> name</w:t>
      </w:r>
      <w:r w:rsidRPr="00751660">
        <w:rPr>
          <w:rFonts w:cs="Arial"/>
          <w:szCs w:val="20"/>
        </w:rPr>
        <w:t>)</w:t>
      </w:r>
    </w:p>
    <w:p w:rsidR="00C8232E" w:rsidRDefault="002D12AD" w:rsidP="000D63A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eminent scholar program recognized by an approved indigenous language board or similar organization created and recognized by a tribal government.</w:t>
      </w:r>
    </w:p>
    <w:p w:rsidR="00CA2193" w:rsidRDefault="00CA2193" w:rsidP="000D63A0">
      <w:pPr>
        <w:spacing w:after="0" w:line="240" w:lineRule="auto"/>
        <w:rPr>
          <w:rFonts w:cs="Arial"/>
          <w:szCs w:val="20"/>
        </w:rPr>
      </w:pPr>
    </w:p>
    <w:p w:rsidR="000D63A0" w:rsidRDefault="000D63A0" w:rsidP="000D63A0">
      <w:pPr>
        <w:spacing w:after="0" w:line="240" w:lineRule="auto"/>
        <w:rPr>
          <w:rFonts w:cs="Arial"/>
          <w:szCs w:val="20"/>
        </w:rPr>
      </w:pPr>
      <w:r w:rsidRPr="00751660">
        <w:rPr>
          <w:rFonts w:cs="Arial"/>
          <w:szCs w:val="20"/>
        </w:rPr>
        <w:t xml:space="preserve">Also, the individual has successfully completed </w:t>
      </w:r>
      <w:r w:rsidR="00C8232E">
        <w:rPr>
          <w:rFonts w:ascii="Calibri" w:hAnsi="Calibri"/>
        </w:rPr>
        <w:t xml:space="preserve">a three-semester-hour methodology course directly related to teaching Lakota, Dakota, </w:t>
      </w:r>
      <w:proofErr w:type="spellStart"/>
      <w:r w:rsidR="00C8232E">
        <w:rPr>
          <w:rFonts w:ascii="Calibri" w:hAnsi="Calibri"/>
        </w:rPr>
        <w:t>Nakota</w:t>
      </w:r>
      <w:proofErr w:type="spellEnd"/>
      <w:r w:rsidR="00C8232E">
        <w:rPr>
          <w:rFonts w:ascii="Calibri" w:hAnsi="Calibri"/>
        </w:rPr>
        <w:t xml:space="preserve"> language from a regionally-accredited institution of higher education.</w:t>
      </w:r>
    </w:p>
    <w:p w:rsidR="00C8232E" w:rsidRPr="00751660" w:rsidRDefault="00C8232E" w:rsidP="000D63A0">
      <w:pPr>
        <w:spacing w:after="0" w:line="240" w:lineRule="auto"/>
        <w:rPr>
          <w:rFonts w:cs="Arial"/>
          <w:szCs w:val="20"/>
        </w:rPr>
      </w:pPr>
    </w:p>
    <w:p w:rsidR="000D63A0" w:rsidRPr="00751660" w:rsidRDefault="000D63A0" w:rsidP="000D63A0">
      <w:pPr>
        <w:spacing w:after="0" w:line="240" w:lineRule="auto"/>
        <w:rPr>
          <w:rFonts w:ascii="Arial" w:hAnsi="Arial" w:cs="Arial"/>
          <w:sz w:val="6"/>
          <w:szCs w:val="20"/>
        </w:rPr>
      </w:pPr>
    </w:p>
    <w:p w:rsidR="00CA2AF2" w:rsidRPr="00CA2AF2" w:rsidRDefault="00CA2AF2" w:rsidP="000D63A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6030"/>
        <w:gridCol w:w="2475"/>
        <w:gridCol w:w="1237"/>
        <w:gridCol w:w="1148"/>
      </w:tblGrid>
      <w:tr w:rsidR="00DC6F26" w:rsidTr="00C8232E">
        <w:trPr>
          <w:trHeight w:val="720"/>
        </w:trPr>
        <w:tc>
          <w:tcPr>
            <w:tcW w:w="6030" w:type="dxa"/>
          </w:tcPr>
          <w:p w:rsidR="00DC6F26" w:rsidRPr="00F53EAF" w:rsidRDefault="000D63A0" w:rsidP="002D12A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Printed </w:t>
            </w:r>
            <w:r w:rsidR="00DC6F26" w:rsidRPr="00F53EAF">
              <w:rPr>
                <w:b/>
                <w:sz w:val="20"/>
              </w:rPr>
              <w:t xml:space="preserve">Name of </w:t>
            </w:r>
            <w:r w:rsidR="002D12AD">
              <w:rPr>
                <w:b/>
                <w:sz w:val="20"/>
              </w:rPr>
              <w:t>Authorized Official</w:t>
            </w:r>
          </w:p>
        </w:tc>
        <w:tc>
          <w:tcPr>
            <w:tcW w:w="4860" w:type="dxa"/>
            <w:gridSpan w:val="3"/>
          </w:tcPr>
          <w:p w:rsidR="00DC6F26" w:rsidRPr="00F53EAF" w:rsidRDefault="00344BDA" w:rsidP="002D12A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="00DC6F26" w:rsidRPr="00F53EAF">
              <w:rPr>
                <w:b/>
                <w:sz w:val="20"/>
              </w:rPr>
              <w:t xml:space="preserve">Title of </w:t>
            </w:r>
            <w:r w:rsidR="002D12AD">
              <w:rPr>
                <w:b/>
                <w:sz w:val="20"/>
              </w:rPr>
              <w:t>Authorized Official</w:t>
            </w:r>
          </w:p>
        </w:tc>
      </w:tr>
      <w:tr w:rsidR="00DC6F26" w:rsidTr="00C8232E">
        <w:trPr>
          <w:trHeight w:val="720"/>
        </w:trPr>
        <w:tc>
          <w:tcPr>
            <w:tcW w:w="6030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  <w:tc>
          <w:tcPr>
            <w:tcW w:w="4860" w:type="dxa"/>
            <w:gridSpan w:val="3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 xml:space="preserve">Telephone </w:t>
            </w:r>
            <w:r w:rsidR="00CA2193">
              <w:rPr>
                <w:b/>
                <w:sz w:val="20"/>
              </w:rPr>
              <w:t>Number</w:t>
            </w:r>
          </w:p>
        </w:tc>
      </w:tr>
      <w:tr w:rsidR="00DC6F26" w:rsidTr="00C8232E">
        <w:trPr>
          <w:trHeight w:val="720"/>
        </w:trPr>
        <w:tc>
          <w:tcPr>
            <w:tcW w:w="6030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2475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237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1148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</w:tr>
      <w:tr w:rsidR="00DC6F26" w:rsidTr="00C8232E">
        <w:trPr>
          <w:trHeight w:val="720"/>
        </w:trPr>
        <w:tc>
          <w:tcPr>
            <w:tcW w:w="8505" w:type="dxa"/>
            <w:gridSpan w:val="2"/>
          </w:tcPr>
          <w:p w:rsidR="00DC6F26" w:rsidRPr="00F53EAF" w:rsidRDefault="00DC6F26" w:rsidP="000D63A0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 xml:space="preserve">Signature of </w:t>
            </w:r>
            <w:r w:rsidR="002D12AD">
              <w:rPr>
                <w:b/>
                <w:sz w:val="20"/>
              </w:rPr>
              <w:t>Authorized Official</w:t>
            </w:r>
          </w:p>
        </w:tc>
        <w:tc>
          <w:tcPr>
            <w:tcW w:w="2385" w:type="dxa"/>
            <w:gridSpan w:val="2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B54376" w:rsidRDefault="00B54376" w:rsidP="00344BDA">
      <w:pPr>
        <w:autoSpaceDE w:val="0"/>
        <w:autoSpaceDN w:val="0"/>
        <w:adjustRightInd w:val="0"/>
        <w:spacing w:before="120" w:after="120" w:line="240" w:lineRule="auto"/>
        <w:contextualSpacing/>
        <w:rPr>
          <w:sz w:val="20"/>
        </w:rPr>
      </w:pPr>
    </w:p>
    <w:p w:rsidR="00C8232E" w:rsidRPr="00751660" w:rsidRDefault="00C8232E" w:rsidP="00344BDA">
      <w:pPr>
        <w:autoSpaceDE w:val="0"/>
        <w:autoSpaceDN w:val="0"/>
        <w:adjustRightInd w:val="0"/>
        <w:spacing w:before="120" w:after="120" w:line="240" w:lineRule="auto"/>
        <w:contextualSpacing/>
        <w:rPr>
          <w:sz w:val="20"/>
        </w:rPr>
      </w:pPr>
    </w:p>
    <w:p w:rsidR="00344BDA" w:rsidRDefault="00CA2193" w:rsidP="00344BDA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</w:t>
      </w:r>
      <w:r w:rsidR="00344BDA">
        <w:rPr>
          <w:rFonts w:eastAsia="Times New Roman" w:cs="Times New Roman"/>
          <w:b/>
          <w:color w:val="000000"/>
          <w:sz w:val="24"/>
          <w:szCs w:val="24"/>
        </w:rPr>
        <w:t>Email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to</w:t>
      </w:r>
      <w:r w:rsidR="00344BDA">
        <w:rPr>
          <w:rFonts w:eastAsia="Times New Roman" w:cs="Times New Roman"/>
          <w:b/>
          <w:color w:val="000000"/>
          <w:sz w:val="24"/>
          <w:szCs w:val="24"/>
        </w:rPr>
        <w:t xml:space="preserve">: </w:t>
      </w:r>
      <w:hyperlink r:id="rId11" w:history="1">
        <w:r w:rsidR="00344BDA"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p w:rsidR="000D63A0" w:rsidRDefault="000D63A0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br w:type="page"/>
      </w:r>
    </w:p>
    <w:p w:rsidR="000D63A0" w:rsidRDefault="000D63A0" w:rsidP="000D63A0">
      <w:pPr>
        <w:spacing w:after="0" w:line="240" w:lineRule="auto"/>
        <w:rPr>
          <w:rFonts w:ascii="Arial" w:hAnsi="Arial" w:cs="Arial"/>
          <w:sz w:val="20"/>
          <w:szCs w:val="20"/>
        </w:rPr>
        <w:sectPr w:rsidR="000D63A0" w:rsidSect="00364DDB">
          <w:footerReference w:type="even" r:id="rId12"/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A2193" w:rsidRDefault="00CA2193" w:rsidP="00CA2193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CA2193" w:rsidRDefault="00CA2193" w:rsidP="00CA2193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769A8D" wp14:editId="3B13E66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53250" cy="594360"/>
                <wp:effectExtent l="0" t="0" r="19050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5943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193" w:rsidRDefault="00CA2193" w:rsidP="00CA2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CA2193" w:rsidRPr="00392925" w:rsidRDefault="00CA2193" w:rsidP="00CA2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4"/>
                              </w:rPr>
                            </w:pPr>
                            <w:r w:rsidRPr="00392925">
                              <w:rPr>
                                <w:rFonts w:cs="Arial"/>
                                <w:b/>
                                <w:sz w:val="24"/>
                              </w:rPr>
                              <w:t>Organization approved by both a tribal government in South Dakota and the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69A8D" id="_x0000_s1030" type="#_x0000_t202" style="position:absolute;margin-left:0;margin-top:-.05pt;width:547.5pt;height:4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" fillcolor="#ddd8c2 [2894]" strokecolor="black [3213]">
                <v:textbox>
                  <w:txbxContent>
                    <w:p w:rsidR="00CA2193" w:rsidRDefault="00CA2193" w:rsidP="00CA2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</w:p>
                    <w:p w:rsidR="00CA2193" w:rsidRPr="00392925" w:rsidRDefault="00CA2193" w:rsidP="00CA2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4"/>
                        </w:rPr>
                      </w:pPr>
                      <w:r w:rsidRPr="00392925">
                        <w:rPr>
                          <w:rFonts w:cs="Arial"/>
                          <w:b/>
                          <w:sz w:val="24"/>
                        </w:rPr>
                        <w:t>Organization approved by both a tribal government in South Dakota and the Department</w:t>
                      </w:r>
                    </w:p>
                  </w:txbxContent>
                </v:textbox>
              </v:shape>
            </w:pict>
          </mc:Fallback>
        </mc:AlternateContent>
      </w:r>
    </w:p>
    <w:p w:rsidR="00CA2193" w:rsidRDefault="00CA2193" w:rsidP="00CA2193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CA2193" w:rsidRDefault="00CA2193" w:rsidP="00CA2193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CA2193" w:rsidRDefault="00CA2193" w:rsidP="00CA2193">
      <w:pPr>
        <w:spacing w:after="0" w:line="240" w:lineRule="auto"/>
        <w:rPr>
          <w:rFonts w:cs="Arial"/>
          <w:b/>
        </w:rPr>
        <w:sectPr w:rsidR="00CA2193" w:rsidSect="00CA2193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CA2193" w:rsidRDefault="00CA2193" w:rsidP="00CA2193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CA2193" w:rsidRDefault="00CA2193" w:rsidP="00CA2193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proofErr w:type="spellStart"/>
      <w:r>
        <w:rPr>
          <w:rFonts w:cs="Arial"/>
          <w:b/>
        </w:rPr>
        <w:t>Dakotah</w:t>
      </w:r>
      <w:proofErr w:type="spellEnd"/>
      <w:r>
        <w:rPr>
          <w:rFonts w:cs="Arial"/>
          <w:b/>
        </w:rPr>
        <w:t xml:space="preserve"> Language Institute</w:t>
      </w:r>
    </w:p>
    <w:p w:rsidR="00CA2193" w:rsidRDefault="00CA2193" w:rsidP="00CA2193">
      <w:pPr>
        <w:autoSpaceDE w:val="0"/>
        <w:autoSpaceDN w:val="0"/>
        <w:adjustRightInd w:val="0"/>
        <w:spacing w:after="0" w:line="240" w:lineRule="auto"/>
      </w:pPr>
      <w:r>
        <w:rPr>
          <w:b/>
        </w:rPr>
        <w:t>Contact Person:</w:t>
      </w:r>
      <w:r>
        <w:t xml:space="preserve"> Tamara </w:t>
      </w:r>
      <w:proofErr w:type="spellStart"/>
      <w:r>
        <w:t>Decoteau</w:t>
      </w:r>
      <w:proofErr w:type="spellEnd"/>
    </w:p>
    <w:p w:rsidR="00CA2193" w:rsidRDefault="00CA2193" w:rsidP="00CA2193">
      <w:pPr>
        <w:autoSpaceDE w:val="0"/>
        <w:autoSpaceDN w:val="0"/>
        <w:adjustRightInd w:val="0"/>
        <w:spacing w:after="0" w:line="240" w:lineRule="auto"/>
      </w:pPr>
      <w:r>
        <w:t>Phone: 605.698.2030</w:t>
      </w:r>
    </w:p>
    <w:p w:rsidR="00CA2193" w:rsidRDefault="00CA2193" w:rsidP="00CA2193">
      <w:pPr>
        <w:autoSpaceDE w:val="0"/>
        <w:autoSpaceDN w:val="0"/>
        <w:adjustRightInd w:val="0"/>
        <w:spacing w:after="0" w:line="240" w:lineRule="auto"/>
      </w:pPr>
      <w:r>
        <w:t xml:space="preserve">Email: </w:t>
      </w:r>
      <w:hyperlink r:id="rId14" w:history="1">
        <w:r>
          <w:rPr>
            <w:rStyle w:val="Hyperlink"/>
          </w:rPr>
          <w:t>tammyd@swo-nsn.gov</w:t>
        </w:r>
      </w:hyperlink>
      <w:r>
        <w:t xml:space="preserve"> </w:t>
      </w:r>
    </w:p>
    <w:p w:rsidR="00CA2193" w:rsidRDefault="00CA2193" w:rsidP="00CA2193">
      <w:pPr>
        <w:autoSpaceDE w:val="0"/>
        <w:autoSpaceDN w:val="0"/>
        <w:adjustRightInd w:val="0"/>
        <w:spacing w:after="0" w:line="240" w:lineRule="auto"/>
      </w:pPr>
    </w:p>
    <w:p w:rsidR="00CA2193" w:rsidRDefault="00CA2193" w:rsidP="00CA2193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CA2193" w:rsidRDefault="00CA2193" w:rsidP="00CA219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Cheyenne River Sioux Tribe</w:t>
      </w:r>
    </w:p>
    <w:p w:rsidR="00CA2193" w:rsidRDefault="00CA2193" w:rsidP="00CA2193">
      <w:pPr>
        <w:autoSpaceDE w:val="0"/>
        <w:autoSpaceDN w:val="0"/>
        <w:adjustRightInd w:val="0"/>
        <w:spacing w:after="0" w:line="240" w:lineRule="auto"/>
      </w:pPr>
      <w:r>
        <w:rPr>
          <w:b/>
        </w:rPr>
        <w:t>Contact Person:</w:t>
      </w:r>
      <w:r>
        <w:t xml:space="preserve"> Harold Frazier, Chairman</w:t>
      </w:r>
    </w:p>
    <w:p w:rsidR="00CA2193" w:rsidRDefault="00CA2193" w:rsidP="00CA2193">
      <w:pPr>
        <w:autoSpaceDE w:val="0"/>
        <w:autoSpaceDN w:val="0"/>
        <w:adjustRightInd w:val="0"/>
        <w:spacing w:after="0" w:line="240" w:lineRule="auto"/>
      </w:pPr>
      <w:r>
        <w:t>PO Box 590</w:t>
      </w:r>
    </w:p>
    <w:p w:rsidR="00CA2193" w:rsidRDefault="00CA2193" w:rsidP="00CA2193">
      <w:pPr>
        <w:autoSpaceDE w:val="0"/>
        <w:autoSpaceDN w:val="0"/>
        <w:adjustRightInd w:val="0"/>
        <w:spacing w:after="0" w:line="240" w:lineRule="auto"/>
      </w:pPr>
      <w:r>
        <w:t>Eagle Butte, SD 57625</w:t>
      </w:r>
    </w:p>
    <w:p w:rsidR="00CA2193" w:rsidRDefault="00CA2193" w:rsidP="00CA2193">
      <w:pPr>
        <w:autoSpaceDE w:val="0"/>
        <w:autoSpaceDN w:val="0"/>
        <w:adjustRightInd w:val="0"/>
        <w:spacing w:after="0" w:line="240" w:lineRule="auto"/>
      </w:pPr>
      <w:r>
        <w:t>Phone: 605.964.4155</w:t>
      </w:r>
    </w:p>
    <w:p w:rsidR="00CA2193" w:rsidRDefault="00CA2193" w:rsidP="00CA2193">
      <w:pPr>
        <w:spacing w:after="0" w:line="240" w:lineRule="auto"/>
        <w:sectPr w:rsidR="00CA2193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:rsidR="00CA2193" w:rsidRDefault="00CA2193" w:rsidP="00CA2193">
      <w:pPr>
        <w:autoSpaceDE w:val="0"/>
        <w:autoSpaceDN w:val="0"/>
        <w:adjustRightInd w:val="0"/>
        <w:spacing w:after="0" w:line="240" w:lineRule="auto"/>
      </w:pPr>
    </w:p>
    <w:p w:rsidR="00364DDB" w:rsidRPr="00364DDB" w:rsidRDefault="00364DDB" w:rsidP="00CA2193">
      <w:pPr>
        <w:autoSpaceDE w:val="0"/>
        <w:autoSpaceDN w:val="0"/>
        <w:adjustRightInd w:val="0"/>
        <w:spacing w:after="0" w:line="240" w:lineRule="auto"/>
      </w:pPr>
    </w:p>
    <w:sectPr w:rsidR="00364DDB" w:rsidRPr="00364DDB" w:rsidSect="00364DD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DDB" w:rsidRDefault="00364DDB" w:rsidP="00364DDB">
      <w:pPr>
        <w:spacing w:after="0" w:line="240" w:lineRule="auto"/>
      </w:pPr>
      <w:r>
        <w:separator/>
      </w:r>
    </w:p>
  </w:endnote>
  <w:endnote w:type="continuationSeparator" w:id="0">
    <w:p w:rsidR="00364DDB" w:rsidRDefault="00364DDB" w:rsidP="0036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CD7" w:rsidRDefault="00C8232E" w:rsidP="00EF41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7CD7" w:rsidRDefault="00490FF8" w:rsidP="008C44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193" w:rsidRPr="0072149E" w:rsidRDefault="00CA2193" w:rsidP="00CA2193">
    <w:pPr>
      <w:pStyle w:val="Footer"/>
      <w:jc w:val="right"/>
      <w:rPr>
        <w:rFonts w:asciiTheme="minorHAnsi" w:hAnsiTheme="minorHAnsi" w:cstheme="minorHAnsi"/>
      </w:rPr>
    </w:pPr>
    <w:r w:rsidRPr="0072149E">
      <w:rPr>
        <w:rFonts w:asciiTheme="minorHAnsi" w:hAnsiTheme="minorHAnsi" w:cstheme="minorHAnsi"/>
      </w:rPr>
      <w:t xml:space="preserve">Eminent Scholar Lakota, Dakota, </w:t>
    </w:r>
    <w:proofErr w:type="spellStart"/>
    <w:r w:rsidRPr="0072149E">
      <w:rPr>
        <w:rFonts w:asciiTheme="minorHAnsi" w:hAnsiTheme="minorHAnsi" w:cstheme="minorHAnsi"/>
      </w:rPr>
      <w:t>Nakota</w:t>
    </w:r>
    <w:proofErr w:type="spellEnd"/>
    <w:r w:rsidRPr="0072149E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>Proficiency EPV4</w:t>
    </w:r>
    <w:r w:rsidRPr="0072149E">
      <w:rPr>
        <w:rFonts w:asciiTheme="minorHAnsi" w:hAnsiTheme="minorHAnsi" w:cstheme="minorHAnsi"/>
      </w:rPr>
      <w:t xml:space="preserve"> (12-2018) </w:t>
    </w:r>
    <w:sdt>
      <w:sdtPr>
        <w:rPr>
          <w:rFonts w:asciiTheme="minorHAnsi" w:hAnsiTheme="minorHAnsi" w:cstheme="minorHAnsi"/>
        </w:rPr>
        <w:id w:val="-6321741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2149E">
          <w:rPr>
            <w:rFonts w:asciiTheme="minorHAnsi" w:hAnsiTheme="minorHAnsi" w:cstheme="minorHAnsi"/>
          </w:rPr>
          <w:fldChar w:fldCharType="begin"/>
        </w:r>
        <w:r w:rsidRPr="0072149E">
          <w:rPr>
            <w:rFonts w:asciiTheme="minorHAnsi" w:hAnsiTheme="minorHAnsi" w:cstheme="minorHAnsi"/>
          </w:rPr>
          <w:instrText xml:space="preserve"> PAGE   \* MERGEFORMAT </w:instrText>
        </w:r>
        <w:r w:rsidRPr="0072149E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</w:rPr>
          <w:t>1</w:t>
        </w:r>
        <w:r w:rsidRPr="0072149E">
          <w:rPr>
            <w:rFonts w:asciiTheme="minorHAnsi" w:hAnsiTheme="minorHAnsi" w:cstheme="minorHAnsi"/>
            <w:noProof/>
          </w:rPr>
          <w:fldChar w:fldCharType="end"/>
        </w:r>
      </w:sdtContent>
    </w:sdt>
  </w:p>
  <w:p w:rsidR="00CA2193" w:rsidRDefault="00CA2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DDB" w:rsidRDefault="00364DDB" w:rsidP="00364DDB">
      <w:pPr>
        <w:spacing w:after="0" w:line="240" w:lineRule="auto"/>
      </w:pPr>
      <w:r>
        <w:separator/>
      </w:r>
    </w:p>
  </w:footnote>
  <w:footnote w:type="continuationSeparator" w:id="0">
    <w:p w:rsidR="00364DDB" w:rsidRDefault="00364DDB" w:rsidP="00364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376"/>
    <w:rsid w:val="00050895"/>
    <w:rsid w:val="000C7F7E"/>
    <w:rsid w:val="000D63A0"/>
    <w:rsid w:val="00126160"/>
    <w:rsid w:val="00137A9E"/>
    <w:rsid w:val="00152109"/>
    <w:rsid w:val="0016429F"/>
    <w:rsid w:val="00175B28"/>
    <w:rsid w:val="001D4E5D"/>
    <w:rsid w:val="001E72C2"/>
    <w:rsid w:val="00200E66"/>
    <w:rsid w:val="002D12AD"/>
    <w:rsid w:val="003012AB"/>
    <w:rsid w:val="0034353F"/>
    <w:rsid w:val="00344BDA"/>
    <w:rsid w:val="00352A96"/>
    <w:rsid w:val="00364DDB"/>
    <w:rsid w:val="003B7785"/>
    <w:rsid w:val="003C3E14"/>
    <w:rsid w:val="003D6954"/>
    <w:rsid w:val="004256F4"/>
    <w:rsid w:val="00454C45"/>
    <w:rsid w:val="00490FF8"/>
    <w:rsid w:val="00613E88"/>
    <w:rsid w:val="00693D0A"/>
    <w:rsid w:val="006A65BF"/>
    <w:rsid w:val="00706C3E"/>
    <w:rsid w:val="00712B8A"/>
    <w:rsid w:val="00751660"/>
    <w:rsid w:val="007662F3"/>
    <w:rsid w:val="00784F6B"/>
    <w:rsid w:val="00817A7D"/>
    <w:rsid w:val="0082541F"/>
    <w:rsid w:val="00895E84"/>
    <w:rsid w:val="00947A95"/>
    <w:rsid w:val="00974D5F"/>
    <w:rsid w:val="00B21496"/>
    <w:rsid w:val="00B53CDD"/>
    <w:rsid w:val="00B54376"/>
    <w:rsid w:val="00BF7A82"/>
    <w:rsid w:val="00C1374C"/>
    <w:rsid w:val="00C2339E"/>
    <w:rsid w:val="00C43080"/>
    <w:rsid w:val="00C60536"/>
    <w:rsid w:val="00C8232E"/>
    <w:rsid w:val="00CA2193"/>
    <w:rsid w:val="00CA2AF2"/>
    <w:rsid w:val="00CF6511"/>
    <w:rsid w:val="00D6272E"/>
    <w:rsid w:val="00D714CA"/>
    <w:rsid w:val="00D86CD6"/>
    <w:rsid w:val="00DC6F26"/>
    <w:rsid w:val="00E03CE5"/>
    <w:rsid w:val="00E61E89"/>
    <w:rsid w:val="00E967A3"/>
    <w:rsid w:val="00EE63A9"/>
    <w:rsid w:val="00F53EAF"/>
    <w:rsid w:val="00F919F5"/>
    <w:rsid w:val="00F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906C"/>
  <w15:docId w15:val="{C2E82E44-F75E-4E47-AF98-DD85A6C2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4B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E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D63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D63A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63A0"/>
  </w:style>
  <w:style w:type="paragraph" w:styleId="Header">
    <w:name w:val="header"/>
    <w:basedOn w:val="Normal"/>
    <w:link w:val="HeaderChar"/>
    <w:rsid w:val="000D63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D63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rtification@state.sd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rtification@state.sd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rtification@state.sd.us" TargetMode="External"/><Relationship Id="rId14" Type="http://schemas.openxmlformats.org/officeDocument/2006/relationships/hyperlink" Target="mailto:tammyd@swo-ns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35D5F-1A9A-465E-BB61-46CF1BFB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A93B1A64.dotm</Template>
  <TotalTime>10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Cronin, Jane</cp:lastModifiedBy>
  <cp:revision>6</cp:revision>
  <cp:lastPrinted>2017-07-21T21:16:00Z</cp:lastPrinted>
  <dcterms:created xsi:type="dcterms:W3CDTF">2017-07-21T22:02:00Z</dcterms:created>
  <dcterms:modified xsi:type="dcterms:W3CDTF">2018-12-19T20:31:00Z</dcterms:modified>
</cp:coreProperties>
</file>