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5C68" w:rsidRDefault="008A30D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FB5DA3" wp14:editId="36440DCF">
                <wp:simplePos x="0" y="0"/>
                <wp:positionH relativeFrom="column">
                  <wp:posOffset>-83820</wp:posOffset>
                </wp:positionH>
                <wp:positionV relativeFrom="paragraph">
                  <wp:posOffset>663575</wp:posOffset>
                </wp:positionV>
                <wp:extent cx="6847205" cy="492760"/>
                <wp:effectExtent l="0" t="0" r="0" b="254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7205" cy="49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4376" w:rsidRPr="003A715C" w:rsidRDefault="00B54376" w:rsidP="00D13A6E">
                            <w:pPr>
                              <w:spacing w:after="0" w:line="240" w:lineRule="auto"/>
                            </w:pPr>
                            <w:r w:rsidRPr="003A715C">
                              <w:rPr>
                                <w:b/>
                                <w:color w:val="632423" w:themeColor="accent2" w:themeShade="80"/>
                              </w:rPr>
                              <w:t xml:space="preserve">Office of </w:t>
                            </w:r>
                            <w:r w:rsidR="00200E66" w:rsidRPr="003A715C">
                              <w:rPr>
                                <w:b/>
                                <w:color w:val="632423" w:themeColor="accent2" w:themeShade="80"/>
                              </w:rPr>
                              <w:t xml:space="preserve">Educator </w:t>
                            </w:r>
                            <w:r w:rsidRPr="003A715C">
                              <w:rPr>
                                <w:b/>
                                <w:color w:val="632423" w:themeColor="accent2" w:themeShade="80"/>
                              </w:rPr>
                              <w:t>Certification</w:t>
                            </w:r>
                            <w:r w:rsidR="00D13A6E" w:rsidRPr="003A715C">
                              <w:rPr>
                                <w:b/>
                                <w:color w:val="632423" w:themeColor="accent2" w:themeShade="80"/>
                              </w:rPr>
                              <w:tab/>
                            </w:r>
                            <w:r w:rsidR="00D13A6E" w:rsidRPr="003A715C">
                              <w:rPr>
                                <w:b/>
                              </w:rPr>
                              <w:tab/>
                            </w:r>
                            <w:r w:rsidR="00D13A6E" w:rsidRPr="003A715C">
                              <w:rPr>
                                <w:b/>
                              </w:rPr>
                              <w:tab/>
                            </w:r>
                            <w:r w:rsidR="00841ADC">
                              <w:rPr>
                                <w:b/>
                              </w:rPr>
                              <w:tab/>
                            </w:r>
                            <w:r w:rsidR="00841ADC">
                              <w:rPr>
                                <w:b/>
                              </w:rPr>
                              <w:tab/>
                            </w:r>
                            <w:r w:rsidR="000A604E">
                              <w:rPr>
                                <w:b/>
                                <w:sz w:val="28"/>
                              </w:rPr>
                              <w:t>Educator Permit</w:t>
                            </w:r>
                            <w:r w:rsidR="00841ADC">
                              <w:rPr>
                                <w:b/>
                                <w:sz w:val="28"/>
                              </w:rPr>
                              <w:t xml:space="preserve"> Experience Verification</w:t>
                            </w:r>
                          </w:p>
                          <w:p w:rsidR="00E423E2" w:rsidRPr="003A715C" w:rsidRDefault="000E5BCB" w:rsidP="000E5BCB">
                            <w:r>
                              <w:rPr>
                                <w:b/>
                                <w:sz w:val="20"/>
                              </w:rPr>
                              <w:t>Type all information or use blue or black ink.</w:t>
                            </w:r>
                            <w:r w:rsidR="00841ADC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841ADC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841ADC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841ADC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841ADC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841ADC">
                              <w:rPr>
                                <w:b/>
                                <w:sz w:val="20"/>
                              </w:rPr>
                              <w:tab/>
                              <w:t xml:space="preserve">  </w:t>
                            </w:r>
                            <w:r w:rsidR="00C16F66">
                              <w:rPr>
                                <w:b/>
                                <w:sz w:val="20"/>
                              </w:rPr>
                              <w:t>School Business Official/CEO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FB5DA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.6pt;margin-top:52.25pt;width:539.15pt;height:3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" stroked="f">
                <v:textbox>
                  <w:txbxContent>
                    <w:p w:rsidR="00B54376" w:rsidRPr="003A715C" w:rsidRDefault="00B54376" w:rsidP="00D13A6E">
                      <w:pPr>
                        <w:spacing w:after="0" w:line="240" w:lineRule="auto"/>
                      </w:pPr>
                      <w:r w:rsidRPr="003A715C">
                        <w:rPr>
                          <w:b/>
                          <w:color w:val="632423" w:themeColor="accent2" w:themeShade="80"/>
                        </w:rPr>
                        <w:t xml:space="preserve">Office of </w:t>
                      </w:r>
                      <w:r w:rsidR="00200E66" w:rsidRPr="003A715C">
                        <w:rPr>
                          <w:b/>
                          <w:color w:val="632423" w:themeColor="accent2" w:themeShade="80"/>
                        </w:rPr>
                        <w:t xml:space="preserve">Educator </w:t>
                      </w:r>
                      <w:r w:rsidRPr="003A715C">
                        <w:rPr>
                          <w:b/>
                          <w:color w:val="632423" w:themeColor="accent2" w:themeShade="80"/>
                        </w:rPr>
                        <w:t>Certification</w:t>
                      </w:r>
                      <w:r w:rsidR="00D13A6E" w:rsidRPr="003A715C">
                        <w:rPr>
                          <w:b/>
                          <w:color w:val="632423" w:themeColor="accent2" w:themeShade="80"/>
                        </w:rPr>
                        <w:tab/>
                      </w:r>
                      <w:r w:rsidR="00D13A6E" w:rsidRPr="003A715C">
                        <w:rPr>
                          <w:b/>
                        </w:rPr>
                        <w:tab/>
                      </w:r>
                      <w:r w:rsidR="00D13A6E" w:rsidRPr="003A715C">
                        <w:rPr>
                          <w:b/>
                        </w:rPr>
                        <w:tab/>
                      </w:r>
                      <w:r w:rsidR="00841ADC">
                        <w:rPr>
                          <w:b/>
                        </w:rPr>
                        <w:tab/>
                      </w:r>
                      <w:r w:rsidR="00841ADC">
                        <w:rPr>
                          <w:b/>
                        </w:rPr>
                        <w:tab/>
                      </w:r>
                      <w:r w:rsidR="000A604E">
                        <w:rPr>
                          <w:b/>
                          <w:sz w:val="28"/>
                        </w:rPr>
                        <w:t>Educator Permit</w:t>
                      </w:r>
                      <w:r w:rsidR="00841ADC">
                        <w:rPr>
                          <w:b/>
                          <w:sz w:val="28"/>
                        </w:rPr>
                        <w:t xml:space="preserve"> Experience Verification</w:t>
                      </w:r>
                    </w:p>
                    <w:p w:rsidR="00E423E2" w:rsidRPr="003A715C" w:rsidRDefault="000E5BCB" w:rsidP="000E5BCB">
                      <w:r>
                        <w:rPr>
                          <w:b/>
                          <w:sz w:val="20"/>
                        </w:rPr>
                        <w:t>Type all information or use blue or black ink.</w:t>
                      </w:r>
                      <w:r w:rsidR="00841ADC">
                        <w:rPr>
                          <w:b/>
                          <w:sz w:val="20"/>
                        </w:rPr>
                        <w:tab/>
                      </w:r>
                      <w:r w:rsidR="00841ADC">
                        <w:rPr>
                          <w:b/>
                          <w:sz w:val="20"/>
                        </w:rPr>
                        <w:tab/>
                      </w:r>
                      <w:r w:rsidR="00841ADC">
                        <w:rPr>
                          <w:b/>
                          <w:sz w:val="20"/>
                        </w:rPr>
                        <w:tab/>
                      </w:r>
                      <w:r w:rsidR="00841ADC">
                        <w:rPr>
                          <w:b/>
                          <w:sz w:val="20"/>
                        </w:rPr>
                        <w:tab/>
                      </w:r>
                      <w:r w:rsidR="00841ADC">
                        <w:rPr>
                          <w:b/>
                          <w:sz w:val="20"/>
                        </w:rPr>
                        <w:tab/>
                      </w:r>
                      <w:r w:rsidR="00841ADC">
                        <w:rPr>
                          <w:b/>
                          <w:sz w:val="20"/>
                        </w:rPr>
                        <w:tab/>
                        <w:t xml:space="preserve">  </w:t>
                      </w:r>
                      <w:r w:rsidR="00C16F66">
                        <w:rPr>
                          <w:b/>
                          <w:sz w:val="20"/>
                        </w:rPr>
                        <w:t>School Business Official/CEO</w:t>
                      </w:r>
                    </w:p>
                  </w:txbxContent>
                </v:textbox>
              </v:shape>
            </w:pict>
          </mc:Fallback>
        </mc:AlternateContent>
      </w:r>
      <w:r w:rsidR="001A314F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F3682E7" wp14:editId="394897FB">
                <wp:simplePos x="0" y="0"/>
                <wp:positionH relativeFrom="column">
                  <wp:posOffset>3144520</wp:posOffset>
                </wp:positionH>
                <wp:positionV relativeFrom="paragraph">
                  <wp:posOffset>3810</wp:posOffset>
                </wp:positionV>
                <wp:extent cx="3618865" cy="579755"/>
                <wp:effectExtent l="0" t="0" r="19685" b="1079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8865" cy="5797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30DC" w:rsidRDefault="00D13A6E" w:rsidP="00D13A6E">
                            <w:pPr>
                              <w:spacing w:after="0" w:line="240" w:lineRule="auto"/>
                              <w:rPr>
                                <w:b/>
                                <w:i/>
                              </w:rPr>
                            </w:pPr>
                            <w:r w:rsidRPr="00E96461">
                              <w:rPr>
                                <w:b/>
                                <w:i/>
                              </w:rPr>
                              <w:t>Date Received by SD DOE:</w:t>
                            </w:r>
                          </w:p>
                          <w:p w:rsidR="00D13A6E" w:rsidRPr="00E96461" w:rsidRDefault="008A30DC" w:rsidP="00D13A6E">
                            <w:pPr>
                              <w:spacing w:after="0" w:line="240" w:lineRule="auto"/>
                              <w:rPr>
                                <w:b/>
                                <w:i/>
                              </w:rPr>
                            </w:pPr>
                            <w:r w:rsidRPr="003A715C">
                              <w:t xml:space="preserve">Form </w:t>
                            </w:r>
                            <w:r w:rsidR="005B47CA">
                              <w:t>EPV</w:t>
                            </w:r>
                            <w:r w:rsidR="000A604E">
                              <w:t>5</w:t>
                            </w:r>
                            <w:r w:rsidRPr="003A715C">
                              <w:t xml:space="preserve"> (</w:t>
                            </w:r>
                            <w:r w:rsidR="000E5BCB">
                              <w:t>12-2018</w:t>
                            </w:r>
                            <w:r w:rsidRPr="003A715C"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3682E7" id="_x0000_s1027" type="#_x0000_t202" style="position:absolute;margin-left:247.6pt;margin-top:.3pt;width:284.95pt;height:45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" fillcolor="white [3212]" strokecolor="black [3213]">
                <v:textbox>
                  <w:txbxContent>
                    <w:p w:rsidR="008A30DC" w:rsidRDefault="00D13A6E" w:rsidP="00D13A6E">
                      <w:pPr>
                        <w:spacing w:after="0" w:line="240" w:lineRule="auto"/>
                        <w:rPr>
                          <w:b/>
                          <w:i/>
                        </w:rPr>
                      </w:pPr>
                      <w:r w:rsidRPr="00E96461">
                        <w:rPr>
                          <w:b/>
                          <w:i/>
                        </w:rPr>
                        <w:t>Date Received by SD DOE:</w:t>
                      </w:r>
                    </w:p>
                    <w:p w:rsidR="00D13A6E" w:rsidRPr="00E96461" w:rsidRDefault="008A30DC" w:rsidP="00D13A6E">
                      <w:pPr>
                        <w:spacing w:after="0" w:line="240" w:lineRule="auto"/>
                        <w:rPr>
                          <w:b/>
                          <w:i/>
                        </w:rPr>
                      </w:pPr>
                      <w:r w:rsidRPr="003A715C">
                        <w:t xml:space="preserve">Form </w:t>
                      </w:r>
                      <w:r w:rsidR="005B47CA">
                        <w:t>EPV</w:t>
                      </w:r>
                      <w:r w:rsidR="000A604E">
                        <w:t>5</w:t>
                      </w:r>
                      <w:r w:rsidRPr="003A715C">
                        <w:t xml:space="preserve"> (</w:t>
                      </w:r>
                      <w:r w:rsidR="000E5BCB">
                        <w:t>12-2018</w:t>
                      </w:r>
                      <w:r w:rsidRPr="003A715C"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D13A6E">
        <w:rPr>
          <w:noProof/>
        </w:rPr>
        <w:drawing>
          <wp:inline distT="0" distB="0" distL="0" distR="0" wp14:anchorId="72A785A2" wp14:editId="1FBE840D">
            <wp:extent cx="2790907" cy="612393"/>
            <wp:effectExtent l="0" t="0" r="0" b="0"/>
            <wp:docPr id="2" name="Picture 2" descr="DOElogo-Color-L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OElogo-Color-L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860" cy="615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3A6E" w:rsidRDefault="00D13A6E"/>
    <w:p w:rsidR="00B54376" w:rsidRDefault="00F53EAF" w:rsidP="00F53EAF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C7DC9B" wp14:editId="65670E9B">
                <wp:simplePos x="0" y="0"/>
                <wp:positionH relativeFrom="margin">
                  <wp:align>right</wp:align>
                </wp:positionH>
                <wp:positionV relativeFrom="paragraph">
                  <wp:posOffset>64770</wp:posOffset>
                </wp:positionV>
                <wp:extent cx="6829425" cy="1403985"/>
                <wp:effectExtent l="0" t="0" r="28575" b="1460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9425" cy="140398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4376" w:rsidRPr="00D13A6E" w:rsidRDefault="00B54376" w:rsidP="00D13A6E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Part 1 – To be completed by the Applicant.</w:t>
                            </w:r>
                            <w:r w:rsidR="00CE49AF"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3C7DC9B" id="_x0000_s1028" type="#_x0000_t202" style="position:absolute;margin-left:486.55pt;margin-top:5.1pt;width:537.75pt;height:110.55pt;z-index:251661312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" fillcolor="#ddd8c2 [2894]" strokecolor="black [3213]">
                <v:textbox style="mso-fit-shape-to-text:t">
                  <w:txbxContent>
                    <w:p w:rsidR="00B54376" w:rsidRPr="00D13A6E" w:rsidRDefault="00B54376" w:rsidP="00D13A6E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Part 1 – To be completed by the Applicant.</w:t>
                      </w:r>
                      <w:r w:rsidR="00CE49AF"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52158" w:rsidRDefault="00952158" w:rsidP="001A314F">
      <w:pPr>
        <w:spacing w:after="0" w:line="240" w:lineRule="auto"/>
      </w:pPr>
      <w:bookmarkStart w:id="0" w:name="_GoBack"/>
      <w:bookmarkEnd w:id="0"/>
    </w:p>
    <w:tbl>
      <w:tblPr>
        <w:tblStyle w:val="TableGrid"/>
        <w:tblpPr w:leftFromText="180" w:rightFromText="180" w:vertAnchor="text" w:horzAnchor="margin" w:tblpY="61"/>
        <w:tblW w:w="0" w:type="auto"/>
        <w:tblLook w:val="04A0" w:firstRow="1" w:lastRow="0" w:firstColumn="1" w:lastColumn="0" w:noHBand="0" w:noVBand="1"/>
      </w:tblPr>
      <w:tblGrid>
        <w:gridCol w:w="3530"/>
        <w:gridCol w:w="1415"/>
        <w:gridCol w:w="2209"/>
        <w:gridCol w:w="3636"/>
      </w:tblGrid>
      <w:tr w:rsidR="000E5BCB" w:rsidRPr="008073D0" w:rsidTr="00841ADC">
        <w:trPr>
          <w:trHeight w:val="527"/>
        </w:trPr>
        <w:tc>
          <w:tcPr>
            <w:tcW w:w="4945" w:type="dxa"/>
            <w:gridSpan w:val="2"/>
          </w:tcPr>
          <w:p w:rsidR="000E5BCB" w:rsidRPr="008073D0" w:rsidRDefault="000E5BCB" w:rsidP="00841AD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Last 4 digits of SSN</w:t>
            </w:r>
          </w:p>
        </w:tc>
        <w:tc>
          <w:tcPr>
            <w:tcW w:w="5845" w:type="dxa"/>
            <w:gridSpan w:val="2"/>
          </w:tcPr>
          <w:p w:rsidR="000E5BCB" w:rsidRPr="008073D0" w:rsidRDefault="000E5BCB" w:rsidP="00841AD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Telephone Number </w:t>
            </w:r>
          </w:p>
        </w:tc>
      </w:tr>
      <w:tr w:rsidR="00175B28" w:rsidRPr="008073D0" w:rsidTr="000E5BCB">
        <w:trPr>
          <w:trHeight w:val="576"/>
        </w:trPr>
        <w:tc>
          <w:tcPr>
            <w:tcW w:w="3530" w:type="dxa"/>
          </w:tcPr>
          <w:p w:rsidR="00175B28" w:rsidRPr="008073D0" w:rsidRDefault="00175B28" w:rsidP="00175B28">
            <w:pPr>
              <w:rPr>
                <w:b/>
                <w:sz w:val="20"/>
              </w:rPr>
            </w:pPr>
            <w:r w:rsidRPr="008073D0">
              <w:rPr>
                <w:b/>
                <w:sz w:val="20"/>
              </w:rPr>
              <w:t>Last Name</w:t>
            </w:r>
          </w:p>
        </w:tc>
        <w:tc>
          <w:tcPr>
            <w:tcW w:w="3624" w:type="dxa"/>
            <w:gridSpan w:val="2"/>
          </w:tcPr>
          <w:p w:rsidR="00175B28" w:rsidRPr="008073D0" w:rsidRDefault="00175B28" w:rsidP="00175B28">
            <w:pPr>
              <w:rPr>
                <w:b/>
                <w:sz w:val="20"/>
              </w:rPr>
            </w:pPr>
            <w:r w:rsidRPr="008073D0">
              <w:rPr>
                <w:b/>
                <w:sz w:val="20"/>
              </w:rPr>
              <w:t>First Name</w:t>
            </w:r>
          </w:p>
        </w:tc>
        <w:tc>
          <w:tcPr>
            <w:tcW w:w="3636" w:type="dxa"/>
          </w:tcPr>
          <w:p w:rsidR="00175B28" w:rsidRPr="008073D0" w:rsidRDefault="00175B28" w:rsidP="00175B28">
            <w:pPr>
              <w:rPr>
                <w:b/>
                <w:sz w:val="20"/>
              </w:rPr>
            </w:pPr>
            <w:r w:rsidRPr="008073D0">
              <w:rPr>
                <w:b/>
                <w:sz w:val="20"/>
              </w:rPr>
              <w:t>Maiden/Previous Last Name</w:t>
            </w:r>
          </w:p>
        </w:tc>
      </w:tr>
      <w:tr w:rsidR="00175B28" w:rsidRPr="008073D0" w:rsidTr="000E5BCB">
        <w:trPr>
          <w:trHeight w:val="576"/>
        </w:trPr>
        <w:tc>
          <w:tcPr>
            <w:tcW w:w="10790" w:type="dxa"/>
            <w:gridSpan w:val="4"/>
          </w:tcPr>
          <w:p w:rsidR="00175B28" w:rsidRPr="008073D0" w:rsidRDefault="00175B28" w:rsidP="00175B2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Street </w:t>
            </w:r>
            <w:r w:rsidRPr="008073D0">
              <w:rPr>
                <w:b/>
                <w:sz w:val="20"/>
              </w:rPr>
              <w:t>Address</w:t>
            </w:r>
            <w:r>
              <w:rPr>
                <w:b/>
                <w:sz w:val="20"/>
              </w:rPr>
              <w:t>/PO Box</w:t>
            </w:r>
          </w:p>
        </w:tc>
      </w:tr>
      <w:tr w:rsidR="00175B28" w:rsidRPr="008073D0" w:rsidTr="000E5BCB">
        <w:trPr>
          <w:trHeight w:val="576"/>
        </w:trPr>
        <w:tc>
          <w:tcPr>
            <w:tcW w:w="3530" w:type="dxa"/>
          </w:tcPr>
          <w:p w:rsidR="00175B28" w:rsidRPr="008073D0" w:rsidRDefault="00175B28" w:rsidP="00175B28">
            <w:pPr>
              <w:rPr>
                <w:b/>
                <w:sz w:val="20"/>
              </w:rPr>
            </w:pPr>
            <w:r w:rsidRPr="008073D0">
              <w:rPr>
                <w:b/>
                <w:sz w:val="20"/>
              </w:rPr>
              <w:t>City</w:t>
            </w:r>
          </w:p>
        </w:tc>
        <w:tc>
          <w:tcPr>
            <w:tcW w:w="3624" w:type="dxa"/>
            <w:gridSpan w:val="2"/>
          </w:tcPr>
          <w:p w:rsidR="00175B28" w:rsidRPr="008073D0" w:rsidRDefault="00175B28" w:rsidP="00175B28">
            <w:pPr>
              <w:rPr>
                <w:b/>
                <w:sz w:val="20"/>
              </w:rPr>
            </w:pPr>
            <w:r w:rsidRPr="008073D0">
              <w:rPr>
                <w:b/>
                <w:sz w:val="20"/>
              </w:rPr>
              <w:t>State</w:t>
            </w:r>
          </w:p>
        </w:tc>
        <w:tc>
          <w:tcPr>
            <w:tcW w:w="3636" w:type="dxa"/>
          </w:tcPr>
          <w:p w:rsidR="00175B28" w:rsidRPr="008073D0" w:rsidRDefault="00175B28" w:rsidP="00175B28">
            <w:pPr>
              <w:rPr>
                <w:b/>
                <w:sz w:val="20"/>
              </w:rPr>
            </w:pPr>
            <w:r w:rsidRPr="008073D0">
              <w:rPr>
                <w:b/>
                <w:sz w:val="20"/>
              </w:rPr>
              <w:t>Zip Code</w:t>
            </w:r>
          </w:p>
        </w:tc>
      </w:tr>
      <w:tr w:rsidR="000E5BCB" w:rsidRPr="008073D0" w:rsidTr="0015083E">
        <w:trPr>
          <w:trHeight w:val="576"/>
        </w:trPr>
        <w:tc>
          <w:tcPr>
            <w:tcW w:w="10790" w:type="dxa"/>
            <w:gridSpan w:val="4"/>
          </w:tcPr>
          <w:p w:rsidR="000E5BCB" w:rsidRPr="008073D0" w:rsidRDefault="000E5BCB" w:rsidP="00175B28">
            <w:pPr>
              <w:rPr>
                <w:b/>
                <w:sz w:val="20"/>
              </w:rPr>
            </w:pPr>
            <w:r w:rsidRPr="008073D0">
              <w:rPr>
                <w:b/>
                <w:sz w:val="20"/>
              </w:rPr>
              <w:t>Email Address</w:t>
            </w:r>
          </w:p>
        </w:tc>
      </w:tr>
      <w:tr w:rsidR="00D13A6E" w:rsidRPr="008073D0" w:rsidTr="000E5BCB">
        <w:trPr>
          <w:trHeight w:val="576"/>
        </w:trPr>
        <w:tc>
          <w:tcPr>
            <w:tcW w:w="10790" w:type="dxa"/>
            <w:gridSpan w:val="4"/>
          </w:tcPr>
          <w:p w:rsidR="00D13A6E" w:rsidRPr="008073D0" w:rsidRDefault="000A604E" w:rsidP="000E5BC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I am applying for the following: </w:t>
            </w:r>
            <w:r w:rsidR="000E5BCB">
              <w:rPr>
                <w:b/>
                <w:sz w:val="20"/>
              </w:rPr>
              <w:t xml:space="preserve">        </w:t>
            </w:r>
            <w:r>
              <w:rPr>
                <w:b/>
                <w:sz w:val="20"/>
              </w:rPr>
              <w:t xml:space="preserve">       </w:t>
            </w:r>
            <w:sdt>
              <w:sdtPr>
                <w:rPr>
                  <w:b/>
                  <w:sz w:val="20"/>
                </w:rPr>
                <w:id w:val="-1786177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5BCB"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>
              <w:rPr>
                <w:b/>
                <w:sz w:val="20"/>
              </w:rPr>
              <w:t xml:space="preserve"> School Business Official                            </w:t>
            </w:r>
            <w:sdt>
              <w:sdtPr>
                <w:rPr>
                  <w:b/>
                  <w:sz w:val="20"/>
                </w:rPr>
                <w:id w:val="1186947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>
              <w:rPr>
                <w:b/>
                <w:sz w:val="20"/>
              </w:rPr>
              <w:t xml:space="preserve"> CEO Permit</w:t>
            </w:r>
          </w:p>
        </w:tc>
      </w:tr>
    </w:tbl>
    <w:p w:rsidR="00175B28" w:rsidRPr="006165F9" w:rsidRDefault="00D13A6E" w:rsidP="009D0015">
      <w:pPr>
        <w:spacing w:before="120" w:after="0" w:line="240" w:lineRule="auto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CA37D48" wp14:editId="1709F3D2">
                <wp:simplePos x="0" y="0"/>
                <wp:positionH relativeFrom="margin">
                  <wp:align>left</wp:align>
                </wp:positionH>
                <wp:positionV relativeFrom="paragraph">
                  <wp:posOffset>2314575</wp:posOffset>
                </wp:positionV>
                <wp:extent cx="6838950" cy="1113182"/>
                <wp:effectExtent l="0" t="0" r="19050" b="1079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0" cy="1113182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091F" w:rsidRDefault="00D13A6E" w:rsidP="000E5BCB">
                            <w:pPr>
                              <w:spacing w:after="0" w:line="240" w:lineRule="auto"/>
                            </w:pPr>
                            <w:r>
                              <w:rPr>
                                <w:b/>
                              </w:rPr>
                              <w:t xml:space="preserve">Part </w:t>
                            </w:r>
                            <w:r w:rsidR="007D204C">
                              <w:rPr>
                                <w:b/>
                              </w:rPr>
                              <w:t>2</w:t>
                            </w:r>
                            <w:r>
                              <w:rPr>
                                <w:b/>
                              </w:rPr>
                              <w:t xml:space="preserve"> – To be completed by the </w:t>
                            </w:r>
                            <w:r w:rsidR="005B47CA">
                              <w:rPr>
                                <w:b/>
                              </w:rPr>
                              <w:t>employer</w:t>
                            </w:r>
                            <w:r>
                              <w:rPr>
                                <w:b/>
                              </w:rPr>
                              <w:t>.</w:t>
                            </w:r>
                            <w:r w:rsidR="007D204C">
                              <w:rPr>
                                <w:b/>
                              </w:rPr>
                              <w:t xml:space="preserve"> </w:t>
                            </w:r>
                            <w:r w:rsidR="000A604E">
                              <w:t>E</w:t>
                            </w:r>
                            <w:r w:rsidR="000A604E" w:rsidRPr="00AA63C1">
                              <w:t>mail</w:t>
                            </w:r>
                            <w:r w:rsidR="000A604E">
                              <w:t xml:space="preserve"> completed form to</w:t>
                            </w:r>
                            <w:r w:rsidR="000E5BCB">
                              <w:t xml:space="preserve"> </w:t>
                            </w:r>
                            <w:hyperlink r:id="rId8" w:history="1">
                              <w:r w:rsidR="000E5BCB" w:rsidRPr="005916FC">
                                <w:rPr>
                                  <w:rStyle w:val="Hyperlink"/>
                                </w:rPr>
                                <w:t>certification@state.sd.us</w:t>
                              </w:r>
                            </w:hyperlink>
                            <w:r w:rsidR="000E5BCB">
                              <w:t xml:space="preserve"> </w:t>
                            </w:r>
                          </w:p>
                          <w:p w:rsidR="000E5BCB" w:rsidRDefault="000E5BCB" w:rsidP="000E5BCB">
                            <w:pPr>
                              <w:spacing w:after="0" w:line="240" w:lineRule="auto"/>
                              <w:rPr>
                                <w:rStyle w:val="Hyperlink"/>
                                <w:color w:val="FFFFFF" w:themeColor="background1"/>
                                <w:sz w:val="10"/>
                              </w:rPr>
                            </w:pPr>
                          </w:p>
                          <w:p w:rsidR="000A604E" w:rsidRPr="000A604E" w:rsidRDefault="000A604E" w:rsidP="000A604E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ind w:left="1080"/>
                            </w:pPr>
                            <w:r w:rsidRPr="000A604E">
                              <w:rPr>
                                <w:b/>
                              </w:rPr>
                              <w:t>School business official</w:t>
                            </w:r>
                            <w:r w:rsidRPr="000A604E">
                              <w:t xml:space="preserve"> must have two years of experience as a school business official in a public or Department-accredited school if coursework requirements are not met.</w:t>
                            </w:r>
                          </w:p>
                          <w:p w:rsidR="000A604E" w:rsidRPr="000A604E" w:rsidRDefault="000A604E" w:rsidP="000A604E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ind w:left="1080"/>
                            </w:pPr>
                            <w:r w:rsidRPr="000A604E">
                              <w:rPr>
                                <w:b/>
                              </w:rPr>
                              <w:t>CEO permit</w:t>
                            </w:r>
                            <w:r w:rsidRPr="000A604E">
                              <w:t xml:space="preserve"> must have a minimum of three years of documented business, management, leadership, or instructional experience.</w:t>
                            </w:r>
                          </w:p>
                          <w:p w:rsidR="000A604E" w:rsidRPr="000A604E" w:rsidRDefault="000A604E" w:rsidP="000A604E">
                            <w:pPr>
                              <w:spacing w:after="0" w:line="240" w:lineRule="auto"/>
                              <w:ind w:left="720"/>
                            </w:pPr>
                          </w:p>
                          <w:p w:rsidR="000A604E" w:rsidRPr="000A604E" w:rsidRDefault="000A604E" w:rsidP="005B47CA">
                            <w:pPr>
                              <w:spacing w:after="0" w:line="240" w:lineRule="auto"/>
                              <w:ind w:firstLine="72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A37D48" id="_x0000_s1029" type="#_x0000_t202" style="position:absolute;margin-left:0;margin-top:182.25pt;width:538.5pt;height:87.6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" fillcolor="#ddd8c2 [2894]" strokecolor="black [3213]">
                <v:textbox>
                  <w:txbxContent>
                    <w:p w:rsidR="000D091F" w:rsidRDefault="00D13A6E" w:rsidP="000E5BCB">
                      <w:pPr>
                        <w:spacing w:after="0" w:line="240" w:lineRule="auto"/>
                      </w:pPr>
                      <w:r>
                        <w:rPr>
                          <w:b/>
                        </w:rPr>
                        <w:t xml:space="preserve">Part </w:t>
                      </w:r>
                      <w:r w:rsidR="007D204C">
                        <w:rPr>
                          <w:b/>
                        </w:rPr>
                        <w:t>2</w:t>
                      </w:r>
                      <w:r>
                        <w:rPr>
                          <w:b/>
                        </w:rPr>
                        <w:t xml:space="preserve"> – To be completed by the </w:t>
                      </w:r>
                      <w:r w:rsidR="005B47CA">
                        <w:rPr>
                          <w:b/>
                        </w:rPr>
                        <w:t>employer</w:t>
                      </w:r>
                      <w:r>
                        <w:rPr>
                          <w:b/>
                        </w:rPr>
                        <w:t>.</w:t>
                      </w:r>
                      <w:r w:rsidR="007D204C">
                        <w:rPr>
                          <w:b/>
                        </w:rPr>
                        <w:t xml:space="preserve"> </w:t>
                      </w:r>
                      <w:r w:rsidR="000A604E">
                        <w:t>E</w:t>
                      </w:r>
                      <w:r w:rsidR="000A604E" w:rsidRPr="00AA63C1">
                        <w:t>mail</w:t>
                      </w:r>
                      <w:r w:rsidR="000A604E">
                        <w:t xml:space="preserve"> completed form to</w:t>
                      </w:r>
                      <w:r w:rsidR="000E5BCB">
                        <w:t xml:space="preserve"> </w:t>
                      </w:r>
                      <w:hyperlink r:id="rId9" w:history="1">
                        <w:r w:rsidR="000E5BCB" w:rsidRPr="005916FC">
                          <w:rPr>
                            <w:rStyle w:val="Hyperlink"/>
                          </w:rPr>
                          <w:t>certification@state.sd.us</w:t>
                        </w:r>
                      </w:hyperlink>
                      <w:r w:rsidR="000E5BCB">
                        <w:t xml:space="preserve"> </w:t>
                      </w:r>
                    </w:p>
                    <w:p w:rsidR="000E5BCB" w:rsidRDefault="000E5BCB" w:rsidP="000E5BCB">
                      <w:pPr>
                        <w:spacing w:after="0" w:line="240" w:lineRule="auto"/>
                        <w:rPr>
                          <w:rStyle w:val="Hyperlink"/>
                          <w:color w:val="FFFFFF" w:themeColor="background1"/>
                          <w:sz w:val="10"/>
                        </w:rPr>
                      </w:pPr>
                    </w:p>
                    <w:p w:rsidR="000A604E" w:rsidRPr="000A604E" w:rsidRDefault="000A604E" w:rsidP="000A604E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0" w:line="240" w:lineRule="auto"/>
                        <w:ind w:left="1080"/>
                      </w:pPr>
                      <w:r w:rsidRPr="000A604E">
                        <w:rPr>
                          <w:b/>
                        </w:rPr>
                        <w:t>School business official</w:t>
                      </w:r>
                      <w:r w:rsidRPr="000A604E">
                        <w:t xml:space="preserve"> must have two years of experience as a school business official in a public or Department-accredited school if coursework requirements are not met.</w:t>
                      </w:r>
                    </w:p>
                    <w:p w:rsidR="000A604E" w:rsidRPr="000A604E" w:rsidRDefault="000A604E" w:rsidP="000A604E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0" w:line="240" w:lineRule="auto"/>
                        <w:ind w:left="1080"/>
                      </w:pPr>
                      <w:r w:rsidRPr="000A604E">
                        <w:rPr>
                          <w:b/>
                        </w:rPr>
                        <w:t>CEO permit</w:t>
                      </w:r>
                      <w:r w:rsidRPr="000A604E">
                        <w:t xml:space="preserve"> must have a minimum of three years of documented business, management, leadership, or instructional experience.</w:t>
                      </w:r>
                    </w:p>
                    <w:p w:rsidR="000A604E" w:rsidRPr="000A604E" w:rsidRDefault="000A604E" w:rsidP="000A604E">
                      <w:pPr>
                        <w:spacing w:after="0" w:line="240" w:lineRule="auto"/>
                        <w:ind w:left="720"/>
                      </w:pPr>
                    </w:p>
                    <w:p w:rsidR="000A604E" w:rsidRPr="000A604E" w:rsidRDefault="000A604E" w:rsidP="005B47CA">
                      <w:pPr>
                        <w:spacing w:after="0" w:line="240" w:lineRule="auto"/>
                        <w:ind w:firstLine="72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A3CA4" w:rsidRDefault="001A3CA4" w:rsidP="00352A96">
      <w:pPr>
        <w:autoSpaceDE w:val="0"/>
        <w:autoSpaceDN w:val="0"/>
        <w:adjustRightInd w:val="0"/>
        <w:spacing w:before="120" w:after="0" w:line="240" w:lineRule="auto"/>
        <w:rPr>
          <w:rFonts w:eastAsia="Times New Roman" w:cs="Times New Roman"/>
          <w:b/>
          <w:color w:val="000000"/>
          <w:sz w:val="24"/>
          <w:szCs w:val="24"/>
        </w:rPr>
      </w:pPr>
    </w:p>
    <w:p w:rsidR="00035098" w:rsidRDefault="00035098" w:rsidP="00035098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color w:val="000000"/>
          <w:sz w:val="48"/>
          <w:szCs w:val="24"/>
        </w:rPr>
      </w:pPr>
    </w:p>
    <w:p w:rsidR="000D091F" w:rsidRPr="000D091F" w:rsidRDefault="000D091F" w:rsidP="00035098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color w:val="000000"/>
          <w:sz w:val="48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8"/>
        <w:gridCol w:w="1797"/>
        <w:gridCol w:w="1797"/>
        <w:gridCol w:w="3598"/>
      </w:tblGrid>
      <w:tr w:rsidR="000E5BCB" w:rsidTr="000E5BCB">
        <w:trPr>
          <w:trHeight w:val="576"/>
        </w:trPr>
        <w:tc>
          <w:tcPr>
            <w:tcW w:w="7192" w:type="dxa"/>
            <w:gridSpan w:val="3"/>
          </w:tcPr>
          <w:p w:rsidR="000E5BCB" w:rsidRPr="00035098" w:rsidRDefault="000E5BCB" w:rsidP="00035098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>Printed Name of Company</w:t>
            </w:r>
          </w:p>
        </w:tc>
        <w:tc>
          <w:tcPr>
            <w:tcW w:w="3598" w:type="dxa"/>
          </w:tcPr>
          <w:p w:rsidR="000E5BCB" w:rsidRPr="00035098" w:rsidRDefault="000E5BCB" w:rsidP="00035098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5B47CA">
              <w:rPr>
                <w:b/>
                <w:sz w:val="20"/>
              </w:rPr>
              <w:t>Telephone Number</w:t>
            </w:r>
          </w:p>
        </w:tc>
      </w:tr>
      <w:tr w:rsidR="005B47CA" w:rsidTr="000E5BCB">
        <w:trPr>
          <w:trHeight w:val="576"/>
        </w:trPr>
        <w:tc>
          <w:tcPr>
            <w:tcW w:w="5395" w:type="dxa"/>
            <w:gridSpan w:val="2"/>
          </w:tcPr>
          <w:p w:rsidR="005B47CA" w:rsidRPr="005B47CA" w:rsidRDefault="000D091F" w:rsidP="005B47CA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Printed </w:t>
            </w:r>
            <w:r w:rsidR="005B47CA">
              <w:rPr>
                <w:b/>
                <w:sz w:val="20"/>
              </w:rPr>
              <w:t>Name of Supervisor</w:t>
            </w:r>
          </w:p>
        </w:tc>
        <w:tc>
          <w:tcPr>
            <w:tcW w:w="5395" w:type="dxa"/>
            <w:gridSpan w:val="2"/>
          </w:tcPr>
          <w:p w:rsidR="005B47CA" w:rsidRPr="005B47CA" w:rsidRDefault="000D091F" w:rsidP="005B47CA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Printed </w:t>
            </w:r>
            <w:r w:rsidR="005B47CA">
              <w:rPr>
                <w:b/>
                <w:sz w:val="20"/>
              </w:rPr>
              <w:t>Title of Supervisor</w:t>
            </w:r>
          </w:p>
        </w:tc>
      </w:tr>
      <w:tr w:rsidR="00035098" w:rsidTr="000E5BCB">
        <w:trPr>
          <w:trHeight w:val="576"/>
        </w:trPr>
        <w:tc>
          <w:tcPr>
            <w:tcW w:w="10790" w:type="dxa"/>
            <w:gridSpan w:val="4"/>
          </w:tcPr>
          <w:p w:rsidR="005B47CA" w:rsidRPr="005B47CA" w:rsidRDefault="005B47CA" w:rsidP="005B47CA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5B47CA">
              <w:rPr>
                <w:b/>
                <w:sz w:val="20"/>
              </w:rPr>
              <w:t>Street Address/PO Box</w:t>
            </w:r>
          </w:p>
          <w:p w:rsidR="00035098" w:rsidRPr="00035098" w:rsidRDefault="005B47CA" w:rsidP="005B47CA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5B47CA">
              <w:rPr>
                <w:b/>
                <w:sz w:val="20"/>
              </w:rPr>
              <w:tab/>
            </w:r>
          </w:p>
        </w:tc>
      </w:tr>
      <w:tr w:rsidR="005B47CA" w:rsidTr="000E5BCB">
        <w:trPr>
          <w:trHeight w:val="576"/>
        </w:trPr>
        <w:tc>
          <w:tcPr>
            <w:tcW w:w="3598" w:type="dxa"/>
          </w:tcPr>
          <w:p w:rsidR="005B47CA" w:rsidRPr="005B47CA" w:rsidRDefault="005B47CA" w:rsidP="005B47CA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5B47CA">
              <w:rPr>
                <w:b/>
                <w:sz w:val="20"/>
              </w:rPr>
              <w:t>City</w:t>
            </w:r>
            <w:r w:rsidRPr="005B47CA">
              <w:rPr>
                <w:b/>
                <w:sz w:val="20"/>
              </w:rPr>
              <w:tab/>
            </w:r>
          </w:p>
          <w:p w:rsidR="005B47CA" w:rsidRDefault="005B47CA" w:rsidP="00035098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</w:p>
        </w:tc>
        <w:tc>
          <w:tcPr>
            <w:tcW w:w="3594" w:type="dxa"/>
            <w:gridSpan w:val="2"/>
          </w:tcPr>
          <w:p w:rsidR="005B47CA" w:rsidRDefault="005B47CA" w:rsidP="00035098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5B47CA">
              <w:rPr>
                <w:b/>
                <w:sz w:val="20"/>
              </w:rPr>
              <w:t>State</w:t>
            </w:r>
            <w:r w:rsidRPr="005B47CA">
              <w:rPr>
                <w:b/>
                <w:sz w:val="20"/>
              </w:rPr>
              <w:tab/>
            </w:r>
          </w:p>
        </w:tc>
        <w:tc>
          <w:tcPr>
            <w:tcW w:w="3598" w:type="dxa"/>
          </w:tcPr>
          <w:p w:rsidR="005B47CA" w:rsidRDefault="005B47CA" w:rsidP="00035098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5B47CA">
              <w:rPr>
                <w:b/>
                <w:sz w:val="20"/>
              </w:rPr>
              <w:t>Zip Code</w:t>
            </w:r>
          </w:p>
        </w:tc>
      </w:tr>
      <w:tr w:rsidR="000E5BCB" w:rsidTr="000D408A">
        <w:trPr>
          <w:trHeight w:val="576"/>
        </w:trPr>
        <w:tc>
          <w:tcPr>
            <w:tcW w:w="10790" w:type="dxa"/>
            <w:gridSpan w:val="4"/>
          </w:tcPr>
          <w:p w:rsidR="000E5BCB" w:rsidRPr="00035098" w:rsidRDefault="000E5BCB" w:rsidP="00035098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5B47CA">
              <w:rPr>
                <w:b/>
                <w:sz w:val="20"/>
              </w:rPr>
              <w:t>Email Address</w:t>
            </w:r>
          </w:p>
        </w:tc>
      </w:tr>
    </w:tbl>
    <w:p w:rsidR="005B47CA" w:rsidRPr="000D091F" w:rsidRDefault="005B47CA" w:rsidP="005B47CA">
      <w:pPr>
        <w:spacing w:after="0" w:line="240" w:lineRule="auto"/>
        <w:rPr>
          <w:sz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34"/>
        <w:gridCol w:w="5656"/>
      </w:tblGrid>
      <w:tr w:rsidR="000D091F" w:rsidTr="001C492A">
        <w:trPr>
          <w:trHeight w:val="576"/>
        </w:trPr>
        <w:tc>
          <w:tcPr>
            <w:tcW w:w="11016" w:type="dxa"/>
            <w:gridSpan w:val="2"/>
          </w:tcPr>
          <w:p w:rsidR="000D091F" w:rsidRPr="005B47CA" w:rsidRDefault="000D091F" w:rsidP="000D091F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5B47CA">
              <w:rPr>
                <w:b/>
                <w:sz w:val="20"/>
              </w:rPr>
              <w:t>Date</w:t>
            </w:r>
            <w:r>
              <w:rPr>
                <w:b/>
                <w:sz w:val="20"/>
              </w:rPr>
              <w:t>(</w:t>
            </w:r>
            <w:r w:rsidRPr="005B47CA">
              <w:rPr>
                <w:b/>
                <w:sz w:val="20"/>
              </w:rPr>
              <w:t>s</w:t>
            </w:r>
            <w:r>
              <w:rPr>
                <w:b/>
                <w:sz w:val="20"/>
              </w:rPr>
              <w:t>)</w:t>
            </w:r>
            <w:r w:rsidRPr="005B47CA">
              <w:rPr>
                <w:b/>
                <w:sz w:val="20"/>
              </w:rPr>
              <w:t xml:space="preserve"> of </w:t>
            </w:r>
            <w:r>
              <w:rPr>
                <w:b/>
                <w:sz w:val="20"/>
              </w:rPr>
              <w:t>E</w:t>
            </w:r>
            <w:r w:rsidRPr="005B47CA">
              <w:rPr>
                <w:b/>
                <w:sz w:val="20"/>
              </w:rPr>
              <w:t>mployment</w:t>
            </w:r>
            <w:r>
              <w:rPr>
                <w:b/>
                <w:sz w:val="20"/>
              </w:rPr>
              <w:t xml:space="preserve">: </w:t>
            </w:r>
            <w:r w:rsidRPr="000D091F">
              <w:rPr>
                <w:sz w:val="20"/>
              </w:rPr>
              <w:t>(example 7/1/2015 – 7/15/2017)</w:t>
            </w:r>
          </w:p>
        </w:tc>
      </w:tr>
      <w:tr w:rsidR="000D091F" w:rsidTr="00076AC8">
        <w:trPr>
          <w:trHeight w:val="576"/>
        </w:trPr>
        <w:tc>
          <w:tcPr>
            <w:tcW w:w="11016" w:type="dxa"/>
            <w:gridSpan w:val="2"/>
          </w:tcPr>
          <w:p w:rsidR="000D091F" w:rsidRPr="005B47CA" w:rsidRDefault="000D091F" w:rsidP="005B47CA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5B47CA">
              <w:rPr>
                <w:b/>
                <w:sz w:val="20"/>
              </w:rPr>
              <w:t>Job Title:</w:t>
            </w:r>
          </w:p>
        </w:tc>
      </w:tr>
      <w:tr w:rsidR="005B47CA" w:rsidTr="005B47CA">
        <w:trPr>
          <w:trHeight w:val="576"/>
        </w:trPr>
        <w:tc>
          <w:tcPr>
            <w:tcW w:w="5238" w:type="dxa"/>
          </w:tcPr>
          <w:p w:rsidR="005B47CA" w:rsidRPr="005B47CA" w:rsidRDefault="005B47CA" w:rsidP="005B47CA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5B47CA">
              <w:rPr>
                <w:b/>
                <w:sz w:val="20"/>
              </w:rPr>
              <w:t xml:space="preserve">Average hours of work a week: </w:t>
            </w:r>
          </w:p>
        </w:tc>
        <w:tc>
          <w:tcPr>
            <w:tcW w:w="5778" w:type="dxa"/>
          </w:tcPr>
          <w:p w:rsidR="005B47CA" w:rsidRPr="005B47CA" w:rsidRDefault="005B47CA" w:rsidP="005B47CA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5B47CA">
              <w:rPr>
                <w:b/>
                <w:sz w:val="20"/>
              </w:rPr>
              <w:t>Total hours of work:</w:t>
            </w:r>
          </w:p>
        </w:tc>
      </w:tr>
    </w:tbl>
    <w:p w:rsidR="005B47CA" w:rsidRDefault="005B47CA" w:rsidP="001449B3">
      <w:pPr>
        <w:autoSpaceDE w:val="0"/>
        <w:autoSpaceDN w:val="0"/>
        <w:adjustRightInd w:val="0"/>
        <w:spacing w:before="120" w:after="0" w:line="240" w:lineRule="auto"/>
        <w:rPr>
          <w:rFonts w:eastAsia="Times New Roman" w:cs="Times New Roman"/>
          <w:b/>
          <w:color w:val="000000"/>
          <w:sz w:val="24"/>
          <w:szCs w:val="24"/>
        </w:rPr>
      </w:pPr>
    </w:p>
    <w:p w:rsidR="00FF54BB" w:rsidRDefault="00FF54BB" w:rsidP="001449B3">
      <w:pPr>
        <w:autoSpaceDE w:val="0"/>
        <w:autoSpaceDN w:val="0"/>
        <w:adjustRightInd w:val="0"/>
        <w:spacing w:before="120" w:after="0" w:line="240" w:lineRule="auto"/>
        <w:rPr>
          <w:rFonts w:eastAsia="Times New Roman" w:cs="Times New Roman"/>
          <w:b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4C5A47" w:rsidTr="004C5A47">
        <w:trPr>
          <w:trHeight w:val="8468"/>
        </w:trPr>
        <w:tc>
          <w:tcPr>
            <w:tcW w:w="10908" w:type="dxa"/>
          </w:tcPr>
          <w:p w:rsidR="004C5A47" w:rsidRDefault="000D091F" w:rsidP="000D091F">
            <w:pPr>
              <w:autoSpaceDE w:val="0"/>
              <w:autoSpaceDN w:val="0"/>
              <w:adjustRightInd w:val="0"/>
              <w:spacing w:before="120" w:line="480" w:lineRule="auto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lastRenderedPageBreak/>
              <w:t>List specifically all job duties and responsibilities performed during the employment period.</w:t>
            </w:r>
          </w:p>
          <w:p w:rsidR="000D091F" w:rsidRDefault="000D091F" w:rsidP="000D091F">
            <w:pPr>
              <w:autoSpaceDE w:val="0"/>
              <w:autoSpaceDN w:val="0"/>
              <w:adjustRightInd w:val="0"/>
              <w:spacing w:before="120" w:line="480" w:lineRule="auto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</w:p>
          <w:p w:rsidR="000D091F" w:rsidRDefault="000D091F" w:rsidP="000D091F">
            <w:pPr>
              <w:autoSpaceDE w:val="0"/>
              <w:autoSpaceDN w:val="0"/>
              <w:adjustRightInd w:val="0"/>
              <w:spacing w:before="120" w:line="480" w:lineRule="auto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</w:p>
          <w:p w:rsidR="000D091F" w:rsidRDefault="000D091F" w:rsidP="000D091F">
            <w:pPr>
              <w:autoSpaceDE w:val="0"/>
              <w:autoSpaceDN w:val="0"/>
              <w:adjustRightInd w:val="0"/>
              <w:spacing w:before="120" w:line="480" w:lineRule="auto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</w:p>
          <w:p w:rsidR="000D091F" w:rsidRDefault="000D091F" w:rsidP="000D091F">
            <w:pPr>
              <w:autoSpaceDE w:val="0"/>
              <w:autoSpaceDN w:val="0"/>
              <w:adjustRightInd w:val="0"/>
              <w:spacing w:before="120" w:line="480" w:lineRule="auto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</w:p>
          <w:p w:rsidR="000D091F" w:rsidRDefault="000D091F" w:rsidP="000D091F">
            <w:pPr>
              <w:autoSpaceDE w:val="0"/>
              <w:autoSpaceDN w:val="0"/>
              <w:adjustRightInd w:val="0"/>
              <w:spacing w:before="120" w:line="480" w:lineRule="auto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</w:p>
          <w:p w:rsidR="000D091F" w:rsidRDefault="000D091F" w:rsidP="000D091F">
            <w:pPr>
              <w:autoSpaceDE w:val="0"/>
              <w:autoSpaceDN w:val="0"/>
              <w:adjustRightInd w:val="0"/>
              <w:spacing w:before="120" w:line="480" w:lineRule="auto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</w:p>
          <w:p w:rsidR="000D091F" w:rsidRDefault="000D091F" w:rsidP="000D091F">
            <w:pPr>
              <w:autoSpaceDE w:val="0"/>
              <w:autoSpaceDN w:val="0"/>
              <w:adjustRightInd w:val="0"/>
              <w:spacing w:before="120" w:line="480" w:lineRule="auto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</w:p>
          <w:p w:rsidR="000D091F" w:rsidRDefault="000D091F" w:rsidP="000D091F">
            <w:pPr>
              <w:autoSpaceDE w:val="0"/>
              <w:autoSpaceDN w:val="0"/>
              <w:adjustRightInd w:val="0"/>
              <w:spacing w:before="120" w:line="480" w:lineRule="auto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</w:p>
          <w:p w:rsidR="000D091F" w:rsidRDefault="000D091F" w:rsidP="000D091F">
            <w:pPr>
              <w:autoSpaceDE w:val="0"/>
              <w:autoSpaceDN w:val="0"/>
              <w:adjustRightInd w:val="0"/>
              <w:spacing w:before="120" w:line="480" w:lineRule="auto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</w:p>
          <w:p w:rsidR="000D091F" w:rsidRDefault="000D091F" w:rsidP="000D091F">
            <w:pPr>
              <w:autoSpaceDE w:val="0"/>
              <w:autoSpaceDN w:val="0"/>
              <w:adjustRightInd w:val="0"/>
              <w:spacing w:before="120" w:line="480" w:lineRule="auto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</w:p>
          <w:p w:rsidR="000D091F" w:rsidRDefault="000D091F" w:rsidP="000D091F">
            <w:pPr>
              <w:autoSpaceDE w:val="0"/>
              <w:autoSpaceDN w:val="0"/>
              <w:adjustRightInd w:val="0"/>
              <w:spacing w:before="120" w:line="480" w:lineRule="auto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</w:p>
          <w:p w:rsidR="000D091F" w:rsidRDefault="000D091F" w:rsidP="000D091F">
            <w:pPr>
              <w:autoSpaceDE w:val="0"/>
              <w:autoSpaceDN w:val="0"/>
              <w:adjustRightInd w:val="0"/>
              <w:spacing w:before="120" w:line="480" w:lineRule="auto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</w:p>
          <w:p w:rsidR="000D091F" w:rsidRDefault="000D091F" w:rsidP="000D091F">
            <w:pPr>
              <w:autoSpaceDE w:val="0"/>
              <w:autoSpaceDN w:val="0"/>
              <w:adjustRightInd w:val="0"/>
              <w:spacing w:before="120" w:line="480" w:lineRule="auto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</w:p>
          <w:p w:rsidR="000D091F" w:rsidRDefault="000D091F" w:rsidP="000D091F">
            <w:pPr>
              <w:autoSpaceDE w:val="0"/>
              <w:autoSpaceDN w:val="0"/>
              <w:adjustRightInd w:val="0"/>
              <w:spacing w:before="120" w:line="480" w:lineRule="auto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5B47CA" w:rsidRDefault="005B47CA" w:rsidP="001449B3">
      <w:pPr>
        <w:autoSpaceDE w:val="0"/>
        <w:autoSpaceDN w:val="0"/>
        <w:adjustRightInd w:val="0"/>
        <w:spacing w:before="120" w:after="0" w:line="240" w:lineRule="auto"/>
        <w:rPr>
          <w:rFonts w:eastAsia="Times New Roman" w:cs="Times New Roman"/>
          <w:b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8"/>
        <w:gridCol w:w="5392"/>
      </w:tblGrid>
      <w:tr w:rsidR="005B47CA" w:rsidTr="000E5BCB">
        <w:trPr>
          <w:trHeight w:val="800"/>
        </w:trPr>
        <w:tc>
          <w:tcPr>
            <w:tcW w:w="5398" w:type="dxa"/>
          </w:tcPr>
          <w:p w:rsidR="005B47CA" w:rsidRPr="00F53EAF" w:rsidRDefault="005B47CA" w:rsidP="003503A9">
            <w:pPr>
              <w:rPr>
                <w:b/>
                <w:sz w:val="20"/>
              </w:rPr>
            </w:pPr>
            <w:r w:rsidRPr="00F53EAF">
              <w:rPr>
                <w:b/>
                <w:sz w:val="20"/>
              </w:rPr>
              <w:t>Signature of Authorized Official</w:t>
            </w:r>
          </w:p>
        </w:tc>
        <w:tc>
          <w:tcPr>
            <w:tcW w:w="5392" w:type="dxa"/>
          </w:tcPr>
          <w:p w:rsidR="005B47CA" w:rsidRPr="00F53EAF" w:rsidRDefault="005B47CA" w:rsidP="003503A9">
            <w:pPr>
              <w:rPr>
                <w:b/>
                <w:sz w:val="20"/>
              </w:rPr>
            </w:pPr>
            <w:r w:rsidRPr="00F53EAF">
              <w:rPr>
                <w:b/>
                <w:sz w:val="20"/>
              </w:rPr>
              <w:t>Date</w:t>
            </w:r>
          </w:p>
        </w:tc>
      </w:tr>
    </w:tbl>
    <w:p w:rsidR="000E5BCB" w:rsidRDefault="000E5BCB" w:rsidP="00706C3E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color w:val="000000"/>
          <w:sz w:val="24"/>
          <w:szCs w:val="24"/>
        </w:rPr>
      </w:pPr>
    </w:p>
    <w:p w:rsidR="000E5BCB" w:rsidRDefault="000E5BCB" w:rsidP="00706C3E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color w:val="000000"/>
          <w:sz w:val="24"/>
          <w:szCs w:val="24"/>
        </w:rPr>
      </w:pPr>
    </w:p>
    <w:p w:rsidR="000E5BCB" w:rsidRDefault="000E5BCB" w:rsidP="00706C3E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color w:val="000000"/>
          <w:sz w:val="24"/>
          <w:szCs w:val="24"/>
        </w:rPr>
      </w:pPr>
    </w:p>
    <w:p w:rsidR="005B47CA" w:rsidRDefault="000E5BCB" w:rsidP="00706C3E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b/>
          <w:color w:val="000000"/>
          <w:sz w:val="24"/>
          <w:szCs w:val="24"/>
        </w:rPr>
        <w:t xml:space="preserve">Save the completed form as a PDF and Email to </w:t>
      </w:r>
      <w:hyperlink r:id="rId10" w:history="1">
        <w:r w:rsidRPr="00FE0EF0">
          <w:rPr>
            <w:rStyle w:val="Hyperlink"/>
            <w:rFonts w:eastAsia="Times New Roman" w:cs="Times New Roman"/>
            <w:b/>
            <w:sz w:val="24"/>
            <w:szCs w:val="24"/>
          </w:rPr>
          <w:t>certification@state.sd.us</w:t>
        </w:r>
      </w:hyperlink>
    </w:p>
    <w:p w:rsidR="005B47CA" w:rsidRDefault="005B47CA" w:rsidP="00706C3E">
      <w:pPr>
        <w:autoSpaceDE w:val="0"/>
        <w:autoSpaceDN w:val="0"/>
        <w:adjustRightInd w:val="0"/>
        <w:spacing w:after="0" w:line="240" w:lineRule="auto"/>
      </w:pPr>
    </w:p>
    <w:sectPr w:rsidR="005B47CA" w:rsidSect="00B54376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5098" w:rsidRDefault="00035098" w:rsidP="00035098">
      <w:pPr>
        <w:spacing w:after="0" w:line="240" w:lineRule="auto"/>
      </w:pPr>
      <w:r>
        <w:separator/>
      </w:r>
    </w:p>
  </w:endnote>
  <w:endnote w:type="continuationSeparator" w:id="0">
    <w:p w:rsidR="00035098" w:rsidRDefault="00035098" w:rsidP="00035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1513620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35098" w:rsidRPr="00952158" w:rsidRDefault="000A604E" w:rsidP="00952158">
        <w:pPr>
          <w:spacing w:after="0" w:line="240" w:lineRule="auto"/>
          <w:jc w:val="right"/>
          <w:rPr>
            <w:b/>
            <w:i/>
          </w:rPr>
        </w:pPr>
        <w:r w:rsidRPr="000A604E">
          <w:t xml:space="preserve">Educator Permit Experience Verification </w:t>
        </w:r>
        <w:r>
          <w:t>EPV5</w:t>
        </w:r>
        <w:r w:rsidR="00952158" w:rsidRPr="003A715C">
          <w:t xml:space="preserve"> (</w:t>
        </w:r>
        <w:r w:rsidR="000E5BCB">
          <w:t>12-2018</w:t>
        </w:r>
        <w:r w:rsidR="00952158" w:rsidRPr="003A715C">
          <w:t>)</w:t>
        </w:r>
        <w:r w:rsidR="00952158">
          <w:t xml:space="preserve">  </w:t>
        </w:r>
        <w:r w:rsidR="00035098">
          <w:fldChar w:fldCharType="begin"/>
        </w:r>
        <w:r w:rsidR="00035098">
          <w:instrText xml:space="preserve"> PAGE   \* MERGEFORMAT </w:instrText>
        </w:r>
        <w:r w:rsidR="00035098">
          <w:fldChar w:fldCharType="separate"/>
        </w:r>
        <w:r w:rsidR="00C16F66">
          <w:rPr>
            <w:noProof/>
          </w:rPr>
          <w:t>1</w:t>
        </w:r>
        <w:r w:rsidR="00035098">
          <w:rPr>
            <w:noProof/>
          </w:rPr>
          <w:fldChar w:fldCharType="end"/>
        </w:r>
      </w:p>
    </w:sdtContent>
  </w:sdt>
  <w:p w:rsidR="00035098" w:rsidRDefault="000350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5098" w:rsidRDefault="00035098" w:rsidP="00035098">
      <w:pPr>
        <w:spacing w:after="0" w:line="240" w:lineRule="auto"/>
      </w:pPr>
      <w:r>
        <w:separator/>
      </w:r>
    </w:p>
  </w:footnote>
  <w:footnote w:type="continuationSeparator" w:id="0">
    <w:p w:rsidR="00035098" w:rsidRDefault="00035098" w:rsidP="000350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C7A77"/>
    <w:multiLevelType w:val="multilevel"/>
    <w:tmpl w:val="DDC45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CC3FAE"/>
    <w:multiLevelType w:val="multilevel"/>
    <w:tmpl w:val="90464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0C0D47"/>
    <w:multiLevelType w:val="multilevel"/>
    <w:tmpl w:val="3996B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A57ABA"/>
    <w:multiLevelType w:val="multilevel"/>
    <w:tmpl w:val="27B84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3B442C"/>
    <w:multiLevelType w:val="hybridMultilevel"/>
    <w:tmpl w:val="43A6A8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7833047"/>
    <w:multiLevelType w:val="multilevel"/>
    <w:tmpl w:val="7EAC3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DB72A9F"/>
    <w:multiLevelType w:val="multilevel"/>
    <w:tmpl w:val="AB80C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FB805C1"/>
    <w:multiLevelType w:val="multilevel"/>
    <w:tmpl w:val="C2E20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6A66D3A"/>
    <w:multiLevelType w:val="multilevel"/>
    <w:tmpl w:val="290AF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D3053E3"/>
    <w:multiLevelType w:val="multilevel"/>
    <w:tmpl w:val="E8D24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DC3218F"/>
    <w:multiLevelType w:val="multilevel"/>
    <w:tmpl w:val="3ACC2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  <w:num w:numId="2">
    <w:abstractNumId w:val="8"/>
    <w:lvlOverride w:ilvl="0">
      <w:startOverride w:val="2"/>
    </w:lvlOverride>
  </w:num>
  <w:num w:numId="3">
    <w:abstractNumId w:val="6"/>
    <w:lvlOverride w:ilvl="0">
      <w:startOverride w:val="3"/>
    </w:lvlOverride>
  </w:num>
  <w:num w:numId="4">
    <w:abstractNumId w:val="10"/>
    <w:lvlOverride w:ilvl="0">
      <w:startOverride w:val="4"/>
    </w:lvlOverride>
  </w:num>
  <w:num w:numId="5">
    <w:abstractNumId w:val="5"/>
    <w:lvlOverride w:ilvl="0">
      <w:startOverride w:val="1"/>
    </w:lvlOverride>
  </w:num>
  <w:num w:numId="6">
    <w:abstractNumId w:val="1"/>
    <w:lvlOverride w:ilvl="0">
      <w:startOverride w:val="2"/>
    </w:lvlOverride>
  </w:num>
  <w:num w:numId="7">
    <w:abstractNumId w:val="3"/>
    <w:lvlOverride w:ilvl="0">
      <w:startOverride w:val="3"/>
    </w:lvlOverride>
  </w:num>
  <w:num w:numId="8">
    <w:abstractNumId w:val="7"/>
    <w:lvlOverride w:ilvl="0">
      <w:startOverride w:val="1"/>
    </w:lvlOverride>
  </w:num>
  <w:num w:numId="9">
    <w:abstractNumId w:val="9"/>
    <w:lvlOverride w:ilvl="0">
      <w:startOverride w:val="1"/>
    </w:lvlOverride>
  </w:num>
  <w:num w:numId="10">
    <w:abstractNumId w:val="2"/>
    <w:lvlOverride w:ilvl="0">
      <w:startOverride w:val="2"/>
    </w:lvlOverride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76"/>
    <w:rsid w:val="00035098"/>
    <w:rsid w:val="00050895"/>
    <w:rsid w:val="000802DC"/>
    <w:rsid w:val="000A604E"/>
    <w:rsid w:val="000D091F"/>
    <w:rsid w:val="000E5BCB"/>
    <w:rsid w:val="001449B3"/>
    <w:rsid w:val="00175B28"/>
    <w:rsid w:val="001A314F"/>
    <w:rsid w:val="001A3CA4"/>
    <w:rsid w:val="001D4E5D"/>
    <w:rsid w:val="001E72C2"/>
    <w:rsid w:val="00200E66"/>
    <w:rsid w:val="002145A4"/>
    <w:rsid w:val="002E2043"/>
    <w:rsid w:val="00352A96"/>
    <w:rsid w:val="003A715C"/>
    <w:rsid w:val="0043084C"/>
    <w:rsid w:val="004C5A47"/>
    <w:rsid w:val="005B47CA"/>
    <w:rsid w:val="005B6B4A"/>
    <w:rsid w:val="006165F9"/>
    <w:rsid w:val="00693D0A"/>
    <w:rsid w:val="006A65BF"/>
    <w:rsid w:val="006E2EBC"/>
    <w:rsid w:val="00706C3E"/>
    <w:rsid w:val="00712B8A"/>
    <w:rsid w:val="00784F6B"/>
    <w:rsid w:val="007D204C"/>
    <w:rsid w:val="00817A7D"/>
    <w:rsid w:val="0082541F"/>
    <w:rsid w:val="00841ADC"/>
    <w:rsid w:val="008A30DC"/>
    <w:rsid w:val="008E4ACC"/>
    <w:rsid w:val="00952158"/>
    <w:rsid w:val="009D0015"/>
    <w:rsid w:val="00AF01FB"/>
    <w:rsid w:val="00B54376"/>
    <w:rsid w:val="00BA4DE8"/>
    <w:rsid w:val="00BF7A82"/>
    <w:rsid w:val="00C1374C"/>
    <w:rsid w:val="00C1571C"/>
    <w:rsid w:val="00C16F66"/>
    <w:rsid w:val="00CE49AF"/>
    <w:rsid w:val="00D13A6E"/>
    <w:rsid w:val="00E14CC7"/>
    <w:rsid w:val="00E23C6C"/>
    <w:rsid w:val="00E423E2"/>
    <w:rsid w:val="00F53EAF"/>
    <w:rsid w:val="00F919F5"/>
    <w:rsid w:val="00FB6E68"/>
    <w:rsid w:val="00FF5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6BE28"/>
  <w15:docId w15:val="{6CE56127-07DD-46F5-9E48-3B08D4566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43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437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543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165F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13A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350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5098"/>
  </w:style>
  <w:style w:type="paragraph" w:styleId="Footer">
    <w:name w:val="footer"/>
    <w:basedOn w:val="Normal"/>
    <w:link w:val="FooterChar"/>
    <w:uiPriority w:val="99"/>
    <w:unhideWhenUsed/>
    <w:rsid w:val="000350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5098"/>
  </w:style>
  <w:style w:type="table" w:customStyle="1" w:styleId="TableGrid1">
    <w:name w:val="Table Grid1"/>
    <w:basedOn w:val="TableNormal"/>
    <w:next w:val="TableGrid"/>
    <w:uiPriority w:val="59"/>
    <w:rsid w:val="004C5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A604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E5BC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64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rtification@state.sd.u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certification@state.sd.u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ertification@state.sd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588F3D40.dotm</Template>
  <TotalTime>9</TotalTime>
  <Pages>2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South Dakota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Cronin, Jane</dc:creator>
  <cp:lastModifiedBy>Cronin, Jane</cp:lastModifiedBy>
  <cp:revision>5</cp:revision>
  <cp:lastPrinted>2018-12-18T14:31:00Z</cp:lastPrinted>
  <dcterms:created xsi:type="dcterms:W3CDTF">2018-12-18T14:24:00Z</dcterms:created>
  <dcterms:modified xsi:type="dcterms:W3CDTF">2018-12-19T19:30:00Z</dcterms:modified>
</cp:coreProperties>
</file>