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BF467" wp14:editId="28DBF7E6">
                <wp:simplePos x="0" y="0"/>
                <wp:positionH relativeFrom="column">
                  <wp:posOffset>3248107</wp:posOffset>
                </wp:positionH>
                <wp:positionV relativeFrom="paragraph">
                  <wp:posOffset>59635</wp:posOffset>
                </wp:positionV>
                <wp:extent cx="3570135" cy="579755"/>
                <wp:effectExtent l="0" t="0" r="1143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13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2B8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702E7A" w:rsidRPr="00E96461" w:rsidRDefault="00702E7A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5F1B52">
                              <w:t>EPV6</w:t>
                            </w:r>
                            <w:r>
                              <w:t xml:space="preserve"> </w:t>
                            </w:r>
                            <w:r w:rsidRPr="003A715C">
                              <w:t>(</w:t>
                            </w:r>
                            <w:r w:rsidR="00F00555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BF4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4.7pt;width:281.1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" fillcolor="white [3212]" strokecolor="black [3213]">
                <v:textbox>
                  <w:txbxContent>
                    <w:p w:rsidR="00DB32B8" w:rsidRDefault="00DB32B8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702E7A" w:rsidRPr="00E96461" w:rsidRDefault="00702E7A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5F1B52">
                        <w:t>EPV6</w:t>
                      </w:r>
                      <w:r>
                        <w:t xml:space="preserve"> </w:t>
                      </w:r>
                      <w:r w:rsidRPr="003A715C">
                        <w:t>(</w:t>
                      </w:r>
                      <w:r w:rsidR="00F00555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5BABF0BF" wp14:editId="6E3FA9F9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B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2A561" wp14:editId="38AF5907">
                <wp:simplePos x="0" y="0"/>
                <wp:positionH relativeFrom="column">
                  <wp:posOffset>-75537</wp:posOffset>
                </wp:positionH>
                <wp:positionV relativeFrom="paragraph">
                  <wp:posOffset>57481</wp:posOffset>
                </wp:positionV>
                <wp:extent cx="6847205" cy="48503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7A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="0051416D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  <w:t xml:space="preserve">   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58686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58686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  <w:t xml:space="preserve">            </w:t>
                            </w:r>
                            <w:r w:rsidR="005F1B52">
                              <w:rPr>
                                <w:b/>
                                <w:sz w:val="28"/>
                              </w:rPr>
                              <w:t>Educator Permit</w:t>
                            </w:r>
                            <w:r w:rsidR="00702E7A">
                              <w:rPr>
                                <w:b/>
                                <w:sz w:val="28"/>
                              </w:rPr>
                              <w:t xml:space="preserve"> District Intent to Employ</w:t>
                            </w:r>
                          </w:p>
                          <w:p w:rsidR="00F00555" w:rsidRPr="00F00555" w:rsidRDefault="00F00555" w:rsidP="00F005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</w:t>
                            </w:r>
                            <w:r w:rsidR="005868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8686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8686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8686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8686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8686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8686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86861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  <w:r w:rsidRPr="00F00555">
                              <w:rPr>
                                <w:b/>
                                <w:sz w:val="20"/>
                                <w:szCs w:val="20"/>
                              </w:rPr>
                              <w:t>Expert Lecture</w:t>
                            </w:r>
                          </w:p>
                          <w:p w:rsidR="00DB32B8" w:rsidRPr="00B54376" w:rsidRDefault="00DB32B8" w:rsidP="007B5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F1B52">
                              <w:rPr>
                                <w:b/>
                                <w:sz w:val="20"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2A561" id="_x0000_s1027" type="#_x0000_t202" style="position:absolute;margin-left:-5.95pt;margin-top:4.55pt;width:539.1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" stroked="f">
                <v:textbox>
                  <w:txbxContent>
                    <w:p w:rsidR="00702E7A" w:rsidRDefault="00DB32B8" w:rsidP="00DB32B8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="0051416D">
                        <w:rPr>
                          <w:b/>
                          <w:color w:val="632423" w:themeColor="accent2" w:themeShade="80"/>
                        </w:rPr>
                        <w:tab/>
                        <w:t xml:space="preserve">   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58686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586861">
                        <w:rPr>
                          <w:b/>
                          <w:color w:val="632423" w:themeColor="accent2" w:themeShade="80"/>
                        </w:rPr>
                        <w:tab/>
                        <w:t xml:space="preserve">            </w:t>
                      </w:r>
                      <w:r w:rsidR="005F1B52">
                        <w:rPr>
                          <w:b/>
                          <w:sz w:val="28"/>
                        </w:rPr>
                        <w:t>Educator Permit</w:t>
                      </w:r>
                      <w:r w:rsidR="00702E7A">
                        <w:rPr>
                          <w:b/>
                          <w:sz w:val="28"/>
                        </w:rPr>
                        <w:t xml:space="preserve"> District Intent to Employ</w:t>
                      </w:r>
                    </w:p>
                    <w:p w:rsidR="00F00555" w:rsidRPr="00F00555" w:rsidRDefault="00F00555" w:rsidP="00F005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</w:t>
                      </w:r>
                      <w:r w:rsidR="00586861">
                        <w:rPr>
                          <w:sz w:val="20"/>
                          <w:szCs w:val="20"/>
                        </w:rPr>
                        <w:t>.</w:t>
                      </w:r>
                      <w:r w:rsidR="00586861">
                        <w:rPr>
                          <w:sz w:val="20"/>
                          <w:szCs w:val="20"/>
                        </w:rPr>
                        <w:tab/>
                      </w:r>
                      <w:r w:rsidR="00586861">
                        <w:rPr>
                          <w:sz w:val="20"/>
                          <w:szCs w:val="20"/>
                        </w:rPr>
                        <w:tab/>
                      </w:r>
                      <w:r w:rsidR="00586861">
                        <w:rPr>
                          <w:sz w:val="20"/>
                          <w:szCs w:val="20"/>
                        </w:rPr>
                        <w:tab/>
                      </w:r>
                      <w:r w:rsidR="00586861">
                        <w:rPr>
                          <w:sz w:val="20"/>
                          <w:szCs w:val="20"/>
                        </w:rPr>
                        <w:tab/>
                      </w:r>
                      <w:r w:rsidR="00586861">
                        <w:rPr>
                          <w:sz w:val="20"/>
                          <w:szCs w:val="20"/>
                        </w:rPr>
                        <w:tab/>
                      </w:r>
                      <w:r w:rsidR="00586861">
                        <w:rPr>
                          <w:sz w:val="20"/>
                          <w:szCs w:val="20"/>
                        </w:rPr>
                        <w:tab/>
                      </w:r>
                      <w:r w:rsidR="00586861">
                        <w:rPr>
                          <w:sz w:val="20"/>
                          <w:szCs w:val="20"/>
                        </w:rPr>
                        <w:tab/>
                        <w:t xml:space="preserve">             </w:t>
                      </w:r>
                      <w:r w:rsidRPr="00F00555">
                        <w:rPr>
                          <w:b/>
                          <w:sz w:val="20"/>
                          <w:szCs w:val="20"/>
                        </w:rPr>
                        <w:t>Expert Lecture</w:t>
                      </w:r>
                    </w:p>
                    <w:p w:rsidR="00DB32B8" w:rsidRPr="00B54376" w:rsidRDefault="00DB32B8" w:rsidP="007B597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</w:r>
                      <w:r w:rsidR="005F1B52">
                        <w:rPr>
                          <w:b/>
                          <w:sz w:val="20"/>
                        </w:rPr>
                        <w:tab/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B32B8" w:rsidRDefault="00DB32B8" w:rsidP="00E61E89">
      <w:pPr>
        <w:spacing w:after="0" w:line="240" w:lineRule="auto"/>
      </w:pPr>
    </w:p>
    <w:p w:rsidR="007B5971" w:rsidRDefault="007B5971" w:rsidP="00CD72D9">
      <w:pPr>
        <w:spacing w:after="0" w:line="240" w:lineRule="auto"/>
      </w:pPr>
    </w:p>
    <w:p w:rsidR="00B54376" w:rsidRDefault="00702E7A" w:rsidP="00CD72D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3D944" wp14:editId="2BF2D979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6858000" cy="1403985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>Applicant Information to be completed by the employing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3D944" id="_x0000_s1028" type="#_x0000_t202" style="position:absolute;margin-left:0;margin-top:5.45pt;width:540pt;height:110.55pt;z-index:25166131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>Applicant Information to be completed by the employing school district.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E7A" w:rsidRDefault="00702E7A" w:rsidP="00CD72D9">
      <w:pPr>
        <w:spacing w:after="0" w:line="240" w:lineRule="auto"/>
      </w:pPr>
    </w:p>
    <w:p w:rsidR="00702E7A" w:rsidRPr="00DB32B8" w:rsidRDefault="00702E7A" w:rsidP="00CD72D9">
      <w:pPr>
        <w:spacing w:after="0" w:line="240" w:lineRule="auto"/>
        <w:rPr>
          <w:sz w:val="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4928"/>
        <w:gridCol w:w="1907"/>
        <w:gridCol w:w="3955"/>
      </w:tblGrid>
      <w:tr w:rsidR="00F00555" w:rsidRPr="008073D0" w:rsidTr="00A07032">
        <w:trPr>
          <w:trHeight w:val="576"/>
        </w:trPr>
        <w:tc>
          <w:tcPr>
            <w:tcW w:w="6835" w:type="dxa"/>
            <w:gridSpan w:val="2"/>
          </w:tcPr>
          <w:p w:rsidR="00F00555" w:rsidRPr="008073D0" w:rsidRDefault="00F00555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955" w:type="dxa"/>
          </w:tcPr>
          <w:p w:rsidR="00F00555" w:rsidRPr="008073D0" w:rsidRDefault="00F00555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4 digits of the SSN </w:t>
            </w:r>
          </w:p>
          <w:p w:rsidR="00F00555" w:rsidRPr="008073D0" w:rsidRDefault="00F00555" w:rsidP="00E61E89">
            <w:pPr>
              <w:rPr>
                <w:b/>
                <w:sz w:val="20"/>
              </w:rPr>
            </w:pPr>
            <w:r>
              <w:rPr>
                <w:b/>
                <w:sz w:val="48"/>
              </w:rPr>
              <w:t xml:space="preserve"> </w:t>
            </w:r>
          </w:p>
        </w:tc>
      </w:tr>
      <w:tr w:rsidR="004961BE" w:rsidRPr="008073D0" w:rsidTr="00F00555">
        <w:trPr>
          <w:trHeight w:val="576"/>
        </w:trPr>
        <w:tc>
          <w:tcPr>
            <w:tcW w:w="4928" w:type="dxa"/>
          </w:tcPr>
          <w:p w:rsidR="004961BE" w:rsidRPr="008073D0" w:rsidRDefault="004961BE" w:rsidP="004961BE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First Name</w:t>
            </w:r>
          </w:p>
        </w:tc>
        <w:tc>
          <w:tcPr>
            <w:tcW w:w="5862" w:type="dxa"/>
            <w:gridSpan w:val="2"/>
          </w:tcPr>
          <w:p w:rsidR="004961BE" w:rsidRPr="008073D0" w:rsidRDefault="004961BE" w:rsidP="004961BE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EB6256" w:rsidRPr="008073D0" w:rsidTr="00F00555">
        <w:trPr>
          <w:trHeight w:val="576"/>
        </w:trPr>
        <w:tc>
          <w:tcPr>
            <w:tcW w:w="10790" w:type="dxa"/>
            <w:gridSpan w:val="3"/>
          </w:tcPr>
          <w:p w:rsidR="00EB6256" w:rsidRPr="008073D0" w:rsidRDefault="00EB6256" w:rsidP="00496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Area of expert’s specialty: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align>right</wp:align>
                </wp:positionH>
                <wp:positionV relativeFrom="paragraph">
                  <wp:posOffset>1246505</wp:posOffset>
                </wp:positionV>
                <wp:extent cx="6838950" cy="1403985"/>
                <wp:effectExtent l="0" t="0" r="1905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</w:t>
                            </w:r>
                            <w:r w:rsidR="00062AD4" w:rsidRPr="00062AD4">
                              <w:rPr>
                                <w:b/>
                              </w:rPr>
                              <w:t>P</w:t>
                            </w:r>
                            <w:r w:rsidR="00062AD4">
                              <w:rPr>
                                <w:b/>
                              </w:rPr>
                              <w:t>ublic or Department-Accredited s</w:t>
                            </w:r>
                            <w:r w:rsidR="00062AD4" w:rsidRPr="00062AD4">
                              <w:rPr>
                                <w:b/>
                              </w:rPr>
                              <w:t xml:space="preserve">chool </w:t>
                            </w:r>
                            <w:r w:rsidR="004961BE">
                              <w:rPr>
                                <w:b/>
                              </w:rPr>
                              <w:t>intent to employ</w:t>
                            </w:r>
                            <w:r w:rsidR="00480498">
                              <w:rPr>
                                <w:b/>
                              </w:rPr>
                              <w:t xml:space="preserve"> through </w:t>
                            </w:r>
                            <w:r w:rsidR="0051416D">
                              <w:rPr>
                                <w:b/>
                              </w:rPr>
                              <w:t>expert lecture permit.</w:t>
                            </w:r>
                          </w:p>
                          <w:p w:rsidR="00024215" w:rsidRP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A07032">
                              <w:t xml:space="preserve"> </w:t>
                            </w:r>
                            <w:hyperlink r:id="rId8" w:history="1">
                              <w:r w:rsidR="00A07032" w:rsidRPr="005916F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A0703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487.3pt;margin-top:98.15pt;width:538.5pt;height:110.55pt;z-index:2516674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</w:t>
                      </w:r>
                      <w:r w:rsidR="00062AD4" w:rsidRPr="00062AD4">
                        <w:rPr>
                          <w:b/>
                        </w:rPr>
                        <w:t>P</w:t>
                      </w:r>
                      <w:r w:rsidR="00062AD4">
                        <w:rPr>
                          <w:b/>
                        </w:rPr>
                        <w:t>ublic or Department-Accredited s</w:t>
                      </w:r>
                      <w:r w:rsidR="00062AD4" w:rsidRPr="00062AD4">
                        <w:rPr>
                          <w:b/>
                        </w:rPr>
                        <w:t xml:space="preserve">chool </w:t>
                      </w:r>
                      <w:r w:rsidR="004961BE">
                        <w:rPr>
                          <w:b/>
                        </w:rPr>
                        <w:t>intent to employ</w:t>
                      </w:r>
                      <w:r w:rsidR="00480498">
                        <w:rPr>
                          <w:b/>
                        </w:rPr>
                        <w:t xml:space="preserve"> through </w:t>
                      </w:r>
                      <w:r w:rsidR="0051416D">
                        <w:rPr>
                          <w:b/>
                        </w:rPr>
                        <w:t>expert lecture permit.</w:t>
                      </w:r>
                    </w:p>
                    <w:p w:rsidR="00024215" w:rsidRP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A07032">
                        <w:t xml:space="preserve"> </w:t>
                      </w:r>
                      <w:hyperlink r:id="rId9" w:history="1">
                        <w:r w:rsidR="00A07032" w:rsidRPr="005916F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A0703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54"/>
        <w:gridCol w:w="5341"/>
      </w:tblGrid>
      <w:tr w:rsidR="00E03CE5" w:rsidTr="00A07032">
        <w:trPr>
          <w:trHeight w:val="432"/>
        </w:trPr>
        <w:tc>
          <w:tcPr>
            <w:tcW w:w="5454" w:type="dxa"/>
          </w:tcPr>
          <w:p w:rsidR="00E03CE5" w:rsidRDefault="00132A28" w:rsidP="00132A28">
            <w:pPr>
              <w:rPr>
                <w:rFonts w:ascii="Calibri" w:hAnsi="Calibri"/>
                <w:color w:val="000000"/>
              </w:rPr>
            </w:pPr>
            <w:r>
              <w:rPr>
                <w:b/>
                <w:sz w:val="20"/>
              </w:rPr>
              <w:t>P</w:t>
            </w:r>
            <w:r w:rsidRPr="00132A28">
              <w:rPr>
                <w:b/>
                <w:sz w:val="20"/>
              </w:rPr>
              <w:t>ublic or Department-</w:t>
            </w:r>
            <w:r>
              <w:rPr>
                <w:b/>
                <w:sz w:val="20"/>
              </w:rPr>
              <w:t>Accredited S</w:t>
            </w:r>
            <w:r w:rsidRPr="00132A28">
              <w:rPr>
                <w:b/>
                <w:sz w:val="20"/>
              </w:rPr>
              <w:t>chool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062AD4" w:rsidRPr="003012AB" w:rsidRDefault="00062AD4" w:rsidP="00132A28">
            <w:pPr>
              <w:rPr>
                <w:b/>
                <w:sz w:val="20"/>
              </w:rPr>
            </w:pPr>
          </w:p>
        </w:tc>
        <w:tc>
          <w:tcPr>
            <w:tcW w:w="5341" w:type="dxa"/>
          </w:tcPr>
          <w:p w:rsid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</w:t>
            </w:r>
            <w:r w:rsidR="004022F3">
              <w:rPr>
                <w:b/>
                <w:sz w:val="20"/>
              </w:rPr>
              <w:t xml:space="preserve">Building </w:t>
            </w:r>
            <w:r>
              <w:rPr>
                <w:b/>
                <w:sz w:val="20"/>
              </w:rPr>
              <w:t>Name</w:t>
            </w:r>
          </w:p>
          <w:p w:rsidR="00062AD4" w:rsidRPr="003012AB" w:rsidRDefault="00062AD4" w:rsidP="00E61E89">
            <w:pPr>
              <w:rPr>
                <w:b/>
                <w:sz w:val="20"/>
              </w:rPr>
            </w:pPr>
          </w:p>
        </w:tc>
      </w:tr>
      <w:tr w:rsidR="003C3E14" w:rsidTr="00586861">
        <w:trPr>
          <w:trHeight w:val="576"/>
        </w:trPr>
        <w:tc>
          <w:tcPr>
            <w:tcW w:w="5454" w:type="dxa"/>
          </w:tcPr>
          <w:p w:rsidR="003C3E14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 Level</w:t>
            </w:r>
          </w:p>
        </w:tc>
        <w:tc>
          <w:tcPr>
            <w:tcW w:w="5341" w:type="dxa"/>
          </w:tcPr>
          <w:p w:rsidR="003C3E14" w:rsidRP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Content Area</w:t>
            </w:r>
          </w:p>
        </w:tc>
      </w:tr>
      <w:tr w:rsidR="00480498" w:rsidTr="00586861">
        <w:trPr>
          <w:trHeight w:val="720"/>
        </w:trPr>
        <w:tc>
          <w:tcPr>
            <w:tcW w:w="10795" w:type="dxa"/>
            <w:gridSpan w:val="2"/>
          </w:tcPr>
          <w:p w:rsidR="00480498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Class Assignment(s)</w:t>
            </w:r>
          </w:p>
          <w:p w:rsidR="00062AD4" w:rsidRPr="001D4E5D" w:rsidRDefault="00062AD4" w:rsidP="00E61E89">
            <w:pPr>
              <w:rPr>
                <w:sz w:val="20"/>
              </w:rPr>
            </w:pPr>
          </w:p>
        </w:tc>
      </w:tr>
      <w:tr w:rsidR="002E5364" w:rsidTr="00A07032">
        <w:trPr>
          <w:trHeight w:val="432"/>
        </w:trPr>
        <w:tc>
          <w:tcPr>
            <w:tcW w:w="10795" w:type="dxa"/>
            <w:gridSpan w:val="2"/>
          </w:tcPr>
          <w:p w:rsidR="002E5364" w:rsidRDefault="002E5364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What unique qualification and experience does this applicant have that will enhance the educational programs in your school?</w:t>
            </w:r>
          </w:p>
          <w:p w:rsidR="002E5364" w:rsidRDefault="002E5364" w:rsidP="00E61E89">
            <w:pPr>
              <w:rPr>
                <w:b/>
                <w:sz w:val="20"/>
              </w:rPr>
            </w:pPr>
          </w:p>
          <w:p w:rsidR="002E5364" w:rsidRDefault="002E5364" w:rsidP="00E61E89">
            <w:pPr>
              <w:rPr>
                <w:b/>
                <w:sz w:val="20"/>
              </w:rPr>
            </w:pPr>
          </w:p>
          <w:p w:rsidR="002E5364" w:rsidRDefault="002E5364" w:rsidP="00E61E89">
            <w:pPr>
              <w:rPr>
                <w:b/>
                <w:sz w:val="20"/>
              </w:rPr>
            </w:pPr>
          </w:p>
          <w:p w:rsidR="002E5364" w:rsidRDefault="002E5364" w:rsidP="00E61E89">
            <w:pPr>
              <w:rPr>
                <w:b/>
                <w:sz w:val="20"/>
              </w:rPr>
            </w:pPr>
          </w:p>
          <w:p w:rsidR="002E5364" w:rsidRDefault="002E5364" w:rsidP="00E61E89">
            <w:pPr>
              <w:rPr>
                <w:b/>
                <w:sz w:val="20"/>
              </w:rPr>
            </w:pPr>
          </w:p>
          <w:p w:rsidR="002E5364" w:rsidRDefault="002E5364" w:rsidP="00E61E89">
            <w:pPr>
              <w:rPr>
                <w:b/>
                <w:sz w:val="20"/>
              </w:rPr>
            </w:pPr>
          </w:p>
          <w:p w:rsidR="002E5364" w:rsidRDefault="002E5364" w:rsidP="00E61E89">
            <w:pPr>
              <w:rPr>
                <w:b/>
                <w:sz w:val="20"/>
              </w:rPr>
            </w:pPr>
          </w:p>
        </w:tc>
      </w:tr>
    </w:tbl>
    <w:p w:rsid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03B54" wp14:editId="7240C3A1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6838950" cy="1403985"/>
                <wp:effectExtent l="0" t="0" r="1905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D4" w:rsidRDefault="00062AD4" w:rsidP="00062AD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3 – </w:t>
                            </w:r>
                            <w:r w:rsidR="007B5971">
                              <w:rPr>
                                <w:b/>
                              </w:rPr>
                              <w:t>Employer r</w:t>
                            </w:r>
                            <w:r>
                              <w:rPr>
                                <w:b/>
                              </w:rPr>
                              <w:t>equirements for e</w:t>
                            </w:r>
                            <w:r w:rsidR="005B1BCD">
                              <w:rPr>
                                <w:b/>
                              </w:rPr>
                              <w:t>mploying an individual with an expert lecture permit.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03B54" id="_x0000_s1030" type="#_x0000_t202" style="position:absolute;left:0;text-align:left;margin-left:0;margin-top:7.35pt;width:538.5pt;height:110.55pt;z-index:25167564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" fillcolor="#ddd8c2 [2894]" strokecolor="black [3213]">
                <v:textbox style="mso-fit-shape-to-text:t">
                  <w:txbxContent>
                    <w:p w:rsidR="00062AD4" w:rsidRDefault="00062AD4" w:rsidP="00062AD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3 – </w:t>
                      </w:r>
                      <w:r w:rsidR="007B5971">
                        <w:rPr>
                          <w:b/>
                        </w:rPr>
                        <w:t>Employer r</w:t>
                      </w:r>
                      <w:r>
                        <w:rPr>
                          <w:b/>
                        </w:rPr>
                        <w:t>equirements for e</w:t>
                      </w:r>
                      <w:r w:rsidR="005B1BCD">
                        <w:rPr>
                          <w:b/>
                        </w:rPr>
                        <w:t>mploying an individual with an expert lecture permit.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062AD4" w:rsidRP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 w:val="1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5B1BCD" w:rsidTr="00586861">
        <w:trPr>
          <w:trHeight w:val="1394"/>
        </w:trPr>
        <w:tc>
          <w:tcPr>
            <w:tcW w:w="10890" w:type="dxa"/>
          </w:tcPr>
          <w:p w:rsidR="005B1BCD" w:rsidRPr="0051416D" w:rsidRDefault="005B1BCD" w:rsidP="0051416D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51416D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According to ARSD </w:t>
            </w:r>
            <w:r w:rsidRPr="0051416D">
              <w:rPr>
                <w:rFonts w:ascii="Calibri" w:hAnsi="Calibri"/>
                <w:b/>
                <w:bCs/>
                <w:sz w:val="20"/>
                <w:szCs w:val="20"/>
              </w:rPr>
              <w:t>24:28:09:16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</w:t>
            </w:r>
            <w:r w:rsidRPr="005B1BCD">
              <w:rPr>
                <w:rFonts w:ascii="Calibri" w:hAnsi="Calibri"/>
                <w:bCs/>
                <w:sz w:val="20"/>
                <w:szCs w:val="20"/>
              </w:rPr>
              <w:t>t</w:t>
            </w:r>
            <w:r w:rsidRPr="0051416D">
              <w:rPr>
                <w:rFonts w:ascii="Calibri" w:hAnsi="Calibri"/>
                <w:sz w:val="20"/>
                <w:szCs w:val="20"/>
              </w:rPr>
              <w:t>he employing public or Department-accredited school must meet the following requirements for the applicant to receive the permit:</w:t>
            </w:r>
          </w:p>
          <w:p w:rsidR="005B1BCD" w:rsidRPr="0051416D" w:rsidRDefault="005B1BCD" w:rsidP="0051416D">
            <w:pPr>
              <w:numPr>
                <w:ilvl w:val="0"/>
                <w:numId w:val="16"/>
              </w:numPr>
              <w:textAlignment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1416D">
              <w:rPr>
                <w:rFonts w:ascii="Calibri" w:eastAsia="Times New Roman" w:hAnsi="Calibri" w:cs="Times New Roman"/>
                <w:sz w:val="20"/>
                <w:szCs w:val="20"/>
              </w:rPr>
              <w:t xml:space="preserve">Develop a program to assist the lecturer with academic and classroom support; </w:t>
            </w:r>
          </w:p>
          <w:p w:rsidR="005B1BCD" w:rsidRPr="0051416D" w:rsidRDefault="005B1BCD" w:rsidP="0051416D">
            <w:pPr>
              <w:numPr>
                <w:ilvl w:val="0"/>
                <w:numId w:val="16"/>
              </w:numPr>
              <w:textAlignment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1416D">
              <w:rPr>
                <w:rFonts w:ascii="Calibri" w:eastAsia="Times New Roman" w:hAnsi="Calibri" w:cs="Times New Roman"/>
                <w:sz w:val="20"/>
                <w:szCs w:val="20"/>
              </w:rPr>
              <w:t xml:space="preserve">Provide a mentor teacher to the applicant; and </w:t>
            </w:r>
          </w:p>
          <w:p w:rsidR="005B1BCD" w:rsidRPr="00586861" w:rsidRDefault="005B1BCD" w:rsidP="005B1BCD">
            <w:pPr>
              <w:numPr>
                <w:ilvl w:val="0"/>
                <w:numId w:val="16"/>
              </w:numPr>
              <w:textAlignment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1416D">
              <w:rPr>
                <w:rFonts w:ascii="Calibri" w:eastAsia="Times New Roman" w:hAnsi="Calibri" w:cs="Times New Roman"/>
                <w:sz w:val="20"/>
                <w:szCs w:val="20"/>
              </w:rPr>
              <w:t xml:space="preserve">Provide assurances of regular observation, guidance, and evaluation of the performance of assigned duties. </w:t>
            </w:r>
          </w:p>
        </w:tc>
      </w:tr>
    </w:tbl>
    <w:p w:rsidR="007B5971" w:rsidRPr="00062AD4" w:rsidRDefault="007B5971" w:rsidP="007B5971">
      <w:pPr>
        <w:pStyle w:val="ListParagraph"/>
        <w:spacing w:after="0" w:line="240" w:lineRule="auto"/>
        <w:rPr>
          <w:rFonts w:ascii="Calibri" w:eastAsia="Times New Roman" w:hAnsi="Calibri" w:cs="Times New Roman"/>
          <w:bCs/>
          <w:color w:val="000000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37"/>
        <w:gridCol w:w="621"/>
        <w:gridCol w:w="1604"/>
        <w:gridCol w:w="893"/>
        <w:gridCol w:w="712"/>
        <w:gridCol w:w="1605"/>
      </w:tblGrid>
      <w:tr w:rsidR="00713800" w:rsidTr="00713800">
        <w:trPr>
          <w:trHeight w:val="576"/>
        </w:trPr>
        <w:tc>
          <w:tcPr>
            <w:tcW w:w="5400" w:type="dxa"/>
          </w:tcPr>
          <w:p w:rsidR="00713800" w:rsidRPr="00F53EAF" w:rsidRDefault="00132A2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Name</w:t>
            </w:r>
            <w:r w:rsidR="00713800">
              <w:rPr>
                <w:b/>
                <w:sz w:val="20"/>
              </w:rPr>
              <w:t xml:space="preserve"> of</w:t>
            </w:r>
            <w:r w:rsidR="00713800"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490" w:type="dxa"/>
            <w:gridSpan w:val="5"/>
          </w:tcPr>
          <w:p w:rsidR="00713800" w:rsidRPr="00F53EAF" w:rsidRDefault="00713800" w:rsidP="00713800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Title of Authorized Official</w:t>
            </w:r>
          </w:p>
        </w:tc>
      </w:tr>
      <w:tr w:rsidR="00713800" w:rsidTr="00713800">
        <w:trPr>
          <w:trHeight w:val="576"/>
        </w:trPr>
        <w:tc>
          <w:tcPr>
            <w:tcW w:w="540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5490" w:type="dxa"/>
            <w:gridSpan w:val="5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</w:t>
            </w:r>
            <w:r w:rsidR="00A07032">
              <w:rPr>
                <w:b/>
                <w:sz w:val="20"/>
              </w:rPr>
              <w:t xml:space="preserve"> Number</w:t>
            </w:r>
            <w:r w:rsidRPr="00F53EAF">
              <w:rPr>
                <w:b/>
                <w:sz w:val="20"/>
              </w:rPr>
              <w:t xml:space="preserve"> </w:t>
            </w:r>
          </w:p>
        </w:tc>
      </w:tr>
      <w:tr w:rsidR="00713800" w:rsidTr="00A22903">
        <w:trPr>
          <w:trHeight w:val="485"/>
        </w:trPr>
        <w:tc>
          <w:tcPr>
            <w:tcW w:w="603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162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62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62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713800" w:rsidTr="00713800">
        <w:trPr>
          <w:trHeight w:val="576"/>
        </w:trPr>
        <w:tc>
          <w:tcPr>
            <w:tcW w:w="8550" w:type="dxa"/>
            <w:gridSpan w:val="4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34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062AD4" w:rsidRDefault="00062AD4" w:rsidP="00A07032">
      <w:pPr>
        <w:autoSpaceDE w:val="0"/>
        <w:autoSpaceDN w:val="0"/>
        <w:adjustRightInd w:val="0"/>
        <w:spacing w:before="120" w:after="0" w:line="240" w:lineRule="auto"/>
      </w:pPr>
    </w:p>
    <w:p w:rsidR="00A07032" w:rsidRDefault="00A07032" w:rsidP="00A07032">
      <w:pPr>
        <w:autoSpaceDE w:val="0"/>
        <w:autoSpaceDN w:val="0"/>
        <w:adjustRightInd w:val="0"/>
        <w:spacing w:before="120" w:after="0" w:line="240" w:lineRule="auto"/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A07032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AD4" w:rsidRDefault="00062AD4" w:rsidP="00062AD4">
      <w:pPr>
        <w:spacing w:after="0" w:line="240" w:lineRule="auto"/>
      </w:pPr>
      <w:r>
        <w:separator/>
      </w:r>
    </w:p>
  </w:endnote>
  <w:end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AD4" w:rsidRDefault="00062AD4" w:rsidP="00062AD4">
      <w:pPr>
        <w:spacing w:after="0" w:line="240" w:lineRule="auto"/>
      </w:pPr>
      <w:r>
        <w:separator/>
      </w:r>
    </w:p>
  </w:footnote>
  <w:foot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A61E3"/>
    <w:multiLevelType w:val="multilevel"/>
    <w:tmpl w:val="0B7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0974"/>
    <w:multiLevelType w:val="hybridMultilevel"/>
    <w:tmpl w:val="A2868B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D632519"/>
    <w:multiLevelType w:val="hybridMultilevel"/>
    <w:tmpl w:val="E85822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F3454"/>
    <w:multiLevelType w:val="multilevel"/>
    <w:tmpl w:val="829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46868"/>
    <w:multiLevelType w:val="multilevel"/>
    <w:tmpl w:val="7C88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11271"/>
    <w:multiLevelType w:val="multilevel"/>
    <w:tmpl w:val="6922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D3BC9"/>
    <w:multiLevelType w:val="hybridMultilevel"/>
    <w:tmpl w:val="A7864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B253BF"/>
    <w:multiLevelType w:val="multilevel"/>
    <w:tmpl w:val="35F4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3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15"/>
    <w:lvlOverride w:ilvl="0">
      <w:startOverride w:val="4"/>
    </w:lvlOverride>
  </w:num>
  <w:num w:numId="5">
    <w:abstractNumId w:val="9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7"/>
    <w:lvlOverride w:ilvl="0">
      <w:startOverride w:val="3"/>
    </w:lvlOverride>
  </w:num>
  <w:num w:numId="8">
    <w:abstractNumId w:val="14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6"/>
  </w:num>
  <w:num w:numId="12">
    <w:abstractNumId w:val="16"/>
    <w:lvlOverride w:ilvl="0">
      <w:startOverride w:val="1"/>
    </w:lvlOverride>
  </w:num>
  <w:num w:numId="13">
    <w:abstractNumId w:val="12"/>
    <w:lvlOverride w:ilvl="0">
      <w:startOverride w:val="2"/>
    </w:lvlOverride>
  </w:num>
  <w:num w:numId="14">
    <w:abstractNumId w:val="8"/>
    <w:lvlOverride w:ilvl="0">
      <w:startOverride w:val="3"/>
    </w:lvlOverride>
  </w:num>
  <w:num w:numId="15">
    <w:abstractNumId w:val="11"/>
    <w:lvlOverride w:ilvl="0">
      <w:startOverride w:val="4"/>
    </w:lvlOverride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50895"/>
    <w:rsid w:val="00062AD4"/>
    <w:rsid w:val="000C7F7E"/>
    <w:rsid w:val="000F3C96"/>
    <w:rsid w:val="00126160"/>
    <w:rsid w:val="00132A28"/>
    <w:rsid w:val="00175B28"/>
    <w:rsid w:val="001D4E5D"/>
    <w:rsid w:val="001E72C2"/>
    <w:rsid w:val="00200E66"/>
    <w:rsid w:val="00286E64"/>
    <w:rsid w:val="002E5364"/>
    <w:rsid w:val="003012AB"/>
    <w:rsid w:val="00336128"/>
    <w:rsid w:val="00352A96"/>
    <w:rsid w:val="00373D00"/>
    <w:rsid w:val="003C3E14"/>
    <w:rsid w:val="004022F3"/>
    <w:rsid w:val="004256F4"/>
    <w:rsid w:val="00480498"/>
    <w:rsid w:val="004961BE"/>
    <w:rsid w:val="004F3E88"/>
    <w:rsid w:val="0051416D"/>
    <w:rsid w:val="00577BF3"/>
    <w:rsid w:val="00586861"/>
    <w:rsid w:val="005B1BCD"/>
    <w:rsid w:val="005F1B52"/>
    <w:rsid w:val="00613E88"/>
    <w:rsid w:val="00693D0A"/>
    <w:rsid w:val="006A65BF"/>
    <w:rsid w:val="00702E7A"/>
    <w:rsid w:val="00706C3E"/>
    <w:rsid w:val="00712B8A"/>
    <w:rsid w:val="00713800"/>
    <w:rsid w:val="00784F6B"/>
    <w:rsid w:val="007B5971"/>
    <w:rsid w:val="00817A7D"/>
    <w:rsid w:val="0082541F"/>
    <w:rsid w:val="008E573B"/>
    <w:rsid w:val="009C2E5C"/>
    <w:rsid w:val="00A07032"/>
    <w:rsid w:val="00A84640"/>
    <w:rsid w:val="00B54376"/>
    <w:rsid w:val="00BA5D88"/>
    <w:rsid w:val="00BF7A82"/>
    <w:rsid w:val="00C1374C"/>
    <w:rsid w:val="00C2339E"/>
    <w:rsid w:val="00CD72D9"/>
    <w:rsid w:val="00D86CD6"/>
    <w:rsid w:val="00DB32B8"/>
    <w:rsid w:val="00E03CE5"/>
    <w:rsid w:val="00E55A46"/>
    <w:rsid w:val="00E61E89"/>
    <w:rsid w:val="00E967A3"/>
    <w:rsid w:val="00EB6256"/>
    <w:rsid w:val="00F00555"/>
    <w:rsid w:val="00F53EAF"/>
    <w:rsid w:val="00F90E49"/>
    <w:rsid w:val="00F919F5"/>
    <w:rsid w:val="00F93430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FD3A55"/>
  <w15:docId w15:val="{6CE56127-07DD-46F5-9E48-3B08D45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1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B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D4"/>
  </w:style>
  <w:style w:type="paragraph" w:styleId="Footer">
    <w:name w:val="footer"/>
    <w:basedOn w:val="Normal"/>
    <w:link w:val="Foot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D4"/>
  </w:style>
  <w:style w:type="paragraph" w:styleId="ListParagraph">
    <w:name w:val="List Paragraph"/>
    <w:basedOn w:val="Normal"/>
    <w:uiPriority w:val="34"/>
    <w:qFormat/>
    <w:rsid w:val="00062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70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9BD8B571.dotm</Template>
  <TotalTime>21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5</cp:revision>
  <cp:lastPrinted>2018-12-18T14:51:00Z</cp:lastPrinted>
  <dcterms:created xsi:type="dcterms:W3CDTF">2018-12-18T14:40:00Z</dcterms:created>
  <dcterms:modified xsi:type="dcterms:W3CDTF">2018-12-19T19:28:00Z</dcterms:modified>
</cp:coreProperties>
</file>