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C68" w:rsidRDefault="00DB32B8" w:rsidP="00E61E8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FBF467" wp14:editId="28DBF7E6">
                <wp:simplePos x="0" y="0"/>
                <wp:positionH relativeFrom="column">
                  <wp:posOffset>3248107</wp:posOffset>
                </wp:positionH>
                <wp:positionV relativeFrom="paragraph">
                  <wp:posOffset>59635</wp:posOffset>
                </wp:positionV>
                <wp:extent cx="3570135" cy="579755"/>
                <wp:effectExtent l="0" t="0" r="11430" b="1079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0135" cy="5797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32B8" w:rsidRDefault="00DB32B8" w:rsidP="00DB32B8">
                            <w:pPr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 w:rsidRPr="00E96461">
                              <w:rPr>
                                <w:b/>
                                <w:i/>
                              </w:rPr>
                              <w:t xml:space="preserve">Date Received by SD DOE: </w:t>
                            </w:r>
                          </w:p>
                          <w:p w:rsidR="00702E7A" w:rsidRPr="00E96461" w:rsidRDefault="00702E7A" w:rsidP="00DB32B8">
                            <w:pPr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 w:rsidRPr="003A715C">
                              <w:t xml:space="preserve">Form </w:t>
                            </w:r>
                            <w:r w:rsidR="005F1B52">
                              <w:t>EPV</w:t>
                            </w:r>
                            <w:r w:rsidR="00DA5ABD">
                              <w:t>7</w:t>
                            </w:r>
                            <w:r>
                              <w:t xml:space="preserve"> </w:t>
                            </w:r>
                            <w:r w:rsidRPr="003A715C">
                              <w:t>(</w:t>
                            </w:r>
                            <w:r w:rsidR="00E00EB9">
                              <w:t>12-2018</w:t>
                            </w:r>
                            <w:r w:rsidRPr="003A715C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BF4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5.75pt;margin-top:4.7pt;width:281.1pt;height:45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" fillcolor="white [3212]" strokecolor="black [3213]">
                <v:textbox>
                  <w:txbxContent>
                    <w:p w:rsidR="00DB32B8" w:rsidRDefault="00DB32B8" w:rsidP="00DB32B8">
                      <w:pPr>
                        <w:spacing w:after="0" w:line="240" w:lineRule="auto"/>
                        <w:rPr>
                          <w:b/>
                          <w:i/>
                        </w:rPr>
                      </w:pPr>
                      <w:r w:rsidRPr="00E96461">
                        <w:rPr>
                          <w:b/>
                          <w:i/>
                        </w:rPr>
                        <w:t xml:space="preserve">Date Received by SD DOE: </w:t>
                      </w:r>
                    </w:p>
                    <w:p w:rsidR="00702E7A" w:rsidRPr="00E96461" w:rsidRDefault="00702E7A" w:rsidP="00DB32B8">
                      <w:pPr>
                        <w:spacing w:after="0" w:line="240" w:lineRule="auto"/>
                        <w:rPr>
                          <w:b/>
                          <w:i/>
                        </w:rPr>
                      </w:pPr>
                      <w:r w:rsidRPr="003A715C">
                        <w:t xml:space="preserve">Form </w:t>
                      </w:r>
                      <w:r w:rsidR="005F1B52">
                        <w:t>EPV</w:t>
                      </w:r>
                      <w:r w:rsidR="00DA5ABD">
                        <w:t>7</w:t>
                      </w:r>
                      <w:r>
                        <w:t xml:space="preserve"> </w:t>
                      </w:r>
                      <w:r w:rsidRPr="003A715C">
                        <w:t>(</w:t>
                      </w:r>
                      <w:r w:rsidR="00E00EB9">
                        <w:t>12-2018</w:t>
                      </w:r>
                      <w:r w:rsidRPr="003A715C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54376">
        <w:rPr>
          <w:noProof/>
        </w:rPr>
        <w:drawing>
          <wp:inline distT="0" distB="0" distL="0" distR="0" wp14:anchorId="5BABF0BF" wp14:editId="6E3FA9F9">
            <wp:extent cx="2647950" cy="581025"/>
            <wp:effectExtent l="0" t="0" r="0" b="9525"/>
            <wp:docPr id="2" name="Picture 2" descr="DOElogo-Color-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Elogo-Color-L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2B8" w:rsidRDefault="00DB32B8" w:rsidP="00E61E8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A2A561" wp14:editId="38AF5907">
                <wp:simplePos x="0" y="0"/>
                <wp:positionH relativeFrom="column">
                  <wp:posOffset>-75537</wp:posOffset>
                </wp:positionH>
                <wp:positionV relativeFrom="paragraph">
                  <wp:posOffset>57481</wp:posOffset>
                </wp:positionV>
                <wp:extent cx="6953250" cy="48503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48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2E7A" w:rsidRDefault="00DB32B8" w:rsidP="00DB32B8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3A715C">
                              <w:rPr>
                                <w:b/>
                                <w:color w:val="632423" w:themeColor="accent2" w:themeShade="80"/>
                              </w:rPr>
                              <w:t>Office of Educator Certification</w:t>
                            </w:r>
                            <w:r w:rsidR="001E058E">
                              <w:rPr>
                                <w:b/>
                                <w:color w:val="632423" w:themeColor="accent2" w:themeShade="80"/>
                              </w:rPr>
                              <w:tab/>
                            </w:r>
                            <w:r w:rsidR="001E058E">
                              <w:rPr>
                                <w:b/>
                                <w:color w:val="632423" w:themeColor="accent2" w:themeShade="80"/>
                              </w:rPr>
                              <w:tab/>
                            </w:r>
                            <w:r w:rsidR="001E058E">
                              <w:rPr>
                                <w:b/>
                                <w:color w:val="632423" w:themeColor="accent2" w:themeShade="80"/>
                              </w:rPr>
                              <w:tab/>
                            </w:r>
                            <w:r w:rsidR="001E058E">
                              <w:rPr>
                                <w:b/>
                                <w:color w:val="632423" w:themeColor="accent2" w:themeShade="80"/>
                              </w:rPr>
                              <w:tab/>
                            </w:r>
                            <w:r w:rsidR="001E058E">
                              <w:rPr>
                                <w:b/>
                                <w:color w:val="632423" w:themeColor="accent2" w:themeShade="80"/>
                              </w:rPr>
                              <w:tab/>
                            </w:r>
                            <w:r w:rsidR="005F1B52">
                              <w:rPr>
                                <w:b/>
                                <w:sz w:val="28"/>
                              </w:rPr>
                              <w:t>Educator Permit</w:t>
                            </w:r>
                            <w:r w:rsidR="00702E7A">
                              <w:rPr>
                                <w:b/>
                                <w:sz w:val="28"/>
                              </w:rPr>
                              <w:t xml:space="preserve"> District Intent to Employ</w:t>
                            </w:r>
                          </w:p>
                          <w:p w:rsidR="00DB32B8" w:rsidRPr="00B54376" w:rsidRDefault="00E00EB9" w:rsidP="00E00EB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Type all information or use blue or black ink.</w:t>
                            </w:r>
                            <w:r w:rsidR="00DB32B8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5F1B52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5F1B52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E058E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E058E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E058E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E058E" w:rsidRPr="001E058E">
                              <w:rPr>
                                <w:b/>
                                <w:sz w:val="20"/>
                              </w:rPr>
                              <w:t xml:space="preserve">International </w:t>
                            </w:r>
                            <w:r w:rsidR="001E058E">
                              <w:rPr>
                                <w:b/>
                                <w:sz w:val="20"/>
                              </w:rPr>
                              <w:t xml:space="preserve">Exchange </w:t>
                            </w:r>
                            <w:r w:rsidR="001E058E" w:rsidRPr="001E058E">
                              <w:rPr>
                                <w:b/>
                                <w:sz w:val="20"/>
                              </w:rPr>
                              <w:t>Teacher</w:t>
                            </w:r>
                            <w:r w:rsidR="005F1B52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5F1B52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5F1B52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5F1B52">
                              <w:rPr>
                                <w:b/>
                                <w:sz w:val="20"/>
                              </w:rPr>
                              <w:tab/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2A561" id="_x0000_s1027" type="#_x0000_t202" style="position:absolute;margin-left:-5.95pt;margin-top:4.55pt;width:547.5pt;height:38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" stroked="f">
                <v:textbox>
                  <w:txbxContent>
                    <w:p w:rsidR="00702E7A" w:rsidRDefault="00DB32B8" w:rsidP="00DB32B8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3A715C">
                        <w:rPr>
                          <w:b/>
                          <w:color w:val="632423" w:themeColor="accent2" w:themeShade="80"/>
                        </w:rPr>
                        <w:t>Office of Educator Certification</w:t>
                      </w:r>
                      <w:r w:rsidR="001E058E">
                        <w:rPr>
                          <w:b/>
                          <w:color w:val="632423" w:themeColor="accent2" w:themeShade="80"/>
                        </w:rPr>
                        <w:tab/>
                      </w:r>
                      <w:r w:rsidR="001E058E">
                        <w:rPr>
                          <w:b/>
                          <w:color w:val="632423" w:themeColor="accent2" w:themeShade="80"/>
                        </w:rPr>
                        <w:tab/>
                      </w:r>
                      <w:r w:rsidR="001E058E">
                        <w:rPr>
                          <w:b/>
                          <w:color w:val="632423" w:themeColor="accent2" w:themeShade="80"/>
                        </w:rPr>
                        <w:tab/>
                      </w:r>
                      <w:r w:rsidR="001E058E">
                        <w:rPr>
                          <w:b/>
                          <w:color w:val="632423" w:themeColor="accent2" w:themeShade="80"/>
                        </w:rPr>
                        <w:tab/>
                      </w:r>
                      <w:r w:rsidR="001E058E">
                        <w:rPr>
                          <w:b/>
                          <w:color w:val="632423" w:themeColor="accent2" w:themeShade="80"/>
                        </w:rPr>
                        <w:tab/>
                      </w:r>
                      <w:r w:rsidR="005F1B52">
                        <w:rPr>
                          <w:b/>
                          <w:sz w:val="28"/>
                        </w:rPr>
                        <w:t>Educator Permit</w:t>
                      </w:r>
                      <w:r w:rsidR="00702E7A">
                        <w:rPr>
                          <w:b/>
                          <w:sz w:val="28"/>
                        </w:rPr>
                        <w:t xml:space="preserve"> District Intent to Employ</w:t>
                      </w:r>
                    </w:p>
                    <w:p w:rsidR="00DB32B8" w:rsidRPr="00B54376" w:rsidRDefault="00E00EB9" w:rsidP="00E00EB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sz w:val="20"/>
                        </w:rPr>
                        <w:t>Type all information or use blue or black ink.</w:t>
                      </w:r>
                      <w:r w:rsidR="00DB32B8">
                        <w:rPr>
                          <w:b/>
                          <w:sz w:val="20"/>
                        </w:rPr>
                        <w:tab/>
                      </w:r>
                      <w:r w:rsidR="005F1B52">
                        <w:rPr>
                          <w:b/>
                          <w:sz w:val="20"/>
                        </w:rPr>
                        <w:tab/>
                      </w:r>
                      <w:r w:rsidR="005F1B52">
                        <w:rPr>
                          <w:b/>
                          <w:sz w:val="20"/>
                        </w:rPr>
                        <w:tab/>
                      </w:r>
                      <w:r w:rsidR="001E058E">
                        <w:rPr>
                          <w:b/>
                          <w:sz w:val="20"/>
                        </w:rPr>
                        <w:tab/>
                      </w:r>
                      <w:r w:rsidR="001E058E">
                        <w:rPr>
                          <w:b/>
                          <w:sz w:val="20"/>
                        </w:rPr>
                        <w:tab/>
                      </w:r>
                      <w:r w:rsidR="001E058E">
                        <w:rPr>
                          <w:b/>
                          <w:sz w:val="20"/>
                        </w:rPr>
                        <w:tab/>
                      </w:r>
                      <w:r w:rsidR="001E058E" w:rsidRPr="001E058E">
                        <w:rPr>
                          <w:b/>
                          <w:sz w:val="20"/>
                        </w:rPr>
                        <w:t xml:space="preserve">International </w:t>
                      </w:r>
                      <w:r w:rsidR="001E058E">
                        <w:rPr>
                          <w:b/>
                          <w:sz w:val="20"/>
                        </w:rPr>
                        <w:t xml:space="preserve">Exchange </w:t>
                      </w:r>
                      <w:r w:rsidR="001E058E" w:rsidRPr="001E058E">
                        <w:rPr>
                          <w:b/>
                          <w:sz w:val="20"/>
                        </w:rPr>
                        <w:t>Teacher</w:t>
                      </w:r>
                      <w:r w:rsidR="005F1B52">
                        <w:rPr>
                          <w:b/>
                          <w:sz w:val="20"/>
                        </w:rPr>
                        <w:tab/>
                      </w:r>
                      <w:r w:rsidR="005F1B52">
                        <w:rPr>
                          <w:b/>
                          <w:sz w:val="20"/>
                        </w:rPr>
                        <w:tab/>
                      </w:r>
                      <w:r w:rsidR="005F1B52">
                        <w:rPr>
                          <w:b/>
                          <w:sz w:val="20"/>
                        </w:rPr>
                        <w:tab/>
                      </w:r>
                      <w:r w:rsidR="005F1B52">
                        <w:rPr>
                          <w:b/>
                          <w:sz w:val="20"/>
                        </w:rPr>
                        <w:tab/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DB32B8" w:rsidRDefault="00DB32B8" w:rsidP="00E61E89">
      <w:pPr>
        <w:spacing w:after="0" w:line="240" w:lineRule="auto"/>
      </w:pPr>
    </w:p>
    <w:p w:rsidR="007B5971" w:rsidRDefault="007B5971" w:rsidP="00CD72D9">
      <w:pPr>
        <w:spacing w:after="0" w:line="240" w:lineRule="auto"/>
      </w:pPr>
    </w:p>
    <w:p w:rsidR="00B54376" w:rsidRDefault="00702E7A" w:rsidP="00CD72D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43D944" wp14:editId="2BF2D979">
                <wp:simplePos x="0" y="0"/>
                <wp:positionH relativeFrom="margin">
                  <wp:align>left</wp:align>
                </wp:positionH>
                <wp:positionV relativeFrom="paragraph">
                  <wp:posOffset>71120</wp:posOffset>
                </wp:positionV>
                <wp:extent cx="6848475" cy="1403985"/>
                <wp:effectExtent l="0" t="0" r="28575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14039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376" w:rsidRPr="00480498" w:rsidRDefault="00B54376" w:rsidP="00B54376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480498">
                              <w:rPr>
                                <w:b/>
                              </w:rPr>
                              <w:t xml:space="preserve">Part 1 – </w:t>
                            </w:r>
                            <w:r w:rsidR="00CD72D9" w:rsidRPr="00480498">
                              <w:rPr>
                                <w:b/>
                              </w:rPr>
                              <w:t>Applicant Information to be completed by the employing school district.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43D944" id="_x0000_s1028" type="#_x0000_t202" style="position:absolute;margin-left:0;margin-top:5.6pt;width:539.25pt;height:110.55pt;z-index:251661312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" fillcolor="#ddd8c2 [2894]" strokecolor="black [3213]">
                <v:textbox style="mso-fit-shape-to-text:t">
                  <w:txbxContent>
                    <w:p w:rsidR="00B54376" w:rsidRPr="00480498" w:rsidRDefault="00B54376" w:rsidP="00B54376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480498">
                        <w:rPr>
                          <w:b/>
                        </w:rPr>
                        <w:t xml:space="preserve">Part 1 – </w:t>
                      </w:r>
                      <w:r w:rsidR="00CD72D9" w:rsidRPr="00480498">
                        <w:rPr>
                          <w:b/>
                        </w:rPr>
                        <w:t>Applicant Information to be completed by the employing school district.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02E7A" w:rsidRDefault="00702E7A" w:rsidP="00CD72D9">
      <w:pPr>
        <w:spacing w:after="0" w:line="240" w:lineRule="auto"/>
      </w:pPr>
    </w:p>
    <w:p w:rsidR="00702E7A" w:rsidRPr="00DB32B8" w:rsidRDefault="00702E7A" w:rsidP="00CD72D9">
      <w:pPr>
        <w:spacing w:after="0" w:line="240" w:lineRule="auto"/>
        <w:rPr>
          <w:sz w:val="2"/>
        </w:rPr>
      </w:pPr>
    </w:p>
    <w:tbl>
      <w:tblPr>
        <w:tblStyle w:val="TableGrid"/>
        <w:tblpPr w:leftFromText="180" w:rightFromText="180" w:vertAnchor="text" w:horzAnchor="margin" w:tblpY="61"/>
        <w:tblW w:w="0" w:type="auto"/>
        <w:tblLook w:val="04A0" w:firstRow="1" w:lastRow="0" w:firstColumn="1" w:lastColumn="0" w:noHBand="0" w:noVBand="1"/>
      </w:tblPr>
      <w:tblGrid>
        <w:gridCol w:w="4928"/>
        <w:gridCol w:w="5862"/>
      </w:tblGrid>
      <w:tr w:rsidR="00E00EB9" w:rsidRPr="008073D0" w:rsidTr="0022002C">
        <w:trPr>
          <w:trHeight w:val="576"/>
        </w:trPr>
        <w:tc>
          <w:tcPr>
            <w:tcW w:w="4978" w:type="dxa"/>
          </w:tcPr>
          <w:p w:rsidR="00E00EB9" w:rsidRPr="008073D0" w:rsidRDefault="00E00EB9" w:rsidP="00E61E89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Last Name</w:t>
            </w:r>
          </w:p>
        </w:tc>
        <w:tc>
          <w:tcPr>
            <w:tcW w:w="5912" w:type="dxa"/>
          </w:tcPr>
          <w:p w:rsidR="00E00EB9" w:rsidRPr="008073D0" w:rsidRDefault="00E00EB9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Last 4 digits of the SSN </w:t>
            </w:r>
          </w:p>
          <w:p w:rsidR="00E00EB9" w:rsidRPr="008073D0" w:rsidRDefault="00E00EB9" w:rsidP="00E61E89">
            <w:pPr>
              <w:rPr>
                <w:b/>
                <w:sz w:val="20"/>
              </w:rPr>
            </w:pPr>
            <w:r>
              <w:rPr>
                <w:b/>
                <w:sz w:val="48"/>
              </w:rPr>
              <w:t xml:space="preserve"> </w:t>
            </w:r>
          </w:p>
        </w:tc>
      </w:tr>
      <w:tr w:rsidR="004961BE" w:rsidRPr="008073D0" w:rsidTr="004961BE">
        <w:trPr>
          <w:trHeight w:val="576"/>
        </w:trPr>
        <w:tc>
          <w:tcPr>
            <w:tcW w:w="4978" w:type="dxa"/>
          </w:tcPr>
          <w:p w:rsidR="004961BE" w:rsidRPr="008073D0" w:rsidRDefault="00E00EB9" w:rsidP="004961B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First Name</w:t>
            </w:r>
          </w:p>
        </w:tc>
        <w:tc>
          <w:tcPr>
            <w:tcW w:w="5912" w:type="dxa"/>
          </w:tcPr>
          <w:p w:rsidR="004961BE" w:rsidRPr="008073D0" w:rsidRDefault="004961BE" w:rsidP="004961BE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Maiden/Previous Last Name</w:t>
            </w:r>
          </w:p>
        </w:tc>
      </w:tr>
      <w:tr w:rsidR="00EB6256" w:rsidRPr="008073D0" w:rsidTr="004E663D">
        <w:trPr>
          <w:trHeight w:val="576"/>
        </w:trPr>
        <w:tc>
          <w:tcPr>
            <w:tcW w:w="10890" w:type="dxa"/>
            <w:gridSpan w:val="2"/>
          </w:tcPr>
          <w:p w:rsidR="00E00EB9" w:rsidRDefault="00E00EB9" w:rsidP="004961B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Teaching field</w:t>
            </w:r>
            <w:r w:rsidR="009232E3">
              <w:rPr>
                <w:b/>
                <w:sz w:val="20"/>
              </w:rPr>
              <w:t xml:space="preserve"> (content area)</w:t>
            </w:r>
            <w:r>
              <w:rPr>
                <w:b/>
                <w:sz w:val="20"/>
              </w:rPr>
              <w:t xml:space="preserve"> of your foreign license/certificate</w:t>
            </w:r>
          </w:p>
          <w:p w:rsidR="00E00EB9" w:rsidRPr="008073D0" w:rsidRDefault="00E00EB9" w:rsidP="004961BE">
            <w:pPr>
              <w:rPr>
                <w:b/>
                <w:sz w:val="20"/>
              </w:rPr>
            </w:pPr>
          </w:p>
        </w:tc>
      </w:tr>
    </w:tbl>
    <w:p w:rsidR="00E00EB9" w:rsidRDefault="00732521" w:rsidP="00E61E89">
      <w:pPr>
        <w:spacing w:after="120" w:line="240" w:lineRule="auto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01BE91" wp14:editId="1AF8B052">
                <wp:simplePos x="0" y="0"/>
                <wp:positionH relativeFrom="column">
                  <wp:posOffset>-7620</wp:posOffset>
                </wp:positionH>
                <wp:positionV relativeFrom="paragraph">
                  <wp:posOffset>1330325</wp:posOffset>
                </wp:positionV>
                <wp:extent cx="6873240" cy="1403985"/>
                <wp:effectExtent l="0" t="0" r="22860" b="158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3240" cy="14039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5B28" w:rsidRDefault="00175B28" w:rsidP="00175B2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Part 2 –</w:t>
                            </w:r>
                            <w:r w:rsidR="00480498">
                              <w:rPr>
                                <w:b/>
                              </w:rPr>
                              <w:t xml:space="preserve"> </w:t>
                            </w:r>
                            <w:r w:rsidR="00062AD4" w:rsidRPr="00062AD4">
                              <w:rPr>
                                <w:b/>
                              </w:rPr>
                              <w:t>P</w:t>
                            </w:r>
                            <w:r w:rsidR="00062AD4">
                              <w:rPr>
                                <w:b/>
                              </w:rPr>
                              <w:t>ublic or Department-Accredited s</w:t>
                            </w:r>
                            <w:r w:rsidR="00062AD4" w:rsidRPr="00062AD4">
                              <w:rPr>
                                <w:b/>
                              </w:rPr>
                              <w:t xml:space="preserve">chool </w:t>
                            </w:r>
                            <w:r w:rsidR="004961BE">
                              <w:rPr>
                                <w:b/>
                              </w:rPr>
                              <w:t>intent to employ</w:t>
                            </w:r>
                            <w:r w:rsidR="00480498">
                              <w:rPr>
                                <w:b/>
                              </w:rPr>
                              <w:t xml:space="preserve"> through </w:t>
                            </w:r>
                            <w:r w:rsidR="00D27CA3">
                              <w:rPr>
                                <w:b/>
                              </w:rPr>
                              <w:t>international</w:t>
                            </w:r>
                            <w:r w:rsidR="00CF39C0">
                              <w:rPr>
                                <w:b/>
                              </w:rPr>
                              <w:t xml:space="preserve"> exchange</w:t>
                            </w:r>
                            <w:r w:rsidR="00D27CA3">
                              <w:rPr>
                                <w:b/>
                              </w:rPr>
                              <w:t xml:space="preserve"> teacher permit.</w:t>
                            </w:r>
                          </w:p>
                          <w:p w:rsidR="00024215" w:rsidRPr="00024215" w:rsidRDefault="00024215" w:rsidP="00024215">
                            <w:pPr>
                              <w:spacing w:after="0" w:line="240" w:lineRule="auto"/>
                              <w:ind w:firstLine="720"/>
                            </w:pPr>
                            <w:r>
                              <w:t>E</w:t>
                            </w:r>
                            <w:r w:rsidRPr="00AA63C1">
                              <w:t>mail</w:t>
                            </w:r>
                            <w:r>
                              <w:t xml:space="preserve"> completed form to</w:t>
                            </w:r>
                            <w:r w:rsidR="00E00EB9">
                              <w:t xml:space="preserve"> </w:t>
                            </w:r>
                            <w:hyperlink r:id="rId8" w:history="1">
                              <w:r w:rsidR="00E00EB9" w:rsidRPr="00B653E0">
                                <w:rPr>
                                  <w:rStyle w:val="Hyperlink"/>
                                </w:rPr>
                                <w:t>certification@state.sd.us</w:t>
                              </w:r>
                            </w:hyperlink>
                            <w:r w:rsidR="00E00EB9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01BE91" id="_x0000_s1029" type="#_x0000_t202" style="position:absolute;margin-left:-.6pt;margin-top:104.75pt;width:541.2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" fillcolor="#ddd8c2 [2894]" strokecolor="black [3213]">
                <v:textbox style="mso-fit-shape-to-text:t">
                  <w:txbxContent>
                    <w:p w:rsidR="00175B28" w:rsidRDefault="00175B28" w:rsidP="00175B28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Part 2 –</w:t>
                      </w:r>
                      <w:r w:rsidR="00480498">
                        <w:rPr>
                          <w:b/>
                        </w:rPr>
                        <w:t xml:space="preserve"> </w:t>
                      </w:r>
                      <w:r w:rsidR="00062AD4" w:rsidRPr="00062AD4">
                        <w:rPr>
                          <w:b/>
                        </w:rPr>
                        <w:t>P</w:t>
                      </w:r>
                      <w:r w:rsidR="00062AD4">
                        <w:rPr>
                          <w:b/>
                        </w:rPr>
                        <w:t>ublic or Department-Accredited s</w:t>
                      </w:r>
                      <w:r w:rsidR="00062AD4" w:rsidRPr="00062AD4">
                        <w:rPr>
                          <w:b/>
                        </w:rPr>
                        <w:t xml:space="preserve">chool </w:t>
                      </w:r>
                      <w:r w:rsidR="004961BE">
                        <w:rPr>
                          <w:b/>
                        </w:rPr>
                        <w:t>intent to employ</w:t>
                      </w:r>
                      <w:r w:rsidR="00480498">
                        <w:rPr>
                          <w:b/>
                        </w:rPr>
                        <w:t xml:space="preserve"> through </w:t>
                      </w:r>
                      <w:r w:rsidR="00D27CA3">
                        <w:rPr>
                          <w:b/>
                        </w:rPr>
                        <w:t>international</w:t>
                      </w:r>
                      <w:r w:rsidR="00CF39C0">
                        <w:rPr>
                          <w:b/>
                        </w:rPr>
                        <w:t xml:space="preserve"> exchange</w:t>
                      </w:r>
                      <w:r w:rsidR="00D27CA3">
                        <w:rPr>
                          <w:b/>
                        </w:rPr>
                        <w:t xml:space="preserve"> teacher permit.</w:t>
                      </w:r>
                    </w:p>
                    <w:p w:rsidR="00024215" w:rsidRPr="00024215" w:rsidRDefault="00024215" w:rsidP="00024215">
                      <w:pPr>
                        <w:spacing w:after="0" w:line="240" w:lineRule="auto"/>
                        <w:ind w:firstLine="720"/>
                      </w:pPr>
                      <w:r>
                        <w:t>E</w:t>
                      </w:r>
                      <w:r w:rsidRPr="00AA63C1">
                        <w:t>mail</w:t>
                      </w:r>
                      <w:r>
                        <w:t xml:space="preserve"> completed form to</w:t>
                      </w:r>
                      <w:r w:rsidR="00E00EB9">
                        <w:t xml:space="preserve"> </w:t>
                      </w:r>
                      <w:hyperlink r:id="rId9" w:history="1">
                        <w:r w:rsidR="00E00EB9" w:rsidRPr="00B653E0">
                          <w:rPr>
                            <w:rStyle w:val="Hyperlink"/>
                          </w:rPr>
                          <w:t>certification@state.sd.us</w:t>
                        </w:r>
                      </w:hyperlink>
                      <w:r w:rsidR="00E00EB9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E00EB9" w:rsidRDefault="00E00EB9" w:rsidP="00E61E89">
      <w:pPr>
        <w:spacing w:after="120" w:line="240" w:lineRule="auto"/>
        <w:rPr>
          <w:sz w:val="14"/>
        </w:rPr>
      </w:pPr>
    </w:p>
    <w:p w:rsidR="00E00EB9" w:rsidRDefault="00E00EB9" w:rsidP="00E61E89">
      <w:pPr>
        <w:spacing w:after="120" w:line="240" w:lineRule="auto"/>
        <w:rPr>
          <w:sz w:val="14"/>
        </w:rPr>
      </w:pPr>
    </w:p>
    <w:p w:rsidR="00E00EB9" w:rsidRPr="00693D0A" w:rsidRDefault="00E00EB9" w:rsidP="00E61E89">
      <w:pPr>
        <w:spacing w:after="120" w:line="240" w:lineRule="auto"/>
        <w:rPr>
          <w:sz w:val="14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454"/>
        <w:gridCol w:w="5341"/>
      </w:tblGrid>
      <w:tr w:rsidR="00E03CE5" w:rsidTr="0007260F">
        <w:trPr>
          <w:trHeight w:val="720"/>
        </w:trPr>
        <w:tc>
          <w:tcPr>
            <w:tcW w:w="5454" w:type="dxa"/>
          </w:tcPr>
          <w:p w:rsidR="00E03CE5" w:rsidRDefault="00132A28" w:rsidP="00132A28">
            <w:pPr>
              <w:rPr>
                <w:rFonts w:ascii="Calibri" w:hAnsi="Calibri"/>
                <w:color w:val="000000"/>
              </w:rPr>
            </w:pPr>
            <w:r>
              <w:rPr>
                <w:b/>
                <w:sz w:val="20"/>
              </w:rPr>
              <w:t>P</w:t>
            </w:r>
            <w:r w:rsidRPr="00132A28">
              <w:rPr>
                <w:b/>
                <w:sz w:val="20"/>
              </w:rPr>
              <w:t>ublic or Department-</w:t>
            </w:r>
            <w:r>
              <w:rPr>
                <w:b/>
                <w:sz w:val="20"/>
              </w:rPr>
              <w:t>Accredited S</w:t>
            </w:r>
            <w:r w:rsidRPr="00132A28">
              <w:rPr>
                <w:b/>
                <w:sz w:val="20"/>
              </w:rPr>
              <w:t>chool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  <w:p w:rsidR="00062AD4" w:rsidRPr="003012AB" w:rsidRDefault="00062AD4" w:rsidP="00132A28">
            <w:pPr>
              <w:rPr>
                <w:b/>
                <w:sz w:val="20"/>
              </w:rPr>
            </w:pPr>
          </w:p>
        </w:tc>
        <w:tc>
          <w:tcPr>
            <w:tcW w:w="5341" w:type="dxa"/>
          </w:tcPr>
          <w:p w:rsidR="00E03CE5" w:rsidRDefault="00480498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School </w:t>
            </w:r>
            <w:r w:rsidR="004022F3">
              <w:rPr>
                <w:b/>
                <w:sz w:val="20"/>
              </w:rPr>
              <w:t xml:space="preserve">Building </w:t>
            </w:r>
            <w:r>
              <w:rPr>
                <w:b/>
                <w:sz w:val="20"/>
              </w:rPr>
              <w:t>Name</w:t>
            </w:r>
          </w:p>
          <w:p w:rsidR="00062AD4" w:rsidRPr="003012AB" w:rsidRDefault="00062AD4" w:rsidP="00E61E89">
            <w:pPr>
              <w:rPr>
                <w:b/>
                <w:sz w:val="20"/>
              </w:rPr>
            </w:pPr>
          </w:p>
        </w:tc>
      </w:tr>
      <w:tr w:rsidR="003C3E14" w:rsidTr="0007260F">
        <w:trPr>
          <w:trHeight w:val="1008"/>
        </w:trPr>
        <w:tc>
          <w:tcPr>
            <w:tcW w:w="5454" w:type="dxa"/>
          </w:tcPr>
          <w:p w:rsidR="003C3E14" w:rsidRDefault="00480498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Grade Level</w:t>
            </w:r>
          </w:p>
        </w:tc>
        <w:tc>
          <w:tcPr>
            <w:tcW w:w="5341" w:type="dxa"/>
          </w:tcPr>
          <w:p w:rsidR="003C3E14" w:rsidRPr="00E03CE5" w:rsidRDefault="00480498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Content Area</w:t>
            </w:r>
          </w:p>
        </w:tc>
      </w:tr>
      <w:tr w:rsidR="00480498" w:rsidTr="0007260F">
        <w:trPr>
          <w:trHeight w:val="1296"/>
        </w:trPr>
        <w:tc>
          <w:tcPr>
            <w:tcW w:w="10795" w:type="dxa"/>
            <w:gridSpan w:val="2"/>
          </w:tcPr>
          <w:p w:rsidR="00480498" w:rsidRDefault="00480498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Class Assignment(s)</w:t>
            </w:r>
          </w:p>
          <w:p w:rsidR="00062AD4" w:rsidRPr="001D4E5D" w:rsidRDefault="00062AD4" w:rsidP="00E61E89">
            <w:pPr>
              <w:rPr>
                <w:sz w:val="20"/>
              </w:rPr>
            </w:pPr>
          </w:p>
        </w:tc>
      </w:tr>
    </w:tbl>
    <w:p w:rsidR="00E00EB9" w:rsidRDefault="00E00EB9" w:rsidP="00D27CA3">
      <w:pPr>
        <w:spacing w:after="0" w:line="240" w:lineRule="auto"/>
        <w:ind w:left="187"/>
        <w:rPr>
          <w:rFonts w:ascii="Calibri" w:eastAsia="Times New Roman" w:hAnsi="Calibri" w:cs="Times New Roman"/>
          <w:bCs/>
          <w:color w:val="000000"/>
          <w:szCs w:val="24"/>
        </w:rPr>
      </w:pPr>
    </w:p>
    <w:p w:rsidR="00A81C11" w:rsidRDefault="001E058E" w:rsidP="00D27CA3">
      <w:pPr>
        <w:spacing w:after="0" w:line="240" w:lineRule="auto"/>
        <w:ind w:left="187"/>
        <w:rPr>
          <w:rFonts w:ascii="Calibri" w:eastAsia="Times New Roman" w:hAnsi="Calibri" w:cs="Times New Roman"/>
          <w:bCs/>
          <w:color w:val="000000"/>
          <w:szCs w:val="24"/>
        </w:rPr>
      </w:pPr>
      <w:r>
        <w:rPr>
          <w:rFonts w:ascii="Calibri" w:eastAsia="Times New Roman" w:hAnsi="Calibri" w:cs="Times New Roman"/>
          <w:bCs/>
          <w:color w:val="000000"/>
          <w:szCs w:val="24"/>
        </w:rPr>
        <w:t>We, the public or Department-accredited school plan to employ the named applicant through the international exchange teacher permit. We understand that the permit is a five-year nonrenewable permit that is issued to an eligible teacher from another nation to teach for up to five consecutive years.</w:t>
      </w:r>
      <w:r>
        <w:rPr>
          <w:rFonts w:ascii="Calibri" w:hAnsi="Calibri"/>
        </w:rPr>
        <w:t xml:space="preserve"> The international exchange teacher permit is limited to the fields identified as comparable to fields in South Dakota by an approved foreign transcript evaluation agency.</w:t>
      </w:r>
    </w:p>
    <w:p w:rsidR="00D27CA3" w:rsidRPr="00062AD4" w:rsidRDefault="00D27CA3" w:rsidP="00D27CA3">
      <w:pPr>
        <w:spacing w:after="0" w:line="240" w:lineRule="auto"/>
        <w:ind w:left="187"/>
        <w:rPr>
          <w:rFonts w:ascii="Calibri" w:eastAsia="Times New Roman" w:hAnsi="Calibri" w:cs="Times New Roman"/>
          <w:bCs/>
          <w:color w:val="000000"/>
          <w:szCs w:val="24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5337"/>
        <w:gridCol w:w="621"/>
        <w:gridCol w:w="1604"/>
        <w:gridCol w:w="893"/>
        <w:gridCol w:w="712"/>
        <w:gridCol w:w="1605"/>
      </w:tblGrid>
      <w:tr w:rsidR="00713800" w:rsidTr="0007260F">
        <w:trPr>
          <w:trHeight w:val="720"/>
        </w:trPr>
        <w:tc>
          <w:tcPr>
            <w:tcW w:w="5337" w:type="dxa"/>
          </w:tcPr>
          <w:p w:rsidR="00713800" w:rsidRPr="00F53EAF" w:rsidRDefault="00132A28" w:rsidP="007138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Print </w:t>
            </w:r>
            <w:r w:rsidR="00713800" w:rsidRPr="00F53EAF">
              <w:rPr>
                <w:b/>
                <w:sz w:val="20"/>
              </w:rPr>
              <w:t>Name</w:t>
            </w:r>
            <w:r w:rsidR="00713800">
              <w:rPr>
                <w:b/>
                <w:sz w:val="20"/>
              </w:rPr>
              <w:t xml:space="preserve"> of</w:t>
            </w:r>
            <w:r w:rsidR="00713800" w:rsidRPr="00F53EAF">
              <w:rPr>
                <w:b/>
                <w:sz w:val="20"/>
              </w:rPr>
              <w:t xml:space="preserve"> Authorized Official </w:t>
            </w:r>
          </w:p>
        </w:tc>
        <w:tc>
          <w:tcPr>
            <w:tcW w:w="5435" w:type="dxa"/>
            <w:gridSpan w:val="5"/>
          </w:tcPr>
          <w:p w:rsidR="00713800" w:rsidRPr="00F53EAF" w:rsidRDefault="00713800" w:rsidP="00713800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Title of Authorized Official</w:t>
            </w:r>
          </w:p>
        </w:tc>
      </w:tr>
      <w:tr w:rsidR="0007260F" w:rsidTr="0007260F">
        <w:trPr>
          <w:trHeight w:val="720"/>
        </w:trPr>
        <w:tc>
          <w:tcPr>
            <w:tcW w:w="10772" w:type="dxa"/>
            <w:gridSpan w:val="6"/>
          </w:tcPr>
          <w:p w:rsidR="0007260F" w:rsidRPr="00F53EAF" w:rsidRDefault="0007260F" w:rsidP="00E61E89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Email Address</w:t>
            </w:r>
          </w:p>
        </w:tc>
      </w:tr>
      <w:tr w:rsidR="0007260F" w:rsidTr="0007260F">
        <w:trPr>
          <w:trHeight w:val="720"/>
        </w:trPr>
        <w:tc>
          <w:tcPr>
            <w:tcW w:w="10772" w:type="dxa"/>
            <w:gridSpan w:val="6"/>
          </w:tcPr>
          <w:p w:rsidR="0007260F" w:rsidRPr="00F53EAF" w:rsidRDefault="0007260F" w:rsidP="0007260F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 xml:space="preserve">Telephone </w:t>
            </w:r>
            <w:r>
              <w:rPr>
                <w:b/>
                <w:sz w:val="20"/>
              </w:rPr>
              <w:t>Number</w:t>
            </w:r>
          </w:p>
        </w:tc>
      </w:tr>
      <w:tr w:rsidR="0007260F" w:rsidTr="0007260F">
        <w:trPr>
          <w:trHeight w:val="720"/>
        </w:trPr>
        <w:tc>
          <w:tcPr>
            <w:tcW w:w="5958" w:type="dxa"/>
            <w:gridSpan w:val="2"/>
          </w:tcPr>
          <w:p w:rsidR="0007260F" w:rsidRPr="00F53EAF" w:rsidRDefault="0007260F" w:rsidP="000726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Address</w:t>
            </w:r>
          </w:p>
        </w:tc>
        <w:tc>
          <w:tcPr>
            <w:tcW w:w="1604" w:type="dxa"/>
          </w:tcPr>
          <w:p w:rsidR="0007260F" w:rsidRPr="00F53EAF" w:rsidRDefault="0007260F" w:rsidP="000726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City</w:t>
            </w:r>
          </w:p>
        </w:tc>
        <w:tc>
          <w:tcPr>
            <w:tcW w:w="1605" w:type="dxa"/>
            <w:gridSpan w:val="2"/>
          </w:tcPr>
          <w:p w:rsidR="0007260F" w:rsidRPr="00F53EAF" w:rsidRDefault="0007260F" w:rsidP="000726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State</w:t>
            </w:r>
          </w:p>
        </w:tc>
        <w:tc>
          <w:tcPr>
            <w:tcW w:w="1605" w:type="dxa"/>
          </w:tcPr>
          <w:p w:rsidR="0007260F" w:rsidRPr="00F53EAF" w:rsidRDefault="0007260F" w:rsidP="000726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Zip Code</w:t>
            </w:r>
          </w:p>
        </w:tc>
      </w:tr>
      <w:tr w:rsidR="0007260F" w:rsidTr="0007260F">
        <w:trPr>
          <w:trHeight w:val="720"/>
        </w:trPr>
        <w:tc>
          <w:tcPr>
            <w:tcW w:w="8455" w:type="dxa"/>
            <w:gridSpan w:val="4"/>
          </w:tcPr>
          <w:p w:rsidR="0007260F" w:rsidRPr="00F53EAF" w:rsidRDefault="0007260F" w:rsidP="0007260F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Signature of Authorized Official</w:t>
            </w:r>
          </w:p>
        </w:tc>
        <w:tc>
          <w:tcPr>
            <w:tcW w:w="2317" w:type="dxa"/>
            <w:gridSpan w:val="2"/>
          </w:tcPr>
          <w:p w:rsidR="0007260F" w:rsidRPr="00F53EAF" w:rsidRDefault="0007260F" w:rsidP="0007260F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Date</w:t>
            </w:r>
          </w:p>
        </w:tc>
      </w:tr>
    </w:tbl>
    <w:p w:rsidR="00062AD4" w:rsidRDefault="00E00EB9" w:rsidP="00E00EB9">
      <w:pPr>
        <w:autoSpaceDE w:val="0"/>
        <w:autoSpaceDN w:val="0"/>
        <w:adjustRightInd w:val="0"/>
        <w:spacing w:before="120"/>
      </w:pPr>
      <w:bookmarkStart w:id="0" w:name="_GoBack"/>
      <w:bookmarkEnd w:id="0"/>
      <w:r>
        <w:rPr>
          <w:rFonts w:eastAsia="Times New Roman" w:cs="Times New Roman"/>
          <w:b/>
          <w:color w:val="000000"/>
          <w:sz w:val="24"/>
          <w:szCs w:val="24"/>
        </w:rPr>
        <w:t xml:space="preserve">Save the completed form as a PDF and Email to </w:t>
      </w:r>
      <w:hyperlink r:id="rId10" w:history="1">
        <w:r w:rsidRPr="00FE0EF0">
          <w:rPr>
            <w:rStyle w:val="Hyperlink"/>
            <w:rFonts w:eastAsia="Times New Roman" w:cs="Times New Roman"/>
            <w:b/>
            <w:sz w:val="24"/>
            <w:szCs w:val="24"/>
          </w:rPr>
          <w:t>certification@state.sd.us</w:t>
        </w:r>
      </w:hyperlink>
    </w:p>
    <w:sectPr w:rsidR="00062AD4" w:rsidSect="00B543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AD4" w:rsidRDefault="00062AD4" w:rsidP="00062AD4">
      <w:pPr>
        <w:spacing w:after="0" w:line="240" w:lineRule="auto"/>
      </w:pPr>
      <w:r>
        <w:separator/>
      </w:r>
    </w:p>
  </w:endnote>
  <w:endnote w:type="continuationSeparator" w:id="0">
    <w:p w:rsidR="00062AD4" w:rsidRDefault="00062AD4" w:rsidP="00062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AD4" w:rsidRDefault="00062AD4" w:rsidP="00062AD4">
      <w:pPr>
        <w:spacing w:after="0" w:line="240" w:lineRule="auto"/>
      </w:pPr>
      <w:r>
        <w:separator/>
      </w:r>
    </w:p>
  </w:footnote>
  <w:footnote w:type="continuationSeparator" w:id="0">
    <w:p w:rsidR="00062AD4" w:rsidRDefault="00062AD4" w:rsidP="00062A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A77"/>
    <w:multiLevelType w:val="multilevel"/>
    <w:tmpl w:val="DDC4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CC3FAE"/>
    <w:multiLevelType w:val="multilevel"/>
    <w:tmpl w:val="90464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EA61E3"/>
    <w:multiLevelType w:val="multilevel"/>
    <w:tmpl w:val="0B702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146239"/>
    <w:multiLevelType w:val="hybridMultilevel"/>
    <w:tmpl w:val="18DCEF1C"/>
    <w:lvl w:ilvl="0" w:tplc="D7B27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A0974"/>
    <w:multiLevelType w:val="hybridMultilevel"/>
    <w:tmpl w:val="A2868B2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D632519"/>
    <w:multiLevelType w:val="hybridMultilevel"/>
    <w:tmpl w:val="E858223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21E804AF"/>
    <w:multiLevelType w:val="hybridMultilevel"/>
    <w:tmpl w:val="A9D4A3F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8A57ABA"/>
    <w:multiLevelType w:val="multilevel"/>
    <w:tmpl w:val="27B84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EF3454"/>
    <w:multiLevelType w:val="multilevel"/>
    <w:tmpl w:val="82905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833047"/>
    <w:multiLevelType w:val="multilevel"/>
    <w:tmpl w:val="7EAC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B72A9F"/>
    <w:multiLevelType w:val="multilevel"/>
    <w:tmpl w:val="AB80C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046868"/>
    <w:multiLevelType w:val="multilevel"/>
    <w:tmpl w:val="7C88C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A11271"/>
    <w:multiLevelType w:val="multilevel"/>
    <w:tmpl w:val="6922B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A66D3A"/>
    <w:multiLevelType w:val="multilevel"/>
    <w:tmpl w:val="290AF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9D3BC9"/>
    <w:multiLevelType w:val="hybridMultilevel"/>
    <w:tmpl w:val="A7864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C3218F"/>
    <w:multiLevelType w:val="multilevel"/>
    <w:tmpl w:val="3ACC2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B253BF"/>
    <w:multiLevelType w:val="multilevel"/>
    <w:tmpl w:val="35F43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3"/>
    <w:lvlOverride w:ilvl="0">
      <w:startOverride w:val="2"/>
    </w:lvlOverride>
  </w:num>
  <w:num w:numId="3">
    <w:abstractNumId w:val="10"/>
    <w:lvlOverride w:ilvl="0">
      <w:startOverride w:val="3"/>
    </w:lvlOverride>
  </w:num>
  <w:num w:numId="4">
    <w:abstractNumId w:val="15"/>
    <w:lvlOverride w:ilvl="0">
      <w:startOverride w:val="4"/>
    </w:lvlOverride>
  </w:num>
  <w:num w:numId="5">
    <w:abstractNumId w:val="9"/>
    <w:lvlOverride w:ilvl="0">
      <w:startOverride w:val="1"/>
    </w:lvlOverride>
  </w:num>
  <w:num w:numId="6">
    <w:abstractNumId w:val="1"/>
    <w:lvlOverride w:ilvl="0">
      <w:startOverride w:val="2"/>
    </w:lvlOverride>
  </w:num>
  <w:num w:numId="7">
    <w:abstractNumId w:val="7"/>
    <w:lvlOverride w:ilvl="0">
      <w:startOverride w:val="3"/>
    </w:lvlOverride>
  </w:num>
  <w:num w:numId="8">
    <w:abstractNumId w:val="14"/>
  </w:num>
  <w:num w:numId="9">
    <w:abstractNumId w:val="3"/>
  </w:num>
  <w:num w:numId="10">
    <w:abstractNumId w:val="2"/>
    <w:lvlOverride w:ilvl="0">
      <w:startOverride w:val="1"/>
    </w:lvlOverride>
  </w:num>
  <w:num w:numId="11">
    <w:abstractNumId w:val="6"/>
  </w:num>
  <w:num w:numId="12">
    <w:abstractNumId w:val="16"/>
    <w:lvlOverride w:ilvl="0">
      <w:startOverride w:val="1"/>
    </w:lvlOverride>
  </w:num>
  <w:num w:numId="13">
    <w:abstractNumId w:val="12"/>
    <w:lvlOverride w:ilvl="0">
      <w:startOverride w:val="2"/>
    </w:lvlOverride>
  </w:num>
  <w:num w:numId="14">
    <w:abstractNumId w:val="8"/>
    <w:lvlOverride w:ilvl="0">
      <w:startOverride w:val="3"/>
    </w:lvlOverride>
  </w:num>
  <w:num w:numId="15">
    <w:abstractNumId w:val="11"/>
    <w:lvlOverride w:ilvl="0">
      <w:startOverride w:val="4"/>
    </w:lvlOverride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76"/>
    <w:rsid w:val="00024215"/>
    <w:rsid w:val="00050895"/>
    <w:rsid w:val="00062AD4"/>
    <w:rsid w:val="0007260F"/>
    <w:rsid w:val="000C7F7E"/>
    <w:rsid w:val="000F3C96"/>
    <w:rsid w:val="00126160"/>
    <w:rsid w:val="00132A28"/>
    <w:rsid w:val="00175B28"/>
    <w:rsid w:val="001D4E5D"/>
    <w:rsid w:val="001E058E"/>
    <w:rsid w:val="001E72C2"/>
    <w:rsid w:val="00200E66"/>
    <w:rsid w:val="003012AB"/>
    <w:rsid w:val="00336128"/>
    <w:rsid w:val="00352A96"/>
    <w:rsid w:val="00373D00"/>
    <w:rsid w:val="003C3E14"/>
    <w:rsid w:val="004022F3"/>
    <w:rsid w:val="00407DC6"/>
    <w:rsid w:val="004256F4"/>
    <w:rsid w:val="00480498"/>
    <w:rsid w:val="004961BE"/>
    <w:rsid w:val="004F3E88"/>
    <w:rsid w:val="0051416D"/>
    <w:rsid w:val="00577BF3"/>
    <w:rsid w:val="005B1BCD"/>
    <w:rsid w:val="005F1B52"/>
    <w:rsid w:val="00613E88"/>
    <w:rsid w:val="00693D0A"/>
    <w:rsid w:val="006A65BF"/>
    <w:rsid w:val="00702E7A"/>
    <w:rsid w:val="00706C3E"/>
    <w:rsid w:val="00712B8A"/>
    <w:rsid w:val="00713800"/>
    <w:rsid w:val="00732521"/>
    <w:rsid w:val="00784F6B"/>
    <w:rsid w:val="007B5971"/>
    <w:rsid w:val="007C2AA3"/>
    <w:rsid w:val="00817A7D"/>
    <w:rsid w:val="0082541F"/>
    <w:rsid w:val="008E573B"/>
    <w:rsid w:val="009232E3"/>
    <w:rsid w:val="009C2E5C"/>
    <w:rsid w:val="00A81C11"/>
    <w:rsid w:val="00B54376"/>
    <w:rsid w:val="00BA5D88"/>
    <w:rsid w:val="00BF7A82"/>
    <w:rsid w:val="00C1374C"/>
    <w:rsid w:val="00C2339E"/>
    <w:rsid w:val="00CD72D9"/>
    <w:rsid w:val="00CF39C0"/>
    <w:rsid w:val="00D27CA3"/>
    <w:rsid w:val="00D86CD6"/>
    <w:rsid w:val="00DA5ABD"/>
    <w:rsid w:val="00DB32B8"/>
    <w:rsid w:val="00E00EB9"/>
    <w:rsid w:val="00E03CE5"/>
    <w:rsid w:val="00E55A46"/>
    <w:rsid w:val="00E61E89"/>
    <w:rsid w:val="00E967A3"/>
    <w:rsid w:val="00EB6256"/>
    <w:rsid w:val="00F53EAF"/>
    <w:rsid w:val="00F90E49"/>
    <w:rsid w:val="00F919F5"/>
    <w:rsid w:val="00F93430"/>
    <w:rsid w:val="00F9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1E90FCF"/>
  <w15:docId w15:val="{14C28612-0FB6-4FF6-A210-D220ED171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4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3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4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421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961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1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1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1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1B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DB3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62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AD4"/>
  </w:style>
  <w:style w:type="paragraph" w:styleId="Footer">
    <w:name w:val="footer"/>
    <w:basedOn w:val="Normal"/>
    <w:link w:val="FooterChar"/>
    <w:uiPriority w:val="99"/>
    <w:unhideWhenUsed/>
    <w:rsid w:val="00062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AD4"/>
  </w:style>
  <w:style w:type="paragraph" w:styleId="ListParagraph">
    <w:name w:val="List Paragraph"/>
    <w:basedOn w:val="Normal"/>
    <w:uiPriority w:val="34"/>
    <w:qFormat/>
    <w:rsid w:val="00062AD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00EB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8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tification@state.sd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ertification@state.sd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rtification@state.sd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7F2FA328.dotm</Template>
  <TotalTime>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Cronin, Jane</dc:creator>
  <cp:lastModifiedBy>Cronin, Jane</cp:lastModifiedBy>
  <cp:revision>3</cp:revision>
  <cp:lastPrinted>2018-12-19T14:51:00Z</cp:lastPrinted>
  <dcterms:created xsi:type="dcterms:W3CDTF">2018-12-19T14:51:00Z</dcterms:created>
  <dcterms:modified xsi:type="dcterms:W3CDTF">2018-12-19T17:53:00Z</dcterms:modified>
</cp:coreProperties>
</file>