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E455B1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A4A0ED1" wp14:editId="062767AF">
                <wp:simplePos x="0" y="0"/>
                <wp:positionH relativeFrom="column">
                  <wp:posOffset>-76200</wp:posOffset>
                </wp:positionH>
                <wp:positionV relativeFrom="paragraph">
                  <wp:posOffset>628650</wp:posOffset>
                </wp:positionV>
                <wp:extent cx="6953250" cy="3143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487" w:rsidRPr="00E455B1" w:rsidRDefault="000C5487" w:rsidP="00E455B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D204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7D204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84314">
                              <w:rPr>
                                <w:b/>
                              </w:rPr>
                              <w:tab/>
                            </w:r>
                            <w:r w:rsidR="00984314">
                              <w:rPr>
                                <w:b/>
                              </w:rPr>
                              <w:tab/>
                            </w:r>
                            <w:r w:rsidR="00984314">
                              <w:rPr>
                                <w:b/>
                              </w:rPr>
                              <w:tab/>
                              <w:t xml:space="preserve">       </w:t>
                            </w:r>
                            <w:r w:rsidR="005D385B">
                              <w:rPr>
                                <w:b/>
                                <w:sz w:val="28"/>
                              </w:rPr>
                              <w:t>Out-of-State University Sign-o</w:t>
                            </w:r>
                            <w:r w:rsidR="00984314" w:rsidRPr="00984314">
                              <w:rPr>
                                <w:b/>
                                <w:sz w:val="28"/>
                              </w:rPr>
                              <w:t>ff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A0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49.5pt;width:547.5pt;height:24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" filled="f" stroked="f">
                <v:textbox>
                  <w:txbxContent>
                    <w:p w:rsidR="000C5487" w:rsidRPr="00E455B1" w:rsidRDefault="000C5487" w:rsidP="00E455B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D204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7D204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984314">
                        <w:rPr>
                          <w:b/>
                        </w:rPr>
                        <w:tab/>
                      </w:r>
                      <w:r w:rsidR="00984314">
                        <w:rPr>
                          <w:b/>
                        </w:rPr>
                        <w:tab/>
                      </w:r>
                      <w:r w:rsidR="00984314">
                        <w:rPr>
                          <w:b/>
                        </w:rPr>
                        <w:tab/>
                        <w:t xml:space="preserve">       </w:t>
                      </w:r>
                      <w:r w:rsidR="005D385B">
                        <w:rPr>
                          <w:b/>
                          <w:sz w:val="28"/>
                        </w:rPr>
                        <w:t>Out-of-State University Sign-o</w:t>
                      </w:r>
                      <w:r w:rsidR="00984314" w:rsidRPr="00984314">
                        <w:rPr>
                          <w:b/>
                          <w:sz w:val="28"/>
                        </w:rPr>
                        <w:t>ff Form</w:t>
                      </w:r>
                    </w:p>
                  </w:txbxContent>
                </v:textbox>
              </v:shape>
            </w:pict>
          </mc:Fallback>
        </mc:AlternateContent>
      </w:r>
      <w:r w:rsidR="000C548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BB19E" wp14:editId="64D9CA32">
                <wp:simplePos x="0" y="0"/>
                <wp:positionH relativeFrom="column">
                  <wp:posOffset>3295934</wp:posOffset>
                </wp:positionH>
                <wp:positionV relativeFrom="paragraph">
                  <wp:posOffset>6824</wp:posOffset>
                </wp:positionV>
                <wp:extent cx="3575429" cy="579755"/>
                <wp:effectExtent l="0" t="0" r="2540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429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487" w:rsidRDefault="000C5487" w:rsidP="000C5487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984314" w:rsidRPr="00E96461" w:rsidRDefault="00984314" w:rsidP="000C5487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>Form OSF1 (</w:t>
                            </w:r>
                            <w:r w:rsidR="00E455B1">
                              <w:t>12-2018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BB19E" id="_x0000_s1027" type="#_x0000_t202" style="position:absolute;margin-left:259.5pt;margin-top:.55pt;width:281.55pt;height:4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" fillcolor="white [3212]" strokecolor="black [3213]">
                <v:textbox>
                  <w:txbxContent>
                    <w:p w:rsidR="000C5487" w:rsidRDefault="000C5487" w:rsidP="000C5487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984314" w:rsidRPr="00E96461" w:rsidRDefault="00984314" w:rsidP="000C5487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>
                        <w:t>Form OSF1 (</w:t>
                      </w:r>
                      <w:r w:rsidR="00E455B1">
                        <w:t>12-2018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52D62081" wp14:editId="7BA9C51C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487" w:rsidRDefault="000C5487" w:rsidP="00E61E89">
      <w:pPr>
        <w:spacing w:after="0" w:line="240" w:lineRule="auto"/>
      </w:pPr>
    </w:p>
    <w:p w:rsidR="003012AB" w:rsidRPr="000C5487" w:rsidRDefault="00A75904" w:rsidP="000C5487">
      <w:pPr>
        <w:spacing w:before="240" w:after="120" w:line="240" w:lineRule="auto"/>
        <w:rPr>
          <w:sz w:val="20"/>
        </w:rPr>
      </w:pPr>
      <w:r w:rsidRPr="000C54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08BC1" wp14:editId="75FE67A4">
                <wp:simplePos x="0" y="0"/>
                <wp:positionH relativeFrom="column">
                  <wp:posOffset>-80010</wp:posOffset>
                </wp:positionH>
                <wp:positionV relativeFrom="paragraph">
                  <wp:posOffset>378460</wp:posOffset>
                </wp:positionV>
                <wp:extent cx="6953250" cy="1403985"/>
                <wp:effectExtent l="0" t="0" r="1905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90549A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1 –</w:t>
                            </w:r>
                            <w:r w:rsidR="00B318F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 be completed by the Applicant.</w:t>
                            </w:r>
                            <w:r w:rsidR="00A7590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54376" w:rsidRPr="00A75904" w:rsidRDefault="00A75904" w:rsidP="00B318FF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</w:rPr>
                            </w:pPr>
                            <w:r w:rsidRPr="00A75904">
                              <w:rPr>
                                <w:sz w:val="20"/>
                              </w:rPr>
                              <w:t>S</w:t>
                            </w:r>
                            <w:r w:rsidR="00B54376" w:rsidRPr="00A75904">
                              <w:rPr>
                                <w:sz w:val="20"/>
                              </w:rPr>
                              <w:t xml:space="preserve">end </w:t>
                            </w:r>
                            <w:r w:rsidRPr="00A75904">
                              <w:rPr>
                                <w:sz w:val="20"/>
                              </w:rPr>
                              <w:t xml:space="preserve">this </w:t>
                            </w:r>
                            <w:r w:rsidR="00B54376" w:rsidRPr="00A75904">
                              <w:rPr>
                                <w:sz w:val="20"/>
                              </w:rPr>
                              <w:t xml:space="preserve">form to the </w:t>
                            </w:r>
                            <w:r w:rsidR="003012AB" w:rsidRPr="00A75904">
                              <w:rPr>
                                <w:b/>
                                <w:sz w:val="20"/>
                              </w:rPr>
                              <w:t>education department</w:t>
                            </w:r>
                            <w:r w:rsidR="003012AB" w:rsidRPr="00A75904">
                              <w:rPr>
                                <w:sz w:val="20"/>
                              </w:rPr>
                              <w:t xml:space="preserve"> at the university in which you completed your education program.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008BC1" id="_x0000_s1028" type="#_x0000_t202" style="position:absolute;margin-left:-6.3pt;margin-top:29.8pt;width:54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" fillcolor="#ddd8c2 [2894]" strokecolor="black [3213]">
                <v:textbox style="mso-fit-shape-to-text:t">
                  <w:txbxContent>
                    <w:p w:rsidR="00B54376" w:rsidRPr="0090549A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1 –</w:t>
                      </w:r>
                      <w:r w:rsidR="00B318F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 be completed by the Applicant.</w:t>
                      </w:r>
                      <w:r w:rsidR="00A75904">
                        <w:rPr>
                          <w:b/>
                        </w:rPr>
                        <w:t xml:space="preserve"> </w:t>
                      </w:r>
                    </w:p>
                    <w:p w:rsidR="00B54376" w:rsidRPr="00A75904" w:rsidRDefault="00A75904" w:rsidP="00B318FF">
                      <w:pPr>
                        <w:spacing w:after="0" w:line="240" w:lineRule="auto"/>
                        <w:ind w:firstLine="720"/>
                        <w:rPr>
                          <w:sz w:val="20"/>
                        </w:rPr>
                      </w:pPr>
                      <w:r w:rsidRPr="00A75904">
                        <w:rPr>
                          <w:sz w:val="20"/>
                        </w:rPr>
                        <w:t>S</w:t>
                      </w:r>
                      <w:r w:rsidR="00B54376" w:rsidRPr="00A75904">
                        <w:rPr>
                          <w:sz w:val="20"/>
                        </w:rPr>
                        <w:t xml:space="preserve">end </w:t>
                      </w:r>
                      <w:r w:rsidRPr="00A75904">
                        <w:rPr>
                          <w:sz w:val="20"/>
                        </w:rPr>
                        <w:t xml:space="preserve">this </w:t>
                      </w:r>
                      <w:r w:rsidR="00B54376" w:rsidRPr="00A75904">
                        <w:rPr>
                          <w:sz w:val="20"/>
                        </w:rPr>
                        <w:t xml:space="preserve">form to the </w:t>
                      </w:r>
                      <w:r w:rsidR="003012AB" w:rsidRPr="00A75904">
                        <w:rPr>
                          <w:b/>
                          <w:sz w:val="20"/>
                        </w:rPr>
                        <w:t>education department</w:t>
                      </w:r>
                      <w:r w:rsidR="003012AB" w:rsidRPr="00A75904">
                        <w:rPr>
                          <w:sz w:val="20"/>
                        </w:rPr>
                        <w:t xml:space="preserve"> at the university in which you completed your education program. </w:t>
                      </w:r>
                    </w:p>
                  </w:txbxContent>
                </v:textbox>
              </v:shape>
            </w:pict>
          </mc:Fallback>
        </mc:AlternateContent>
      </w:r>
      <w:r w:rsidR="00E455B1" w:rsidRPr="00E455B1">
        <w:rPr>
          <w:b/>
          <w:sz w:val="20"/>
        </w:rPr>
        <w:t xml:space="preserve"> </w:t>
      </w:r>
      <w:r w:rsidR="00E455B1">
        <w:rPr>
          <w:b/>
          <w:sz w:val="20"/>
        </w:rPr>
        <w:t>Type all infor</w:t>
      </w:r>
      <w:r w:rsidR="0090549A">
        <w:rPr>
          <w:b/>
          <w:sz w:val="20"/>
        </w:rPr>
        <w:t>mation or use blue or black ink.</w:t>
      </w:r>
    </w:p>
    <w:p w:rsidR="00A75904" w:rsidRDefault="00A75904" w:rsidP="00E61E89">
      <w:pPr>
        <w:spacing w:after="120" w:line="240" w:lineRule="auto"/>
      </w:pPr>
    </w:p>
    <w:p w:rsidR="00B54376" w:rsidRDefault="00B54376" w:rsidP="00E61E89">
      <w:pPr>
        <w:spacing w:after="12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64"/>
        <w:gridCol w:w="3663"/>
        <w:gridCol w:w="3663"/>
      </w:tblGrid>
      <w:tr w:rsidR="00E455B1" w:rsidTr="00E455B1">
        <w:trPr>
          <w:trHeight w:val="576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B1" w:rsidRDefault="00E455B1" w:rsidP="00E455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4 digits of SSN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B1" w:rsidRDefault="00E455B1" w:rsidP="00E455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B1" w:rsidRDefault="00E455B1" w:rsidP="00E455B1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Date of Birth</w:t>
            </w:r>
          </w:p>
        </w:tc>
      </w:tr>
      <w:tr w:rsidR="00EA42CD" w:rsidTr="00EA42CD">
        <w:trPr>
          <w:trHeight w:val="576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CD" w:rsidRDefault="00EA42CD" w:rsidP="00F352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CD" w:rsidRDefault="00EA42CD" w:rsidP="00F352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CD" w:rsidRDefault="00EA42CD" w:rsidP="00F352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Maiden/Previous Last Name</w:t>
            </w:r>
          </w:p>
        </w:tc>
      </w:tr>
      <w:tr w:rsidR="00E455B1" w:rsidTr="0025087C">
        <w:trPr>
          <w:trHeight w:val="576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B1" w:rsidRDefault="00E455B1" w:rsidP="00F352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</w:tr>
    </w:tbl>
    <w:p w:rsidR="00175B28" w:rsidRDefault="00EA42CD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5D69E" wp14:editId="0FA74AA3">
                <wp:simplePos x="0" y="0"/>
                <wp:positionH relativeFrom="column">
                  <wp:posOffset>-80010</wp:posOffset>
                </wp:positionH>
                <wp:positionV relativeFrom="paragraph">
                  <wp:posOffset>1234077</wp:posOffset>
                </wp:positionV>
                <wp:extent cx="6953250" cy="1403985"/>
                <wp:effectExtent l="0" t="0" r="19050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3C1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</w:t>
                            </w:r>
                            <w:r w:rsidR="00A75904">
                              <w:rPr>
                                <w:b/>
                              </w:rPr>
                              <w:t xml:space="preserve"> &amp; 3</w:t>
                            </w:r>
                            <w:r>
                              <w:rPr>
                                <w:b/>
                              </w:rPr>
                              <w:t xml:space="preserve"> – To be completed by the </w:t>
                            </w:r>
                            <w:r w:rsidR="003012AB">
                              <w:rPr>
                                <w:b/>
                              </w:rPr>
                              <w:t xml:space="preserve">university authorized </w:t>
                            </w:r>
                            <w:r w:rsidR="00B906C8">
                              <w:rPr>
                                <w:b/>
                              </w:rPr>
                              <w:t xml:space="preserve">official/certification </w:t>
                            </w:r>
                            <w:r w:rsidR="00A75904">
                              <w:rPr>
                                <w:b/>
                              </w:rPr>
                              <w:t>officer</w:t>
                            </w:r>
                            <w:r w:rsidR="003012AB">
                              <w:rPr>
                                <w:b/>
                              </w:rPr>
                              <w:t>.</w:t>
                            </w:r>
                            <w:r w:rsidR="00AA63C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25D69E" id="_x0000_s1029" type="#_x0000_t202" style="position:absolute;margin-left:-6.3pt;margin-top:97.15pt;width:54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" fillcolor="#ddd8c2 [2894]" strokecolor="black [3213]">
                <v:textbox style="mso-fit-shape-to-text:t">
                  <w:txbxContent>
                    <w:p w:rsidR="00AA63C1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</w:t>
                      </w:r>
                      <w:r w:rsidR="00A75904">
                        <w:rPr>
                          <w:b/>
                        </w:rPr>
                        <w:t xml:space="preserve"> &amp; 3</w:t>
                      </w:r>
                      <w:r>
                        <w:rPr>
                          <w:b/>
                        </w:rPr>
                        <w:t xml:space="preserve"> – To be completed by the </w:t>
                      </w:r>
                      <w:r w:rsidR="003012AB">
                        <w:rPr>
                          <w:b/>
                        </w:rPr>
                        <w:t xml:space="preserve">university authorized </w:t>
                      </w:r>
                      <w:r w:rsidR="00B906C8">
                        <w:rPr>
                          <w:b/>
                        </w:rPr>
                        <w:t xml:space="preserve">official/certification </w:t>
                      </w:r>
                      <w:r w:rsidR="00A75904">
                        <w:rPr>
                          <w:b/>
                        </w:rPr>
                        <w:t>officer</w:t>
                      </w:r>
                      <w:r w:rsidR="003012AB">
                        <w:rPr>
                          <w:b/>
                        </w:rPr>
                        <w:t>.</w:t>
                      </w:r>
                      <w:r w:rsidR="00AA63C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088"/>
        <w:gridCol w:w="2610"/>
        <w:gridCol w:w="330"/>
        <w:gridCol w:w="1830"/>
        <w:gridCol w:w="1110"/>
        <w:gridCol w:w="960"/>
        <w:gridCol w:w="1980"/>
      </w:tblGrid>
      <w:tr w:rsidR="00B906C8" w:rsidTr="00787B37">
        <w:trPr>
          <w:trHeight w:val="432"/>
        </w:trPr>
        <w:tc>
          <w:tcPr>
            <w:tcW w:w="10908" w:type="dxa"/>
            <w:gridSpan w:val="7"/>
            <w:vAlign w:val="center"/>
          </w:tcPr>
          <w:p w:rsidR="00B906C8" w:rsidRPr="001D4E5D" w:rsidRDefault="00B906C8" w:rsidP="00EB54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Satisfactorily completed an approved program leading to certification                        </w:t>
            </w:r>
            <w:sdt>
              <w:sdtPr>
                <w:rPr>
                  <w:sz w:val="20"/>
                </w:rPr>
                <w:id w:val="9212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6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906C8"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15476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6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906C8">
              <w:rPr>
                <w:sz w:val="20"/>
              </w:rPr>
              <w:t xml:space="preserve"> No</w:t>
            </w:r>
          </w:p>
        </w:tc>
      </w:tr>
      <w:tr w:rsidR="00D36D8F" w:rsidTr="00135995">
        <w:trPr>
          <w:trHeight w:val="432"/>
        </w:trPr>
        <w:tc>
          <w:tcPr>
            <w:tcW w:w="10908" w:type="dxa"/>
            <w:gridSpan w:val="7"/>
            <w:vAlign w:val="center"/>
          </w:tcPr>
          <w:p w:rsidR="00D36D8F" w:rsidRDefault="00D36D8F" w:rsidP="00135995">
            <w:pPr>
              <w:rPr>
                <w:b/>
                <w:sz w:val="20"/>
              </w:rPr>
            </w:pPr>
            <w:r w:rsidRPr="003012AB">
              <w:rPr>
                <w:b/>
                <w:sz w:val="20"/>
              </w:rPr>
              <w:t>Program completed included a student teaching/internship/field experience</w:t>
            </w:r>
            <w:r>
              <w:rPr>
                <w:b/>
                <w:sz w:val="20"/>
              </w:rPr>
              <w:t xml:space="preserve"> </w:t>
            </w:r>
            <w:r w:rsidR="00B906C8">
              <w:rPr>
                <w:b/>
                <w:sz w:val="20"/>
              </w:rPr>
              <w:t xml:space="preserve">          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776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6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906C8"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-117418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6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906C8">
              <w:rPr>
                <w:sz w:val="20"/>
              </w:rPr>
              <w:t xml:space="preserve"> No</w:t>
            </w:r>
          </w:p>
        </w:tc>
      </w:tr>
      <w:tr w:rsidR="00B318FF" w:rsidTr="004E0BB5">
        <w:trPr>
          <w:trHeight w:val="432"/>
        </w:trPr>
        <w:tc>
          <w:tcPr>
            <w:tcW w:w="10908" w:type="dxa"/>
            <w:gridSpan w:val="7"/>
            <w:vAlign w:val="center"/>
          </w:tcPr>
          <w:p w:rsidR="00B318FF" w:rsidRPr="003012AB" w:rsidRDefault="00B318FF" w:rsidP="00B906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Degree Program </w:t>
            </w:r>
            <w:r w:rsidRPr="001D4E5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258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1D4E5D">
              <w:rPr>
                <w:sz w:val="20"/>
              </w:rPr>
              <w:t xml:space="preserve"> Teacher  </w:t>
            </w:r>
            <w:sdt>
              <w:sdtPr>
                <w:rPr>
                  <w:sz w:val="20"/>
                </w:rPr>
                <w:id w:val="57193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1D4E5D">
              <w:rPr>
                <w:sz w:val="20"/>
              </w:rPr>
              <w:t xml:space="preserve"> Administrator  </w:t>
            </w:r>
            <w:sdt>
              <w:sdtPr>
                <w:rPr>
                  <w:sz w:val="20"/>
                </w:rPr>
                <w:id w:val="-16111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1D4E5D">
              <w:rPr>
                <w:sz w:val="20"/>
              </w:rPr>
              <w:t xml:space="preserve"> Education Specialist</w:t>
            </w:r>
            <w:r w:rsidR="00B906C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5405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Other</w:t>
            </w:r>
            <w:r w:rsidR="00B906C8">
              <w:rPr>
                <w:sz w:val="20"/>
              </w:rPr>
              <w:t>:</w:t>
            </w:r>
          </w:p>
        </w:tc>
      </w:tr>
      <w:tr w:rsidR="00B906C8" w:rsidTr="00B906C8">
        <w:trPr>
          <w:trHeight w:val="432"/>
        </w:trPr>
        <w:tc>
          <w:tcPr>
            <w:tcW w:w="4698" w:type="dxa"/>
            <w:gridSpan w:val="2"/>
          </w:tcPr>
          <w:p w:rsidR="00B906C8" w:rsidRDefault="00B906C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Degree Major</w:t>
            </w:r>
          </w:p>
        </w:tc>
        <w:tc>
          <w:tcPr>
            <w:tcW w:w="2160" w:type="dxa"/>
            <w:gridSpan w:val="2"/>
          </w:tcPr>
          <w:p w:rsidR="00B906C8" w:rsidRPr="00B906C8" w:rsidRDefault="00B906C8" w:rsidP="00EB54B9">
            <w:pPr>
              <w:rPr>
                <w:sz w:val="18"/>
              </w:rPr>
            </w:pPr>
            <w:r w:rsidRPr="00B906C8">
              <w:rPr>
                <w:sz w:val="18"/>
              </w:rPr>
              <w:t># of Credits in Major</w:t>
            </w:r>
          </w:p>
        </w:tc>
        <w:tc>
          <w:tcPr>
            <w:tcW w:w="2070" w:type="dxa"/>
            <w:gridSpan w:val="2"/>
          </w:tcPr>
          <w:p w:rsidR="00B906C8" w:rsidRPr="00B906C8" w:rsidRDefault="00B906C8" w:rsidP="00E61E89">
            <w:pPr>
              <w:rPr>
                <w:sz w:val="18"/>
              </w:rPr>
            </w:pPr>
            <w:r w:rsidRPr="00B906C8">
              <w:rPr>
                <w:sz w:val="18"/>
              </w:rPr>
              <w:t>GPA of Credits in Major</w:t>
            </w:r>
          </w:p>
        </w:tc>
        <w:tc>
          <w:tcPr>
            <w:tcW w:w="1980" w:type="dxa"/>
          </w:tcPr>
          <w:p w:rsidR="00B906C8" w:rsidRPr="00B906C8" w:rsidRDefault="00B906C8" w:rsidP="00EB54B9">
            <w:pPr>
              <w:rPr>
                <w:sz w:val="18"/>
              </w:rPr>
            </w:pPr>
            <w:r>
              <w:rPr>
                <w:sz w:val="18"/>
              </w:rPr>
              <w:t>Completion Date</w:t>
            </w:r>
          </w:p>
        </w:tc>
      </w:tr>
      <w:tr w:rsidR="00B906C8" w:rsidTr="00B906C8">
        <w:trPr>
          <w:trHeight w:val="432"/>
        </w:trPr>
        <w:tc>
          <w:tcPr>
            <w:tcW w:w="4698" w:type="dxa"/>
            <w:gridSpan w:val="2"/>
          </w:tcPr>
          <w:p w:rsidR="00B906C8" w:rsidRDefault="00B906C8" w:rsidP="00EB54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Degree Major</w:t>
            </w:r>
          </w:p>
        </w:tc>
        <w:tc>
          <w:tcPr>
            <w:tcW w:w="2160" w:type="dxa"/>
            <w:gridSpan w:val="2"/>
          </w:tcPr>
          <w:p w:rsidR="00B906C8" w:rsidRPr="00B906C8" w:rsidRDefault="00B906C8" w:rsidP="00EB54B9">
            <w:pPr>
              <w:rPr>
                <w:sz w:val="18"/>
              </w:rPr>
            </w:pPr>
            <w:r w:rsidRPr="00B906C8">
              <w:rPr>
                <w:sz w:val="18"/>
              </w:rPr>
              <w:t># of Credits in Major</w:t>
            </w:r>
          </w:p>
        </w:tc>
        <w:tc>
          <w:tcPr>
            <w:tcW w:w="2070" w:type="dxa"/>
            <w:gridSpan w:val="2"/>
          </w:tcPr>
          <w:p w:rsidR="00B906C8" w:rsidRPr="00B906C8" w:rsidRDefault="00B906C8" w:rsidP="00EB54B9">
            <w:pPr>
              <w:rPr>
                <w:sz w:val="18"/>
              </w:rPr>
            </w:pPr>
            <w:r w:rsidRPr="00B906C8">
              <w:rPr>
                <w:sz w:val="18"/>
              </w:rPr>
              <w:t>GPA of Credits in Major</w:t>
            </w:r>
          </w:p>
        </w:tc>
        <w:tc>
          <w:tcPr>
            <w:tcW w:w="1980" w:type="dxa"/>
          </w:tcPr>
          <w:p w:rsidR="00B906C8" w:rsidRPr="00B906C8" w:rsidRDefault="00B906C8" w:rsidP="00EB54B9">
            <w:pPr>
              <w:rPr>
                <w:sz w:val="18"/>
              </w:rPr>
            </w:pPr>
            <w:r>
              <w:rPr>
                <w:sz w:val="18"/>
              </w:rPr>
              <w:t>Completion Date</w:t>
            </w:r>
          </w:p>
        </w:tc>
      </w:tr>
      <w:tr w:rsidR="00F10BDD" w:rsidTr="00135995">
        <w:trPr>
          <w:trHeight w:val="432"/>
        </w:trPr>
        <w:tc>
          <w:tcPr>
            <w:tcW w:w="2088" w:type="dxa"/>
            <w:vAlign w:val="center"/>
          </w:tcPr>
          <w:p w:rsidR="00F10BDD" w:rsidRPr="00175B28" w:rsidRDefault="00F10BDD" w:rsidP="0013599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Preparation Type/Degree</w:t>
            </w:r>
          </w:p>
        </w:tc>
        <w:tc>
          <w:tcPr>
            <w:tcW w:w="8820" w:type="dxa"/>
            <w:gridSpan w:val="6"/>
          </w:tcPr>
          <w:p w:rsidR="00F10BDD" w:rsidRDefault="005D385B" w:rsidP="00AA0C1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3414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 xml:space="preserve">Early Childhood </w:t>
            </w:r>
            <w:r w:rsidR="00F10BDD">
              <w:rPr>
                <w:sz w:val="20"/>
              </w:rPr>
              <w:t xml:space="preserve"> </w:t>
            </w:r>
            <w:r w:rsidR="00F10BDD" w:rsidRPr="001D4E5D">
              <w:rPr>
                <w:sz w:val="20"/>
              </w:rPr>
              <w:t xml:space="preserve"> </w:t>
            </w:r>
            <w:r w:rsidR="00F10BDD">
              <w:rPr>
                <w:sz w:val="20"/>
              </w:rPr>
              <w:t xml:space="preserve">     </w:t>
            </w:r>
            <w:r w:rsidR="00F10BDD" w:rsidRPr="001D4E5D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07158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>Elementary</w:t>
            </w:r>
            <w:r w:rsidR="00F10BDD">
              <w:rPr>
                <w:sz w:val="20"/>
              </w:rPr>
              <w:t xml:space="preserve"> </w:t>
            </w:r>
            <w:r w:rsidR="00F10BDD" w:rsidRPr="001D4E5D">
              <w:rPr>
                <w:sz w:val="20"/>
              </w:rPr>
              <w:t xml:space="preserve">   </w:t>
            </w:r>
            <w:r w:rsidR="00F10BDD">
              <w:rPr>
                <w:sz w:val="20"/>
              </w:rPr>
              <w:t xml:space="preserve">  </w:t>
            </w:r>
            <w:r w:rsidR="00F10BDD" w:rsidRPr="001D4E5D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145493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>Secondary</w:t>
            </w:r>
            <w:r w:rsidR="00F10BDD">
              <w:rPr>
                <w:sz w:val="20"/>
              </w:rPr>
              <w:t xml:space="preserve"> </w:t>
            </w:r>
            <w:r w:rsidR="00F10BDD" w:rsidRPr="001D4E5D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203934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>
              <w:rPr>
                <w:sz w:val="20"/>
              </w:rPr>
              <w:t xml:space="preserve">CTE </w:t>
            </w:r>
            <w:r w:rsidR="00135995">
              <w:rPr>
                <w:sz w:val="20"/>
              </w:rPr>
              <w:t xml:space="preserve">                        </w:t>
            </w:r>
            <w:r w:rsidR="00F10BDD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90151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 xml:space="preserve">K-12     </w:t>
            </w:r>
          </w:p>
          <w:p w:rsidR="00F10BDD" w:rsidRDefault="005D385B" w:rsidP="00AA0C1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3614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>Early Childhood S</w:t>
            </w:r>
            <w:r w:rsidR="00F10BDD">
              <w:rPr>
                <w:sz w:val="20"/>
              </w:rPr>
              <w:t>PED</w:t>
            </w:r>
            <w:r w:rsidR="00F10BDD" w:rsidRPr="001D4E5D">
              <w:rPr>
                <w:sz w:val="20"/>
              </w:rPr>
              <w:t xml:space="preserve"> </w:t>
            </w:r>
            <w:r w:rsidR="00F10BD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7249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 xml:space="preserve">K-12 </w:t>
            </w:r>
            <w:r w:rsidR="00F10BDD">
              <w:rPr>
                <w:sz w:val="20"/>
              </w:rPr>
              <w:t xml:space="preserve">SPED         </w:t>
            </w:r>
            <w:r w:rsidR="00F10BDD" w:rsidRPr="001D4E5D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6919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 xml:space="preserve"> </w:t>
            </w:r>
            <w:r w:rsidR="00F10BDD">
              <w:rPr>
                <w:sz w:val="20"/>
              </w:rPr>
              <w:t xml:space="preserve">K- 8 SPED       </w:t>
            </w:r>
            <w:sdt>
              <w:sdtPr>
                <w:rPr>
                  <w:sz w:val="20"/>
                </w:rPr>
                <w:id w:val="-7480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>
              <w:rPr>
                <w:sz w:val="20"/>
              </w:rPr>
              <w:t xml:space="preserve"> Categorical SPED</w:t>
            </w:r>
            <w:r w:rsidR="00135995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58060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99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35995">
              <w:rPr>
                <w:sz w:val="20"/>
              </w:rPr>
              <w:t xml:space="preserve">SPED Director     </w:t>
            </w:r>
          </w:p>
          <w:p w:rsidR="00F10BDD" w:rsidRDefault="005D385B" w:rsidP="00AA0C1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273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>
              <w:rPr>
                <w:sz w:val="20"/>
              </w:rPr>
              <w:t xml:space="preserve">School Counselor         </w:t>
            </w:r>
            <w:sdt>
              <w:sdtPr>
                <w:rPr>
                  <w:sz w:val="20"/>
                </w:rPr>
                <w:id w:val="-164620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>
              <w:rPr>
                <w:sz w:val="20"/>
              </w:rPr>
              <w:t xml:space="preserve">Curriculum Director     </w:t>
            </w:r>
            <w:sdt>
              <w:sdtPr>
                <w:rPr>
                  <w:sz w:val="20"/>
                </w:rPr>
                <w:id w:val="-168620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>
              <w:rPr>
                <w:sz w:val="20"/>
              </w:rPr>
              <w:t>Other:</w:t>
            </w:r>
            <w:r w:rsidR="00135995">
              <w:rPr>
                <w:sz w:val="20"/>
              </w:rPr>
              <w:t xml:space="preserve"> </w:t>
            </w:r>
            <w:r w:rsidR="00135995">
              <w:rPr>
                <w:sz w:val="20"/>
                <w:u w:val="single"/>
              </w:rPr>
              <w:t>___________________________________</w:t>
            </w:r>
          </w:p>
          <w:p w:rsidR="00F10BDD" w:rsidRPr="001D4E5D" w:rsidRDefault="005D385B" w:rsidP="00AA0C1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094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 xml:space="preserve">Principal    </w:t>
            </w:r>
            <w:sdt>
              <w:sdtPr>
                <w:rPr>
                  <w:sz w:val="20"/>
                </w:rPr>
                <w:id w:val="-183876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DD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10BDD" w:rsidRPr="001D4E5D">
              <w:rPr>
                <w:sz w:val="20"/>
              </w:rPr>
              <w:t>Superintendent</w:t>
            </w:r>
          </w:p>
        </w:tc>
      </w:tr>
      <w:tr w:rsidR="00D36D8F" w:rsidTr="000142D7">
        <w:trPr>
          <w:trHeight w:val="432"/>
        </w:trPr>
        <w:tc>
          <w:tcPr>
            <w:tcW w:w="2088" w:type="dxa"/>
            <w:vMerge w:val="restart"/>
            <w:vAlign w:val="center"/>
          </w:tcPr>
          <w:p w:rsidR="00D36D8F" w:rsidRPr="001D4E5D" w:rsidRDefault="00D36D8F" w:rsidP="0013599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Content/Endorsement Areas</w:t>
            </w: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</w:tr>
      <w:tr w:rsidR="00D36D8F" w:rsidTr="000142D7">
        <w:trPr>
          <w:trHeight w:val="432"/>
        </w:trPr>
        <w:tc>
          <w:tcPr>
            <w:tcW w:w="2088" w:type="dxa"/>
            <w:vMerge/>
          </w:tcPr>
          <w:p w:rsidR="00D36D8F" w:rsidRDefault="00D36D8F" w:rsidP="00E61E89">
            <w:pPr>
              <w:rPr>
                <w:b/>
                <w:sz w:val="20"/>
              </w:rPr>
            </w:pP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</w:tr>
      <w:tr w:rsidR="00D36D8F" w:rsidTr="000142D7">
        <w:trPr>
          <w:trHeight w:val="432"/>
        </w:trPr>
        <w:tc>
          <w:tcPr>
            <w:tcW w:w="2088" w:type="dxa"/>
            <w:vMerge/>
          </w:tcPr>
          <w:p w:rsidR="00D36D8F" w:rsidRDefault="00D36D8F" w:rsidP="00E61E89">
            <w:pPr>
              <w:rPr>
                <w:b/>
                <w:sz w:val="20"/>
              </w:rPr>
            </w:pP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  <w:tc>
          <w:tcPr>
            <w:tcW w:w="2940" w:type="dxa"/>
            <w:gridSpan w:val="2"/>
          </w:tcPr>
          <w:p w:rsidR="00D36D8F" w:rsidRPr="001D4E5D" w:rsidRDefault="00D36D8F" w:rsidP="00E61E89">
            <w:pPr>
              <w:rPr>
                <w:sz w:val="20"/>
              </w:rPr>
            </w:pPr>
          </w:p>
        </w:tc>
      </w:tr>
    </w:tbl>
    <w:p w:rsidR="00D36D8F" w:rsidRDefault="00A75904" w:rsidP="00D36D8F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75BA3" wp14:editId="24C370E1">
                <wp:simplePos x="0" y="0"/>
                <wp:positionH relativeFrom="column">
                  <wp:posOffset>-82550</wp:posOffset>
                </wp:positionH>
                <wp:positionV relativeFrom="paragraph">
                  <wp:posOffset>54610</wp:posOffset>
                </wp:positionV>
                <wp:extent cx="6953250" cy="1403985"/>
                <wp:effectExtent l="0" t="0" r="1905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D8F" w:rsidRDefault="00D36D8F" w:rsidP="00D36D8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3 – Verification by the </w:t>
                            </w:r>
                            <w:r w:rsidR="00A75904">
                              <w:rPr>
                                <w:b/>
                              </w:rPr>
                              <w:t>university authorized official.</w:t>
                            </w:r>
                          </w:p>
                          <w:p w:rsidR="00A75904" w:rsidRPr="00A75904" w:rsidRDefault="00A75904" w:rsidP="00B318FF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</w:rPr>
                            </w:pPr>
                            <w:r w:rsidRPr="00A75904">
                              <w:rPr>
                                <w:sz w:val="20"/>
                              </w:rPr>
                              <w:t>Email completed form to</w:t>
                            </w:r>
                            <w:r w:rsidR="0090549A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="0090549A" w:rsidRPr="001F014E">
                                <w:rPr>
                                  <w:rStyle w:val="Hyperlink"/>
                                  <w:sz w:val="20"/>
                                </w:rPr>
                                <w:t>cerification@state.sd.us</w:t>
                              </w:r>
                            </w:hyperlink>
                            <w:r w:rsidR="0090549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75BA3" id="_x0000_s1030" type="#_x0000_t202" style="position:absolute;left:0;text-align:left;margin-left:-6.5pt;margin-top:4.3pt;width:547.5pt;height:1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" fillcolor="#ddd8c2 [2894]" strokecolor="black [3213]">
                <v:textbox style="mso-fit-shape-to-text:t">
                  <w:txbxContent>
                    <w:p w:rsidR="00D36D8F" w:rsidRDefault="00D36D8F" w:rsidP="00D36D8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3 – Verification by the </w:t>
                      </w:r>
                      <w:r w:rsidR="00A75904">
                        <w:rPr>
                          <w:b/>
                        </w:rPr>
                        <w:t>university authorized official.</w:t>
                      </w:r>
                    </w:p>
                    <w:p w:rsidR="00A75904" w:rsidRPr="00A75904" w:rsidRDefault="00A75904" w:rsidP="00B318FF">
                      <w:pPr>
                        <w:spacing w:after="0" w:line="240" w:lineRule="auto"/>
                        <w:ind w:firstLine="720"/>
                        <w:rPr>
                          <w:sz w:val="20"/>
                        </w:rPr>
                      </w:pPr>
                      <w:r w:rsidRPr="00A75904">
                        <w:rPr>
                          <w:sz w:val="20"/>
                        </w:rPr>
                        <w:t>Email completed form to</w:t>
                      </w:r>
                      <w:r w:rsidR="0090549A">
                        <w:rPr>
                          <w:sz w:val="20"/>
                        </w:rPr>
                        <w:t xml:space="preserve"> </w:t>
                      </w:r>
                      <w:hyperlink r:id="rId8" w:history="1">
                        <w:r w:rsidR="0090549A" w:rsidRPr="001F014E">
                          <w:rPr>
                            <w:rStyle w:val="Hyperlink"/>
                            <w:sz w:val="20"/>
                          </w:rPr>
                          <w:t>cerification@state.sd.us</w:t>
                        </w:r>
                      </w:hyperlink>
                      <w:r w:rsidR="0090549A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75904" w:rsidRDefault="00A75904" w:rsidP="00D36D8F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320"/>
        <w:gridCol w:w="1710"/>
        <w:gridCol w:w="3240"/>
        <w:gridCol w:w="1620"/>
      </w:tblGrid>
      <w:tr w:rsidR="00D36D8F" w:rsidTr="00D36D8F">
        <w:trPr>
          <w:trHeight w:val="576"/>
        </w:trPr>
        <w:tc>
          <w:tcPr>
            <w:tcW w:w="4320" w:type="dxa"/>
          </w:tcPr>
          <w:p w:rsidR="00D36D8F" w:rsidRPr="00F53EAF" w:rsidRDefault="000B53F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Pr="00F53EAF">
              <w:rPr>
                <w:b/>
                <w:sz w:val="20"/>
              </w:rPr>
              <w:t>Name of Authorized Official</w:t>
            </w:r>
          </w:p>
        </w:tc>
        <w:tc>
          <w:tcPr>
            <w:tcW w:w="6570" w:type="dxa"/>
            <w:gridSpan w:val="3"/>
          </w:tcPr>
          <w:p w:rsidR="00D36D8F" w:rsidRPr="00F53EAF" w:rsidRDefault="00D36D8F" w:rsidP="000B5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Pr="00F53EAF">
              <w:rPr>
                <w:b/>
                <w:sz w:val="20"/>
              </w:rPr>
              <w:t>Title of Authorized Official</w:t>
            </w:r>
          </w:p>
        </w:tc>
      </w:tr>
      <w:tr w:rsidR="00D36D8F" w:rsidTr="00D36D8F">
        <w:trPr>
          <w:trHeight w:val="576"/>
        </w:trPr>
        <w:tc>
          <w:tcPr>
            <w:tcW w:w="4320" w:type="dxa"/>
          </w:tcPr>
          <w:p w:rsidR="00D36D8F" w:rsidRPr="00F53EAF" w:rsidRDefault="00D36D8F" w:rsidP="00D36D8F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  <w:tc>
          <w:tcPr>
            <w:tcW w:w="6570" w:type="dxa"/>
            <w:gridSpan w:val="3"/>
          </w:tcPr>
          <w:p w:rsidR="00D36D8F" w:rsidRPr="00F53EAF" w:rsidRDefault="00D36D8F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</w:tr>
      <w:tr w:rsidR="000B53F6" w:rsidTr="0032011C">
        <w:trPr>
          <w:trHeight w:val="485"/>
        </w:trPr>
        <w:tc>
          <w:tcPr>
            <w:tcW w:w="6030" w:type="dxa"/>
            <w:gridSpan w:val="2"/>
          </w:tcPr>
          <w:p w:rsidR="000B53F6" w:rsidRPr="00F53EAF" w:rsidRDefault="000B53F6" w:rsidP="000B53F6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>Institution</w:t>
            </w:r>
          </w:p>
        </w:tc>
        <w:tc>
          <w:tcPr>
            <w:tcW w:w="3240" w:type="dxa"/>
          </w:tcPr>
          <w:p w:rsidR="000B53F6" w:rsidRPr="00F53EAF" w:rsidRDefault="000B53F6" w:rsidP="003E56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620" w:type="dxa"/>
          </w:tcPr>
          <w:p w:rsidR="000B53F6" w:rsidRPr="00F53EAF" w:rsidRDefault="000B53F6" w:rsidP="003E56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</w:tr>
      <w:tr w:rsidR="000B53F6" w:rsidTr="00D36D8F">
        <w:trPr>
          <w:trHeight w:val="720"/>
        </w:trPr>
        <w:tc>
          <w:tcPr>
            <w:tcW w:w="10890" w:type="dxa"/>
            <w:gridSpan w:val="4"/>
          </w:tcPr>
          <w:p w:rsidR="000B53F6" w:rsidRDefault="000B53F6" w:rsidP="00E61E8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Regionally-accredited institution of higher education?  </w:t>
            </w:r>
            <w:sdt>
              <w:sdtPr>
                <w:rPr>
                  <w:sz w:val="20"/>
                </w:rPr>
                <w:id w:val="23560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1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52154"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-75413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1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52154">
              <w:rPr>
                <w:sz w:val="20"/>
              </w:rPr>
              <w:t xml:space="preserve"> No</w:t>
            </w:r>
            <w:r>
              <w:rPr>
                <w:sz w:val="20"/>
              </w:rPr>
              <w:t xml:space="preserve">   </w:t>
            </w:r>
          </w:p>
          <w:p w:rsidR="000B53F6" w:rsidRPr="00F53EAF" w:rsidRDefault="000B53F6" w:rsidP="00E61E89">
            <w:pPr>
              <w:rPr>
                <w:b/>
                <w:sz w:val="20"/>
              </w:rPr>
            </w:pPr>
            <w:r>
              <w:rPr>
                <w:sz w:val="20"/>
              </w:rPr>
              <w:t>If yes, by whom?</w:t>
            </w:r>
          </w:p>
        </w:tc>
      </w:tr>
      <w:tr w:rsidR="000B53F6" w:rsidTr="00D36D8F">
        <w:trPr>
          <w:trHeight w:val="576"/>
        </w:trPr>
        <w:tc>
          <w:tcPr>
            <w:tcW w:w="6030" w:type="dxa"/>
            <w:gridSpan w:val="2"/>
          </w:tcPr>
          <w:p w:rsidR="000B53F6" w:rsidRPr="00F53EAF" w:rsidRDefault="0090549A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0B53F6" w:rsidRPr="00F53EAF">
              <w:rPr>
                <w:b/>
                <w:sz w:val="20"/>
              </w:rPr>
              <w:t>uthorized Official</w:t>
            </w:r>
            <w:r>
              <w:rPr>
                <w:b/>
                <w:sz w:val="20"/>
              </w:rPr>
              <w:t xml:space="preserve"> Signature</w:t>
            </w:r>
          </w:p>
        </w:tc>
        <w:tc>
          <w:tcPr>
            <w:tcW w:w="4860" w:type="dxa"/>
            <w:gridSpan w:val="2"/>
          </w:tcPr>
          <w:p w:rsidR="000B53F6" w:rsidRPr="00F53EAF" w:rsidRDefault="000B53F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5D385B" w:rsidRDefault="00285E7F" w:rsidP="00285E7F">
      <w:pPr>
        <w:autoSpaceDE w:val="0"/>
        <w:autoSpaceDN w:val="0"/>
        <w:adjustRightInd w:val="0"/>
        <w:spacing w:after="0" w:line="240" w:lineRule="auto"/>
        <w:rPr>
          <w:rStyle w:val="Hyperlink"/>
          <w:rFonts w:eastAsia="Times New Roman" w:cs="Times New Roman"/>
          <w:sz w:val="24"/>
          <w:szCs w:val="24"/>
          <w:u w:val="none"/>
        </w:rPr>
      </w:pPr>
      <w:bookmarkStart w:id="0" w:name="_Hlk532372469"/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9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  <w:r>
        <w:rPr>
          <w:rStyle w:val="Hyperlink"/>
          <w:rFonts w:eastAsia="Times New Roman" w:cs="Times New Roman"/>
          <w:sz w:val="24"/>
          <w:szCs w:val="24"/>
          <w:u w:val="none"/>
        </w:rPr>
        <w:t xml:space="preserve">   </w:t>
      </w:r>
    </w:p>
    <w:p w:rsidR="00135995" w:rsidRDefault="00285E7F" w:rsidP="00285E7F">
      <w:pPr>
        <w:autoSpaceDE w:val="0"/>
        <w:autoSpaceDN w:val="0"/>
        <w:adjustRightInd w:val="0"/>
        <w:spacing w:after="0" w:line="240" w:lineRule="auto"/>
      </w:pPr>
      <w:r w:rsidRPr="00BB6347">
        <w:rPr>
          <w:rStyle w:val="Hyperlink"/>
          <w:rFonts w:eastAsia="Times New Roman" w:cs="Times New Roman"/>
          <w:b/>
          <w:color w:val="auto"/>
          <w:sz w:val="24"/>
          <w:szCs w:val="24"/>
          <w:u w:val="none"/>
        </w:rPr>
        <w:t>OR</w:t>
      </w:r>
      <w:r w:rsidR="005D385B">
        <w:rPr>
          <w:rStyle w:val="Hyperlink"/>
          <w:rFonts w:eastAsia="Times New Roman" w:cs="Times New Roman"/>
          <w:b/>
          <w:color w:val="auto"/>
          <w:sz w:val="24"/>
          <w:szCs w:val="24"/>
          <w:u w:val="none"/>
        </w:rPr>
        <w:t xml:space="preserve"> </w:t>
      </w:r>
      <w:bookmarkStart w:id="1" w:name="_GoBack"/>
      <w:bookmarkEnd w:id="1"/>
      <w:r>
        <w:rPr>
          <w:rFonts w:eastAsia="Times New Roman" w:cs="Times New Roman"/>
          <w:b/>
          <w:color w:val="000000"/>
          <w:sz w:val="24"/>
          <w:szCs w:val="24"/>
        </w:rPr>
        <w:t>Mail to</w:t>
      </w:r>
      <w:r w:rsidRPr="00352A96">
        <w:rPr>
          <w:rFonts w:eastAsia="Times New Roman" w:cs="Times New Roman"/>
          <w:b/>
          <w:color w:val="000000"/>
          <w:sz w:val="24"/>
          <w:szCs w:val="24"/>
        </w:rPr>
        <w:t xml:space="preserve">: </w:t>
      </w:r>
      <w:r w:rsidRPr="00352A96">
        <w:rPr>
          <w:rFonts w:eastAsia="Times New Roman" w:cs="Times New Roman"/>
          <w:color w:val="000000"/>
          <w:sz w:val="24"/>
          <w:szCs w:val="24"/>
        </w:rPr>
        <w:t>Department of Education, Certification Office, 800 Governors Drive, Pierre, SD 57501</w:t>
      </w:r>
      <w:bookmarkEnd w:id="0"/>
    </w:p>
    <w:sectPr w:rsidR="00135995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142D7"/>
    <w:rsid w:val="00050895"/>
    <w:rsid w:val="000B53F6"/>
    <w:rsid w:val="000C5487"/>
    <w:rsid w:val="000C7F7E"/>
    <w:rsid w:val="00126160"/>
    <w:rsid w:val="00135995"/>
    <w:rsid w:val="00175B28"/>
    <w:rsid w:val="001D4E5D"/>
    <w:rsid w:val="001E72C2"/>
    <w:rsid w:val="00200E66"/>
    <w:rsid w:val="00252154"/>
    <w:rsid w:val="00285E7F"/>
    <w:rsid w:val="003012AB"/>
    <w:rsid w:val="00352A96"/>
    <w:rsid w:val="003C3E14"/>
    <w:rsid w:val="004256F4"/>
    <w:rsid w:val="005B14EC"/>
    <w:rsid w:val="005D385B"/>
    <w:rsid w:val="00613E88"/>
    <w:rsid w:val="006846CD"/>
    <w:rsid w:val="00693D0A"/>
    <w:rsid w:val="006A65BF"/>
    <w:rsid w:val="00706C3E"/>
    <w:rsid w:val="00712B8A"/>
    <w:rsid w:val="00784F6B"/>
    <w:rsid w:val="00817A7D"/>
    <w:rsid w:val="0082541F"/>
    <w:rsid w:val="0090549A"/>
    <w:rsid w:val="00984314"/>
    <w:rsid w:val="00A75904"/>
    <w:rsid w:val="00AA63C1"/>
    <w:rsid w:val="00B318FF"/>
    <w:rsid w:val="00B54376"/>
    <w:rsid w:val="00B906C8"/>
    <w:rsid w:val="00BF7A82"/>
    <w:rsid w:val="00C1374C"/>
    <w:rsid w:val="00C2339E"/>
    <w:rsid w:val="00CF2309"/>
    <w:rsid w:val="00D36D8F"/>
    <w:rsid w:val="00D86CD6"/>
    <w:rsid w:val="00E03CE5"/>
    <w:rsid w:val="00E455B1"/>
    <w:rsid w:val="00E61E89"/>
    <w:rsid w:val="00E967A3"/>
    <w:rsid w:val="00EA42CD"/>
    <w:rsid w:val="00F10BDD"/>
    <w:rsid w:val="00F53EAF"/>
    <w:rsid w:val="00F919F5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F1AD"/>
  <w15:docId w15:val="{8D609D11-6E57-44EA-82CC-7963C84C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3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4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ification@state.sd.us" TargetMode="External"/><Relationship Id="rId3" Type="http://schemas.openxmlformats.org/officeDocument/2006/relationships/styles" Target="styles.xml"/><Relationship Id="rId7" Type="http://schemas.openxmlformats.org/officeDocument/2006/relationships/hyperlink" Target="mailto:cerification@state.sd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0A04-A2FF-44D9-8887-F29E3790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44356EBB.dotm</Template>
  <TotalTime>130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30</cp:revision>
  <cp:lastPrinted>2018-12-12T16:09:00Z</cp:lastPrinted>
  <dcterms:created xsi:type="dcterms:W3CDTF">2017-06-12T20:55:00Z</dcterms:created>
  <dcterms:modified xsi:type="dcterms:W3CDTF">2018-12-19T17:31:00Z</dcterms:modified>
</cp:coreProperties>
</file>