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5862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B322" wp14:editId="4C3108ED">
                <wp:simplePos x="0" y="0"/>
                <wp:positionH relativeFrom="column">
                  <wp:posOffset>3209925</wp:posOffset>
                </wp:positionH>
                <wp:positionV relativeFrom="paragraph">
                  <wp:posOffset>9525</wp:posOffset>
                </wp:positionV>
                <wp:extent cx="3618865" cy="570230"/>
                <wp:effectExtent l="0" t="0" r="1968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0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0A" w:rsidRDefault="004E670A" w:rsidP="004E670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DA4431" w:rsidRPr="00E96461" w:rsidRDefault="003C4FCD" w:rsidP="004E670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>Form OSF</w:t>
                            </w:r>
                            <w:r w:rsidR="00DA4431" w:rsidRPr="004E670A">
                              <w:t>2 (</w:t>
                            </w:r>
                            <w:r w:rsidR="00E7301F">
                              <w:t>12-2018</w:t>
                            </w:r>
                            <w:r w:rsidR="00DA4431" w:rsidRPr="004E670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B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.75pt;width:284.9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" fillcolor="white [3212]" strokecolor="black [3213]">
                <v:textbox>
                  <w:txbxContent>
                    <w:p w:rsidR="004E670A" w:rsidRDefault="004E670A" w:rsidP="004E670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DA4431" w:rsidRPr="00E96461" w:rsidRDefault="003C4FCD" w:rsidP="004E670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>Form OSF</w:t>
                      </w:r>
                      <w:r w:rsidR="00DA4431" w:rsidRPr="004E670A">
                        <w:t>2 (</w:t>
                      </w:r>
                      <w:r w:rsidR="00E7301F">
                        <w:t>12-2018</w:t>
                      </w:r>
                      <w:r w:rsidR="00DA4431" w:rsidRPr="004E670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E670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04364" wp14:editId="26961E42">
                <wp:simplePos x="0" y="0"/>
                <wp:positionH relativeFrom="column">
                  <wp:posOffset>-35781</wp:posOffset>
                </wp:positionH>
                <wp:positionV relativeFrom="paragraph">
                  <wp:posOffset>608275</wp:posOffset>
                </wp:positionV>
                <wp:extent cx="6957391" cy="477078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391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0A" w:rsidRPr="00DA4431" w:rsidRDefault="004E670A" w:rsidP="004E670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4E670A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4E670A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Pr="004E670A">
                              <w:rPr>
                                <w:b/>
                              </w:rPr>
                              <w:tab/>
                            </w:r>
                            <w:r w:rsidR="00DA4431">
                              <w:rPr>
                                <w:b/>
                              </w:rPr>
                              <w:t xml:space="preserve">   </w:t>
                            </w:r>
                            <w:r w:rsidRPr="004E670A">
                              <w:rPr>
                                <w:b/>
                              </w:rPr>
                              <w:tab/>
                            </w:r>
                            <w:r w:rsidR="00DA4431">
                              <w:rPr>
                                <w:b/>
                              </w:rPr>
                              <w:t xml:space="preserve">  </w:t>
                            </w:r>
                            <w:r w:rsidR="00DA4431">
                              <w:rPr>
                                <w:b/>
                              </w:rPr>
                              <w:tab/>
                              <w:t xml:space="preserve">  </w:t>
                            </w:r>
                            <w:r w:rsidR="00DA4431" w:rsidRPr="00DA4431">
                              <w:rPr>
                                <w:b/>
                                <w:sz w:val="28"/>
                              </w:rPr>
                              <w:t>Out-of-State Educ</w:t>
                            </w:r>
                            <w:r w:rsidR="00DA4431">
                              <w:rPr>
                                <w:b/>
                                <w:sz w:val="28"/>
                              </w:rPr>
                              <w:t>ator Certification Verification</w:t>
                            </w:r>
                          </w:p>
                          <w:p w:rsidR="004E670A" w:rsidRPr="00E7301F" w:rsidRDefault="00E7301F" w:rsidP="004E67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E7301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Type all infor</w:t>
                            </w:r>
                            <w:r w:rsidR="005862F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mation or use blue or black ink.</w:t>
                            </w:r>
                            <w:r w:rsidR="004E670A" w:rsidRPr="00E7301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4364" id="_x0000_s1027" type="#_x0000_t202" style="position:absolute;margin-left:-2.8pt;margin-top:47.9pt;width:547.85pt;height:3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" stroked="f">
                <v:textbox>
                  <w:txbxContent>
                    <w:p w:rsidR="004E670A" w:rsidRPr="00DA4431" w:rsidRDefault="004E670A" w:rsidP="004E670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4E670A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4E670A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Pr="004E670A">
                        <w:rPr>
                          <w:b/>
                        </w:rPr>
                        <w:tab/>
                      </w:r>
                      <w:r w:rsidR="00DA4431">
                        <w:rPr>
                          <w:b/>
                        </w:rPr>
                        <w:t xml:space="preserve">   </w:t>
                      </w:r>
                      <w:r w:rsidRPr="004E670A">
                        <w:rPr>
                          <w:b/>
                        </w:rPr>
                        <w:tab/>
                      </w:r>
                      <w:r w:rsidR="00DA4431">
                        <w:rPr>
                          <w:b/>
                        </w:rPr>
                        <w:t xml:space="preserve">  </w:t>
                      </w:r>
                      <w:r w:rsidR="00DA4431">
                        <w:rPr>
                          <w:b/>
                        </w:rPr>
                        <w:tab/>
                        <w:t xml:space="preserve">  </w:t>
                      </w:r>
                      <w:r w:rsidR="00DA4431" w:rsidRPr="00DA4431">
                        <w:rPr>
                          <w:b/>
                          <w:sz w:val="28"/>
                        </w:rPr>
                        <w:t>Out-of-State Educ</w:t>
                      </w:r>
                      <w:r w:rsidR="00DA4431">
                        <w:rPr>
                          <w:b/>
                          <w:sz w:val="28"/>
                        </w:rPr>
                        <w:t>ator Certification Verification</w:t>
                      </w:r>
                    </w:p>
                    <w:p w:rsidR="004E670A" w:rsidRPr="00E7301F" w:rsidRDefault="00E7301F" w:rsidP="004E670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E7301F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Type all infor</w:t>
                      </w:r>
                      <w:r w:rsidR="005862F3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mation or use blue or black ink.</w:t>
                      </w:r>
                      <w:r w:rsidR="004E670A" w:rsidRPr="00E7301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46AD0C54" wp14:editId="77BED4E5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70A" w:rsidRDefault="004E670A"/>
    <w:p w:rsidR="00B54376" w:rsidRDefault="00F53EAF" w:rsidP="00F53EA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7DC9B" wp14:editId="65670E9B">
                <wp:simplePos x="0" y="0"/>
                <wp:positionH relativeFrom="column">
                  <wp:posOffset>-80010</wp:posOffset>
                </wp:positionH>
                <wp:positionV relativeFrom="paragraph">
                  <wp:posOffset>20320</wp:posOffset>
                </wp:positionV>
                <wp:extent cx="6953250" cy="1403985"/>
                <wp:effectExtent l="0" t="0" r="1905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1 – To be completed by the Applicant.</w:t>
                            </w:r>
                          </w:p>
                          <w:p w:rsidR="00B54376" w:rsidRPr="00B54376" w:rsidRDefault="00B54376" w:rsidP="00B54376">
                            <w:pPr>
                              <w:spacing w:after="0" w:line="240" w:lineRule="auto"/>
                            </w:pPr>
                            <w:r>
                              <w:t>Complete this section</w:t>
                            </w:r>
                            <w:r w:rsidR="00E14CC7">
                              <w:t>,</w:t>
                            </w:r>
                            <w:r>
                              <w:t xml:space="preserve"> then send this form to the licensure agency where you hold a</w:t>
                            </w:r>
                            <w:r w:rsidR="00200E66">
                              <w:t>n educator</w:t>
                            </w:r>
                            <w:r>
                              <w:t xml:space="preserve"> license/certificate.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7DC9B" id="_x0000_s1028" type="#_x0000_t202" style="position:absolute;margin-left:-6.3pt;margin-top:1.6pt;width:54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" fillcolor="#ddd8c2 [2894]" strokecolor="black [3213]">
                <v:textbox style="mso-fit-shape-to-text:t"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1 – To be completed by the Applicant.</w:t>
                      </w:r>
                    </w:p>
                    <w:p w:rsidR="00B54376" w:rsidRPr="00B54376" w:rsidRDefault="00B54376" w:rsidP="00B54376">
                      <w:pPr>
                        <w:spacing w:after="0" w:line="240" w:lineRule="auto"/>
                      </w:pPr>
                      <w:r>
                        <w:t>Complete this section</w:t>
                      </w:r>
                      <w:r w:rsidR="00E14CC7">
                        <w:t>,</w:t>
                      </w:r>
                      <w:r>
                        <w:t xml:space="preserve"> then send this form to the licensure agency where you hold a</w:t>
                      </w:r>
                      <w:r w:rsidR="00200E66">
                        <w:t>n educator</w:t>
                      </w:r>
                      <w:r>
                        <w:t xml:space="preserve"> license/certificate. </w:t>
                      </w:r>
                    </w:p>
                  </w:txbxContent>
                </v:textbox>
              </v:shape>
            </w:pict>
          </mc:Fallback>
        </mc:AlternateContent>
      </w:r>
    </w:p>
    <w:p w:rsidR="00B54376" w:rsidRDefault="00B54376"/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64"/>
        <w:gridCol w:w="3663"/>
        <w:gridCol w:w="3663"/>
      </w:tblGrid>
      <w:tr w:rsidR="00E7301F" w:rsidTr="00E7301F">
        <w:trPr>
          <w:trHeight w:val="576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1F" w:rsidRDefault="00E7301F" w:rsidP="00E730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4 digits of SSN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F" w:rsidRDefault="00E7301F" w:rsidP="00E730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1F" w:rsidRDefault="00E730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</w:tr>
      <w:tr w:rsidR="009102B2" w:rsidTr="009102B2">
        <w:trPr>
          <w:trHeight w:val="576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2" w:rsidRDefault="009102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2" w:rsidRDefault="009102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Name, MI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2B2" w:rsidRDefault="009102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Maiden/Previous Last Name</w:t>
            </w:r>
          </w:p>
        </w:tc>
      </w:tr>
      <w:tr w:rsidR="00E7301F" w:rsidTr="005F778D">
        <w:trPr>
          <w:trHeight w:val="576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1F" w:rsidRDefault="00E7301F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Email Address</w:t>
            </w:r>
          </w:p>
        </w:tc>
      </w:tr>
    </w:tbl>
    <w:p w:rsidR="00E96461" w:rsidRDefault="00E9646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7F8FE" wp14:editId="62E7D05C">
                <wp:simplePos x="0" y="0"/>
                <wp:positionH relativeFrom="column">
                  <wp:posOffset>-86360</wp:posOffset>
                </wp:positionH>
                <wp:positionV relativeFrom="paragraph">
                  <wp:posOffset>1206141</wp:posOffset>
                </wp:positionV>
                <wp:extent cx="695325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461" w:rsidRDefault="00175B28" w:rsidP="00E9646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 To be completed by the State L</w:t>
                            </w:r>
                            <w:r w:rsidRPr="00175B28">
                              <w:rPr>
                                <w:b/>
                              </w:rPr>
                              <w:t>icensure</w:t>
                            </w:r>
                            <w:r>
                              <w:rPr>
                                <w:b/>
                              </w:rPr>
                              <w:t>/Certification</w:t>
                            </w:r>
                            <w:r w:rsidRPr="00175B2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Pr="00175B28">
                              <w:rPr>
                                <w:b/>
                              </w:rPr>
                              <w:t>gency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E9646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75B28" w:rsidRPr="00E96461" w:rsidRDefault="00E96461" w:rsidP="00E96461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5862F3">
                              <w:t xml:space="preserve"> </w:t>
                            </w:r>
                            <w:hyperlink r:id="rId6" w:history="1">
                              <w:r w:rsidR="005862F3" w:rsidRPr="001F014E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7F8FE" id="_x0000_s1029" type="#_x0000_t202" style="position:absolute;margin-left:-6.8pt;margin-top:94.95pt;width:54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" fillcolor="#ddd8c2 [2894]" strokecolor="black [3213]">
                <v:textbox style="mso-fit-shape-to-text:t">
                  <w:txbxContent>
                    <w:p w:rsidR="00E96461" w:rsidRDefault="00175B28" w:rsidP="00E9646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 To be completed by the State L</w:t>
                      </w:r>
                      <w:r w:rsidRPr="00175B28">
                        <w:rPr>
                          <w:b/>
                        </w:rPr>
                        <w:t>icensure</w:t>
                      </w:r>
                      <w:r>
                        <w:rPr>
                          <w:b/>
                        </w:rPr>
                        <w:t>/Certification</w:t>
                      </w:r>
                      <w:r w:rsidRPr="00175B2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 w:rsidRPr="00175B28">
                        <w:rPr>
                          <w:b/>
                        </w:rPr>
                        <w:t>gency</w:t>
                      </w:r>
                      <w:r>
                        <w:rPr>
                          <w:b/>
                        </w:rPr>
                        <w:t>.</w:t>
                      </w:r>
                      <w:r w:rsidR="00E96461">
                        <w:rPr>
                          <w:b/>
                        </w:rPr>
                        <w:t xml:space="preserve"> </w:t>
                      </w:r>
                    </w:p>
                    <w:p w:rsidR="00175B28" w:rsidRPr="00E96461" w:rsidRDefault="00E96461" w:rsidP="00E96461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5862F3">
                        <w:t xml:space="preserve"> </w:t>
                      </w:r>
                      <w:hyperlink r:id="rId7" w:history="1">
                        <w:r w:rsidR="005862F3" w:rsidRPr="001F014E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175B28" w:rsidRPr="00E96461" w:rsidRDefault="00175B28" w:rsidP="00E96461">
      <w:pPr>
        <w:spacing w:after="120" w:line="240" w:lineRule="auto"/>
        <w:rPr>
          <w:sz w:val="14"/>
        </w:rPr>
      </w:pPr>
    </w:p>
    <w:p w:rsidR="00175B28" w:rsidRPr="00182C3A" w:rsidRDefault="00175B28" w:rsidP="00693D0A">
      <w:pPr>
        <w:spacing w:after="0" w:line="240" w:lineRule="auto"/>
        <w:rPr>
          <w:sz w:val="10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3258"/>
        <w:gridCol w:w="810"/>
        <w:gridCol w:w="1740"/>
        <w:gridCol w:w="2550"/>
        <w:gridCol w:w="2550"/>
      </w:tblGrid>
      <w:tr w:rsidR="001D4E5D" w:rsidTr="00BA2791">
        <w:trPr>
          <w:trHeight w:val="432"/>
        </w:trPr>
        <w:tc>
          <w:tcPr>
            <w:tcW w:w="4068" w:type="dxa"/>
            <w:gridSpan w:val="2"/>
          </w:tcPr>
          <w:p w:rsidR="001D4E5D" w:rsidRPr="001D4E5D" w:rsidRDefault="001D4E5D" w:rsidP="00BA2791">
            <w:pPr>
              <w:rPr>
                <w:sz w:val="20"/>
              </w:rPr>
            </w:pPr>
            <w:r w:rsidRPr="00175B28">
              <w:rPr>
                <w:b/>
                <w:sz w:val="20"/>
              </w:rPr>
              <w:t>Current Licensure/Certificate Expiration Date</w:t>
            </w:r>
          </w:p>
        </w:tc>
        <w:tc>
          <w:tcPr>
            <w:tcW w:w="6840" w:type="dxa"/>
            <w:gridSpan w:val="3"/>
          </w:tcPr>
          <w:p w:rsidR="001D4E5D" w:rsidRPr="001D4E5D" w:rsidRDefault="001D4E5D" w:rsidP="00BA2791">
            <w:pPr>
              <w:rPr>
                <w:sz w:val="20"/>
              </w:rPr>
            </w:pPr>
          </w:p>
        </w:tc>
      </w:tr>
      <w:tr w:rsidR="007B55E5" w:rsidTr="007B55E5">
        <w:trPr>
          <w:trHeight w:val="432"/>
        </w:trPr>
        <w:tc>
          <w:tcPr>
            <w:tcW w:w="4068" w:type="dxa"/>
            <w:gridSpan w:val="2"/>
          </w:tcPr>
          <w:p w:rsidR="007B55E5" w:rsidRDefault="007B55E5" w:rsidP="00AF0578">
            <w:pPr>
              <w:rPr>
                <w:b/>
                <w:sz w:val="20"/>
              </w:rPr>
            </w:pPr>
            <w:r w:rsidRPr="00175B28">
              <w:rPr>
                <w:b/>
                <w:sz w:val="20"/>
              </w:rPr>
              <w:t>Licensure/Certificate</w:t>
            </w:r>
            <w:r>
              <w:rPr>
                <w:b/>
                <w:sz w:val="20"/>
              </w:rPr>
              <w:t xml:space="preserve"> Obtained Through</w:t>
            </w:r>
          </w:p>
        </w:tc>
        <w:tc>
          <w:tcPr>
            <w:tcW w:w="6840" w:type="dxa"/>
            <w:gridSpan w:val="3"/>
          </w:tcPr>
          <w:p w:rsidR="007B55E5" w:rsidRPr="008E195E" w:rsidRDefault="007B55E5" w:rsidP="007B55E5">
            <w:pPr>
              <w:rPr>
                <w:sz w:val="20"/>
              </w:rPr>
            </w:pPr>
            <w:r w:rsidRPr="008E195E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8E195E">
              <w:rPr>
                <w:sz w:val="20"/>
              </w:rPr>
              <w:t xml:space="preserve">Traditional Education Program      </w:t>
            </w:r>
            <w:r w:rsidRPr="008E195E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8E195E">
              <w:rPr>
                <w:sz w:val="20"/>
              </w:rPr>
              <w:t xml:space="preserve"> State Approved Alternative Program</w:t>
            </w:r>
          </w:p>
        </w:tc>
      </w:tr>
      <w:tr w:rsidR="005C6808" w:rsidTr="00963476">
        <w:trPr>
          <w:trHeight w:val="432"/>
        </w:trPr>
        <w:tc>
          <w:tcPr>
            <w:tcW w:w="3258" w:type="dxa"/>
            <w:vAlign w:val="center"/>
          </w:tcPr>
          <w:p w:rsidR="005C6808" w:rsidRPr="00175B28" w:rsidRDefault="005C6808" w:rsidP="001D4E5D">
            <w:pPr>
              <w:rPr>
                <w:b/>
                <w:sz w:val="20"/>
              </w:rPr>
            </w:pPr>
            <w:r w:rsidRPr="00175B28">
              <w:rPr>
                <w:b/>
                <w:sz w:val="20"/>
              </w:rPr>
              <w:t>Current Licensure/Certificate Status</w:t>
            </w:r>
          </w:p>
        </w:tc>
        <w:tc>
          <w:tcPr>
            <w:tcW w:w="7650" w:type="dxa"/>
            <w:gridSpan w:val="4"/>
            <w:vAlign w:val="center"/>
          </w:tcPr>
          <w:p w:rsidR="005C6808" w:rsidRPr="00175B28" w:rsidRDefault="003C4FCD" w:rsidP="00963476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2371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Valid    </w:t>
            </w:r>
            <w:sdt>
              <w:sdtPr>
                <w:rPr>
                  <w:sz w:val="20"/>
                </w:rPr>
                <w:id w:val="-179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 Expired    </w:t>
            </w:r>
            <w:sdt>
              <w:sdtPr>
                <w:rPr>
                  <w:sz w:val="20"/>
                </w:rPr>
                <w:id w:val="17405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 Emergency</w:t>
            </w:r>
            <w:r w:rsidR="005C6808" w:rsidRPr="001D4E5D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128569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Temporary    </w:t>
            </w:r>
            <w:sdt>
              <w:sdtPr>
                <w:rPr>
                  <w:sz w:val="20"/>
                </w:rPr>
                <w:id w:val="-19856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Provisional</w:t>
            </w:r>
            <w:r w:rsidR="005C6808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14845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 Substitute</w:t>
            </w:r>
          </w:p>
        </w:tc>
      </w:tr>
      <w:tr w:rsidR="005C6808" w:rsidTr="00BA2791">
        <w:trPr>
          <w:trHeight w:val="720"/>
        </w:trPr>
        <w:tc>
          <w:tcPr>
            <w:tcW w:w="3258" w:type="dxa"/>
          </w:tcPr>
          <w:p w:rsidR="005C6808" w:rsidRPr="00175B28" w:rsidRDefault="005C6808" w:rsidP="00AF05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Does the certificate holder have any deficiencies?</w:t>
            </w:r>
          </w:p>
        </w:tc>
        <w:tc>
          <w:tcPr>
            <w:tcW w:w="7650" w:type="dxa"/>
            <w:gridSpan w:val="4"/>
          </w:tcPr>
          <w:p w:rsidR="005C6808" w:rsidRPr="00175B28" w:rsidRDefault="003C4FCD" w:rsidP="00AF0578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9755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6A65BF">
              <w:rPr>
                <w:sz w:val="20"/>
              </w:rPr>
              <w:t xml:space="preserve"> Yes</w:t>
            </w:r>
            <w:r w:rsidR="00BA2791">
              <w:rPr>
                <w:sz w:val="20"/>
              </w:rPr>
              <w:t xml:space="preserve"> -- If yes, explain</w:t>
            </w:r>
            <w:r w:rsidR="005C6808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36992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6A65BF">
              <w:rPr>
                <w:sz w:val="20"/>
              </w:rPr>
              <w:t xml:space="preserve"> No</w:t>
            </w:r>
            <w:r w:rsidR="005C6808">
              <w:rPr>
                <w:sz w:val="20"/>
              </w:rPr>
              <w:t xml:space="preserve">    </w:t>
            </w:r>
          </w:p>
        </w:tc>
      </w:tr>
      <w:tr w:rsidR="005C6808" w:rsidTr="00F53EAF">
        <w:trPr>
          <w:trHeight w:val="314"/>
        </w:trPr>
        <w:tc>
          <w:tcPr>
            <w:tcW w:w="3258" w:type="dxa"/>
            <w:vAlign w:val="center"/>
          </w:tcPr>
          <w:p w:rsidR="005C6808" w:rsidRPr="00175B28" w:rsidRDefault="005C6808" w:rsidP="001D4E5D">
            <w:pPr>
              <w:rPr>
                <w:b/>
                <w:sz w:val="20"/>
              </w:rPr>
            </w:pPr>
            <w:r w:rsidRPr="00175B28">
              <w:rPr>
                <w:b/>
                <w:sz w:val="20"/>
              </w:rPr>
              <w:t>Current Licensure/Certificate</w:t>
            </w:r>
            <w:r>
              <w:rPr>
                <w:b/>
                <w:sz w:val="20"/>
              </w:rPr>
              <w:t xml:space="preserve"> Type</w:t>
            </w:r>
          </w:p>
        </w:tc>
        <w:tc>
          <w:tcPr>
            <w:tcW w:w="7650" w:type="dxa"/>
            <w:gridSpan w:val="4"/>
          </w:tcPr>
          <w:p w:rsidR="005C6808" w:rsidRPr="001D4E5D" w:rsidRDefault="003C4FCD" w:rsidP="0096347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258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Teacher                </w:t>
            </w:r>
            <w:r w:rsidR="005C6808">
              <w:rPr>
                <w:sz w:val="20"/>
              </w:rPr>
              <w:t xml:space="preserve"> </w:t>
            </w:r>
            <w:r w:rsidR="005C6808" w:rsidRPr="001D4E5D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57193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Administrator                       </w:t>
            </w:r>
            <w:r w:rsidR="005C6808">
              <w:rPr>
                <w:sz w:val="20"/>
              </w:rPr>
              <w:t xml:space="preserve">  </w:t>
            </w:r>
            <w:r w:rsidR="005C6808" w:rsidRPr="001D4E5D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6111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Education Specialist</w:t>
            </w:r>
          </w:p>
        </w:tc>
      </w:tr>
      <w:tr w:rsidR="005C6808" w:rsidTr="00EB73D9">
        <w:trPr>
          <w:trHeight w:val="288"/>
        </w:trPr>
        <w:tc>
          <w:tcPr>
            <w:tcW w:w="3258" w:type="dxa"/>
          </w:tcPr>
          <w:p w:rsidR="005C6808" w:rsidRPr="00175B28" w:rsidRDefault="005C68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Preparation Type/Degree</w:t>
            </w:r>
          </w:p>
        </w:tc>
        <w:tc>
          <w:tcPr>
            <w:tcW w:w="7650" w:type="dxa"/>
            <w:gridSpan w:val="4"/>
          </w:tcPr>
          <w:p w:rsidR="005C6808" w:rsidRDefault="003C4FCD" w:rsidP="001D4E5D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3414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Early Childhood </w:t>
            </w:r>
            <w:r w:rsidR="005C6808">
              <w:rPr>
                <w:sz w:val="20"/>
              </w:rPr>
              <w:t xml:space="preserve"> </w:t>
            </w:r>
            <w:r w:rsidR="005C6808" w:rsidRPr="001D4E5D">
              <w:rPr>
                <w:sz w:val="20"/>
              </w:rPr>
              <w:t xml:space="preserve"> </w:t>
            </w:r>
            <w:r w:rsidR="005C6808">
              <w:rPr>
                <w:sz w:val="20"/>
              </w:rPr>
              <w:t xml:space="preserve">     </w:t>
            </w:r>
            <w:r w:rsidR="005C6808" w:rsidRPr="001D4E5D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07158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>Elementary</w:t>
            </w:r>
            <w:r w:rsidR="005C6808">
              <w:rPr>
                <w:sz w:val="20"/>
              </w:rPr>
              <w:t xml:space="preserve"> </w:t>
            </w:r>
            <w:r w:rsidR="005C6808" w:rsidRPr="001D4E5D">
              <w:rPr>
                <w:sz w:val="20"/>
              </w:rPr>
              <w:t xml:space="preserve">   </w:t>
            </w:r>
            <w:r w:rsidR="005C6808">
              <w:rPr>
                <w:sz w:val="20"/>
              </w:rPr>
              <w:t xml:space="preserve">  </w:t>
            </w:r>
            <w:r w:rsidR="005C6808" w:rsidRPr="001D4E5D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145493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>Secondary</w:t>
            </w:r>
            <w:r w:rsidR="005C6808">
              <w:rPr>
                <w:sz w:val="20"/>
              </w:rPr>
              <w:t xml:space="preserve"> </w:t>
            </w:r>
            <w:r w:rsidR="005C6808" w:rsidRPr="001D4E5D"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-203934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CTE    </w:t>
            </w:r>
            <w:sdt>
              <w:sdtPr>
                <w:rPr>
                  <w:sz w:val="20"/>
                </w:rPr>
                <w:id w:val="-90151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K-12     </w:t>
            </w:r>
          </w:p>
          <w:p w:rsidR="005C6808" w:rsidRDefault="003C4FCD" w:rsidP="0096347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361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>Early Childhood S</w:t>
            </w:r>
            <w:r w:rsidR="005C6808">
              <w:rPr>
                <w:sz w:val="20"/>
              </w:rPr>
              <w:t>PED</w:t>
            </w:r>
            <w:r w:rsidR="005C6808" w:rsidRPr="001D4E5D">
              <w:rPr>
                <w:sz w:val="20"/>
              </w:rPr>
              <w:t xml:space="preserve"> </w:t>
            </w:r>
            <w:r w:rsidR="005C6808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7249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K-12 </w:t>
            </w:r>
            <w:r w:rsidR="005C6808">
              <w:rPr>
                <w:sz w:val="20"/>
              </w:rPr>
              <w:t xml:space="preserve">SPED         </w:t>
            </w:r>
            <w:r w:rsidR="005C6808" w:rsidRPr="001D4E5D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6919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 </w:t>
            </w:r>
            <w:r w:rsidR="005C6808">
              <w:rPr>
                <w:sz w:val="20"/>
              </w:rPr>
              <w:t xml:space="preserve">K- 8 SPED       </w:t>
            </w:r>
            <w:sdt>
              <w:sdtPr>
                <w:rPr>
                  <w:sz w:val="20"/>
                </w:rPr>
                <w:id w:val="-7480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 Categorical SPED</w:t>
            </w:r>
          </w:p>
          <w:p w:rsidR="005C6808" w:rsidRDefault="003C4FCD" w:rsidP="0096347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273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School Counselor         </w:t>
            </w:r>
            <w:sdt>
              <w:sdtPr>
                <w:rPr>
                  <w:sz w:val="20"/>
                </w:rPr>
                <w:id w:val="-58060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SPED Director     </w:t>
            </w:r>
            <w:sdt>
              <w:sdtPr>
                <w:rPr>
                  <w:sz w:val="20"/>
                </w:rPr>
                <w:id w:val="-164620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 xml:space="preserve">Curriculum Director     </w:t>
            </w:r>
            <w:sdt>
              <w:sdtPr>
                <w:rPr>
                  <w:sz w:val="20"/>
                </w:rPr>
                <w:id w:val="-168620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>
              <w:rPr>
                <w:sz w:val="20"/>
              </w:rPr>
              <w:t>Other:</w:t>
            </w:r>
          </w:p>
          <w:p w:rsidR="005C6808" w:rsidRPr="001D4E5D" w:rsidRDefault="003C4FCD" w:rsidP="0096347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0941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 xml:space="preserve">Principal    </w:t>
            </w:r>
            <w:sdt>
              <w:sdtPr>
                <w:rPr>
                  <w:sz w:val="20"/>
                </w:rPr>
                <w:id w:val="-183876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8" w:rsidRPr="001D4E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C6808" w:rsidRPr="001D4E5D">
              <w:rPr>
                <w:sz w:val="20"/>
              </w:rPr>
              <w:t>Superintendent</w:t>
            </w:r>
          </w:p>
        </w:tc>
      </w:tr>
      <w:tr w:rsidR="005C6808" w:rsidTr="00E96461">
        <w:trPr>
          <w:trHeight w:val="432"/>
        </w:trPr>
        <w:tc>
          <w:tcPr>
            <w:tcW w:w="3258" w:type="dxa"/>
            <w:vMerge w:val="restart"/>
          </w:tcPr>
          <w:p w:rsidR="005C6808" w:rsidRDefault="005C68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Content/Endorsement Areas</w:t>
            </w:r>
          </w:p>
          <w:p w:rsidR="005C6808" w:rsidRPr="001D4E5D" w:rsidRDefault="005C6808">
            <w:pPr>
              <w:rPr>
                <w:b/>
                <w:sz w:val="20"/>
              </w:rPr>
            </w:pPr>
          </w:p>
        </w:tc>
        <w:tc>
          <w:tcPr>
            <w:tcW w:w="2550" w:type="dxa"/>
            <w:gridSpan w:val="2"/>
          </w:tcPr>
          <w:p w:rsidR="005C6808" w:rsidRPr="001D4E5D" w:rsidRDefault="005C6808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5C6808" w:rsidRPr="001D4E5D" w:rsidRDefault="005C6808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5C6808" w:rsidRPr="001D4E5D" w:rsidRDefault="005C6808">
            <w:pPr>
              <w:rPr>
                <w:sz w:val="20"/>
              </w:rPr>
            </w:pPr>
          </w:p>
        </w:tc>
      </w:tr>
      <w:tr w:rsidR="005C6808" w:rsidTr="00E96461">
        <w:trPr>
          <w:trHeight w:val="432"/>
        </w:trPr>
        <w:tc>
          <w:tcPr>
            <w:tcW w:w="3258" w:type="dxa"/>
            <w:vMerge/>
          </w:tcPr>
          <w:p w:rsidR="005C6808" w:rsidRDefault="005C6808">
            <w:pPr>
              <w:rPr>
                <w:b/>
                <w:sz w:val="20"/>
              </w:rPr>
            </w:pPr>
          </w:p>
        </w:tc>
        <w:tc>
          <w:tcPr>
            <w:tcW w:w="2550" w:type="dxa"/>
            <w:gridSpan w:val="2"/>
          </w:tcPr>
          <w:p w:rsidR="005C6808" w:rsidRPr="001D4E5D" w:rsidRDefault="005C6808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5C6808" w:rsidRPr="001D4E5D" w:rsidRDefault="005C6808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5C6808" w:rsidRPr="001D4E5D" w:rsidRDefault="005C6808">
            <w:pPr>
              <w:rPr>
                <w:sz w:val="20"/>
              </w:rPr>
            </w:pPr>
          </w:p>
        </w:tc>
      </w:tr>
      <w:tr w:rsidR="005C6808" w:rsidTr="00E96461">
        <w:trPr>
          <w:trHeight w:val="432"/>
        </w:trPr>
        <w:tc>
          <w:tcPr>
            <w:tcW w:w="3258" w:type="dxa"/>
            <w:vMerge/>
          </w:tcPr>
          <w:p w:rsidR="005C6808" w:rsidRDefault="005C6808">
            <w:pPr>
              <w:rPr>
                <w:b/>
                <w:sz w:val="20"/>
              </w:rPr>
            </w:pPr>
          </w:p>
        </w:tc>
        <w:tc>
          <w:tcPr>
            <w:tcW w:w="2550" w:type="dxa"/>
            <w:gridSpan w:val="2"/>
          </w:tcPr>
          <w:p w:rsidR="005C6808" w:rsidRPr="001D4E5D" w:rsidRDefault="005C6808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5C6808" w:rsidRPr="001D4E5D" w:rsidRDefault="005C6808">
            <w:pPr>
              <w:rPr>
                <w:sz w:val="20"/>
              </w:rPr>
            </w:pPr>
          </w:p>
        </w:tc>
        <w:tc>
          <w:tcPr>
            <w:tcW w:w="2550" w:type="dxa"/>
          </w:tcPr>
          <w:p w:rsidR="005C6808" w:rsidRPr="001D4E5D" w:rsidRDefault="005C6808">
            <w:pPr>
              <w:rPr>
                <w:sz w:val="20"/>
              </w:rPr>
            </w:pPr>
          </w:p>
        </w:tc>
      </w:tr>
      <w:tr w:rsidR="005C6808" w:rsidTr="00BA2791">
        <w:trPr>
          <w:trHeight w:val="720"/>
        </w:trPr>
        <w:tc>
          <w:tcPr>
            <w:tcW w:w="10908" w:type="dxa"/>
            <w:gridSpan w:val="5"/>
          </w:tcPr>
          <w:p w:rsidR="005C6808" w:rsidRPr="006A65BF" w:rsidRDefault="005C6808" w:rsidP="006A65BF">
            <w:pPr>
              <w:rPr>
                <w:sz w:val="20"/>
              </w:rPr>
            </w:pPr>
            <w:r>
              <w:rPr>
                <w:b/>
                <w:sz w:val="20"/>
              </w:rPr>
              <w:t>Are there any prior or pending disciplinary actions against the license/certificate holder for actual or alleged ethics violations?</w:t>
            </w:r>
            <w:r w:rsidRPr="00050895">
              <w:rPr>
                <w:rFonts w:ascii="MS Gothic" w:eastAsia="MS Gothic" w:hAnsi="MS Gothic" w:cs="MS Gothic" w:hint="eastAsia"/>
                <w:sz w:val="20"/>
              </w:rPr>
              <w:t xml:space="preserve"> ☐</w:t>
            </w:r>
            <w:r w:rsidR="00BA2791">
              <w:rPr>
                <w:sz w:val="20"/>
              </w:rPr>
              <w:t xml:space="preserve"> Yes -- If yes, explain </w:t>
            </w:r>
            <w:r w:rsidRPr="00050895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050895">
              <w:rPr>
                <w:sz w:val="20"/>
              </w:rPr>
              <w:t xml:space="preserve"> No</w:t>
            </w:r>
            <w:r>
              <w:rPr>
                <w:sz w:val="20"/>
              </w:rPr>
              <w:t xml:space="preserve">  </w:t>
            </w:r>
          </w:p>
        </w:tc>
      </w:tr>
      <w:tr w:rsidR="005C6808" w:rsidTr="00C55B64">
        <w:trPr>
          <w:trHeight w:val="288"/>
        </w:trPr>
        <w:tc>
          <w:tcPr>
            <w:tcW w:w="10908" w:type="dxa"/>
            <w:gridSpan w:val="5"/>
          </w:tcPr>
          <w:p w:rsidR="005C6808" w:rsidRPr="00175B28" w:rsidRDefault="005C6808" w:rsidP="006A65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the certificate holder in good standing?  </w:t>
            </w:r>
            <w:sdt>
              <w:sdtPr>
                <w:rPr>
                  <w:sz w:val="20"/>
                </w:rPr>
                <w:id w:val="-43513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6A65BF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34636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6A65BF">
              <w:rPr>
                <w:sz w:val="20"/>
              </w:rPr>
              <w:t xml:space="preserve"> No</w:t>
            </w:r>
          </w:p>
        </w:tc>
      </w:tr>
    </w:tbl>
    <w:p w:rsidR="00712B8A" w:rsidRDefault="00F53EAF" w:rsidP="00784F6B">
      <w:pPr>
        <w:spacing w:before="120" w:after="120" w:line="240" w:lineRule="auto"/>
        <w:ind w:left="187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I have reviewed the information and certify that the </w:t>
      </w:r>
      <w:r w:rsidR="009140E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individual named in Part 1 has received an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educator license/certificate from the State of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320"/>
        <w:gridCol w:w="3960"/>
        <w:gridCol w:w="2610"/>
      </w:tblGrid>
      <w:tr w:rsidR="005C6808" w:rsidTr="005C6808">
        <w:trPr>
          <w:trHeight w:val="576"/>
        </w:trPr>
        <w:tc>
          <w:tcPr>
            <w:tcW w:w="4320" w:type="dxa"/>
          </w:tcPr>
          <w:p w:rsidR="005C6808" w:rsidRPr="00F53EAF" w:rsidRDefault="005C6808" w:rsidP="0082541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Name of State Agency</w:t>
            </w:r>
          </w:p>
        </w:tc>
        <w:tc>
          <w:tcPr>
            <w:tcW w:w="6570" w:type="dxa"/>
            <w:gridSpan w:val="2"/>
          </w:tcPr>
          <w:p w:rsidR="005C6808" w:rsidRPr="00F53EAF" w:rsidRDefault="005C6808" w:rsidP="00825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Print Name and T</w:t>
            </w:r>
            <w:r w:rsidRPr="00F53EAF">
              <w:rPr>
                <w:b/>
                <w:sz w:val="20"/>
              </w:rPr>
              <w:t>itle of Authorized Official</w:t>
            </w:r>
          </w:p>
        </w:tc>
      </w:tr>
      <w:tr w:rsidR="005C6808" w:rsidTr="005C6808">
        <w:trPr>
          <w:trHeight w:val="576"/>
        </w:trPr>
        <w:tc>
          <w:tcPr>
            <w:tcW w:w="4320" w:type="dxa"/>
          </w:tcPr>
          <w:p w:rsidR="005C6808" w:rsidRPr="00F53EAF" w:rsidRDefault="005C6808" w:rsidP="005C6808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  <w:tc>
          <w:tcPr>
            <w:tcW w:w="6570" w:type="dxa"/>
            <w:gridSpan w:val="2"/>
          </w:tcPr>
          <w:p w:rsidR="005C6808" w:rsidRPr="00F53EAF" w:rsidRDefault="005C6808" w:rsidP="0082541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</w:tr>
      <w:tr w:rsidR="005C6808" w:rsidTr="005C6808">
        <w:trPr>
          <w:trHeight w:val="576"/>
        </w:trPr>
        <w:tc>
          <w:tcPr>
            <w:tcW w:w="8280" w:type="dxa"/>
            <w:gridSpan w:val="2"/>
          </w:tcPr>
          <w:p w:rsidR="005C6808" w:rsidRPr="00F53EAF" w:rsidRDefault="005C6808" w:rsidP="0082541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Authorized Official</w:t>
            </w:r>
            <w:r w:rsidR="003D0D69">
              <w:rPr>
                <w:b/>
                <w:sz w:val="20"/>
              </w:rPr>
              <w:t xml:space="preserve"> Signature</w:t>
            </w:r>
          </w:p>
        </w:tc>
        <w:tc>
          <w:tcPr>
            <w:tcW w:w="2610" w:type="dxa"/>
          </w:tcPr>
          <w:p w:rsidR="005C6808" w:rsidRPr="00F53EAF" w:rsidRDefault="005C6808" w:rsidP="0082541F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E7301F" w:rsidP="00E7301F">
      <w:pPr>
        <w:autoSpaceDE w:val="0"/>
        <w:autoSpaceDN w:val="0"/>
        <w:adjustRightInd w:val="0"/>
        <w:spacing w:before="120"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8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B54376" w:rsidSect="00B543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50895"/>
    <w:rsid w:val="00175B28"/>
    <w:rsid w:val="00182C3A"/>
    <w:rsid w:val="001B0E16"/>
    <w:rsid w:val="001D4E5D"/>
    <w:rsid w:val="001E72C2"/>
    <w:rsid w:val="00200E66"/>
    <w:rsid w:val="002867D1"/>
    <w:rsid w:val="00352A96"/>
    <w:rsid w:val="003877A1"/>
    <w:rsid w:val="003C4FCD"/>
    <w:rsid w:val="003D0D69"/>
    <w:rsid w:val="004A52E4"/>
    <w:rsid w:val="004E670A"/>
    <w:rsid w:val="005862F3"/>
    <w:rsid w:val="005C6808"/>
    <w:rsid w:val="005D6F00"/>
    <w:rsid w:val="00693D0A"/>
    <w:rsid w:val="006A65BF"/>
    <w:rsid w:val="00706C3E"/>
    <w:rsid w:val="00712B8A"/>
    <w:rsid w:val="00784F6B"/>
    <w:rsid w:val="007B55E5"/>
    <w:rsid w:val="00817A7D"/>
    <w:rsid w:val="0082541F"/>
    <w:rsid w:val="008E195E"/>
    <w:rsid w:val="009102B2"/>
    <w:rsid w:val="009140EF"/>
    <w:rsid w:val="00963476"/>
    <w:rsid w:val="009D070A"/>
    <w:rsid w:val="00A17872"/>
    <w:rsid w:val="00B54376"/>
    <w:rsid w:val="00BA2791"/>
    <w:rsid w:val="00BF7A82"/>
    <w:rsid w:val="00C1374C"/>
    <w:rsid w:val="00D7371B"/>
    <w:rsid w:val="00DA4431"/>
    <w:rsid w:val="00E14CC7"/>
    <w:rsid w:val="00E423E2"/>
    <w:rsid w:val="00E7301F"/>
    <w:rsid w:val="00E96461"/>
    <w:rsid w:val="00EB73D9"/>
    <w:rsid w:val="00F53EAF"/>
    <w:rsid w:val="00F919F5"/>
    <w:rsid w:val="00F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8B79"/>
  <w15:docId w15:val="{B97F13E3-F5E0-4123-B03A-62AC1DB7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8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ification@state.sd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tification@state.sd.u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AAC2C405.dotm</Template>
  <TotalTime>183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28</cp:revision>
  <cp:lastPrinted>2018-12-12T15:49:00Z</cp:lastPrinted>
  <dcterms:created xsi:type="dcterms:W3CDTF">2017-06-06T14:53:00Z</dcterms:created>
  <dcterms:modified xsi:type="dcterms:W3CDTF">2018-12-26T18:40:00Z</dcterms:modified>
</cp:coreProperties>
</file>