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8" w:rsidRDefault="000D68E8" w:rsidP="00545D8A">
      <w:pPr>
        <w:jc w:val="center"/>
      </w:pPr>
      <w:bookmarkStart w:id="0" w:name="_GoBack"/>
      <w:bookmarkEnd w:id="0"/>
    </w:p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 w:rsidRPr="00545D8A">
        <w:rPr>
          <w:b/>
          <w:sz w:val="56"/>
        </w:rPr>
        <w:t>SUICIDE AWARENESS AND PREVENTION TRAINING</w:t>
      </w:r>
    </w:p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CONTINUING EDUCATION CONTACT UNITS</w:t>
      </w:r>
    </w:p>
    <w:p w:rsidR="00545D8A" w:rsidRDefault="00545D8A" w:rsidP="00545D8A">
      <w:pPr>
        <w:jc w:val="center"/>
        <w:rPr>
          <w:b/>
          <w:sz w:val="28"/>
          <w:szCs w:val="28"/>
        </w:rPr>
      </w:pPr>
    </w:p>
    <w:p w:rsidR="00545D8A" w:rsidRPr="00E96442" w:rsidRDefault="00BE2D09" w:rsidP="00545D8A">
      <w:pPr>
        <w:jc w:val="center"/>
        <w:rPr>
          <w:rFonts w:ascii="Monotype Corsiva" w:hAnsi="Monotype Corsiva"/>
          <w:sz w:val="44"/>
          <w:szCs w:val="36"/>
        </w:rPr>
      </w:pPr>
      <w:r w:rsidRPr="00E96442">
        <w:rPr>
          <w:rFonts w:ascii="Monotype Corsiva" w:hAnsi="Monotype Corsiva"/>
          <w:sz w:val="44"/>
          <w:szCs w:val="36"/>
        </w:rPr>
        <w:t>This certifies that</w:t>
      </w:r>
    </w:p>
    <w:p w:rsidR="00545D8A" w:rsidRPr="00E96442" w:rsidRDefault="00BE2D09" w:rsidP="00E96442">
      <w:pPr>
        <w:ind w:left="1440"/>
        <w:rPr>
          <w:rFonts w:ascii="Monotype Corsiva" w:hAnsi="Monotype Corsiva"/>
          <w:sz w:val="52"/>
          <w:szCs w:val="36"/>
        </w:rPr>
      </w:pPr>
      <w:r w:rsidRPr="00E96442">
        <w:rPr>
          <w:rFonts w:ascii="Monotype Corsiva" w:hAnsi="Monotype Corsiva"/>
          <w:sz w:val="52"/>
          <w:szCs w:val="36"/>
        </w:rPr>
        <w:t>Name: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completed 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</w:t>
      </w:r>
      <w:r w:rsidR="002930FC">
        <w:rPr>
          <w:rFonts w:ascii="Monotype Corsiva" w:hAnsi="Monotype Corsiva"/>
          <w:sz w:val="52"/>
          <w:szCs w:val="36"/>
        </w:rPr>
        <w:t>hours of training</w:t>
      </w:r>
    </w:p>
    <w:p w:rsidR="00DC4F9A" w:rsidRDefault="00DC4F9A" w:rsidP="00E96442">
      <w:pPr>
        <w:ind w:left="1440"/>
        <w:rPr>
          <w:rFonts w:ascii="Monotype Corsiva" w:hAnsi="Monotype Corsiva"/>
          <w:b/>
          <w:sz w:val="52"/>
          <w:szCs w:val="36"/>
        </w:rPr>
      </w:pPr>
    </w:p>
    <w:p w:rsidR="00E96442" w:rsidRDefault="00E96442" w:rsidP="00E96442">
      <w:pPr>
        <w:ind w:left="1440"/>
        <w:rPr>
          <w:rFonts w:ascii="Monotype Corsiva" w:hAnsi="Monotype Corsiva"/>
          <w:b/>
          <w:sz w:val="52"/>
          <w:szCs w:val="36"/>
          <w:u w:val="single"/>
        </w:rPr>
      </w:pPr>
      <w:r w:rsidRPr="00E96442">
        <w:rPr>
          <w:rFonts w:ascii="Monotype Corsiva" w:hAnsi="Monotype Corsiva"/>
          <w:b/>
          <w:sz w:val="52"/>
          <w:szCs w:val="36"/>
        </w:rPr>
        <w:t>Course Title:</w:t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</w:p>
    <w:p w:rsidR="00E96442" w:rsidRP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Date(s):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</w:p>
    <w:p w:rsid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Location:</w:t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</w:p>
    <w:p w:rsidR="00DC4F9A" w:rsidRPr="00DC4F9A" w:rsidRDefault="00DC4F9A" w:rsidP="00E96442">
      <w:pPr>
        <w:ind w:left="1440"/>
        <w:jc w:val="center"/>
        <w:rPr>
          <w:rFonts w:ascii="Monotype Corsiva" w:hAnsi="Monotype Corsiva"/>
          <w:sz w:val="24"/>
          <w:szCs w:val="24"/>
          <w:u w:val="single"/>
        </w:rPr>
      </w:pPr>
    </w:p>
    <w:p w:rsidR="00E96442" w:rsidRDefault="00E96442" w:rsidP="00DC4F9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1F08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:rsidR="00E96442" w:rsidRPr="00DC4F9A" w:rsidRDefault="00E96442" w:rsidP="00E96442">
      <w:pPr>
        <w:tabs>
          <w:tab w:val="left" w:pos="360"/>
        </w:tabs>
        <w:rPr>
          <w:rFonts w:cs="Arial"/>
          <w:sz w:val="28"/>
        </w:rPr>
      </w:pPr>
      <w:r w:rsidRPr="00E96442">
        <w:rPr>
          <w:rFonts w:ascii="Arial" w:hAnsi="Arial" w:cs="Arial"/>
          <w:sz w:val="28"/>
        </w:rPr>
        <w:tab/>
      </w:r>
      <w:r w:rsidRPr="00DC4F9A">
        <w:rPr>
          <w:rFonts w:cs="Arial"/>
          <w:sz w:val="28"/>
        </w:rPr>
        <w:t xml:space="preserve">        Instructor Signature</w:t>
      </w:r>
      <w:r w:rsidRPr="00DC4F9A">
        <w:rPr>
          <w:rFonts w:cs="Arial"/>
          <w:sz w:val="28"/>
        </w:rPr>
        <w:tab/>
      </w:r>
      <w:r w:rsidRPr="00DC4F9A">
        <w:rPr>
          <w:rFonts w:cs="Arial"/>
          <w:sz w:val="28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  <w:sz w:val="28"/>
        </w:rPr>
        <w:t>Approving District Representative Signature</w:t>
      </w:r>
      <w:r w:rsidRPr="00DC4F9A">
        <w:rPr>
          <w:rFonts w:cs="Arial"/>
          <w:sz w:val="28"/>
        </w:rPr>
        <w:tab/>
      </w:r>
    </w:p>
    <w:p w:rsidR="00E96442" w:rsidRPr="00DC4F9A" w:rsidRDefault="00E96442" w:rsidP="00DC4F9A">
      <w:pPr>
        <w:tabs>
          <w:tab w:val="left" w:pos="360"/>
        </w:tabs>
        <w:spacing w:after="0" w:line="240" w:lineRule="auto"/>
        <w:rPr>
          <w:rFonts w:cs="Arial"/>
          <w:sz w:val="28"/>
          <w:u w:val="single"/>
        </w:rPr>
      </w:pPr>
      <w:r w:rsidRPr="00DC4F9A">
        <w:rPr>
          <w:rFonts w:cs="Arial"/>
        </w:rPr>
        <w:tab/>
        <w:t xml:space="preserve">        </w:t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</w:p>
    <w:p w:rsidR="00DC4F9A" w:rsidRPr="00DC4F9A" w:rsidRDefault="00E96442" w:rsidP="005A1A78">
      <w:pPr>
        <w:tabs>
          <w:tab w:val="left" w:pos="360"/>
        </w:tabs>
        <w:spacing w:after="0" w:line="240" w:lineRule="auto"/>
        <w:rPr>
          <w:rFonts w:cs="Arial"/>
          <w:sz w:val="28"/>
        </w:rPr>
      </w:pPr>
      <w:r w:rsidRPr="00DC4F9A">
        <w:rPr>
          <w:rFonts w:cs="Arial"/>
        </w:rPr>
        <w:tab/>
      </w:r>
      <w:r w:rsidRPr="00DC4F9A">
        <w:rPr>
          <w:rFonts w:cs="Arial"/>
          <w:sz w:val="28"/>
        </w:rPr>
        <w:t xml:space="preserve">        Date                             </w:t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  <w:sz w:val="28"/>
        </w:rPr>
        <w:t xml:space="preserve">           Phone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  <w:t>District Name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  <w:t>Date</w:t>
      </w:r>
    </w:p>
    <w:p w:rsidR="00DC4F9A" w:rsidRPr="00BE2D09" w:rsidRDefault="00DC4F9A" w:rsidP="00E96442">
      <w:pPr>
        <w:jc w:val="right"/>
        <w:rPr>
          <w:b/>
          <w:sz w:val="28"/>
          <w:szCs w:val="28"/>
        </w:rPr>
      </w:pPr>
    </w:p>
    <w:sectPr w:rsidR="00DC4F9A" w:rsidRPr="00BE2D09" w:rsidSect="00545D8A">
      <w:pgSz w:w="15840" w:h="12240" w:orient="landscape"/>
      <w:pgMar w:top="720" w:right="720" w:bottom="720" w:left="720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78" w:rsidRDefault="005A1A78" w:rsidP="005A1A78">
      <w:pPr>
        <w:spacing w:after="0" w:line="240" w:lineRule="auto"/>
      </w:pPr>
      <w:r>
        <w:separator/>
      </w:r>
    </w:p>
  </w:endnote>
  <w:end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78" w:rsidRDefault="005A1A78" w:rsidP="005A1A78">
      <w:pPr>
        <w:spacing w:after="0" w:line="240" w:lineRule="auto"/>
      </w:pPr>
      <w:r>
        <w:separator/>
      </w:r>
    </w:p>
  </w:footnote>
  <w:foot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A"/>
    <w:rsid w:val="000456F3"/>
    <w:rsid w:val="00064B80"/>
    <w:rsid w:val="000B580C"/>
    <w:rsid w:val="000D68E8"/>
    <w:rsid w:val="000E1CA8"/>
    <w:rsid w:val="001F39F9"/>
    <w:rsid w:val="00207EA6"/>
    <w:rsid w:val="00221596"/>
    <w:rsid w:val="0024713B"/>
    <w:rsid w:val="002930FC"/>
    <w:rsid w:val="002A6B88"/>
    <w:rsid w:val="002A6D3F"/>
    <w:rsid w:val="00317CD2"/>
    <w:rsid w:val="00320E1F"/>
    <w:rsid w:val="00363B54"/>
    <w:rsid w:val="003708C7"/>
    <w:rsid w:val="003F0126"/>
    <w:rsid w:val="003F7E4E"/>
    <w:rsid w:val="00431916"/>
    <w:rsid w:val="00455326"/>
    <w:rsid w:val="00473736"/>
    <w:rsid w:val="00484C17"/>
    <w:rsid w:val="005444C1"/>
    <w:rsid w:val="00545D8A"/>
    <w:rsid w:val="005A1A78"/>
    <w:rsid w:val="00633896"/>
    <w:rsid w:val="00702981"/>
    <w:rsid w:val="00740903"/>
    <w:rsid w:val="00751FF5"/>
    <w:rsid w:val="00767406"/>
    <w:rsid w:val="007771F9"/>
    <w:rsid w:val="00823E0A"/>
    <w:rsid w:val="00894494"/>
    <w:rsid w:val="008D27E8"/>
    <w:rsid w:val="008E3E44"/>
    <w:rsid w:val="00924BD8"/>
    <w:rsid w:val="00941B51"/>
    <w:rsid w:val="009448B7"/>
    <w:rsid w:val="00964A2E"/>
    <w:rsid w:val="0098794B"/>
    <w:rsid w:val="009E2DC3"/>
    <w:rsid w:val="00A10735"/>
    <w:rsid w:val="00A12DB8"/>
    <w:rsid w:val="00A87C78"/>
    <w:rsid w:val="00A93AA4"/>
    <w:rsid w:val="00AD1A90"/>
    <w:rsid w:val="00AE7078"/>
    <w:rsid w:val="00B22416"/>
    <w:rsid w:val="00B7089D"/>
    <w:rsid w:val="00B80732"/>
    <w:rsid w:val="00BB6F57"/>
    <w:rsid w:val="00BE2D09"/>
    <w:rsid w:val="00C70408"/>
    <w:rsid w:val="00D207F8"/>
    <w:rsid w:val="00D54AC5"/>
    <w:rsid w:val="00DA31E9"/>
    <w:rsid w:val="00DC4A31"/>
    <w:rsid w:val="00DC4F9A"/>
    <w:rsid w:val="00DC5851"/>
    <w:rsid w:val="00E009AF"/>
    <w:rsid w:val="00E55E0A"/>
    <w:rsid w:val="00E9283A"/>
    <w:rsid w:val="00E96442"/>
    <w:rsid w:val="00EB2CC7"/>
    <w:rsid w:val="00EC6DA3"/>
    <w:rsid w:val="00EF7F2F"/>
    <w:rsid w:val="00EF7F3F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EA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66E5-ECDC-427F-AA49-F4777E5E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2581049C.dotm</Template>
  <TotalTime>1</TotalTime>
  <Pages>1</Pages>
  <Words>54</Words>
  <Characters>387</Characters>
  <Application>Microsoft Office Word</Application>
  <DocSecurity>4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Leingang, Carla</cp:lastModifiedBy>
  <cp:revision>2</cp:revision>
  <cp:lastPrinted>2016-07-26T16:42:00Z</cp:lastPrinted>
  <dcterms:created xsi:type="dcterms:W3CDTF">2017-08-17T16:24:00Z</dcterms:created>
  <dcterms:modified xsi:type="dcterms:W3CDTF">2017-08-17T16:24:00Z</dcterms:modified>
</cp:coreProperties>
</file>