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22414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B1C29A" wp14:editId="0C83653E">
                <wp:simplePos x="0" y="0"/>
                <wp:positionH relativeFrom="column">
                  <wp:posOffset>3249295</wp:posOffset>
                </wp:positionH>
                <wp:positionV relativeFrom="paragraph">
                  <wp:posOffset>82550</wp:posOffset>
                </wp:positionV>
                <wp:extent cx="3618865" cy="579755"/>
                <wp:effectExtent l="0" t="0" r="1968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14A" w:rsidRDefault="0022414A" w:rsidP="0022414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D96824" w:rsidRPr="00E96461" w:rsidRDefault="00D96824" w:rsidP="0022414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>Form RU1 (</w:t>
                            </w:r>
                            <w:r w:rsidR="00ED494A">
                              <w:t>12-2018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1C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85pt;margin-top:6.5pt;width:284.95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a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" fillcolor="white [3212]" strokecolor="black [3213]">
                <v:textbox>
                  <w:txbxContent>
                    <w:p w:rsidR="0022414A" w:rsidRDefault="0022414A" w:rsidP="0022414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D96824" w:rsidRPr="00E96461" w:rsidRDefault="00D96824" w:rsidP="0022414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>
                        <w:t>Form RU1 (</w:t>
                      </w:r>
                      <w:r w:rsidR="00ED494A">
                        <w:t>12-2018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3DC0C4A4" wp14:editId="2744AC49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4A" w:rsidRDefault="0022414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48208E" wp14:editId="0215DE80">
                <wp:simplePos x="0" y="0"/>
                <wp:positionH relativeFrom="column">
                  <wp:posOffset>19050</wp:posOffset>
                </wp:positionH>
                <wp:positionV relativeFrom="paragraph">
                  <wp:posOffset>123825</wp:posOffset>
                </wp:positionV>
                <wp:extent cx="6847205" cy="5048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14A" w:rsidRPr="003A715C" w:rsidRDefault="0022414A" w:rsidP="0022414A">
                            <w:pPr>
                              <w:spacing w:after="0" w:line="240" w:lineRule="auto"/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="00D96824">
                              <w:rPr>
                                <w:b/>
                              </w:rPr>
                              <w:tab/>
                            </w:r>
                            <w:r w:rsidR="00D96824">
                              <w:rPr>
                                <w:b/>
                              </w:rPr>
                              <w:tab/>
                            </w:r>
                            <w:r w:rsidR="00D96824">
                              <w:rPr>
                                <w:b/>
                              </w:rPr>
                              <w:tab/>
                            </w:r>
                            <w:r w:rsidR="00D96824" w:rsidRPr="00D96824">
                              <w:rPr>
                                <w:b/>
                                <w:sz w:val="28"/>
                              </w:rPr>
                              <w:t>Withdrawal of Application</w:t>
                            </w:r>
                          </w:p>
                          <w:p w:rsidR="0022414A" w:rsidRPr="00B54376" w:rsidRDefault="00ED494A" w:rsidP="0022414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</w:t>
                            </w:r>
                            <w:r w:rsidR="001A2470">
                              <w:rPr>
                                <w:b/>
                                <w:sz w:val="20"/>
                              </w:rPr>
                              <w:t>mation or use blue or black ink.</w:t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9F3BFF">
                              <w:rPr>
                                <w:b/>
                                <w:sz w:val="20"/>
                              </w:rPr>
                              <w:tab/>
                              <w:t xml:space="preserve">  </w:t>
                            </w:r>
                          </w:p>
                          <w:p w:rsidR="0022414A" w:rsidRPr="003A715C" w:rsidRDefault="0022414A" w:rsidP="002241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208E" id="_x0000_s1027" type="#_x0000_t202" style="position:absolute;margin-left:1.5pt;margin-top:9.75pt;width:539.1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" stroked="f">
                <v:textbox>
                  <w:txbxContent>
                    <w:p w:rsidR="0022414A" w:rsidRPr="003A715C" w:rsidRDefault="0022414A" w:rsidP="0022414A">
                      <w:pPr>
                        <w:spacing w:after="0" w:line="240" w:lineRule="auto"/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="00D96824">
                        <w:rPr>
                          <w:b/>
                        </w:rPr>
                        <w:tab/>
                      </w:r>
                      <w:r w:rsidR="00D96824">
                        <w:rPr>
                          <w:b/>
                        </w:rPr>
                        <w:tab/>
                      </w:r>
                      <w:r w:rsidR="00D96824">
                        <w:rPr>
                          <w:b/>
                        </w:rPr>
                        <w:tab/>
                      </w:r>
                      <w:r w:rsidR="00D96824" w:rsidRPr="00D96824">
                        <w:rPr>
                          <w:b/>
                          <w:sz w:val="28"/>
                        </w:rPr>
                        <w:t>Withdrawal of Application</w:t>
                      </w:r>
                    </w:p>
                    <w:p w:rsidR="0022414A" w:rsidRPr="00B54376" w:rsidRDefault="00ED494A" w:rsidP="0022414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</w:t>
                      </w:r>
                      <w:r w:rsidR="001A2470">
                        <w:rPr>
                          <w:b/>
                          <w:sz w:val="20"/>
                        </w:rPr>
                        <w:t>mation or use blue or black ink.</w:t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9F3BFF">
                        <w:rPr>
                          <w:b/>
                          <w:sz w:val="20"/>
                        </w:rPr>
                        <w:tab/>
                        <w:t xml:space="preserve">  </w:t>
                      </w:r>
                    </w:p>
                    <w:p w:rsidR="0022414A" w:rsidRPr="003A715C" w:rsidRDefault="0022414A" w:rsidP="0022414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414A" w:rsidRDefault="0022414A" w:rsidP="00E61E89">
      <w:pPr>
        <w:spacing w:after="0" w:line="240" w:lineRule="auto"/>
      </w:pPr>
    </w:p>
    <w:p w:rsidR="0022414A" w:rsidRDefault="0022414A" w:rsidP="00E61E89">
      <w:pPr>
        <w:spacing w:after="0" w:line="240" w:lineRule="auto"/>
      </w:pPr>
    </w:p>
    <w:p w:rsidR="003012AB" w:rsidRDefault="0022414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33466" wp14:editId="238DF776">
                <wp:simplePos x="0" y="0"/>
                <wp:positionH relativeFrom="column">
                  <wp:posOffset>9525</wp:posOffset>
                </wp:positionH>
                <wp:positionV relativeFrom="paragraph">
                  <wp:posOffset>116840</wp:posOffset>
                </wp:positionV>
                <wp:extent cx="6856730" cy="1403985"/>
                <wp:effectExtent l="0" t="0" r="2032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673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 xml:space="preserve">Applicant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D33466" id="_x0000_s1028" type="#_x0000_t202" style="position:absolute;margin-left:.75pt;margin-top:9.2pt;width:539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 xml:space="preserve">Applicant Information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B54376" w:rsidRPr="00CD72D9" w:rsidRDefault="00B54376" w:rsidP="00CD72D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="108" w:tblpY="61"/>
        <w:tblW w:w="0" w:type="auto"/>
        <w:tblLook w:val="04A0" w:firstRow="1" w:lastRow="0" w:firstColumn="1" w:lastColumn="0" w:noHBand="0" w:noVBand="1"/>
      </w:tblPr>
      <w:tblGrid>
        <w:gridCol w:w="3456"/>
        <w:gridCol w:w="3663"/>
        <w:gridCol w:w="3663"/>
      </w:tblGrid>
      <w:tr w:rsidR="00ED494A" w:rsidRPr="008073D0" w:rsidTr="00ED494A">
        <w:trPr>
          <w:trHeight w:val="576"/>
        </w:trPr>
        <w:tc>
          <w:tcPr>
            <w:tcW w:w="3456" w:type="dxa"/>
            <w:vAlign w:val="center"/>
          </w:tcPr>
          <w:p w:rsidR="00ED494A" w:rsidRPr="008073D0" w:rsidRDefault="00ED494A" w:rsidP="00E036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7326" w:type="dxa"/>
            <w:gridSpan w:val="2"/>
          </w:tcPr>
          <w:p w:rsidR="00ED494A" w:rsidRPr="008073D0" w:rsidRDefault="00ED494A" w:rsidP="00E03654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Telephone Number</w:t>
            </w:r>
            <w:r>
              <w:rPr>
                <w:b/>
                <w:sz w:val="40"/>
              </w:rPr>
              <w:t xml:space="preserve">   </w:t>
            </w:r>
          </w:p>
        </w:tc>
      </w:tr>
      <w:tr w:rsidR="00175B28" w:rsidRPr="008073D0" w:rsidTr="00E03654">
        <w:trPr>
          <w:trHeight w:val="576"/>
        </w:trPr>
        <w:tc>
          <w:tcPr>
            <w:tcW w:w="3456" w:type="dxa"/>
          </w:tcPr>
          <w:p w:rsidR="00175B28" w:rsidRPr="008073D0" w:rsidRDefault="00175B28" w:rsidP="00E03654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3" w:type="dxa"/>
          </w:tcPr>
          <w:p w:rsidR="00175B28" w:rsidRPr="008073D0" w:rsidRDefault="00175B28" w:rsidP="00E03654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 xml:space="preserve">First </w:t>
            </w:r>
            <w:r w:rsidR="00ED494A">
              <w:rPr>
                <w:b/>
                <w:sz w:val="20"/>
              </w:rPr>
              <w:t>Name</w:t>
            </w:r>
          </w:p>
        </w:tc>
        <w:tc>
          <w:tcPr>
            <w:tcW w:w="3663" w:type="dxa"/>
          </w:tcPr>
          <w:p w:rsidR="00175B28" w:rsidRPr="008073D0" w:rsidRDefault="00175B28" w:rsidP="00E03654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ED494A" w:rsidRPr="008073D0" w:rsidTr="00252E05">
        <w:trPr>
          <w:trHeight w:val="576"/>
        </w:trPr>
        <w:tc>
          <w:tcPr>
            <w:tcW w:w="10782" w:type="dxa"/>
            <w:gridSpan w:val="3"/>
          </w:tcPr>
          <w:p w:rsidR="00ED494A" w:rsidRPr="008073D0" w:rsidRDefault="00ED494A" w:rsidP="00E03654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column">
                  <wp:posOffset>0</wp:posOffset>
                </wp:positionH>
                <wp:positionV relativeFrom="paragraph">
                  <wp:posOffset>1242695</wp:posOffset>
                </wp:positionV>
                <wp:extent cx="6866255" cy="1143000"/>
                <wp:effectExtent l="0" t="0" r="1079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1143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E776FE">
                              <w:rPr>
                                <w:b/>
                              </w:rPr>
                              <w:t>Withdrawal of application request.</w:t>
                            </w:r>
                          </w:p>
                          <w:p w:rsidR="0002421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1A2470">
                              <w:t xml:space="preserve"> </w:t>
                            </w:r>
                            <w:hyperlink r:id="rId6" w:history="1">
                              <w:r w:rsidR="001A2470" w:rsidRPr="001F014E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1A2470">
                              <w:t xml:space="preserve"> </w:t>
                            </w:r>
                          </w:p>
                          <w:p w:rsidR="001A2470" w:rsidRDefault="001A2470" w:rsidP="001A247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1A2470" w:rsidRPr="00024215" w:rsidRDefault="001A2470" w:rsidP="001A2470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24:28:04:03.  Withdrawal of application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  An applicant may submit a written request to withdraw a certification application for good cause.  The Secretary shall determine if cause exists to permit withdrawal.  If withdrawal is permitted, the applicant may not receive a refund of submitted fees.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0;margin-top:97.85pt;width:540.6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" fillcolor="#ddd8c2 [2894]" strokecolor="black [3213]">
                <v:textbox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E776FE">
                        <w:rPr>
                          <w:b/>
                        </w:rPr>
                        <w:t>Withdrawal of application request.</w:t>
                      </w:r>
                    </w:p>
                    <w:p w:rsidR="0002421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1A2470">
                        <w:t xml:space="preserve"> </w:t>
                      </w:r>
                      <w:hyperlink r:id="rId7" w:history="1">
                        <w:r w:rsidR="001A2470" w:rsidRPr="001F014E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1A2470">
                        <w:t xml:space="preserve"> </w:t>
                      </w:r>
                    </w:p>
                    <w:p w:rsidR="001A2470" w:rsidRDefault="001A2470" w:rsidP="001A2470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</w:p>
                    <w:p w:rsidR="001A2470" w:rsidRPr="00024215" w:rsidRDefault="001A2470" w:rsidP="001A2470">
                      <w:pPr>
                        <w:spacing w:after="0" w:line="240" w:lineRule="auto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24:28:04:03.  Withdrawal of application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.  An applicant may submit a written request to withdraw a certification application for good cause.  The Secretary shall determine if cause exists to permit withdrawal.  If withdrawal is permitted, the applicant may not receive a refund of submitted fees.</w:t>
                      </w:r>
                    </w:p>
                  </w:txbxContent>
                </v:textbox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Default="00024215" w:rsidP="00E61E89">
      <w:pPr>
        <w:spacing w:after="120" w:line="240" w:lineRule="auto"/>
        <w:rPr>
          <w:sz w:val="14"/>
        </w:rPr>
      </w:pPr>
    </w:p>
    <w:p w:rsidR="00ED494A" w:rsidRDefault="00ED494A" w:rsidP="00E61E89">
      <w:pPr>
        <w:spacing w:after="120" w:line="240" w:lineRule="auto"/>
        <w:rPr>
          <w:sz w:val="14"/>
        </w:rPr>
      </w:pPr>
    </w:p>
    <w:p w:rsidR="001A2470" w:rsidRDefault="001A2470" w:rsidP="00E61E89">
      <w:pPr>
        <w:spacing w:after="120" w:line="240" w:lineRule="auto"/>
        <w:rPr>
          <w:sz w:val="14"/>
        </w:rPr>
      </w:pPr>
    </w:p>
    <w:p w:rsidR="001A2470" w:rsidRDefault="001A2470" w:rsidP="00E61E89">
      <w:pPr>
        <w:spacing w:after="120" w:line="240" w:lineRule="auto"/>
        <w:rPr>
          <w:sz w:val="14"/>
        </w:rPr>
      </w:pPr>
    </w:p>
    <w:p w:rsidR="001A2470" w:rsidRDefault="001A2470" w:rsidP="00E61E89">
      <w:pPr>
        <w:spacing w:after="120" w:line="240" w:lineRule="auto"/>
        <w:rPr>
          <w:sz w:val="14"/>
        </w:rPr>
      </w:pPr>
    </w:p>
    <w:p w:rsidR="001A2470" w:rsidRDefault="001A2470" w:rsidP="00E61E89">
      <w:pPr>
        <w:spacing w:after="120" w:line="240" w:lineRule="auto"/>
        <w:rPr>
          <w:sz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E03654" w:rsidTr="00E03654">
        <w:trPr>
          <w:trHeight w:val="827"/>
        </w:trPr>
        <w:tc>
          <w:tcPr>
            <w:tcW w:w="10800" w:type="dxa"/>
          </w:tcPr>
          <w:p w:rsidR="00E03654" w:rsidRDefault="00E03654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Type of application submitted:</w:t>
            </w:r>
          </w:p>
        </w:tc>
      </w:tr>
      <w:tr w:rsidR="00E03654" w:rsidTr="00E03654">
        <w:trPr>
          <w:trHeight w:val="800"/>
        </w:trPr>
        <w:tc>
          <w:tcPr>
            <w:tcW w:w="10800" w:type="dxa"/>
          </w:tcPr>
          <w:p w:rsidR="00E03654" w:rsidRDefault="00E03654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application submitted:</w:t>
            </w:r>
          </w:p>
        </w:tc>
      </w:tr>
    </w:tbl>
    <w:p w:rsidR="008F269A" w:rsidRDefault="008F269A" w:rsidP="008F269A">
      <w:pPr>
        <w:pStyle w:val="NormalWeb"/>
        <w:spacing w:before="0" w:beforeAutospacing="0" w:after="0" w:afterAutospacing="0" w:line="360" w:lineRule="auto"/>
        <w:rPr>
          <w:rFonts w:ascii="Calibri" w:hAnsi="Calibri"/>
          <w:b/>
        </w:rPr>
      </w:pPr>
      <w:r w:rsidRPr="008F269A">
        <w:rPr>
          <w:rFonts w:ascii="Calibri" w:hAnsi="Calibri"/>
          <w:b/>
        </w:rPr>
        <w:tab/>
      </w:r>
      <w:r w:rsidRPr="008F269A">
        <w:rPr>
          <w:rFonts w:ascii="Calibri" w:hAnsi="Calibri"/>
          <w:b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876ACC" w:rsidTr="001A2470">
        <w:tc>
          <w:tcPr>
            <w:tcW w:w="10800" w:type="dxa"/>
          </w:tcPr>
          <w:p w:rsidR="00876ACC" w:rsidRDefault="001A2470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Describe the reason you are requesting approval to withdrawal your application</w:t>
            </w:r>
            <w:r w:rsidRPr="008F269A">
              <w:rPr>
                <w:rFonts w:ascii="Calibri" w:hAnsi="Calibri"/>
                <w:b/>
              </w:rPr>
              <w:t>:</w:t>
            </w:r>
            <w:r w:rsidRPr="008F269A">
              <w:rPr>
                <w:rFonts w:ascii="Calibri" w:hAnsi="Calibri"/>
                <w:b/>
              </w:rPr>
              <w:tab/>
            </w:r>
          </w:p>
          <w:p w:rsidR="00876ACC" w:rsidRDefault="00876ACC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</w:rPr>
            </w:pPr>
          </w:p>
          <w:p w:rsidR="00876ACC" w:rsidRDefault="00876ACC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</w:rPr>
            </w:pPr>
          </w:p>
          <w:p w:rsidR="00876ACC" w:rsidRDefault="00876ACC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</w:rPr>
            </w:pPr>
          </w:p>
          <w:p w:rsidR="00876ACC" w:rsidRDefault="00876ACC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</w:rPr>
            </w:pPr>
          </w:p>
          <w:p w:rsidR="00876ACC" w:rsidRDefault="00876ACC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</w:rPr>
            </w:pPr>
          </w:p>
        </w:tc>
      </w:tr>
    </w:tbl>
    <w:p w:rsidR="001A2470" w:rsidRDefault="001A2470" w:rsidP="009C2E5C">
      <w:pPr>
        <w:spacing w:before="120" w:after="12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9C2E5C" w:rsidRDefault="008F269A" w:rsidP="009C2E5C">
      <w:pPr>
        <w:spacing w:before="120" w:after="12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I</w:t>
      </w:r>
      <w:r w:rsidR="000D272C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understand that I am </w:t>
      </w:r>
      <w:r w:rsidR="00E03654">
        <w:rPr>
          <w:rFonts w:ascii="Calibri" w:eastAsia="Times New Roman" w:hAnsi="Calibri" w:cs="Times New Roman"/>
          <w:b/>
          <w:bCs/>
          <w:color w:val="000000"/>
          <w:szCs w:val="24"/>
        </w:rPr>
        <w:t>requesting my application to be withdrawn. I understand that if the withdrawal is permitted that I will not receive a refund of the submitted fees.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60"/>
        <w:gridCol w:w="2340"/>
      </w:tblGrid>
      <w:tr w:rsidR="00713800" w:rsidTr="00E03654">
        <w:trPr>
          <w:trHeight w:val="576"/>
        </w:trPr>
        <w:tc>
          <w:tcPr>
            <w:tcW w:w="8460" w:type="dxa"/>
          </w:tcPr>
          <w:p w:rsidR="00713800" w:rsidRPr="00F53EAF" w:rsidRDefault="001A2470" w:rsidP="008F26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Applicant Signature</w:t>
            </w:r>
          </w:p>
        </w:tc>
        <w:tc>
          <w:tcPr>
            <w:tcW w:w="234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1A2470" w:rsidRDefault="001A2470" w:rsidP="00ED494A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024215" w:rsidRDefault="00ED494A" w:rsidP="00ED494A">
      <w:pPr>
        <w:autoSpaceDE w:val="0"/>
        <w:autoSpaceDN w:val="0"/>
        <w:adjustRightInd w:val="0"/>
        <w:spacing w:before="120" w:after="0" w:line="240" w:lineRule="auto"/>
      </w:pPr>
      <w:bookmarkStart w:id="0" w:name="_GoBack"/>
      <w:bookmarkEnd w:id="0"/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8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024215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76"/>
    <w:rsid w:val="00024215"/>
    <w:rsid w:val="00050895"/>
    <w:rsid w:val="000C7F7E"/>
    <w:rsid w:val="000D272C"/>
    <w:rsid w:val="000D7CF5"/>
    <w:rsid w:val="000F3C96"/>
    <w:rsid w:val="00126160"/>
    <w:rsid w:val="00175B28"/>
    <w:rsid w:val="001A2470"/>
    <w:rsid w:val="001D4E5D"/>
    <w:rsid w:val="001E72C2"/>
    <w:rsid w:val="00200E66"/>
    <w:rsid w:val="0022414A"/>
    <w:rsid w:val="003012AB"/>
    <w:rsid w:val="00352A96"/>
    <w:rsid w:val="00373D00"/>
    <w:rsid w:val="003C3E14"/>
    <w:rsid w:val="004022F3"/>
    <w:rsid w:val="004256F4"/>
    <w:rsid w:val="00466A79"/>
    <w:rsid w:val="00480498"/>
    <w:rsid w:val="004B5681"/>
    <w:rsid w:val="004F3E88"/>
    <w:rsid w:val="00577BF3"/>
    <w:rsid w:val="00613E88"/>
    <w:rsid w:val="00693D0A"/>
    <w:rsid w:val="006A65BF"/>
    <w:rsid w:val="00706C3E"/>
    <w:rsid w:val="00712B8A"/>
    <w:rsid w:val="00713800"/>
    <w:rsid w:val="00784F6B"/>
    <w:rsid w:val="00817A7D"/>
    <w:rsid w:val="0082541F"/>
    <w:rsid w:val="00876ACC"/>
    <w:rsid w:val="008F269A"/>
    <w:rsid w:val="00990140"/>
    <w:rsid w:val="009909BA"/>
    <w:rsid w:val="009C2E5C"/>
    <w:rsid w:val="009F3BFF"/>
    <w:rsid w:val="00A02566"/>
    <w:rsid w:val="00B54376"/>
    <w:rsid w:val="00BF7A82"/>
    <w:rsid w:val="00C1374C"/>
    <w:rsid w:val="00C2339E"/>
    <w:rsid w:val="00CC00BA"/>
    <w:rsid w:val="00CD72D9"/>
    <w:rsid w:val="00D86CD6"/>
    <w:rsid w:val="00D96824"/>
    <w:rsid w:val="00E03654"/>
    <w:rsid w:val="00E03CE5"/>
    <w:rsid w:val="00E55A46"/>
    <w:rsid w:val="00E61E89"/>
    <w:rsid w:val="00E776FE"/>
    <w:rsid w:val="00E967A3"/>
    <w:rsid w:val="00ED1362"/>
    <w:rsid w:val="00ED494A"/>
    <w:rsid w:val="00F53EAF"/>
    <w:rsid w:val="00F919F5"/>
    <w:rsid w:val="00F93430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9BAB"/>
  <w15:docId w15:val="{1BCD6EF9-1D36-4103-BCDC-B3A970C1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F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2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5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2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tification@state.sd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tification@state.sd.u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D8F47C84.dotm</Template>
  <TotalTime>22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Thielen, Roxie</cp:lastModifiedBy>
  <cp:revision>8</cp:revision>
  <cp:lastPrinted>2018-12-12T16:19:00Z</cp:lastPrinted>
  <dcterms:created xsi:type="dcterms:W3CDTF">2017-06-28T12:53:00Z</dcterms:created>
  <dcterms:modified xsi:type="dcterms:W3CDTF">2018-12-12T16:19:00Z</dcterms:modified>
</cp:coreProperties>
</file>