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86890" w:rsidRDefault="0022414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B1C29A" wp14:editId="0C83653E">
                <wp:simplePos x="0" y="0"/>
                <wp:positionH relativeFrom="column">
                  <wp:posOffset>3249295</wp:posOffset>
                </wp:positionH>
                <wp:positionV relativeFrom="paragraph">
                  <wp:posOffset>82550</wp:posOffset>
                </wp:positionV>
                <wp:extent cx="3618865" cy="579755"/>
                <wp:effectExtent l="0" t="0" r="1968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73E" w:rsidRDefault="00CA173E" w:rsidP="0022414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CA173E" w:rsidRPr="00E96461" w:rsidRDefault="00CA173E" w:rsidP="0022414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>Form RU5 (</w:t>
                            </w:r>
                            <w:r w:rsidR="004D139C">
                              <w:t>12</w:t>
                            </w:r>
                            <w:r>
                              <w:t>-2018)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1C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85pt;margin-top:6.5pt;width:284.95pt;height:4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a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" fillcolor="white [3212]" strokecolor="black [3213]">
                <v:textbox>
                  <w:txbxContent>
                    <w:p w:rsidR="00CA173E" w:rsidRDefault="00CA173E" w:rsidP="0022414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CA173E" w:rsidRPr="00E96461" w:rsidRDefault="00CA173E" w:rsidP="0022414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>
                        <w:t>Form RU5 (</w:t>
                      </w:r>
                      <w:r w:rsidR="004D139C">
                        <w:t>12</w:t>
                      </w:r>
                      <w:r>
                        <w:t>-2018)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3DC0C4A4" wp14:editId="2744AC49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4A" w:rsidRDefault="0022414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48208E" wp14:editId="0215DE80">
                <wp:simplePos x="0" y="0"/>
                <wp:positionH relativeFrom="column">
                  <wp:posOffset>20472</wp:posOffset>
                </wp:positionH>
                <wp:positionV relativeFrom="paragraph">
                  <wp:posOffset>121645</wp:posOffset>
                </wp:positionV>
                <wp:extent cx="6847205" cy="504967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504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73E" w:rsidRPr="003A715C" w:rsidRDefault="00CA173E" w:rsidP="0022414A">
                            <w:pPr>
                              <w:spacing w:after="0" w:line="240" w:lineRule="auto"/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                   </w:t>
                            </w:r>
                            <w:r w:rsidRPr="001A1A5E">
                              <w:rPr>
                                <w:b/>
                                <w:sz w:val="28"/>
                              </w:rPr>
                              <w:t>Request to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Change an Active Application</w:t>
                            </w:r>
                          </w:p>
                          <w:p w:rsidR="00CA173E" w:rsidRPr="003A715C" w:rsidRDefault="00372240" w:rsidP="00A16F55">
                            <w:pPr>
                              <w:spacing w:after="0" w:line="240" w:lineRule="auto"/>
                            </w:pPr>
                            <w:bookmarkStart w:id="0" w:name="_Hlk532367024"/>
                            <w:r>
                              <w:rPr>
                                <w:b/>
                                <w:sz w:val="20"/>
                              </w:rPr>
                              <w:t>Type all infor</w:t>
                            </w:r>
                            <w:r w:rsidR="00320D1E">
                              <w:rPr>
                                <w:b/>
                                <w:sz w:val="20"/>
                              </w:rPr>
                              <w:t>mation or use blue or black ink.</w:t>
                            </w:r>
                            <w:bookmarkEnd w:id="0"/>
                            <w:r w:rsidR="00CA173E">
                              <w:rPr>
                                <w:b/>
                                <w:sz w:val="20"/>
                              </w:rPr>
                              <w:tab/>
                              <w:t xml:space="preserve">                                (Name, Address, Certificate Type, Endorsements)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208E" id="_x0000_s1027" type="#_x0000_t202" style="position:absolute;margin-left:1.6pt;margin-top:9.6pt;width:539.1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" stroked="f">
                <v:textbox>
                  <w:txbxContent>
                    <w:p w:rsidR="00CA173E" w:rsidRPr="003A715C" w:rsidRDefault="00CA173E" w:rsidP="0022414A">
                      <w:pPr>
                        <w:spacing w:after="0" w:line="240" w:lineRule="auto"/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           </w:t>
                      </w:r>
                      <w:r>
                        <w:rPr>
                          <w:b/>
                        </w:rPr>
                        <w:tab/>
                        <w:t xml:space="preserve">                             </w:t>
                      </w:r>
                      <w:r w:rsidRPr="001A1A5E">
                        <w:rPr>
                          <w:b/>
                          <w:sz w:val="28"/>
                        </w:rPr>
                        <w:t>Request to</w:t>
                      </w:r>
                      <w:r>
                        <w:rPr>
                          <w:b/>
                          <w:sz w:val="28"/>
                        </w:rPr>
                        <w:t xml:space="preserve"> Change an Active Application</w:t>
                      </w:r>
                    </w:p>
                    <w:p w:rsidR="00CA173E" w:rsidRPr="003A715C" w:rsidRDefault="00372240" w:rsidP="00A16F55">
                      <w:pPr>
                        <w:spacing w:after="0" w:line="240" w:lineRule="auto"/>
                      </w:pPr>
                      <w:bookmarkStart w:id="1" w:name="_Hlk532367024"/>
                      <w:r>
                        <w:rPr>
                          <w:b/>
                          <w:sz w:val="20"/>
                        </w:rPr>
                        <w:t>Type all infor</w:t>
                      </w:r>
                      <w:r w:rsidR="00320D1E">
                        <w:rPr>
                          <w:b/>
                          <w:sz w:val="20"/>
                        </w:rPr>
                        <w:t>mation or use blue or black ink.</w:t>
                      </w:r>
                      <w:bookmarkEnd w:id="1"/>
                      <w:r w:rsidR="00CA173E">
                        <w:rPr>
                          <w:b/>
                          <w:sz w:val="20"/>
                        </w:rPr>
                        <w:tab/>
                        <w:t xml:space="preserve">                                (Name, Address, Certificate Type, Endorsements)</w:t>
                      </w:r>
                    </w:p>
                  </w:txbxContent>
                </v:textbox>
              </v:shape>
            </w:pict>
          </mc:Fallback>
        </mc:AlternateContent>
      </w:r>
    </w:p>
    <w:p w:rsidR="0022414A" w:rsidRDefault="0022414A" w:rsidP="00E61E89">
      <w:pPr>
        <w:spacing w:after="0" w:line="240" w:lineRule="auto"/>
      </w:pPr>
    </w:p>
    <w:p w:rsidR="0022414A" w:rsidRDefault="0022414A" w:rsidP="00E61E89">
      <w:pPr>
        <w:spacing w:after="0" w:line="240" w:lineRule="auto"/>
      </w:pPr>
    </w:p>
    <w:p w:rsidR="003012AB" w:rsidRDefault="0022414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33466" wp14:editId="238DF776">
                <wp:simplePos x="0" y="0"/>
                <wp:positionH relativeFrom="column">
                  <wp:posOffset>9525</wp:posOffset>
                </wp:positionH>
                <wp:positionV relativeFrom="paragraph">
                  <wp:posOffset>116840</wp:posOffset>
                </wp:positionV>
                <wp:extent cx="6856730" cy="1403985"/>
                <wp:effectExtent l="0" t="0" r="2032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673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73E" w:rsidRPr="00480498" w:rsidRDefault="00CA173E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Applicant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D33466" id="_x0000_s1028" type="#_x0000_t202" style="position:absolute;margin-left:.75pt;margin-top:9.2pt;width:539.9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" fillcolor="#ddd8c2 [2894]" strokecolor="black [3213]">
                <v:textbox style="mso-fit-shape-to-text:t">
                  <w:txbxContent>
                    <w:p w:rsidR="00CA173E" w:rsidRPr="00480498" w:rsidRDefault="00CA173E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Applicant Information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494720" w:rsidRPr="00CD72D9" w:rsidRDefault="00494720" w:rsidP="00CD72D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="108" w:tblpY="61"/>
        <w:tblW w:w="0" w:type="auto"/>
        <w:tblLook w:val="04A0" w:firstRow="1" w:lastRow="0" w:firstColumn="1" w:lastColumn="0" w:noHBand="0" w:noVBand="1"/>
      </w:tblPr>
      <w:tblGrid>
        <w:gridCol w:w="5148"/>
        <w:gridCol w:w="2817"/>
        <w:gridCol w:w="2817"/>
      </w:tblGrid>
      <w:tr w:rsidR="00CA173E" w:rsidRPr="008073D0" w:rsidTr="00CA173E">
        <w:trPr>
          <w:trHeight w:val="576"/>
        </w:trPr>
        <w:tc>
          <w:tcPr>
            <w:tcW w:w="10782" w:type="dxa"/>
            <w:gridSpan w:val="3"/>
            <w:shd w:val="clear" w:color="auto" w:fill="000000" w:themeFill="text1"/>
            <w:vAlign w:val="center"/>
          </w:tcPr>
          <w:p w:rsidR="00CA173E" w:rsidRPr="00CA173E" w:rsidRDefault="00CA173E" w:rsidP="002A7392">
            <w:pPr>
              <w:rPr>
                <w:b/>
                <w:color w:val="FFFFFF"/>
                <w:sz w:val="32"/>
              </w:rPr>
            </w:pPr>
            <w:r w:rsidRPr="00CA173E">
              <w:rPr>
                <w:b/>
                <w:color w:val="FFFFFF"/>
                <w:sz w:val="28"/>
              </w:rPr>
              <w:t xml:space="preserve">You must have an </w:t>
            </w:r>
            <w:r w:rsidR="002A7392">
              <w:rPr>
                <w:b/>
                <w:color w:val="FFFFFF"/>
                <w:sz w:val="28"/>
              </w:rPr>
              <w:t>active</w:t>
            </w:r>
            <w:r w:rsidRPr="00CA173E">
              <w:rPr>
                <w:b/>
                <w:color w:val="FFFFFF"/>
                <w:sz w:val="28"/>
              </w:rPr>
              <w:t xml:space="preserve"> application (has not been processed) to request a change.  </w:t>
            </w:r>
          </w:p>
        </w:tc>
      </w:tr>
      <w:tr w:rsidR="004D139C" w:rsidRPr="008073D0" w:rsidTr="004D139C">
        <w:trPr>
          <w:trHeight w:val="483"/>
        </w:trPr>
        <w:tc>
          <w:tcPr>
            <w:tcW w:w="5148" w:type="dxa"/>
          </w:tcPr>
          <w:p w:rsidR="004D139C" w:rsidRPr="008073D0" w:rsidRDefault="004D139C" w:rsidP="004D13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5634" w:type="dxa"/>
            <w:gridSpan w:val="2"/>
          </w:tcPr>
          <w:p w:rsidR="004D139C" w:rsidRPr="008073D0" w:rsidRDefault="004D139C" w:rsidP="004D139C">
            <w:pPr>
              <w:rPr>
                <w:b/>
                <w:sz w:val="20"/>
              </w:rPr>
            </w:pPr>
            <w:r w:rsidRPr="004D139C">
              <w:rPr>
                <w:b/>
                <w:sz w:val="20"/>
              </w:rPr>
              <w:t xml:space="preserve"> Telephone Number </w:t>
            </w:r>
          </w:p>
        </w:tc>
      </w:tr>
      <w:tr w:rsidR="002643A1" w:rsidRPr="008073D0" w:rsidTr="00015DEE">
        <w:trPr>
          <w:trHeight w:val="438"/>
        </w:trPr>
        <w:tc>
          <w:tcPr>
            <w:tcW w:w="5148" w:type="dxa"/>
          </w:tcPr>
          <w:p w:rsidR="002643A1" w:rsidRPr="008073D0" w:rsidRDefault="002643A1" w:rsidP="00E03654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2817" w:type="dxa"/>
          </w:tcPr>
          <w:p w:rsidR="002643A1" w:rsidRPr="008073D0" w:rsidRDefault="002643A1" w:rsidP="00E03654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 xml:space="preserve">First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817" w:type="dxa"/>
          </w:tcPr>
          <w:p w:rsidR="002643A1" w:rsidRPr="008073D0" w:rsidRDefault="002643A1" w:rsidP="00E036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Middle Name</w:t>
            </w:r>
          </w:p>
        </w:tc>
      </w:tr>
      <w:tr w:rsidR="00494720" w:rsidRPr="008073D0" w:rsidTr="005045B3">
        <w:trPr>
          <w:trHeight w:val="429"/>
        </w:trPr>
        <w:tc>
          <w:tcPr>
            <w:tcW w:w="10782" w:type="dxa"/>
            <w:gridSpan w:val="3"/>
          </w:tcPr>
          <w:p w:rsidR="00494720" w:rsidRPr="008073D0" w:rsidRDefault="00494720" w:rsidP="00E03654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  <w:r>
              <w:rPr>
                <w:b/>
                <w:sz w:val="20"/>
              </w:rPr>
              <w:t>(s)</w:t>
            </w:r>
          </w:p>
        </w:tc>
      </w:tr>
      <w:tr w:rsidR="004D139C" w:rsidRPr="008073D0" w:rsidTr="00815B14">
        <w:trPr>
          <w:trHeight w:val="447"/>
        </w:trPr>
        <w:tc>
          <w:tcPr>
            <w:tcW w:w="10782" w:type="dxa"/>
            <w:gridSpan w:val="3"/>
          </w:tcPr>
          <w:p w:rsidR="004D139C" w:rsidRPr="008073D0" w:rsidRDefault="004D139C" w:rsidP="00E03654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</w:tbl>
    <w:p w:rsidR="004D139C" w:rsidRDefault="00320D1E" w:rsidP="00E61E89">
      <w:pPr>
        <w:spacing w:after="120" w:line="24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7634B6" wp14:editId="39D0E0F7">
                <wp:simplePos x="0" y="0"/>
                <wp:positionH relativeFrom="column">
                  <wp:posOffset>1314450</wp:posOffset>
                </wp:positionH>
                <wp:positionV relativeFrom="paragraph">
                  <wp:posOffset>1652270</wp:posOffset>
                </wp:positionV>
                <wp:extent cx="5541645" cy="1438275"/>
                <wp:effectExtent l="0" t="0" r="190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73E" w:rsidRDefault="00CA173E" w:rsidP="00884A6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320D1E">
                              <w:rPr>
                                <w:b/>
                                <w:sz w:val="20"/>
                              </w:rPr>
                              <w:t xml:space="preserve">This </w:t>
                            </w:r>
                            <w:r w:rsidR="00320D1E" w:rsidRPr="00320D1E">
                              <w:rPr>
                                <w:b/>
                                <w:sz w:val="20"/>
                              </w:rPr>
                              <w:t xml:space="preserve">form </w:t>
                            </w:r>
                            <w:r w:rsidRPr="00320D1E">
                              <w:rPr>
                                <w:b/>
                                <w:sz w:val="20"/>
                              </w:rPr>
                              <w:t xml:space="preserve">is intended to make changes to an application </w:t>
                            </w:r>
                            <w:r w:rsidRPr="00320D1E"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prior to</w:t>
                            </w:r>
                            <w:r w:rsidRPr="00320D1E">
                              <w:rPr>
                                <w:b/>
                                <w:sz w:val="20"/>
                              </w:rPr>
                              <w:t xml:space="preserve"> a certificate being </w:t>
                            </w:r>
                            <w:r w:rsidR="00320D1E">
                              <w:rPr>
                                <w:b/>
                                <w:sz w:val="20"/>
                              </w:rPr>
                              <w:t>issued</w:t>
                            </w:r>
                            <w:r w:rsidRPr="00320D1E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320D1E" w:rsidRPr="00320D1E" w:rsidRDefault="00320D1E" w:rsidP="00320D1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45B3" w:rsidRPr="005045B3" w:rsidRDefault="005045B3" w:rsidP="005045B3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4D139C" w:rsidRPr="004D139C" w:rsidRDefault="00CA173E" w:rsidP="002A739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 w:rsidRPr="00F24269">
                              <w:rPr>
                                <w:sz w:val="20"/>
                              </w:rPr>
                              <w:t xml:space="preserve">If your </w:t>
                            </w:r>
                            <w:r w:rsidR="00320D1E">
                              <w:rPr>
                                <w:sz w:val="20"/>
                              </w:rPr>
                              <w:t xml:space="preserve">certificate </w:t>
                            </w:r>
                            <w:r w:rsidRPr="00F24269">
                              <w:rPr>
                                <w:sz w:val="20"/>
                              </w:rPr>
                              <w:t>has been</w:t>
                            </w:r>
                            <w:r w:rsidR="00320D1E">
                              <w:rPr>
                                <w:sz w:val="20"/>
                              </w:rPr>
                              <w:t xml:space="preserve"> issued</w:t>
                            </w:r>
                            <w:r w:rsidR="004D139C"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4D139C" w:rsidRDefault="00320D1E" w:rsidP="004D139C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</w:t>
                            </w:r>
                            <w:r w:rsidR="00CA173E" w:rsidRPr="004D139C">
                              <w:rPr>
                                <w:sz w:val="20"/>
                              </w:rPr>
                              <w:t xml:space="preserve">ithin the past </w:t>
                            </w:r>
                            <w:r>
                              <w:rPr>
                                <w:sz w:val="20"/>
                              </w:rPr>
                              <w:t xml:space="preserve">30 </w:t>
                            </w:r>
                            <w:r w:rsidR="00CA173E" w:rsidRPr="004D139C">
                              <w:rPr>
                                <w:sz w:val="20"/>
                              </w:rPr>
                              <w:t>days and a correction is needed</w:t>
                            </w:r>
                            <w:r w:rsidR="005045B3" w:rsidRPr="004D139C">
                              <w:rPr>
                                <w:sz w:val="20"/>
                              </w:rPr>
                              <w:t>,</w:t>
                            </w:r>
                            <w:r w:rsidR="00CA173E" w:rsidRPr="004D139C">
                              <w:rPr>
                                <w:sz w:val="20"/>
                              </w:rPr>
                              <w:t xml:space="preserve"> complete the </w:t>
                            </w:r>
                            <w:r w:rsidR="005045B3" w:rsidRPr="004D139C">
                              <w:rPr>
                                <w:sz w:val="20"/>
                              </w:rPr>
                              <w:t>‘Correction to Certificate Issued in Past 30 Days’ application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5045B3" w:rsidRPr="004D139C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4D139C" w:rsidRDefault="004D139C" w:rsidP="004D139C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and </w:t>
                            </w:r>
                            <w:r w:rsidR="00320D1E">
                              <w:rPr>
                                <w:sz w:val="20"/>
                              </w:rPr>
                              <w:t>you need to add an endorsement, c</w:t>
                            </w:r>
                            <w:r w:rsidR="005045B3" w:rsidRPr="004D139C">
                              <w:rPr>
                                <w:sz w:val="20"/>
                              </w:rPr>
                              <w:t>omplete the ‘Add Endorsement or Update Existing Certificate’ application.</w:t>
                            </w:r>
                          </w:p>
                          <w:p w:rsidR="00CA173E" w:rsidRPr="004D139C" w:rsidRDefault="004D139C" w:rsidP="004C111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4D139C">
                              <w:rPr>
                                <w:sz w:val="20"/>
                              </w:rPr>
                              <w:t>The online application</w:t>
                            </w:r>
                            <w:r w:rsidR="00320D1E">
                              <w:rPr>
                                <w:sz w:val="20"/>
                              </w:rPr>
                              <w:t xml:space="preserve">s </w:t>
                            </w:r>
                            <w:r w:rsidR="00A04500">
                              <w:rPr>
                                <w:sz w:val="20"/>
                              </w:rPr>
                              <w:t>are available a</w:t>
                            </w:r>
                            <w:r w:rsidRPr="004D139C">
                              <w:rPr>
                                <w:sz w:val="20"/>
                              </w:rPr>
                              <w:t xml:space="preserve">t </w:t>
                            </w:r>
                            <w:hyperlink r:id="rId8" w:history="1">
                              <w:r w:rsidRPr="004D139C">
                                <w:rPr>
                                  <w:rStyle w:val="Hyperlink"/>
                                  <w:sz w:val="20"/>
                                </w:rPr>
                                <w:t>https://doe.sd.gov/certification/</w:t>
                              </w:r>
                            </w:hyperlink>
                            <w:r w:rsidRPr="004D139C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634B6" id="Text Box 15" o:spid="_x0000_s1029" type="#_x0000_t202" style="position:absolute;margin-left:103.5pt;margin-top:130.1pt;width:436.35pt;height:11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" fillcolor="white [3201]" stroked="f" strokeweight=".5pt">
                <v:textbox>
                  <w:txbxContent>
                    <w:p w:rsidR="00CA173E" w:rsidRDefault="00CA173E" w:rsidP="00884A6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320D1E">
                        <w:rPr>
                          <w:b/>
                          <w:sz w:val="20"/>
                        </w:rPr>
                        <w:t xml:space="preserve">This </w:t>
                      </w:r>
                      <w:r w:rsidR="00320D1E" w:rsidRPr="00320D1E">
                        <w:rPr>
                          <w:b/>
                          <w:sz w:val="20"/>
                        </w:rPr>
                        <w:t xml:space="preserve">form </w:t>
                      </w:r>
                      <w:r w:rsidRPr="00320D1E">
                        <w:rPr>
                          <w:b/>
                          <w:sz w:val="20"/>
                        </w:rPr>
                        <w:t xml:space="preserve">is intended to make changes to an application </w:t>
                      </w:r>
                      <w:r w:rsidRPr="00320D1E">
                        <w:rPr>
                          <w:b/>
                          <w:i/>
                          <w:sz w:val="20"/>
                          <w:u w:val="single"/>
                        </w:rPr>
                        <w:t>prior to</w:t>
                      </w:r>
                      <w:r w:rsidRPr="00320D1E">
                        <w:rPr>
                          <w:b/>
                          <w:sz w:val="20"/>
                        </w:rPr>
                        <w:t xml:space="preserve"> a certificate being </w:t>
                      </w:r>
                      <w:r w:rsidR="00320D1E">
                        <w:rPr>
                          <w:b/>
                          <w:sz w:val="20"/>
                        </w:rPr>
                        <w:t>issued</w:t>
                      </w:r>
                      <w:r w:rsidRPr="00320D1E">
                        <w:rPr>
                          <w:b/>
                          <w:sz w:val="20"/>
                        </w:rPr>
                        <w:t>.</w:t>
                      </w:r>
                    </w:p>
                    <w:p w:rsidR="00320D1E" w:rsidRPr="00320D1E" w:rsidRDefault="00320D1E" w:rsidP="00320D1E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</w:p>
                    <w:p w:rsidR="005045B3" w:rsidRPr="005045B3" w:rsidRDefault="005045B3" w:rsidP="005045B3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8"/>
                          <w:szCs w:val="8"/>
                        </w:rPr>
                      </w:pPr>
                    </w:p>
                    <w:p w:rsidR="004D139C" w:rsidRPr="004D139C" w:rsidRDefault="00CA173E" w:rsidP="002A739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  <w:r w:rsidRPr="00F24269">
                        <w:rPr>
                          <w:sz w:val="20"/>
                        </w:rPr>
                        <w:t xml:space="preserve">If your </w:t>
                      </w:r>
                      <w:r w:rsidR="00320D1E">
                        <w:rPr>
                          <w:sz w:val="20"/>
                        </w:rPr>
                        <w:t xml:space="preserve">certificate </w:t>
                      </w:r>
                      <w:r w:rsidRPr="00F24269">
                        <w:rPr>
                          <w:sz w:val="20"/>
                        </w:rPr>
                        <w:t>has been</w:t>
                      </w:r>
                      <w:r w:rsidR="00320D1E">
                        <w:rPr>
                          <w:sz w:val="20"/>
                        </w:rPr>
                        <w:t xml:space="preserve"> issued</w:t>
                      </w:r>
                      <w:r w:rsidR="004D139C">
                        <w:rPr>
                          <w:sz w:val="20"/>
                        </w:rPr>
                        <w:t>:</w:t>
                      </w:r>
                    </w:p>
                    <w:p w:rsidR="004D139C" w:rsidRDefault="00320D1E" w:rsidP="004D139C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</w:t>
                      </w:r>
                      <w:r w:rsidR="00CA173E" w:rsidRPr="004D139C">
                        <w:rPr>
                          <w:sz w:val="20"/>
                        </w:rPr>
                        <w:t xml:space="preserve">ithin the past </w:t>
                      </w:r>
                      <w:r>
                        <w:rPr>
                          <w:sz w:val="20"/>
                        </w:rPr>
                        <w:t xml:space="preserve">30 </w:t>
                      </w:r>
                      <w:r w:rsidR="00CA173E" w:rsidRPr="004D139C">
                        <w:rPr>
                          <w:sz w:val="20"/>
                        </w:rPr>
                        <w:t>days and a correction is needed</w:t>
                      </w:r>
                      <w:r w:rsidR="005045B3" w:rsidRPr="004D139C">
                        <w:rPr>
                          <w:sz w:val="20"/>
                        </w:rPr>
                        <w:t>,</w:t>
                      </w:r>
                      <w:r w:rsidR="00CA173E" w:rsidRPr="004D139C">
                        <w:rPr>
                          <w:sz w:val="20"/>
                        </w:rPr>
                        <w:t xml:space="preserve"> complete the </w:t>
                      </w:r>
                      <w:r w:rsidR="005045B3" w:rsidRPr="004D139C">
                        <w:rPr>
                          <w:sz w:val="20"/>
                        </w:rPr>
                        <w:t>‘Correction to Certificate Issued in Past 30 Days’ application</w:t>
                      </w:r>
                      <w:r>
                        <w:rPr>
                          <w:sz w:val="20"/>
                        </w:rPr>
                        <w:t>.</w:t>
                      </w:r>
                      <w:r w:rsidR="005045B3" w:rsidRPr="004D139C">
                        <w:rPr>
                          <w:sz w:val="20"/>
                        </w:rPr>
                        <w:t xml:space="preserve">  </w:t>
                      </w:r>
                    </w:p>
                    <w:p w:rsidR="004D139C" w:rsidRDefault="004D139C" w:rsidP="004D139C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and </w:t>
                      </w:r>
                      <w:r w:rsidR="00320D1E">
                        <w:rPr>
                          <w:sz w:val="20"/>
                        </w:rPr>
                        <w:t>you need to add an endorsement, c</w:t>
                      </w:r>
                      <w:r w:rsidR="005045B3" w:rsidRPr="004D139C">
                        <w:rPr>
                          <w:sz w:val="20"/>
                        </w:rPr>
                        <w:t>omplete the ‘Add Endorsement or Update Existing Certificate’ application.</w:t>
                      </w:r>
                    </w:p>
                    <w:p w:rsidR="00CA173E" w:rsidRPr="004D139C" w:rsidRDefault="004D139C" w:rsidP="004C111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 w:rsidRPr="004D139C">
                        <w:rPr>
                          <w:sz w:val="20"/>
                        </w:rPr>
                        <w:t>The online application</w:t>
                      </w:r>
                      <w:r w:rsidR="00320D1E">
                        <w:rPr>
                          <w:sz w:val="20"/>
                        </w:rPr>
                        <w:t xml:space="preserve">s </w:t>
                      </w:r>
                      <w:r w:rsidR="00A04500">
                        <w:rPr>
                          <w:sz w:val="20"/>
                        </w:rPr>
                        <w:t>are available a</w:t>
                      </w:r>
                      <w:r w:rsidRPr="004D139C">
                        <w:rPr>
                          <w:sz w:val="20"/>
                        </w:rPr>
                        <w:t xml:space="preserve">t </w:t>
                      </w:r>
                      <w:hyperlink r:id="rId9" w:history="1">
                        <w:r w:rsidRPr="004D139C">
                          <w:rPr>
                            <w:rStyle w:val="Hyperlink"/>
                            <w:sz w:val="20"/>
                          </w:rPr>
                          <w:t>https://doe.sd.gov/certification/</w:t>
                        </w:r>
                      </w:hyperlink>
                      <w:r w:rsidRPr="004D139C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94720" w:rsidRDefault="004D139C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610C36" wp14:editId="001E4B5D">
                <wp:simplePos x="0" y="0"/>
                <wp:positionH relativeFrom="column">
                  <wp:posOffset>0</wp:posOffset>
                </wp:positionH>
                <wp:positionV relativeFrom="paragraph">
                  <wp:posOffset>1306830</wp:posOffset>
                </wp:positionV>
                <wp:extent cx="6866255" cy="348018"/>
                <wp:effectExtent l="0" t="0" r="1079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34801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73E" w:rsidRDefault="00CA173E" w:rsidP="001D14F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2 – </w:t>
                            </w:r>
                            <w:r w:rsidR="005045B3" w:rsidRPr="005045B3">
                              <w:rPr>
                                <w:b/>
                              </w:rPr>
                              <w:t>Type of Request</w:t>
                            </w:r>
                          </w:p>
                          <w:p w:rsidR="00CA173E" w:rsidRDefault="00CA173E" w:rsidP="001D14F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CA173E" w:rsidRPr="005045B3" w:rsidRDefault="00CA173E" w:rsidP="005045B3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:rsidR="00CA173E" w:rsidRPr="00171050" w:rsidRDefault="00CA173E" w:rsidP="00171050">
                            <w:pPr>
                              <w:pStyle w:val="ListParagraph"/>
                              <w:spacing w:after="0" w:line="240" w:lineRule="auto"/>
                              <w:ind w:left="1170"/>
                              <w:rPr>
                                <w:rStyle w:val="Hyperlink"/>
                                <w:color w:val="FFFFFF" w:themeColor="background1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10C36" id="_x0000_s1030" type="#_x0000_t202" style="position:absolute;margin-left:0;margin-top:102.9pt;width:540.65pt;height:2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" fillcolor="#ddd8c2 [2894]" strokecolor="black [3213]">
                <v:textbox>
                  <w:txbxContent>
                    <w:p w:rsidR="00CA173E" w:rsidRDefault="00CA173E" w:rsidP="001D14FF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2 – </w:t>
                      </w:r>
                      <w:r w:rsidR="005045B3" w:rsidRPr="005045B3">
                        <w:rPr>
                          <w:b/>
                        </w:rPr>
                        <w:t>Type of Request</w:t>
                      </w:r>
                    </w:p>
                    <w:p w:rsidR="00CA173E" w:rsidRDefault="00CA173E" w:rsidP="001D14FF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CA173E" w:rsidRPr="005045B3" w:rsidRDefault="00CA173E" w:rsidP="005045B3">
                      <w:pPr>
                        <w:spacing w:after="0" w:line="240" w:lineRule="auto"/>
                        <w:rPr>
                          <w:color w:val="FFFFFF" w:themeColor="background1"/>
                          <w:u w:val="single"/>
                        </w:rPr>
                      </w:pPr>
                    </w:p>
                    <w:p w:rsidR="00CA173E" w:rsidRPr="00171050" w:rsidRDefault="00CA173E" w:rsidP="00171050">
                      <w:pPr>
                        <w:pStyle w:val="ListParagraph"/>
                        <w:spacing w:after="0" w:line="240" w:lineRule="auto"/>
                        <w:ind w:left="1170"/>
                        <w:rPr>
                          <w:rStyle w:val="Hyperlink"/>
                          <w:color w:val="FFFFFF" w:themeColor="background1"/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14FF">
        <w:rPr>
          <w:noProof/>
          <w:sz w:val="14"/>
        </w:rPr>
        <w:drawing>
          <wp:inline distT="0" distB="0" distL="0" distR="0" wp14:anchorId="290536B3">
            <wp:extent cx="1228725" cy="1228725"/>
            <wp:effectExtent l="0" t="0" r="9525" b="9525"/>
            <wp:docPr id="14" name="Picture 14" descr="C:\Users\depr16898\AppData\Local\Microsoft\Windows\Temporary Internet Files\Content.IE5\9NZBBD3L\Italian_traffic_signs_-_fermarsi_e_dare_precedenza_-_stop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pr16898\AppData\Local\Microsoft\Windows\Temporary Internet Files\Content.IE5\9NZBBD3L\Italian_traffic_signs_-_fermarsi_e_dare_precedenza_-_stop.svg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A67" w:rsidRPr="00884A67" w:rsidRDefault="00884A67" w:rsidP="00E61E89">
      <w:pPr>
        <w:spacing w:after="120" w:line="240" w:lineRule="auto"/>
        <w:rPr>
          <w:sz w:val="2"/>
        </w:rPr>
      </w:pPr>
    </w:p>
    <w:p w:rsidR="00175B28" w:rsidRPr="00F24269" w:rsidRDefault="00175B28" w:rsidP="00E61E89">
      <w:pPr>
        <w:spacing w:after="120" w:line="240" w:lineRule="auto"/>
        <w:rPr>
          <w:sz w:val="2"/>
        </w:rPr>
      </w:pPr>
    </w:p>
    <w:p w:rsidR="001D14FF" w:rsidRDefault="001D14FF" w:rsidP="00E61E89">
      <w:pPr>
        <w:spacing w:after="120" w:line="240" w:lineRule="auto"/>
        <w:rPr>
          <w:sz w:val="14"/>
        </w:rPr>
      </w:pPr>
    </w:p>
    <w:p w:rsidR="00171050" w:rsidRPr="00F24269" w:rsidRDefault="00171050" w:rsidP="00F24269">
      <w:pPr>
        <w:spacing w:after="0" w:line="240" w:lineRule="auto"/>
        <w:rPr>
          <w:sz w:val="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F24269" w:rsidRPr="00FA1B63" w:rsidTr="000E4486">
        <w:trPr>
          <w:trHeight w:val="530"/>
        </w:trPr>
        <w:tc>
          <w:tcPr>
            <w:tcW w:w="10800" w:type="dxa"/>
          </w:tcPr>
          <w:p w:rsidR="00F24269" w:rsidRDefault="00A04500" w:rsidP="008F0245">
            <w:sdt>
              <w:sdtPr>
                <w:id w:val="-25413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2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269" w:rsidRPr="00FA1B63">
              <w:t xml:space="preserve"> </w:t>
            </w:r>
            <w:r w:rsidR="004D139C">
              <w:rPr>
                <w:b/>
              </w:rPr>
              <w:t>Change Requested:</w:t>
            </w:r>
            <w:r w:rsidR="000E4486">
              <w:rPr>
                <w:b/>
              </w:rPr>
              <w:t xml:space="preserve"> </w:t>
            </w:r>
            <w:r w:rsidR="00395BC9">
              <w:t>(List name, address, certificate type or the endorsement(s) requested)</w:t>
            </w:r>
          </w:p>
          <w:p w:rsidR="00F24269" w:rsidRDefault="00F24269" w:rsidP="008F0245">
            <w:pPr>
              <w:rPr>
                <w:u w:val="single"/>
              </w:rPr>
            </w:pPr>
          </w:p>
          <w:p w:rsidR="004D139C" w:rsidRDefault="004D139C" w:rsidP="008F0245">
            <w:pPr>
              <w:rPr>
                <w:u w:val="single"/>
              </w:rPr>
            </w:pPr>
          </w:p>
          <w:p w:rsidR="004D139C" w:rsidRDefault="004D139C" w:rsidP="008F0245">
            <w:pPr>
              <w:rPr>
                <w:u w:val="single"/>
              </w:rPr>
            </w:pPr>
            <w:bookmarkStart w:id="2" w:name="_GoBack"/>
            <w:bookmarkEnd w:id="2"/>
          </w:p>
          <w:p w:rsidR="004D139C" w:rsidRDefault="004D139C" w:rsidP="008F0245">
            <w:pPr>
              <w:rPr>
                <w:u w:val="single"/>
              </w:rPr>
            </w:pPr>
          </w:p>
          <w:p w:rsidR="004D139C" w:rsidRDefault="004D139C" w:rsidP="008F0245">
            <w:pPr>
              <w:rPr>
                <w:u w:val="single"/>
              </w:rPr>
            </w:pPr>
          </w:p>
          <w:p w:rsidR="004D139C" w:rsidRDefault="004D139C" w:rsidP="008F0245">
            <w:pPr>
              <w:rPr>
                <w:u w:val="single"/>
              </w:rPr>
            </w:pPr>
          </w:p>
          <w:p w:rsidR="00320D1E" w:rsidRDefault="00320D1E" w:rsidP="008F0245">
            <w:pPr>
              <w:rPr>
                <w:u w:val="single"/>
              </w:rPr>
            </w:pPr>
          </w:p>
          <w:p w:rsidR="00320D1E" w:rsidRDefault="00320D1E" w:rsidP="008F0245">
            <w:pPr>
              <w:rPr>
                <w:u w:val="single"/>
              </w:rPr>
            </w:pPr>
          </w:p>
          <w:p w:rsidR="004D139C" w:rsidRDefault="004D139C" w:rsidP="008F0245">
            <w:pPr>
              <w:rPr>
                <w:u w:val="single"/>
              </w:rPr>
            </w:pPr>
          </w:p>
          <w:p w:rsidR="004D139C" w:rsidRDefault="004D139C" w:rsidP="008F0245">
            <w:pPr>
              <w:rPr>
                <w:u w:val="single"/>
              </w:rPr>
            </w:pPr>
          </w:p>
          <w:p w:rsidR="004D139C" w:rsidRDefault="004D139C" w:rsidP="008F0245">
            <w:pPr>
              <w:rPr>
                <w:u w:val="single"/>
              </w:rPr>
            </w:pPr>
          </w:p>
          <w:p w:rsidR="004D139C" w:rsidRDefault="004D139C" w:rsidP="008F0245">
            <w:pPr>
              <w:rPr>
                <w:u w:val="single"/>
              </w:rPr>
            </w:pPr>
          </w:p>
          <w:p w:rsidR="004D139C" w:rsidRDefault="004D139C" w:rsidP="008F0245">
            <w:pPr>
              <w:rPr>
                <w:u w:val="single"/>
              </w:rPr>
            </w:pPr>
          </w:p>
          <w:p w:rsidR="004D139C" w:rsidRDefault="004D139C" w:rsidP="008F0245">
            <w:pPr>
              <w:rPr>
                <w:u w:val="single"/>
              </w:rPr>
            </w:pPr>
          </w:p>
          <w:p w:rsidR="004D139C" w:rsidRDefault="004D139C" w:rsidP="008F0245">
            <w:pPr>
              <w:rPr>
                <w:u w:val="single"/>
              </w:rPr>
            </w:pPr>
          </w:p>
          <w:p w:rsidR="004D139C" w:rsidRPr="00FA1B63" w:rsidRDefault="004D139C" w:rsidP="008F0245"/>
        </w:tc>
      </w:tr>
    </w:tbl>
    <w:p w:rsidR="002B6C41" w:rsidRPr="002A7392" w:rsidRDefault="002B6C41" w:rsidP="002A7392">
      <w:pPr>
        <w:spacing w:after="0" w:line="240" w:lineRule="auto"/>
        <w:rPr>
          <w:sz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60"/>
        <w:gridCol w:w="2340"/>
      </w:tblGrid>
      <w:tr w:rsidR="00713800" w:rsidTr="000E4486">
        <w:trPr>
          <w:trHeight w:val="576"/>
        </w:trPr>
        <w:tc>
          <w:tcPr>
            <w:tcW w:w="8460" w:type="dxa"/>
          </w:tcPr>
          <w:p w:rsidR="00713800" w:rsidRPr="00F53EAF" w:rsidRDefault="00320D1E" w:rsidP="008F26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Applicant Signature</w:t>
            </w:r>
          </w:p>
        </w:tc>
        <w:tc>
          <w:tcPr>
            <w:tcW w:w="234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713800" w:rsidRPr="002A7392" w:rsidRDefault="00713800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Cs w:val="24"/>
        </w:rPr>
      </w:pPr>
    </w:p>
    <w:p w:rsidR="00024215" w:rsidRDefault="004D139C" w:rsidP="00024215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</w:t>
      </w:r>
      <w:r w:rsidR="009E5A94">
        <w:rPr>
          <w:rFonts w:eastAsia="Times New Roman" w:cs="Times New Roman"/>
          <w:b/>
          <w:color w:val="000000"/>
          <w:sz w:val="24"/>
          <w:szCs w:val="24"/>
        </w:rPr>
        <w:t>completed for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m as a PDF and </w:t>
      </w:r>
      <w:r w:rsidR="00024215">
        <w:rPr>
          <w:rFonts w:eastAsia="Times New Roman" w:cs="Times New Roman"/>
          <w:b/>
          <w:color w:val="000000"/>
          <w:sz w:val="24"/>
          <w:szCs w:val="24"/>
        </w:rPr>
        <w:t>Email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to</w:t>
      </w:r>
      <w:r w:rsidR="00024215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hyperlink r:id="rId11" w:history="1">
        <w:r w:rsidR="00024215"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p w:rsidR="00024215" w:rsidRDefault="004D139C" w:rsidP="004D139C">
      <w:pPr>
        <w:tabs>
          <w:tab w:val="left" w:pos="9915"/>
        </w:tabs>
        <w:autoSpaceDE w:val="0"/>
        <w:autoSpaceDN w:val="0"/>
        <w:adjustRightInd w:val="0"/>
        <w:spacing w:after="0" w:line="240" w:lineRule="auto"/>
      </w:pPr>
      <w:r>
        <w:tab/>
      </w:r>
    </w:p>
    <w:sectPr w:rsidR="00024215" w:rsidSect="00FA1B63">
      <w:footerReference w:type="default" r:id="rId12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73E" w:rsidRDefault="00CA173E" w:rsidP="004576D2">
      <w:pPr>
        <w:spacing w:after="0" w:line="240" w:lineRule="auto"/>
      </w:pPr>
      <w:r>
        <w:separator/>
      </w:r>
    </w:p>
  </w:endnote>
  <w:endnote w:type="continuationSeparator" w:id="0">
    <w:p w:rsidR="00CA173E" w:rsidRDefault="00CA173E" w:rsidP="004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73E" w:rsidRDefault="00CA1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73E" w:rsidRDefault="00CA173E" w:rsidP="004576D2">
      <w:pPr>
        <w:spacing w:after="0" w:line="240" w:lineRule="auto"/>
      </w:pPr>
      <w:r>
        <w:separator/>
      </w:r>
    </w:p>
  </w:footnote>
  <w:footnote w:type="continuationSeparator" w:id="0">
    <w:p w:rsidR="00CA173E" w:rsidRDefault="00CA173E" w:rsidP="00457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DC0C4A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48pt;height:48pt;visibility:visible;mso-wrap-style:square" o:bullet="t">
        <v:imagedata r:id="rId1" o:title="Crystal_important[1]"/>
      </v:shape>
    </w:pict>
  </w:numPicBullet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A27C7"/>
    <w:multiLevelType w:val="hybridMultilevel"/>
    <w:tmpl w:val="6274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B4D19"/>
    <w:multiLevelType w:val="hybridMultilevel"/>
    <w:tmpl w:val="1CF8DE3E"/>
    <w:lvl w:ilvl="0" w:tplc="B1FEDF7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A2638"/>
    <w:multiLevelType w:val="hybridMultilevel"/>
    <w:tmpl w:val="D8526050"/>
    <w:lvl w:ilvl="0" w:tplc="B85C2D5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00BA7"/>
    <w:multiLevelType w:val="hybridMultilevel"/>
    <w:tmpl w:val="4D7E4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6118FE"/>
    <w:multiLevelType w:val="hybridMultilevel"/>
    <w:tmpl w:val="D5E69658"/>
    <w:lvl w:ilvl="0" w:tplc="3B3CF21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NewRoman,Bold" w:hAnsi="TimesNewRoman,Bold" w:cs="TimesNewRoman,Bold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F78B3"/>
    <w:multiLevelType w:val="hybridMultilevel"/>
    <w:tmpl w:val="3E08271E"/>
    <w:lvl w:ilvl="0" w:tplc="4F1EA52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3F2E25"/>
    <w:multiLevelType w:val="hybridMultilevel"/>
    <w:tmpl w:val="E98653F2"/>
    <w:lvl w:ilvl="0" w:tplc="00F641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628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520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DC6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29C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C4CF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287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041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8639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820B65"/>
    <w:multiLevelType w:val="hybridMultilevel"/>
    <w:tmpl w:val="98F0C8B0"/>
    <w:lvl w:ilvl="0" w:tplc="A906EA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34B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E2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4F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D800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AE3B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C4C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49B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AEE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4EA5EE8"/>
    <w:multiLevelType w:val="hybridMultilevel"/>
    <w:tmpl w:val="7D5CBAF6"/>
    <w:lvl w:ilvl="0" w:tplc="24FE8D8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D70A78"/>
    <w:multiLevelType w:val="hybridMultilevel"/>
    <w:tmpl w:val="A220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1A6B89"/>
    <w:multiLevelType w:val="hybridMultilevel"/>
    <w:tmpl w:val="DFE87502"/>
    <w:lvl w:ilvl="0" w:tplc="B1FEDF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06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2CB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C84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EB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7E5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785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4D6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0E4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3D673AD"/>
    <w:multiLevelType w:val="hybridMultilevel"/>
    <w:tmpl w:val="FB22D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7C092E"/>
    <w:multiLevelType w:val="hybridMultilevel"/>
    <w:tmpl w:val="7576D54C"/>
    <w:lvl w:ilvl="0" w:tplc="59603E8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A05C6B"/>
    <w:multiLevelType w:val="hybridMultilevel"/>
    <w:tmpl w:val="86B2BB0C"/>
    <w:lvl w:ilvl="0" w:tplc="DA2413F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C118B5"/>
    <w:multiLevelType w:val="hybridMultilevel"/>
    <w:tmpl w:val="0994B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A5654"/>
    <w:multiLevelType w:val="hybridMultilevel"/>
    <w:tmpl w:val="5E266304"/>
    <w:lvl w:ilvl="0" w:tplc="B1FEDF7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C53949"/>
    <w:multiLevelType w:val="hybridMultilevel"/>
    <w:tmpl w:val="C3D676D0"/>
    <w:lvl w:ilvl="0" w:tplc="B1FEDF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7"/>
    <w:lvlOverride w:ilvl="0">
      <w:startOverride w:val="2"/>
    </w:lvlOverride>
  </w:num>
  <w:num w:numId="3">
    <w:abstractNumId w:val="14"/>
    <w:lvlOverride w:ilvl="0">
      <w:startOverride w:val="3"/>
    </w:lvlOverride>
  </w:num>
  <w:num w:numId="4">
    <w:abstractNumId w:val="21"/>
    <w:lvlOverride w:ilvl="0">
      <w:startOverride w:val="4"/>
    </w:lvlOverride>
  </w:num>
  <w:num w:numId="5">
    <w:abstractNumId w:val="12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1"/>
    <w:lvlOverride w:ilvl="0">
      <w:startOverride w:val="3"/>
    </w:lvlOverride>
  </w:num>
  <w:num w:numId="8">
    <w:abstractNumId w:val="15"/>
  </w:num>
  <w:num w:numId="9">
    <w:abstractNumId w:val="8"/>
  </w:num>
  <w:num w:numId="10">
    <w:abstractNumId w:val="9"/>
  </w:num>
  <w:num w:numId="11">
    <w:abstractNumId w:val="3"/>
  </w:num>
  <w:num w:numId="12">
    <w:abstractNumId w:val="16"/>
  </w:num>
  <w:num w:numId="13">
    <w:abstractNumId w:val="22"/>
  </w:num>
  <w:num w:numId="14">
    <w:abstractNumId w:val="19"/>
  </w:num>
  <w:num w:numId="15">
    <w:abstractNumId w:val="5"/>
  </w:num>
  <w:num w:numId="16">
    <w:abstractNumId w:val="18"/>
  </w:num>
  <w:num w:numId="17">
    <w:abstractNumId w:val="10"/>
  </w:num>
  <w:num w:numId="18">
    <w:abstractNumId w:val="20"/>
  </w:num>
  <w:num w:numId="19">
    <w:abstractNumId w:val="23"/>
  </w:num>
  <w:num w:numId="20">
    <w:abstractNumId w:val="6"/>
  </w:num>
  <w:num w:numId="21">
    <w:abstractNumId w:val="13"/>
  </w:num>
  <w:num w:numId="22">
    <w:abstractNumId w:val="2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76"/>
    <w:rsid w:val="00024215"/>
    <w:rsid w:val="00030CD2"/>
    <w:rsid w:val="00050895"/>
    <w:rsid w:val="0008559E"/>
    <w:rsid w:val="000C7F7E"/>
    <w:rsid w:val="000D272C"/>
    <w:rsid w:val="000D7CF5"/>
    <w:rsid w:val="000E4486"/>
    <w:rsid w:val="000F3C96"/>
    <w:rsid w:val="00116A39"/>
    <w:rsid w:val="00126160"/>
    <w:rsid w:val="00171050"/>
    <w:rsid w:val="00175B28"/>
    <w:rsid w:val="001A1A5E"/>
    <w:rsid w:val="001D14FF"/>
    <w:rsid w:val="001D3CA5"/>
    <w:rsid w:val="001D4E5D"/>
    <w:rsid w:val="001E72C2"/>
    <w:rsid w:val="00200E66"/>
    <w:rsid w:val="0021396F"/>
    <w:rsid w:val="0022414A"/>
    <w:rsid w:val="00236CA6"/>
    <w:rsid w:val="002643A1"/>
    <w:rsid w:val="002666D7"/>
    <w:rsid w:val="00276343"/>
    <w:rsid w:val="002A7392"/>
    <w:rsid w:val="002B6C41"/>
    <w:rsid w:val="003012AB"/>
    <w:rsid w:val="00320D1E"/>
    <w:rsid w:val="003453A6"/>
    <w:rsid w:val="00352A96"/>
    <w:rsid w:val="00372240"/>
    <w:rsid w:val="00373D00"/>
    <w:rsid w:val="00382D06"/>
    <w:rsid w:val="00395BC9"/>
    <w:rsid w:val="003A0168"/>
    <w:rsid w:val="003C3E14"/>
    <w:rsid w:val="004022F3"/>
    <w:rsid w:val="004256F4"/>
    <w:rsid w:val="0044301F"/>
    <w:rsid w:val="00454D7C"/>
    <w:rsid w:val="004576D2"/>
    <w:rsid w:val="0046211B"/>
    <w:rsid w:val="00462F8E"/>
    <w:rsid w:val="00466A79"/>
    <w:rsid w:val="00480498"/>
    <w:rsid w:val="00494720"/>
    <w:rsid w:val="004A18E0"/>
    <w:rsid w:val="004D139C"/>
    <w:rsid w:val="004D68B5"/>
    <w:rsid w:val="004F3E88"/>
    <w:rsid w:val="005045B3"/>
    <w:rsid w:val="00532104"/>
    <w:rsid w:val="00551908"/>
    <w:rsid w:val="00577BF3"/>
    <w:rsid w:val="005C579D"/>
    <w:rsid w:val="00606C9E"/>
    <w:rsid w:val="00613E88"/>
    <w:rsid w:val="0062720A"/>
    <w:rsid w:val="00693D0A"/>
    <w:rsid w:val="006A0661"/>
    <w:rsid w:val="006A65BF"/>
    <w:rsid w:val="00706C3E"/>
    <w:rsid w:val="00712B8A"/>
    <w:rsid w:val="00713800"/>
    <w:rsid w:val="00714A77"/>
    <w:rsid w:val="00735469"/>
    <w:rsid w:val="0076413A"/>
    <w:rsid w:val="0078044E"/>
    <w:rsid w:val="00784F6B"/>
    <w:rsid w:val="007B064E"/>
    <w:rsid w:val="007E6AE5"/>
    <w:rsid w:val="008049C7"/>
    <w:rsid w:val="00817A7D"/>
    <w:rsid w:val="0082541F"/>
    <w:rsid w:val="008436B4"/>
    <w:rsid w:val="00884A67"/>
    <w:rsid w:val="00893BBF"/>
    <w:rsid w:val="008C1EDB"/>
    <w:rsid w:val="008F269A"/>
    <w:rsid w:val="0090443C"/>
    <w:rsid w:val="00906058"/>
    <w:rsid w:val="00942AF8"/>
    <w:rsid w:val="00966ADB"/>
    <w:rsid w:val="00990140"/>
    <w:rsid w:val="009909BA"/>
    <w:rsid w:val="009C2E5C"/>
    <w:rsid w:val="009E5A94"/>
    <w:rsid w:val="009E69E7"/>
    <w:rsid w:val="009F3BFF"/>
    <w:rsid w:val="00A02566"/>
    <w:rsid w:val="00A04500"/>
    <w:rsid w:val="00A16F55"/>
    <w:rsid w:val="00A33A4B"/>
    <w:rsid w:val="00AA4B55"/>
    <w:rsid w:val="00B439F1"/>
    <w:rsid w:val="00B54376"/>
    <w:rsid w:val="00B71AAC"/>
    <w:rsid w:val="00B75BD5"/>
    <w:rsid w:val="00BA192F"/>
    <w:rsid w:val="00BD221A"/>
    <w:rsid w:val="00BE79EA"/>
    <w:rsid w:val="00BF7A82"/>
    <w:rsid w:val="00C1374C"/>
    <w:rsid w:val="00C2339E"/>
    <w:rsid w:val="00C27960"/>
    <w:rsid w:val="00C65294"/>
    <w:rsid w:val="00C72E08"/>
    <w:rsid w:val="00CA173E"/>
    <w:rsid w:val="00CA65D0"/>
    <w:rsid w:val="00CA6F31"/>
    <w:rsid w:val="00CC00BA"/>
    <w:rsid w:val="00CD72D9"/>
    <w:rsid w:val="00CE14CA"/>
    <w:rsid w:val="00CF3038"/>
    <w:rsid w:val="00D64AA9"/>
    <w:rsid w:val="00D8598E"/>
    <w:rsid w:val="00D86CD6"/>
    <w:rsid w:val="00DD0ED2"/>
    <w:rsid w:val="00DE5FA1"/>
    <w:rsid w:val="00DF366A"/>
    <w:rsid w:val="00E03654"/>
    <w:rsid w:val="00E03CE5"/>
    <w:rsid w:val="00E4412F"/>
    <w:rsid w:val="00E55A46"/>
    <w:rsid w:val="00E61E89"/>
    <w:rsid w:val="00E776FE"/>
    <w:rsid w:val="00E967A3"/>
    <w:rsid w:val="00E968A9"/>
    <w:rsid w:val="00ED06DC"/>
    <w:rsid w:val="00ED1362"/>
    <w:rsid w:val="00EE7C63"/>
    <w:rsid w:val="00F16EA3"/>
    <w:rsid w:val="00F24269"/>
    <w:rsid w:val="00F53EAF"/>
    <w:rsid w:val="00F66B31"/>
    <w:rsid w:val="00F80EAD"/>
    <w:rsid w:val="00F86890"/>
    <w:rsid w:val="00F919F5"/>
    <w:rsid w:val="00F93430"/>
    <w:rsid w:val="00F97E07"/>
    <w:rsid w:val="00FA1B63"/>
    <w:rsid w:val="00FA7E6F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white"/>
    </o:shapedefaults>
    <o:shapelayout v:ext="edit">
      <o:idmap v:ext="edit" data="1"/>
    </o:shapelayout>
  </w:shapeDefaults>
  <w:decimalSymbol w:val="."/>
  <w:listSeparator w:val=","/>
  <w14:docId w14:val="5C1DD4B9"/>
  <w15:docId w15:val="{925CC735-F927-42BA-8BE9-BADE8671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F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2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5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D2"/>
  </w:style>
  <w:style w:type="paragraph" w:styleId="Footer">
    <w:name w:val="footer"/>
    <w:basedOn w:val="Normal"/>
    <w:link w:val="FooterChar"/>
    <w:uiPriority w:val="99"/>
    <w:unhideWhenUsed/>
    <w:rsid w:val="004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D2"/>
  </w:style>
  <w:style w:type="paragraph" w:styleId="ListParagraph">
    <w:name w:val="List Paragraph"/>
    <w:basedOn w:val="Normal"/>
    <w:uiPriority w:val="34"/>
    <w:qFormat/>
    <w:rsid w:val="00CF3038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8C1ED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rsid w:val="008C1E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13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e.sd.gov/certifica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tification@state.sd.u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oe.sd.gov/certification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D8F47C84.dotm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Thielen, Roxie</cp:lastModifiedBy>
  <cp:revision>8</cp:revision>
  <cp:lastPrinted>2018-12-12T18:55:00Z</cp:lastPrinted>
  <dcterms:created xsi:type="dcterms:W3CDTF">2018-12-03T19:30:00Z</dcterms:created>
  <dcterms:modified xsi:type="dcterms:W3CDTF">2018-12-12T18:55:00Z</dcterms:modified>
</cp:coreProperties>
</file>