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EE63A9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B038C" wp14:editId="1E53B228">
                <wp:simplePos x="0" y="0"/>
                <wp:positionH relativeFrom="column">
                  <wp:posOffset>3232785</wp:posOffset>
                </wp:positionH>
                <wp:positionV relativeFrom="paragraph">
                  <wp:posOffset>15240</wp:posOffset>
                </wp:positionV>
                <wp:extent cx="3618865" cy="579755"/>
                <wp:effectExtent l="0" t="0" r="19685" b="107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3A9" w:rsidRDefault="00EE63A9" w:rsidP="00EE63A9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B21496" w:rsidRPr="00E96461" w:rsidRDefault="00B21496" w:rsidP="00EE63A9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 w:rsidR="0063666E">
                              <w:t>SOF2</w:t>
                            </w:r>
                            <w:r w:rsidRPr="003A715C">
                              <w:t xml:space="preserve"> (</w:t>
                            </w:r>
                            <w:r w:rsidR="001C5460">
                              <w:t>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B03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.2pt;width:284.95pt;height:4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" fillcolor="white [3212]" strokecolor="black [3213]">
                <v:textbox>
                  <w:txbxContent>
                    <w:p w:rsidR="00EE63A9" w:rsidRDefault="00EE63A9" w:rsidP="00EE63A9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B21496" w:rsidRPr="00E96461" w:rsidRDefault="00B21496" w:rsidP="00EE63A9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 w:rsidR="0063666E">
                        <w:t>SOF2</w:t>
                      </w:r>
                      <w:r w:rsidRPr="003A715C">
                        <w:t xml:space="preserve"> (</w:t>
                      </w:r>
                      <w:r w:rsidR="001C5460">
                        <w:t>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1EAEFC97" wp14:editId="3A1CF40A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A9" w:rsidRDefault="00EE63A9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89EB06" wp14:editId="090A0B2B">
                <wp:simplePos x="0" y="0"/>
                <wp:positionH relativeFrom="column">
                  <wp:posOffset>-76810</wp:posOffset>
                </wp:positionH>
                <wp:positionV relativeFrom="paragraph">
                  <wp:posOffset>93421</wp:posOffset>
                </wp:positionV>
                <wp:extent cx="6927673" cy="497434"/>
                <wp:effectExtent l="0" t="0" r="698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673" cy="497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496" w:rsidRPr="00B21496" w:rsidRDefault="00EE63A9" w:rsidP="00EE63A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CF6511" w:rsidRPr="00CF6511">
                              <w:rPr>
                                <w:b/>
                                <w:sz w:val="28"/>
                              </w:rPr>
                              <w:t xml:space="preserve">Native American Lakota, Dakota, </w:t>
                            </w:r>
                            <w:proofErr w:type="spellStart"/>
                            <w:r w:rsidR="00CF6511" w:rsidRPr="00CF6511">
                              <w:rPr>
                                <w:b/>
                                <w:sz w:val="28"/>
                              </w:rPr>
                              <w:t>Nakota</w:t>
                            </w:r>
                            <w:proofErr w:type="spellEnd"/>
                            <w:r w:rsidR="00CF6511" w:rsidRPr="00CF6511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E63A9" w:rsidRDefault="00927F4D" w:rsidP="00927F4D"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  <w:r w:rsidR="00EE63A9">
                              <w:rPr>
                                <w:b/>
                                <w:sz w:val="20"/>
                              </w:rPr>
                              <w:tab/>
                              <w:t xml:space="preserve">       </w:t>
                            </w:r>
                            <w:r w:rsidR="00CF6511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3666E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3666E">
                              <w:rPr>
                                <w:b/>
                                <w:sz w:val="20"/>
                              </w:rPr>
                              <w:tab/>
                              <w:t xml:space="preserve">          Recommendation for Certification</w:t>
                            </w:r>
                          </w:p>
                          <w:p w:rsidR="00EE63A9" w:rsidRPr="003A715C" w:rsidRDefault="00EE63A9" w:rsidP="00EE63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E63A9" w:rsidRPr="003A715C" w:rsidRDefault="00EE63A9" w:rsidP="00EE63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9EB06" id="_x0000_s1027" type="#_x0000_t202" style="position:absolute;margin-left:-6.05pt;margin-top:7.35pt;width:545.5pt;height:3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" stroked="f">
                <v:textbox>
                  <w:txbxContent>
                    <w:p w:rsidR="00B21496" w:rsidRPr="00B21496" w:rsidRDefault="00EE63A9" w:rsidP="00EE63A9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CF6511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CF6511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CF6511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CF6511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CF6511" w:rsidRPr="00CF6511">
                        <w:rPr>
                          <w:b/>
                          <w:sz w:val="28"/>
                        </w:rPr>
                        <w:t xml:space="preserve">Native American Lakota, Dakota, </w:t>
                      </w:r>
                      <w:proofErr w:type="spellStart"/>
                      <w:r w:rsidR="00CF6511" w:rsidRPr="00CF6511">
                        <w:rPr>
                          <w:b/>
                          <w:sz w:val="28"/>
                        </w:rPr>
                        <w:t>Nakota</w:t>
                      </w:r>
                      <w:proofErr w:type="spellEnd"/>
                      <w:r w:rsidR="00CF6511" w:rsidRPr="00CF6511"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E63A9" w:rsidRDefault="00927F4D" w:rsidP="00927F4D">
                      <w:r>
                        <w:rPr>
                          <w:b/>
                          <w:sz w:val="20"/>
                        </w:rPr>
                        <w:t>Type all information or use blue or black ink.</w:t>
                      </w:r>
                      <w:r w:rsidR="00EE63A9">
                        <w:rPr>
                          <w:b/>
                          <w:sz w:val="20"/>
                        </w:rPr>
                        <w:tab/>
                        <w:t xml:space="preserve">       </w:t>
                      </w:r>
                      <w:r w:rsidR="00CF6511">
                        <w:rPr>
                          <w:b/>
                          <w:sz w:val="20"/>
                        </w:rPr>
                        <w:tab/>
                      </w:r>
                      <w:r w:rsidR="00CF6511">
                        <w:rPr>
                          <w:b/>
                          <w:sz w:val="20"/>
                        </w:rPr>
                        <w:tab/>
                      </w:r>
                      <w:r w:rsidR="0063666E">
                        <w:rPr>
                          <w:b/>
                          <w:sz w:val="20"/>
                        </w:rPr>
                        <w:tab/>
                      </w:r>
                      <w:r w:rsidR="0063666E">
                        <w:rPr>
                          <w:b/>
                          <w:sz w:val="20"/>
                        </w:rPr>
                        <w:tab/>
                        <w:t xml:space="preserve">          Recommendation for Certification</w:t>
                      </w:r>
                    </w:p>
                    <w:p w:rsidR="00EE63A9" w:rsidRPr="003A715C" w:rsidRDefault="00EE63A9" w:rsidP="00EE63A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EE63A9" w:rsidRPr="003A715C" w:rsidRDefault="00EE63A9" w:rsidP="00EE63A9"/>
                  </w:txbxContent>
                </v:textbox>
              </v:shape>
            </w:pict>
          </mc:Fallback>
        </mc:AlternateContent>
      </w:r>
    </w:p>
    <w:p w:rsidR="00EE63A9" w:rsidRDefault="00EE63A9" w:rsidP="00E61E89">
      <w:pPr>
        <w:spacing w:after="120" w:line="240" w:lineRule="auto"/>
      </w:pPr>
    </w:p>
    <w:p w:rsidR="003012AB" w:rsidRDefault="00927F4D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369E7" wp14:editId="7242BC86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847840" cy="658368"/>
                <wp:effectExtent l="0" t="0" r="1016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840" cy="65836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</w:t>
                            </w:r>
                            <w:r w:rsidR="0016429F">
                              <w:rPr>
                                <w:b/>
                              </w:rPr>
                              <w:t>art 1 – To be completed by the a</w:t>
                            </w:r>
                            <w:r>
                              <w:rPr>
                                <w:b/>
                              </w:rPr>
                              <w:t>pplicant</w:t>
                            </w:r>
                            <w:r w:rsidR="00CF6511">
                              <w:rPr>
                                <w:b/>
                              </w:rPr>
                              <w:t>.</w:t>
                            </w:r>
                          </w:p>
                          <w:p w:rsidR="0016429F" w:rsidRPr="0016429F" w:rsidRDefault="0016429F" w:rsidP="00B54376">
                            <w:pPr>
                              <w:spacing w:after="0" w:line="240" w:lineRule="auto"/>
                              <w:rPr>
                                <w:b/>
                                <w:sz w:val="4"/>
                              </w:rPr>
                            </w:pPr>
                          </w:p>
                          <w:p w:rsidR="00927F4D" w:rsidRDefault="00137A9E" w:rsidP="000D63A0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Complete</w:t>
                            </w:r>
                            <w:r w:rsidR="00B54376">
                              <w:t xml:space="preserve"> </w:t>
                            </w:r>
                            <w:r w:rsidR="00927F4D">
                              <w:t>Part 1 and s</w:t>
                            </w:r>
                            <w:r w:rsidR="00B54376">
                              <w:t xml:space="preserve">end this form to the </w:t>
                            </w:r>
                            <w:r w:rsidR="00927F4D">
                              <w:t xml:space="preserve">education certifying officer for completion of Part 2. </w:t>
                            </w:r>
                          </w:p>
                          <w:p w:rsidR="00B54376" w:rsidRPr="00B54376" w:rsidRDefault="00927F4D" w:rsidP="000D63A0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The education certifying officer c</w:t>
                            </w:r>
                            <w:r w:rsidR="000D63A0">
                              <w:t xml:space="preserve">ontact information </w:t>
                            </w:r>
                            <w:r w:rsidR="004F7986">
                              <w:t xml:space="preserve">is </w:t>
                            </w:r>
                            <w:r w:rsidR="000D63A0">
                              <w:t xml:space="preserve">listed on page 2.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369E7" id="_x0000_s1028" type="#_x0000_t202" style="position:absolute;margin-left:488pt;margin-top:13.65pt;width:539.2pt;height:51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" fillcolor="#ddd8c2 [2894]" strokecolor="black [3213]">
                <v:textbox>
                  <w:txbxContent>
                    <w:p w:rsidR="00B54376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</w:t>
                      </w:r>
                      <w:r w:rsidR="0016429F">
                        <w:rPr>
                          <w:b/>
                        </w:rPr>
                        <w:t>art 1 – To be completed by the a</w:t>
                      </w:r>
                      <w:r>
                        <w:rPr>
                          <w:b/>
                        </w:rPr>
                        <w:t>pplicant</w:t>
                      </w:r>
                      <w:r w:rsidR="00CF6511">
                        <w:rPr>
                          <w:b/>
                        </w:rPr>
                        <w:t>.</w:t>
                      </w:r>
                    </w:p>
                    <w:p w:rsidR="0016429F" w:rsidRPr="0016429F" w:rsidRDefault="0016429F" w:rsidP="00B54376">
                      <w:pPr>
                        <w:spacing w:after="0" w:line="240" w:lineRule="auto"/>
                        <w:rPr>
                          <w:b/>
                          <w:sz w:val="4"/>
                        </w:rPr>
                      </w:pPr>
                    </w:p>
                    <w:p w:rsidR="00927F4D" w:rsidRDefault="00137A9E" w:rsidP="000D63A0">
                      <w:pPr>
                        <w:spacing w:after="0" w:line="240" w:lineRule="auto"/>
                        <w:ind w:left="720"/>
                      </w:pPr>
                      <w:r>
                        <w:t>Complete</w:t>
                      </w:r>
                      <w:r w:rsidR="00B54376">
                        <w:t xml:space="preserve"> </w:t>
                      </w:r>
                      <w:r w:rsidR="00927F4D">
                        <w:t>Part 1 and s</w:t>
                      </w:r>
                      <w:r w:rsidR="00B54376">
                        <w:t xml:space="preserve">end this form to the </w:t>
                      </w:r>
                      <w:r w:rsidR="00927F4D">
                        <w:t xml:space="preserve">education certifying officer for completion of Part 2. </w:t>
                      </w:r>
                    </w:p>
                    <w:p w:rsidR="00B54376" w:rsidRPr="00B54376" w:rsidRDefault="00927F4D" w:rsidP="000D63A0">
                      <w:pPr>
                        <w:spacing w:after="0" w:line="240" w:lineRule="auto"/>
                        <w:ind w:left="720"/>
                      </w:pPr>
                      <w:r>
                        <w:t>The education certifying officer c</w:t>
                      </w:r>
                      <w:r w:rsidR="000D63A0">
                        <w:t xml:space="preserve">ontact information </w:t>
                      </w:r>
                      <w:r w:rsidR="004F7986">
                        <w:t xml:space="preserve">is </w:t>
                      </w:r>
                      <w:r w:rsidR="000D63A0">
                        <w:t xml:space="preserve">listed on page 2.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376" w:rsidRDefault="00B54376" w:rsidP="00E61E89">
      <w:pPr>
        <w:spacing w:after="120" w:line="240" w:lineRule="auto"/>
      </w:pPr>
    </w:p>
    <w:p w:rsidR="00C43080" w:rsidRDefault="00C43080" w:rsidP="00E61E89">
      <w:pPr>
        <w:spacing w:after="120" w:line="240" w:lineRule="auto"/>
      </w:pPr>
    </w:p>
    <w:p w:rsidR="00B54376" w:rsidRDefault="00B54376" w:rsidP="003D6954">
      <w:pPr>
        <w:spacing w:after="0" w:line="240" w:lineRule="auto"/>
        <w:rPr>
          <w:sz w:val="6"/>
        </w:rPr>
      </w:pPr>
    </w:p>
    <w:p w:rsidR="00927F4D" w:rsidRDefault="00927F4D" w:rsidP="003D6954">
      <w:pPr>
        <w:spacing w:after="0" w:line="240" w:lineRule="auto"/>
        <w:rPr>
          <w:sz w:val="6"/>
        </w:rPr>
      </w:pPr>
    </w:p>
    <w:p w:rsidR="00927F4D" w:rsidRPr="000D63A0" w:rsidRDefault="00927F4D" w:rsidP="003D6954">
      <w:pPr>
        <w:spacing w:after="0" w:line="240" w:lineRule="auto"/>
        <w:rPr>
          <w:sz w:val="6"/>
        </w:rPr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3629"/>
        <w:gridCol w:w="925"/>
        <w:gridCol w:w="2694"/>
        <w:gridCol w:w="3542"/>
      </w:tblGrid>
      <w:tr w:rsidR="00927F4D" w:rsidRPr="008073D0" w:rsidTr="0032218A">
        <w:trPr>
          <w:trHeight w:val="576"/>
        </w:trPr>
        <w:tc>
          <w:tcPr>
            <w:tcW w:w="4554" w:type="dxa"/>
            <w:gridSpan w:val="2"/>
          </w:tcPr>
          <w:p w:rsidR="00927F4D" w:rsidRPr="008073D0" w:rsidRDefault="00927F4D" w:rsidP="0032218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Last 4 digits of SSN</w:t>
            </w:r>
            <w:r w:rsidRPr="00175B28">
              <w:rPr>
                <w:b/>
                <w:sz w:val="20"/>
              </w:rPr>
              <w:t xml:space="preserve"> </w:t>
            </w:r>
          </w:p>
        </w:tc>
        <w:tc>
          <w:tcPr>
            <w:tcW w:w="6236" w:type="dxa"/>
            <w:gridSpan w:val="2"/>
          </w:tcPr>
          <w:p w:rsidR="00927F4D" w:rsidRPr="008073D0" w:rsidRDefault="00927F4D" w:rsidP="0032218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Telephone Number</w:t>
            </w:r>
          </w:p>
        </w:tc>
      </w:tr>
      <w:tr w:rsidR="00175B28" w:rsidRPr="008073D0" w:rsidTr="00927F4D">
        <w:trPr>
          <w:trHeight w:val="576"/>
        </w:trPr>
        <w:tc>
          <w:tcPr>
            <w:tcW w:w="3629" w:type="dxa"/>
          </w:tcPr>
          <w:p w:rsidR="00175B28" w:rsidRPr="008073D0" w:rsidRDefault="00175B28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3619" w:type="dxa"/>
            <w:gridSpan w:val="2"/>
          </w:tcPr>
          <w:p w:rsidR="00175B28" w:rsidRPr="008073D0" w:rsidRDefault="00927F4D" w:rsidP="001521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3542" w:type="dxa"/>
          </w:tcPr>
          <w:p w:rsidR="00175B28" w:rsidRPr="008073D0" w:rsidRDefault="00175B28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  <w:tr w:rsidR="00927F4D" w:rsidRPr="008073D0" w:rsidTr="005951A1">
        <w:trPr>
          <w:trHeight w:val="576"/>
        </w:trPr>
        <w:tc>
          <w:tcPr>
            <w:tcW w:w="10790" w:type="dxa"/>
            <w:gridSpan w:val="4"/>
          </w:tcPr>
          <w:p w:rsidR="00927F4D" w:rsidRPr="008073D0" w:rsidRDefault="00927F4D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Email Address</w:t>
            </w:r>
          </w:p>
        </w:tc>
      </w:tr>
    </w:tbl>
    <w:p w:rsidR="000D63A0" w:rsidRDefault="000D63A0" w:rsidP="000D63A0">
      <w:pPr>
        <w:spacing w:after="0" w:line="240" w:lineRule="auto"/>
      </w:pPr>
    </w:p>
    <w:p w:rsidR="000D63A0" w:rsidRDefault="000D63A0" w:rsidP="000D63A0">
      <w:pPr>
        <w:spacing w:after="0" w:line="240" w:lineRule="auto"/>
        <w:rPr>
          <w:rFonts w:ascii="Arial" w:hAnsi="Arial" w:cs="Arial"/>
          <w:b/>
        </w:rPr>
      </w:pPr>
    </w:p>
    <w:p w:rsidR="000D63A0" w:rsidRDefault="00927F4D" w:rsidP="000D63A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0D448C" wp14:editId="7E0B7E81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847840" cy="862965"/>
                <wp:effectExtent l="0" t="0" r="10160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840" cy="8629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3A0" w:rsidRDefault="000D63A0" w:rsidP="00C8232E">
                            <w:pPr>
                              <w:spacing w:after="0" w:line="240" w:lineRule="auto"/>
                              <w:ind w:left="720" w:hanging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Part </w:t>
                            </w:r>
                            <w:r w:rsidR="00C8232E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 – To be completed by </w:t>
                            </w:r>
                            <w:r w:rsidR="00C8232E" w:rsidRPr="00C8232E">
                              <w:rPr>
                                <w:b/>
                              </w:rPr>
                              <w:t>a regionally-accredited institution of higher education offering a teacher education program in Lakota studies.</w:t>
                            </w:r>
                          </w:p>
                          <w:p w:rsidR="000D63A0" w:rsidRPr="0016429F" w:rsidRDefault="000D63A0" w:rsidP="000D63A0">
                            <w:pPr>
                              <w:spacing w:after="0" w:line="240" w:lineRule="auto"/>
                              <w:rPr>
                                <w:b/>
                                <w:sz w:val="4"/>
                              </w:rPr>
                            </w:pPr>
                          </w:p>
                          <w:p w:rsidR="0032218A" w:rsidRDefault="0032218A" w:rsidP="000D63A0">
                            <w:pPr>
                              <w:spacing w:after="0" w:line="240" w:lineRule="auto"/>
                              <w:ind w:left="720"/>
                            </w:pPr>
                          </w:p>
                          <w:p w:rsidR="000D63A0" w:rsidRPr="00B54376" w:rsidRDefault="000D63A0" w:rsidP="000D63A0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Complete this section</w:t>
                            </w:r>
                            <w:r w:rsidR="00927F4D">
                              <w:t xml:space="preserve"> and </w:t>
                            </w:r>
                            <w:r>
                              <w:t>Email to</w:t>
                            </w:r>
                            <w:r w:rsidR="00927F4D">
                              <w:t xml:space="preserve"> </w:t>
                            </w:r>
                            <w:hyperlink r:id="rId9" w:history="1">
                              <w:r w:rsidR="00927F4D" w:rsidRPr="00B653E0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D448C" id="_x0000_s1029" type="#_x0000_t202" style="position:absolute;margin-left:488pt;margin-top:.65pt;width:539.2pt;height:67.9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" fillcolor="#ddd8c2 [2894]" strokecolor="black [3213]">
                <v:textbox>
                  <w:txbxContent>
                    <w:p w:rsidR="000D63A0" w:rsidRDefault="000D63A0" w:rsidP="00C8232E">
                      <w:pPr>
                        <w:spacing w:after="0" w:line="240" w:lineRule="auto"/>
                        <w:ind w:left="720" w:hanging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Part </w:t>
                      </w:r>
                      <w:r w:rsidR="00C8232E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 – To be completed by </w:t>
                      </w:r>
                      <w:r w:rsidR="00C8232E" w:rsidRPr="00C8232E">
                        <w:rPr>
                          <w:b/>
                        </w:rPr>
                        <w:t>a regionally-accredited institution of higher education offering a teacher education program in Lakota studies.</w:t>
                      </w:r>
                    </w:p>
                    <w:p w:rsidR="000D63A0" w:rsidRPr="0016429F" w:rsidRDefault="000D63A0" w:rsidP="000D63A0">
                      <w:pPr>
                        <w:spacing w:after="0" w:line="240" w:lineRule="auto"/>
                        <w:rPr>
                          <w:b/>
                          <w:sz w:val="4"/>
                        </w:rPr>
                      </w:pPr>
                    </w:p>
                    <w:p w:rsidR="0032218A" w:rsidRDefault="0032218A" w:rsidP="000D63A0">
                      <w:pPr>
                        <w:spacing w:after="0" w:line="240" w:lineRule="auto"/>
                        <w:ind w:left="720"/>
                      </w:pPr>
                    </w:p>
                    <w:p w:rsidR="000D63A0" w:rsidRPr="00B54376" w:rsidRDefault="000D63A0" w:rsidP="000D63A0">
                      <w:pPr>
                        <w:spacing w:after="0" w:line="240" w:lineRule="auto"/>
                        <w:ind w:left="720"/>
                      </w:pPr>
                      <w:r>
                        <w:t>Complete this section</w:t>
                      </w:r>
                      <w:r w:rsidR="00927F4D">
                        <w:t xml:space="preserve"> and </w:t>
                      </w:r>
                      <w:r>
                        <w:t>Email to</w:t>
                      </w:r>
                      <w:r w:rsidR="00927F4D">
                        <w:t xml:space="preserve"> </w:t>
                      </w:r>
                      <w:hyperlink r:id="rId10" w:history="1">
                        <w:r w:rsidR="00927F4D" w:rsidRPr="00B653E0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D63A0" w:rsidRPr="000D63A0" w:rsidRDefault="000D63A0" w:rsidP="000D63A0">
      <w:pPr>
        <w:spacing w:after="0" w:line="240" w:lineRule="auto"/>
        <w:rPr>
          <w:rFonts w:cs="Arial"/>
          <w:b/>
          <w:sz w:val="28"/>
        </w:rPr>
      </w:pPr>
    </w:p>
    <w:p w:rsidR="00C8232E" w:rsidRDefault="00C8232E" w:rsidP="000D63A0">
      <w:pPr>
        <w:spacing w:after="0" w:line="240" w:lineRule="auto"/>
        <w:rPr>
          <w:rFonts w:cs="Arial"/>
          <w:b/>
          <w:sz w:val="24"/>
        </w:rPr>
      </w:pPr>
    </w:p>
    <w:p w:rsidR="00C8232E" w:rsidRDefault="00C8232E" w:rsidP="000D63A0">
      <w:pPr>
        <w:spacing w:after="0" w:line="240" w:lineRule="auto"/>
        <w:rPr>
          <w:rFonts w:cs="Arial"/>
          <w:b/>
          <w:sz w:val="24"/>
        </w:rPr>
      </w:pPr>
    </w:p>
    <w:p w:rsidR="00927F4D" w:rsidRDefault="00927F4D" w:rsidP="0063666E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</w:rPr>
      </w:pPr>
    </w:p>
    <w:p w:rsidR="00927F4D" w:rsidRDefault="00927F4D" w:rsidP="0063666E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</w:rPr>
      </w:pPr>
    </w:p>
    <w:p w:rsidR="0063666E" w:rsidRPr="00751660" w:rsidRDefault="0063666E" w:rsidP="0063666E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</w:rPr>
      </w:pPr>
      <w:r w:rsidRPr="00751660">
        <w:rPr>
          <w:rFonts w:cs="Arial"/>
          <w:b/>
          <w:sz w:val="24"/>
        </w:rPr>
        <w:t xml:space="preserve">Recommendation for Certification </w:t>
      </w:r>
    </w:p>
    <w:p w:rsidR="0063666E" w:rsidRPr="0063666E" w:rsidRDefault="0063666E" w:rsidP="0063666E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5864FB" w:rsidRDefault="0063666E" w:rsidP="0063666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751660">
        <w:rPr>
          <w:rFonts w:cs="Arial"/>
          <w:szCs w:val="20"/>
        </w:rPr>
        <w:t>I hereby recommend</w:t>
      </w:r>
      <w:r w:rsidR="00863633">
        <w:rPr>
          <w:rFonts w:cs="Arial"/>
          <w:szCs w:val="20"/>
        </w:rPr>
        <w:t>______________________________________________________</w:t>
      </w:r>
      <w:bookmarkStart w:id="0" w:name="_GoBack"/>
      <w:bookmarkEnd w:id="0"/>
      <w:r w:rsidR="006F512A">
        <w:rPr>
          <w:rFonts w:cs="Arial"/>
          <w:szCs w:val="20"/>
        </w:rPr>
        <w:t xml:space="preserve"> </w:t>
      </w:r>
      <w:r w:rsidR="006F512A" w:rsidRPr="00751660">
        <w:rPr>
          <w:rFonts w:cs="Arial"/>
          <w:szCs w:val="20"/>
        </w:rPr>
        <w:t>for</w:t>
      </w:r>
      <w:r w:rsidR="006F512A">
        <w:rPr>
          <w:rFonts w:cs="Arial"/>
          <w:szCs w:val="20"/>
        </w:rPr>
        <w:t xml:space="preserve"> </w:t>
      </w:r>
      <w:r w:rsidR="006F512A">
        <w:rPr>
          <w:rFonts w:ascii="Calibri" w:hAnsi="Calibri"/>
        </w:rPr>
        <w:t>licensure to teach</w:t>
      </w:r>
    </w:p>
    <w:p w:rsidR="005864FB" w:rsidRDefault="006F512A" w:rsidP="0063666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(</w:t>
      </w:r>
      <w:r w:rsidR="005864FB">
        <w:rPr>
          <w:rFonts w:cs="Arial"/>
          <w:szCs w:val="20"/>
        </w:rPr>
        <w:t>applicant name)</w:t>
      </w:r>
    </w:p>
    <w:p w:rsidR="0063666E" w:rsidRDefault="0063666E" w:rsidP="0063666E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Lakota, Dakota, or </w:t>
      </w:r>
      <w:proofErr w:type="spellStart"/>
      <w:r>
        <w:rPr>
          <w:rFonts w:ascii="Calibri" w:hAnsi="Calibri"/>
        </w:rPr>
        <w:t>Nakota</w:t>
      </w:r>
      <w:proofErr w:type="spellEnd"/>
      <w:r>
        <w:rPr>
          <w:rFonts w:ascii="Calibri" w:hAnsi="Calibri"/>
        </w:rPr>
        <w:t xml:space="preserve"> oral and written language and culture to grades kindergarten through 12 by a regionally-accredited institution of higher education offering a teacher education program in Lakota studies or an organization approved by a tribal government in South Dakota and the Department.</w:t>
      </w:r>
    </w:p>
    <w:p w:rsidR="0063666E" w:rsidRDefault="0063666E" w:rsidP="0063666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63666E" w:rsidRPr="00751660" w:rsidRDefault="0063666E" w:rsidP="0063666E">
      <w:pPr>
        <w:autoSpaceDE w:val="0"/>
        <w:autoSpaceDN w:val="0"/>
        <w:adjustRightInd w:val="0"/>
        <w:spacing w:after="0" w:line="240" w:lineRule="auto"/>
        <w:rPr>
          <w:rFonts w:cs="Arial"/>
          <w:sz w:val="6"/>
          <w:szCs w:val="2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958"/>
        <w:gridCol w:w="2446"/>
        <w:gridCol w:w="1228"/>
        <w:gridCol w:w="1140"/>
      </w:tblGrid>
      <w:tr w:rsidR="0063666E" w:rsidTr="003503A9">
        <w:trPr>
          <w:trHeight w:val="576"/>
        </w:trPr>
        <w:tc>
          <w:tcPr>
            <w:tcW w:w="6030" w:type="dxa"/>
          </w:tcPr>
          <w:p w:rsidR="0063666E" w:rsidRPr="00F53EAF" w:rsidRDefault="0063666E" w:rsidP="0063666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Printed </w:t>
            </w:r>
            <w:r w:rsidRPr="00F53EAF">
              <w:rPr>
                <w:b/>
                <w:sz w:val="20"/>
              </w:rPr>
              <w:t xml:space="preserve">Name of </w:t>
            </w:r>
            <w:r>
              <w:rPr>
                <w:b/>
                <w:sz w:val="20"/>
              </w:rPr>
              <w:t>Authorized Official</w:t>
            </w:r>
          </w:p>
        </w:tc>
        <w:tc>
          <w:tcPr>
            <w:tcW w:w="4860" w:type="dxa"/>
            <w:gridSpan w:val="3"/>
          </w:tcPr>
          <w:p w:rsidR="0063666E" w:rsidRPr="00F53EAF" w:rsidRDefault="0063666E" w:rsidP="0063666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Pr="00F53EAF">
              <w:rPr>
                <w:b/>
                <w:sz w:val="20"/>
              </w:rPr>
              <w:t xml:space="preserve">Title of </w:t>
            </w:r>
            <w:r>
              <w:rPr>
                <w:b/>
                <w:sz w:val="20"/>
              </w:rPr>
              <w:t>Authorized Official</w:t>
            </w:r>
          </w:p>
        </w:tc>
      </w:tr>
      <w:tr w:rsidR="0063666E" w:rsidTr="003503A9">
        <w:trPr>
          <w:trHeight w:val="576"/>
        </w:trPr>
        <w:tc>
          <w:tcPr>
            <w:tcW w:w="6030" w:type="dxa"/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  <w:tc>
          <w:tcPr>
            <w:tcW w:w="4860" w:type="dxa"/>
            <w:gridSpan w:val="3"/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 xml:space="preserve">Telephone </w:t>
            </w:r>
            <w:r w:rsidR="005864FB">
              <w:rPr>
                <w:b/>
                <w:sz w:val="20"/>
              </w:rPr>
              <w:t>Number</w:t>
            </w:r>
          </w:p>
        </w:tc>
      </w:tr>
      <w:tr w:rsidR="0063666E" w:rsidTr="003503A9">
        <w:trPr>
          <w:trHeight w:val="485"/>
        </w:trPr>
        <w:tc>
          <w:tcPr>
            <w:tcW w:w="6030" w:type="dxa"/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2475" w:type="dxa"/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237" w:type="dxa"/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148" w:type="dxa"/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</w:tr>
      <w:tr w:rsidR="0063666E" w:rsidTr="003503A9">
        <w:trPr>
          <w:trHeight w:val="576"/>
        </w:trPr>
        <w:tc>
          <w:tcPr>
            <w:tcW w:w="8505" w:type="dxa"/>
            <w:gridSpan w:val="2"/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 xml:space="preserve">Signature of </w:t>
            </w:r>
            <w:r>
              <w:rPr>
                <w:b/>
                <w:sz w:val="20"/>
              </w:rPr>
              <w:t>Authorized Official</w:t>
            </w:r>
          </w:p>
        </w:tc>
        <w:tc>
          <w:tcPr>
            <w:tcW w:w="2385" w:type="dxa"/>
            <w:gridSpan w:val="2"/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B54376" w:rsidRDefault="00B54376" w:rsidP="00344BDA">
      <w:pPr>
        <w:autoSpaceDE w:val="0"/>
        <w:autoSpaceDN w:val="0"/>
        <w:adjustRightInd w:val="0"/>
        <w:spacing w:before="120" w:after="120" w:line="240" w:lineRule="auto"/>
        <w:contextualSpacing/>
        <w:rPr>
          <w:sz w:val="20"/>
        </w:rPr>
      </w:pPr>
    </w:p>
    <w:p w:rsidR="00C8232E" w:rsidRPr="00751660" w:rsidRDefault="00C8232E" w:rsidP="00344BDA">
      <w:pPr>
        <w:autoSpaceDE w:val="0"/>
        <w:autoSpaceDN w:val="0"/>
        <w:adjustRightInd w:val="0"/>
        <w:spacing w:before="120" w:after="120" w:line="240" w:lineRule="auto"/>
        <w:contextualSpacing/>
        <w:rPr>
          <w:sz w:val="20"/>
        </w:rPr>
      </w:pPr>
    </w:p>
    <w:p w:rsidR="00927F4D" w:rsidRDefault="00927F4D">
      <w:pPr>
        <w:rPr>
          <w:rFonts w:eastAsia="Times New Roman" w:cs="Times New Roman"/>
          <w:b/>
          <w:color w:val="000000"/>
          <w:sz w:val="24"/>
          <w:szCs w:val="24"/>
        </w:rPr>
      </w:pPr>
    </w:p>
    <w:p w:rsidR="000D63A0" w:rsidRDefault="00927F4D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11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  <w:r w:rsidR="000D63A0">
        <w:rPr>
          <w:rFonts w:eastAsia="Times New Roman" w:cs="Times New Roman"/>
          <w:color w:val="000000"/>
          <w:sz w:val="24"/>
          <w:szCs w:val="24"/>
        </w:rPr>
        <w:br w:type="page"/>
      </w:r>
    </w:p>
    <w:p w:rsidR="000D63A0" w:rsidRDefault="000D63A0" w:rsidP="000D63A0">
      <w:pPr>
        <w:spacing w:after="0" w:line="240" w:lineRule="auto"/>
        <w:rPr>
          <w:rFonts w:ascii="Arial" w:hAnsi="Arial" w:cs="Arial"/>
          <w:sz w:val="20"/>
          <w:szCs w:val="20"/>
        </w:rPr>
        <w:sectPr w:rsidR="000D63A0" w:rsidSect="00F320C5">
          <w:footerReference w:type="even" r:id="rId12"/>
          <w:footerReference w:type="default" r:id="rId13"/>
          <w:pgSz w:w="12240" w:h="15840"/>
          <w:pgMar w:top="720" w:right="720" w:bottom="720" w:left="720" w:header="720" w:footer="288" w:gutter="0"/>
          <w:cols w:space="720"/>
          <w:docGrid w:linePitch="360"/>
        </w:sectPr>
      </w:pPr>
    </w:p>
    <w:p w:rsidR="0032218A" w:rsidRDefault="0032218A" w:rsidP="00F320C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CF6FAA" wp14:editId="29FBABE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47840" cy="542925"/>
                <wp:effectExtent l="0" t="0" r="1016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840" cy="5429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18A" w:rsidRDefault="0032218A" w:rsidP="0032218A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32218A" w:rsidRPr="00B54376" w:rsidRDefault="0032218A" w:rsidP="0032218A">
                            <w:pPr>
                              <w:spacing w:after="0" w:line="240" w:lineRule="auto"/>
                            </w:pPr>
                            <w:r w:rsidRPr="00364DDB">
                              <w:rPr>
                                <w:rFonts w:cs="Arial"/>
                                <w:b/>
                              </w:rPr>
                              <w:t>Regionally-accredited institution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</w:t>
                            </w:r>
                            <w:r w:rsidRPr="00364DDB">
                              <w:rPr>
                                <w:rFonts w:cs="Arial"/>
                                <w:b/>
                              </w:rPr>
                              <w:t xml:space="preserve"> of higher education offering a teacher education program in Lakota studies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F6FAA" id="_x0000_s1030" type="#_x0000_t202" style="position:absolute;margin-left:488pt;margin-top:0;width:539.2pt;height:42.7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" fillcolor="#ddd8c2 [2894]" strokecolor="black [3213]">
                <v:textbox>
                  <w:txbxContent>
                    <w:p w:rsidR="0032218A" w:rsidRDefault="0032218A" w:rsidP="0032218A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</w:p>
                    <w:p w:rsidR="0032218A" w:rsidRPr="00B54376" w:rsidRDefault="0032218A" w:rsidP="0032218A">
                      <w:pPr>
                        <w:spacing w:after="0" w:line="240" w:lineRule="auto"/>
                      </w:pPr>
                      <w:r w:rsidRPr="00364DDB">
                        <w:rPr>
                          <w:rFonts w:cs="Arial"/>
                          <w:b/>
                        </w:rPr>
                        <w:t>Regionally-accredited institution</w:t>
                      </w:r>
                      <w:r>
                        <w:rPr>
                          <w:rFonts w:cs="Arial"/>
                          <w:b/>
                        </w:rPr>
                        <w:t>s</w:t>
                      </w:r>
                      <w:r w:rsidRPr="00364DDB">
                        <w:rPr>
                          <w:rFonts w:cs="Arial"/>
                          <w:b/>
                        </w:rPr>
                        <w:t xml:space="preserve"> of higher education offering a teacher education program in Lakota studies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218A" w:rsidRDefault="0032218A" w:rsidP="00F320C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32218A" w:rsidRDefault="0032218A" w:rsidP="00F320C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32218A" w:rsidRDefault="0032218A" w:rsidP="00F320C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32218A" w:rsidRDefault="0032218A" w:rsidP="0032218A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  <w:sectPr w:rsidR="0032218A" w:rsidSect="0032218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64DDB" w:rsidRDefault="00364DDB" w:rsidP="00F320C5">
      <w:pPr>
        <w:spacing w:after="0" w:line="240" w:lineRule="auto"/>
        <w:rPr>
          <w:rFonts w:cs="Arial"/>
          <w:b/>
        </w:rPr>
      </w:pPr>
    </w:p>
    <w:p w:rsidR="00927F4D" w:rsidRPr="00364DDB" w:rsidRDefault="00927F4D" w:rsidP="00F320C5">
      <w:pPr>
        <w:spacing w:after="0" w:line="240" w:lineRule="auto"/>
        <w:rPr>
          <w:rFonts w:cs="Arial"/>
          <w:b/>
        </w:rPr>
      </w:pPr>
    </w:p>
    <w:p w:rsidR="000D63A0" w:rsidRPr="00364DDB" w:rsidRDefault="000D63A0" w:rsidP="00F320C5">
      <w:pPr>
        <w:spacing w:after="0" w:line="240" w:lineRule="auto"/>
        <w:rPr>
          <w:rFonts w:cs="Arial"/>
          <w:b/>
        </w:rPr>
      </w:pPr>
      <w:r w:rsidRPr="00364DDB">
        <w:rPr>
          <w:rFonts w:cs="Arial"/>
          <w:b/>
        </w:rPr>
        <w:t>Sisseton/Wahpeton Community College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>PO Box 689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>Sisseton, SD 57262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  <w:b/>
        </w:rPr>
        <w:t>Certifying Officer/Education:</w:t>
      </w:r>
      <w:r w:rsidRPr="00364DDB">
        <w:rPr>
          <w:rFonts w:cs="Arial"/>
        </w:rPr>
        <w:t xml:space="preserve"> Jeanette </w:t>
      </w:r>
      <w:proofErr w:type="spellStart"/>
      <w:r w:rsidRPr="00364DDB">
        <w:rPr>
          <w:rFonts w:cs="Arial"/>
        </w:rPr>
        <w:t>Gravdahl</w:t>
      </w:r>
      <w:proofErr w:type="spellEnd"/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>Phone: 605.742.1117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>Fax: 605.698.3132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 xml:space="preserve">Email:  </w:t>
      </w:r>
      <w:hyperlink r:id="rId14" w:history="1">
        <w:r w:rsidRPr="00364DDB">
          <w:rPr>
            <w:rStyle w:val="Hyperlink"/>
            <w:rFonts w:cs="Arial"/>
          </w:rPr>
          <w:t>jgravdahl@swc.tc</w:t>
        </w:r>
      </w:hyperlink>
      <w:r w:rsidRPr="00364DDB">
        <w:rPr>
          <w:rFonts w:cs="Arial"/>
        </w:rPr>
        <w:t xml:space="preserve">   </w:t>
      </w:r>
    </w:p>
    <w:p w:rsidR="000D63A0" w:rsidRDefault="000D63A0" w:rsidP="00F320C5">
      <w:pPr>
        <w:spacing w:after="0" w:line="240" w:lineRule="auto"/>
        <w:rPr>
          <w:rFonts w:cs="Arial"/>
        </w:rPr>
      </w:pPr>
    </w:p>
    <w:p w:rsidR="00927F4D" w:rsidRPr="00364DDB" w:rsidRDefault="00927F4D" w:rsidP="00F320C5">
      <w:pPr>
        <w:spacing w:after="0" w:line="240" w:lineRule="auto"/>
        <w:rPr>
          <w:rFonts w:cs="Arial"/>
        </w:rPr>
      </w:pPr>
    </w:p>
    <w:p w:rsidR="000D63A0" w:rsidRPr="00364DDB" w:rsidRDefault="000D63A0" w:rsidP="00F320C5">
      <w:pPr>
        <w:spacing w:after="0" w:line="240" w:lineRule="auto"/>
        <w:rPr>
          <w:rFonts w:cs="Arial"/>
          <w:b/>
        </w:rPr>
      </w:pPr>
      <w:r w:rsidRPr="00364DDB">
        <w:rPr>
          <w:rFonts w:cs="Arial"/>
          <w:b/>
        </w:rPr>
        <w:t>Oglala Lakota College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>PO Box 490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>Kyle, SD 57752-0490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  <w:b/>
        </w:rPr>
        <w:t>Certifying Officer/Education:</w:t>
      </w:r>
      <w:r w:rsidRPr="00364DDB">
        <w:rPr>
          <w:rFonts w:cs="Arial"/>
        </w:rPr>
        <w:t xml:space="preserve"> Shannon Amiotte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>Phone: 605.455.6000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>Fax: 605.455.2787</w:t>
      </w:r>
    </w:p>
    <w:p w:rsidR="00927F4D" w:rsidRDefault="00927F4D" w:rsidP="00F320C5">
      <w:pPr>
        <w:spacing w:after="0" w:line="240" w:lineRule="auto"/>
        <w:rPr>
          <w:rFonts w:cs="Arial"/>
        </w:rPr>
      </w:pPr>
    </w:p>
    <w:p w:rsidR="000D63A0" w:rsidRDefault="000D63A0" w:rsidP="00F320C5">
      <w:pPr>
        <w:spacing w:after="0" w:line="240" w:lineRule="auto"/>
        <w:rPr>
          <w:rFonts w:cs="Arial"/>
          <w:b/>
        </w:rPr>
      </w:pPr>
    </w:p>
    <w:p w:rsidR="005864FB" w:rsidRDefault="005864FB" w:rsidP="00F320C5">
      <w:pPr>
        <w:spacing w:after="0" w:line="240" w:lineRule="auto"/>
        <w:rPr>
          <w:rFonts w:cs="Arial"/>
          <w:b/>
        </w:rPr>
      </w:pPr>
    </w:p>
    <w:p w:rsidR="000D63A0" w:rsidRPr="00364DDB" w:rsidRDefault="000D63A0" w:rsidP="00F320C5">
      <w:pPr>
        <w:spacing w:after="0" w:line="240" w:lineRule="auto"/>
        <w:rPr>
          <w:rFonts w:cs="Arial"/>
          <w:b/>
        </w:rPr>
      </w:pPr>
      <w:r w:rsidRPr="00364DDB">
        <w:rPr>
          <w:rFonts w:cs="Arial"/>
          <w:b/>
        </w:rPr>
        <w:t>University of South Dakota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>414 E Clark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>Vermillion, SD 57069-2390</w:t>
      </w:r>
    </w:p>
    <w:p w:rsidR="00364DDB" w:rsidRDefault="00364DDB" w:rsidP="00F320C5">
      <w:pPr>
        <w:spacing w:after="0" w:line="240" w:lineRule="auto"/>
        <w:rPr>
          <w:rFonts w:cs="Arial"/>
        </w:rPr>
      </w:pPr>
      <w:r w:rsidRPr="00364DDB">
        <w:rPr>
          <w:rFonts w:cs="Arial"/>
          <w:b/>
        </w:rPr>
        <w:t>Certifying Officer/Education:</w:t>
      </w:r>
      <w:r>
        <w:rPr>
          <w:rFonts w:cs="Arial"/>
        </w:rPr>
        <w:t xml:space="preserve"> </w:t>
      </w:r>
      <w:r w:rsidR="000D63A0" w:rsidRPr="00364DDB">
        <w:rPr>
          <w:rFonts w:cs="Arial"/>
        </w:rPr>
        <w:t>Mark Baron</w:t>
      </w:r>
      <w:r>
        <w:rPr>
          <w:rFonts w:cs="Arial"/>
        </w:rPr>
        <w:t xml:space="preserve"> or </w:t>
      </w:r>
    </w:p>
    <w:p w:rsidR="000D63A0" w:rsidRPr="00364DDB" w:rsidRDefault="00364DDB" w:rsidP="00F320C5">
      <w:pPr>
        <w:spacing w:after="0" w:line="240" w:lineRule="auto"/>
        <w:rPr>
          <w:rFonts w:cs="Arial"/>
          <w:b/>
        </w:rPr>
      </w:pPr>
      <w:r>
        <w:rPr>
          <w:rFonts w:cs="Arial"/>
        </w:rPr>
        <w:t xml:space="preserve">Robin </w:t>
      </w:r>
      <w:proofErr w:type="spellStart"/>
      <w:r>
        <w:rPr>
          <w:rFonts w:cs="Arial"/>
        </w:rPr>
        <w:t>Wiebers</w:t>
      </w:r>
      <w:proofErr w:type="spellEnd"/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>Phone: 605.677.5437</w:t>
      </w:r>
    </w:p>
    <w:p w:rsidR="000D63A0" w:rsidRPr="00364DDB" w:rsidRDefault="000D63A0" w:rsidP="00F320C5">
      <w:pPr>
        <w:spacing w:after="0" w:line="240" w:lineRule="auto"/>
        <w:rPr>
          <w:rFonts w:cs="Arial"/>
          <w:b/>
        </w:rPr>
      </w:pPr>
      <w:r w:rsidRPr="00364DDB">
        <w:rPr>
          <w:rFonts w:cs="Arial"/>
        </w:rPr>
        <w:t>Email: mark.baron@usd.edu</w:t>
      </w:r>
      <w:r w:rsidR="00F320C5">
        <w:rPr>
          <w:rFonts w:cs="Arial"/>
        </w:rPr>
        <w:br w:type="column"/>
      </w:r>
    </w:p>
    <w:p w:rsidR="0032218A" w:rsidRDefault="0032218A" w:rsidP="00F320C5">
      <w:pPr>
        <w:spacing w:after="0" w:line="240" w:lineRule="auto"/>
        <w:rPr>
          <w:rFonts w:cs="Arial"/>
          <w:b/>
        </w:rPr>
      </w:pPr>
    </w:p>
    <w:p w:rsidR="000D63A0" w:rsidRPr="00364DDB" w:rsidRDefault="000D63A0" w:rsidP="00F320C5">
      <w:pPr>
        <w:spacing w:after="0" w:line="240" w:lineRule="auto"/>
        <w:rPr>
          <w:rFonts w:cs="Arial"/>
          <w:b/>
        </w:rPr>
      </w:pPr>
      <w:r w:rsidRPr="00364DDB">
        <w:rPr>
          <w:rFonts w:cs="Arial"/>
          <w:b/>
        </w:rPr>
        <w:t>Sitting Bull College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>1341 92nd St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>Fort Yates, ND 58538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  <w:b/>
        </w:rPr>
        <w:t>Certifying Officer/Education:</w:t>
      </w:r>
      <w:r w:rsidRPr="00364DDB">
        <w:rPr>
          <w:rFonts w:cs="Arial"/>
        </w:rPr>
        <w:t xml:space="preserve"> Laurel Vermillion</w:t>
      </w:r>
    </w:p>
    <w:p w:rsidR="000D63A0" w:rsidRPr="00364DDB" w:rsidRDefault="005864FB" w:rsidP="00F320C5">
      <w:pPr>
        <w:spacing w:after="0" w:line="240" w:lineRule="auto"/>
        <w:rPr>
          <w:rFonts w:cs="Arial"/>
        </w:rPr>
      </w:pPr>
      <w:r>
        <w:rPr>
          <w:rFonts w:cs="Arial"/>
        </w:rPr>
        <w:t>Phone: 701.854.</w:t>
      </w:r>
      <w:r w:rsidR="000D63A0" w:rsidRPr="00364DDB">
        <w:rPr>
          <w:rFonts w:cs="Arial"/>
        </w:rPr>
        <w:t>8021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>Fax: 701.854.8197</w:t>
      </w:r>
    </w:p>
    <w:p w:rsidR="000D63A0" w:rsidRDefault="000D63A0" w:rsidP="00F320C5">
      <w:pPr>
        <w:spacing w:after="0" w:line="240" w:lineRule="auto"/>
        <w:rPr>
          <w:rFonts w:cs="Arial"/>
        </w:rPr>
      </w:pPr>
    </w:p>
    <w:p w:rsidR="000D63A0" w:rsidRPr="00364DDB" w:rsidRDefault="000D63A0" w:rsidP="00F320C5">
      <w:pPr>
        <w:spacing w:after="0" w:line="240" w:lineRule="auto"/>
        <w:rPr>
          <w:rFonts w:cs="Arial"/>
        </w:rPr>
      </w:pPr>
    </w:p>
    <w:p w:rsidR="0032218A" w:rsidRDefault="0032218A" w:rsidP="00F320C5">
      <w:pPr>
        <w:spacing w:after="0" w:line="240" w:lineRule="auto"/>
        <w:rPr>
          <w:rFonts w:cs="Arial"/>
          <w:b/>
        </w:rPr>
      </w:pPr>
    </w:p>
    <w:p w:rsidR="000D63A0" w:rsidRPr="00364DDB" w:rsidRDefault="000D63A0" w:rsidP="00F320C5">
      <w:pPr>
        <w:spacing w:after="0" w:line="240" w:lineRule="auto"/>
        <w:rPr>
          <w:rFonts w:cs="Arial"/>
          <w:b/>
        </w:rPr>
      </w:pPr>
      <w:r w:rsidRPr="00364DDB">
        <w:rPr>
          <w:rFonts w:cs="Arial"/>
          <w:b/>
        </w:rPr>
        <w:t xml:space="preserve">Sinte </w:t>
      </w:r>
      <w:proofErr w:type="spellStart"/>
      <w:r w:rsidRPr="00364DDB">
        <w:rPr>
          <w:rFonts w:cs="Arial"/>
          <w:b/>
        </w:rPr>
        <w:t>Gleska</w:t>
      </w:r>
      <w:proofErr w:type="spellEnd"/>
      <w:r w:rsidRPr="00364DDB">
        <w:rPr>
          <w:rFonts w:cs="Arial"/>
          <w:b/>
        </w:rPr>
        <w:t xml:space="preserve"> University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 xml:space="preserve">PO Box 8 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>Mission, SD 57555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  <w:b/>
        </w:rPr>
        <w:t>Certifying Officer/Education:</w:t>
      </w:r>
      <w:r w:rsidRPr="00364DDB">
        <w:rPr>
          <w:rFonts w:cs="Arial"/>
        </w:rPr>
        <w:t xml:space="preserve"> Cheryl </w:t>
      </w:r>
      <w:proofErr w:type="spellStart"/>
      <w:r w:rsidRPr="00364DDB">
        <w:rPr>
          <w:rFonts w:cs="Arial"/>
        </w:rPr>
        <w:t>Medearis</w:t>
      </w:r>
      <w:proofErr w:type="spellEnd"/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>Phone: 605.856.8117</w:t>
      </w:r>
    </w:p>
    <w:p w:rsidR="000D63A0" w:rsidRPr="00364DDB" w:rsidRDefault="000D63A0" w:rsidP="00F320C5">
      <w:pPr>
        <w:spacing w:after="0" w:line="240" w:lineRule="auto"/>
        <w:rPr>
          <w:rFonts w:cs="Arial"/>
        </w:rPr>
      </w:pPr>
      <w:r w:rsidRPr="00364DDB">
        <w:rPr>
          <w:rFonts w:cs="Arial"/>
        </w:rPr>
        <w:t>Fax: 605.856.2011</w:t>
      </w:r>
    </w:p>
    <w:p w:rsidR="00364DDB" w:rsidRDefault="000D63A0" w:rsidP="00F320C5">
      <w:pPr>
        <w:spacing w:after="0" w:line="240" w:lineRule="auto"/>
      </w:pPr>
      <w:r w:rsidRPr="00364DDB">
        <w:rPr>
          <w:rFonts w:cs="Arial"/>
        </w:rPr>
        <w:t xml:space="preserve">Email: </w:t>
      </w:r>
      <w:hyperlink r:id="rId15" w:history="1">
        <w:r w:rsidRPr="00364DDB">
          <w:rPr>
            <w:rStyle w:val="Hyperlink"/>
            <w:rFonts w:cs="Arial"/>
          </w:rPr>
          <w:t>cheryl.medearis@sintegleska.edu</w:t>
        </w:r>
      </w:hyperlink>
    </w:p>
    <w:sectPr w:rsidR="00364DDB" w:rsidSect="00F320C5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DDB" w:rsidRDefault="00364DDB" w:rsidP="00364DDB">
      <w:pPr>
        <w:spacing w:after="0" w:line="240" w:lineRule="auto"/>
      </w:pPr>
      <w:r>
        <w:separator/>
      </w:r>
    </w:p>
  </w:endnote>
  <w:endnote w:type="continuationSeparator" w:id="0">
    <w:p w:rsidR="00364DDB" w:rsidRDefault="00364DDB" w:rsidP="0036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CD7" w:rsidRDefault="0063666E" w:rsidP="00EF41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7CD7" w:rsidRDefault="00863633" w:rsidP="008C44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5376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7986" w:rsidRDefault="004F7986" w:rsidP="004F7986">
        <w:pPr>
          <w:jc w:val="right"/>
          <w:rPr>
            <w:noProof/>
          </w:rPr>
        </w:pPr>
        <w:r>
          <w:t xml:space="preserve">Native American Lakota, Dakota, </w:t>
        </w:r>
        <w:proofErr w:type="spellStart"/>
        <w:r>
          <w:t>Nakota</w:t>
        </w:r>
        <w:proofErr w:type="spellEnd"/>
        <w:r>
          <w:t xml:space="preserve"> </w:t>
        </w:r>
        <w:r w:rsidR="00F320C5">
          <w:t>Recommendation</w:t>
        </w:r>
        <w:r>
          <w:t xml:space="preserve"> </w:t>
        </w:r>
        <w:r w:rsidR="00F320C5">
          <w:t xml:space="preserve">SOF2 </w:t>
        </w:r>
        <w:r w:rsidRPr="003A715C">
          <w:t>(</w:t>
        </w:r>
        <w:r>
          <w:t>12-2018</w:t>
        </w:r>
        <w:r w:rsidRPr="003A715C">
          <w:t>)</w:t>
        </w:r>
        <w:r>
          <w:t xml:space="preserve">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:rsidR="004F7986" w:rsidRDefault="004F7986">
    <w:pPr>
      <w:pStyle w:val="Footer"/>
    </w:pPr>
  </w:p>
  <w:p w:rsidR="004F7986" w:rsidRDefault="004F7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DDB" w:rsidRDefault="00364DDB" w:rsidP="00364DDB">
      <w:pPr>
        <w:spacing w:after="0" w:line="240" w:lineRule="auto"/>
      </w:pPr>
      <w:r>
        <w:separator/>
      </w:r>
    </w:p>
  </w:footnote>
  <w:footnote w:type="continuationSeparator" w:id="0">
    <w:p w:rsidR="00364DDB" w:rsidRDefault="00364DDB" w:rsidP="00364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50895"/>
    <w:rsid w:val="000C7F7E"/>
    <w:rsid w:val="000D63A0"/>
    <w:rsid w:val="00126160"/>
    <w:rsid w:val="00137A9E"/>
    <w:rsid w:val="00152109"/>
    <w:rsid w:val="0016429F"/>
    <w:rsid w:val="00175B28"/>
    <w:rsid w:val="001C5460"/>
    <w:rsid w:val="001D4E5D"/>
    <w:rsid w:val="001E72C2"/>
    <w:rsid w:val="00200E66"/>
    <w:rsid w:val="003012AB"/>
    <w:rsid w:val="0032218A"/>
    <w:rsid w:val="0034353F"/>
    <w:rsid w:val="00344BDA"/>
    <w:rsid w:val="00352A96"/>
    <w:rsid w:val="00364DDB"/>
    <w:rsid w:val="003B7785"/>
    <w:rsid w:val="003C3E14"/>
    <w:rsid w:val="003D6954"/>
    <w:rsid w:val="004256F4"/>
    <w:rsid w:val="004F7986"/>
    <w:rsid w:val="005864FB"/>
    <w:rsid w:val="00613E88"/>
    <w:rsid w:val="0063666E"/>
    <w:rsid w:val="00693D0A"/>
    <w:rsid w:val="006A65BF"/>
    <w:rsid w:val="006F512A"/>
    <w:rsid w:val="00706C3E"/>
    <w:rsid w:val="00712B8A"/>
    <w:rsid w:val="00751660"/>
    <w:rsid w:val="00784F6B"/>
    <w:rsid w:val="00817A7D"/>
    <w:rsid w:val="0082541F"/>
    <w:rsid w:val="00863633"/>
    <w:rsid w:val="00895E84"/>
    <w:rsid w:val="00927F4D"/>
    <w:rsid w:val="00947A95"/>
    <w:rsid w:val="00974D5F"/>
    <w:rsid w:val="00B21496"/>
    <w:rsid w:val="00B53CDD"/>
    <w:rsid w:val="00B54376"/>
    <w:rsid w:val="00BF7A82"/>
    <w:rsid w:val="00C1374C"/>
    <w:rsid w:val="00C2339E"/>
    <w:rsid w:val="00C43080"/>
    <w:rsid w:val="00C8232E"/>
    <w:rsid w:val="00CA2AF2"/>
    <w:rsid w:val="00CF6511"/>
    <w:rsid w:val="00D6272E"/>
    <w:rsid w:val="00D714CA"/>
    <w:rsid w:val="00D86CD6"/>
    <w:rsid w:val="00DC6F26"/>
    <w:rsid w:val="00E03CE5"/>
    <w:rsid w:val="00E61E89"/>
    <w:rsid w:val="00E967A3"/>
    <w:rsid w:val="00EC0DEB"/>
    <w:rsid w:val="00EE63A9"/>
    <w:rsid w:val="00F320C5"/>
    <w:rsid w:val="00F53EAF"/>
    <w:rsid w:val="00F919F5"/>
    <w:rsid w:val="00F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6DC8D6"/>
  <w15:docId w15:val="{14C28612-0FB6-4FF6-A210-D220ED17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4B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E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63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D63A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63A0"/>
  </w:style>
  <w:style w:type="paragraph" w:styleId="Header">
    <w:name w:val="header"/>
    <w:basedOn w:val="Normal"/>
    <w:link w:val="HeaderChar"/>
    <w:rsid w:val="000D63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D63A0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7F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rtification@state.sd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eryl.medearis@sintegleska.edu" TargetMode="External"/><Relationship Id="rId10" Type="http://schemas.openxmlformats.org/officeDocument/2006/relationships/hyperlink" Target="mailto:certification@state.sd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rtification@state.sd.us" TargetMode="External"/><Relationship Id="rId14" Type="http://schemas.openxmlformats.org/officeDocument/2006/relationships/hyperlink" Target="mailto:jgravdahl@swc.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25636-1E7A-446B-A780-B097DA47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6E4B9F8D.dotm</Template>
  <TotalTime>49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Thielen, Roxie</cp:lastModifiedBy>
  <cp:revision>7</cp:revision>
  <cp:lastPrinted>2018-12-19T15:27:00Z</cp:lastPrinted>
  <dcterms:created xsi:type="dcterms:W3CDTF">2018-12-19T15:17:00Z</dcterms:created>
  <dcterms:modified xsi:type="dcterms:W3CDTF">2018-12-26T21:33:00Z</dcterms:modified>
</cp:coreProperties>
</file>