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5C68" w:rsidRDefault="00EE63A9" w:rsidP="00E61E89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CB038C" wp14:editId="1E53B228">
                <wp:simplePos x="0" y="0"/>
                <wp:positionH relativeFrom="column">
                  <wp:posOffset>3232785</wp:posOffset>
                </wp:positionH>
                <wp:positionV relativeFrom="paragraph">
                  <wp:posOffset>15240</wp:posOffset>
                </wp:positionV>
                <wp:extent cx="3618865" cy="579755"/>
                <wp:effectExtent l="0" t="0" r="19685" b="1079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8865" cy="5797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63A9" w:rsidRDefault="00EE63A9" w:rsidP="00EE63A9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E96461">
                              <w:rPr>
                                <w:b/>
                                <w:i/>
                              </w:rPr>
                              <w:t xml:space="preserve">Date Received by SD DOE: </w:t>
                            </w:r>
                          </w:p>
                          <w:p w:rsidR="00B21496" w:rsidRPr="00E96461" w:rsidRDefault="00B21496" w:rsidP="00EE63A9">
                            <w:pPr>
                              <w:spacing w:after="0" w:line="240" w:lineRule="auto"/>
                              <w:rPr>
                                <w:b/>
                                <w:i/>
                              </w:rPr>
                            </w:pPr>
                            <w:r w:rsidRPr="003A715C">
                              <w:t xml:space="preserve">Form </w:t>
                            </w:r>
                            <w:r w:rsidR="0063666E">
                              <w:t>SOF</w:t>
                            </w:r>
                            <w:r w:rsidR="00852EC7">
                              <w:t>3</w:t>
                            </w:r>
                            <w:r w:rsidRPr="003A715C">
                              <w:t xml:space="preserve"> (</w:t>
                            </w:r>
                            <w:r w:rsidR="00F24C60">
                              <w:t>1</w:t>
                            </w:r>
                            <w:r w:rsidR="00AC7A26">
                              <w:t>2-2018</w:t>
                            </w:r>
                            <w:r w:rsidRPr="003A715C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B03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4.55pt;margin-top:1.2pt;width:284.95pt;height:45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" fillcolor="white [3212]" strokecolor="black [3213]">
                <v:textbox>
                  <w:txbxContent>
                    <w:p w:rsidR="00EE63A9" w:rsidRDefault="00EE63A9" w:rsidP="00EE63A9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E96461">
                        <w:rPr>
                          <w:b/>
                          <w:i/>
                        </w:rPr>
                        <w:t xml:space="preserve">Date Received by SD DOE: </w:t>
                      </w:r>
                    </w:p>
                    <w:p w:rsidR="00B21496" w:rsidRPr="00E96461" w:rsidRDefault="00B21496" w:rsidP="00EE63A9">
                      <w:pPr>
                        <w:spacing w:after="0" w:line="240" w:lineRule="auto"/>
                        <w:rPr>
                          <w:b/>
                          <w:i/>
                        </w:rPr>
                      </w:pPr>
                      <w:r w:rsidRPr="003A715C">
                        <w:t xml:space="preserve">Form </w:t>
                      </w:r>
                      <w:r w:rsidR="0063666E">
                        <w:t>SOF</w:t>
                      </w:r>
                      <w:r w:rsidR="00852EC7">
                        <w:t>3</w:t>
                      </w:r>
                      <w:r w:rsidRPr="003A715C">
                        <w:t xml:space="preserve"> (</w:t>
                      </w:r>
                      <w:r w:rsidR="00F24C60">
                        <w:t>1</w:t>
                      </w:r>
                      <w:r w:rsidR="00AC7A26">
                        <w:t>2-2018</w:t>
                      </w:r>
                      <w:r w:rsidRPr="003A715C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B54376">
        <w:rPr>
          <w:noProof/>
        </w:rPr>
        <w:drawing>
          <wp:inline distT="0" distB="0" distL="0" distR="0" wp14:anchorId="1EAEFC97" wp14:editId="3A1CF40A">
            <wp:extent cx="2647950" cy="581025"/>
            <wp:effectExtent l="0" t="0" r="0" b="9525"/>
            <wp:docPr id="2" name="Picture 2" descr="DOElogo-Color-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Elogo-Color-L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63A9" w:rsidRDefault="00EE63A9" w:rsidP="00E61E89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89EB06" wp14:editId="090A0B2B">
                <wp:simplePos x="0" y="0"/>
                <wp:positionH relativeFrom="column">
                  <wp:posOffset>-76810</wp:posOffset>
                </wp:positionH>
                <wp:positionV relativeFrom="paragraph">
                  <wp:posOffset>93421</wp:posOffset>
                </wp:positionV>
                <wp:extent cx="6927673" cy="497434"/>
                <wp:effectExtent l="0" t="0" r="698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7673" cy="4974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496" w:rsidRPr="00B21496" w:rsidRDefault="00EE63A9" w:rsidP="00EE63A9">
                            <w:pPr>
                              <w:spacing w:after="0" w:line="240" w:lineRule="auto"/>
                              <w:rPr>
                                <w:b/>
                                <w:sz w:val="28"/>
                              </w:rPr>
                            </w:pPr>
                            <w:r w:rsidRPr="003A715C">
                              <w:rPr>
                                <w:b/>
                                <w:color w:val="632423" w:themeColor="accent2" w:themeShade="80"/>
                              </w:rPr>
                              <w:t>Office of Educator Certification</w:t>
                            </w:r>
                            <w:r w:rsidRPr="003A715C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</w:r>
                            <w:r w:rsidR="00CF6511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</w:r>
                            <w:r w:rsidR="00CF6511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</w:r>
                            <w:r w:rsidR="00CF6511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</w:r>
                            <w:r w:rsidR="00CF6511">
                              <w:rPr>
                                <w:b/>
                                <w:color w:val="632423" w:themeColor="accent2" w:themeShade="80"/>
                              </w:rPr>
                              <w:tab/>
                            </w:r>
                            <w:r w:rsidR="0072149E">
                              <w:rPr>
                                <w:b/>
                                <w:color w:val="632423" w:themeColor="accent2" w:themeShade="80"/>
                              </w:rPr>
                              <w:t xml:space="preserve">   </w:t>
                            </w:r>
                            <w:r w:rsidR="00852EC7">
                              <w:rPr>
                                <w:b/>
                                <w:sz w:val="28"/>
                              </w:rPr>
                              <w:t>Eminent Scholar</w:t>
                            </w:r>
                            <w:r w:rsidR="00CF6511" w:rsidRPr="00CF6511">
                              <w:rPr>
                                <w:b/>
                                <w:sz w:val="28"/>
                              </w:rPr>
                              <w:t xml:space="preserve"> Lakota, Dakota, </w:t>
                            </w:r>
                            <w:proofErr w:type="spellStart"/>
                            <w:r w:rsidR="00CF6511" w:rsidRPr="00CF6511">
                              <w:rPr>
                                <w:b/>
                                <w:sz w:val="28"/>
                              </w:rPr>
                              <w:t>Nakota</w:t>
                            </w:r>
                            <w:proofErr w:type="spellEnd"/>
                          </w:p>
                          <w:p w:rsidR="00EE63A9" w:rsidRDefault="00AC7A26" w:rsidP="00AC7A26">
                            <w:r>
                              <w:rPr>
                                <w:b/>
                                <w:sz w:val="20"/>
                              </w:rPr>
                              <w:t>Type all information or use blue or black ink.</w:t>
                            </w:r>
                            <w:r w:rsidR="00EE63A9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72149E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72149E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72149E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72149E">
                              <w:rPr>
                                <w:b/>
                                <w:sz w:val="20"/>
                              </w:rPr>
                              <w:tab/>
                              <w:t xml:space="preserve">            </w:t>
                            </w:r>
                            <w:r w:rsidR="0063666E">
                              <w:rPr>
                                <w:b/>
                                <w:sz w:val="20"/>
                              </w:rPr>
                              <w:t>Recommendation for Certification</w:t>
                            </w:r>
                          </w:p>
                          <w:p w:rsidR="00EE63A9" w:rsidRPr="003A715C" w:rsidRDefault="00EE63A9" w:rsidP="00EE63A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E63A9" w:rsidRPr="003A715C" w:rsidRDefault="00EE63A9" w:rsidP="00EE63A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89EB06" id="_x0000_s1027" type="#_x0000_t202" style="position:absolute;margin-left:-6.05pt;margin-top:7.35pt;width:545.5pt;height:39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" stroked="f">
                <v:textbox>
                  <w:txbxContent>
                    <w:p w:rsidR="00B21496" w:rsidRPr="00B21496" w:rsidRDefault="00EE63A9" w:rsidP="00EE63A9">
                      <w:pPr>
                        <w:spacing w:after="0" w:line="240" w:lineRule="auto"/>
                        <w:rPr>
                          <w:b/>
                          <w:sz w:val="28"/>
                        </w:rPr>
                      </w:pPr>
                      <w:r w:rsidRPr="003A715C">
                        <w:rPr>
                          <w:b/>
                          <w:color w:val="632423" w:themeColor="accent2" w:themeShade="80"/>
                        </w:rPr>
                        <w:t>Office of Educator Certification</w:t>
                      </w:r>
                      <w:r w:rsidRPr="003A715C">
                        <w:rPr>
                          <w:b/>
                          <w:color w:val="632423" w:themeColor="accent2" w:themeShade="80"/>
                        </w:rPr>
                        <w:tab/>
                      </w:r>
                      <w:r w:rsidR="00CF6511">
                        <w:rPr>
                          <w:b/>
                          <w:color w:val="632423" w:themeColor="accent2" w:themeShade="80"/>
                        </w:rPr>
                        <w:tab/>
                      </w:r>
                      <w:r w:rsidR="00CF6511">
                        <w:rPr>
                          <w:b/>
                          <w:color w:val="632423" w:themeColor="accent2" w:themeShade="80"/>
                        </w:rPr>
                        <w:tab/>
                      </w:r>
                      <w:r w:rsidR="00CF6511">
                        <w:rPr>
                          <w:b/>
                          <w:color w:val="632423" w:themeColor="accent2" w:themeShade="80"/>
                        </w:rPr>
                        <w:tab/>
                      </w:r>
                      <w:r w:rsidR="00CF6511">
                        <w:rPr>
                          <w:b/>
                          <w:color w:val="632423" w:themeColor="accent2" w:themeShade="80"/>
                        </w:rPr>
                        <w:tab/>
                      </w:r>
                      <w:r w:rsidR="0072149E">
                        <w:rPr>
                          <w:b/>
                          <w:color w:val="632423" w:themeColor="accent2" w:themeShade="80"/>
                        </w:rPr>
                        <w:t xml:space="preserve">   </w:t>
                      </w:r>
                      <w:r w:rsidR="00852EC7">
                        <w:rPr>
                          <w:b/>
                          <w:sz w:val="28"/>
                        </w:rPr>
                        <w:t>Eminent Scholar</w:t>
                      </w:r>
                      <w:r w:rsidR="00CF6511" w:rsidRPr="00CF6511">
                        <w:rPr>
                          <w:b/>
                          <w:sz w:val="28"/>
                        </w:rPr>
                        <w:t xml:space="preserve"> Lakota, Dakota, </w:t>
                      </w:r>
                      <w:proofErr w:type="spellStart"/>
                      <w:r w:rsidR="00CF6511" w:rsidRPr="00CF6511">
                        <w:rPr>
                          <w:b/>
                          <w:sz w:val="28"/>
                        </w:rPr>
                        <w:t>Nakota</w:t>
                      </w:r>
                      <w:proofErr w:type="spellEnd"/>
                    </w:p>
                    <w:p w:rsidR="00EE63A9" w:rsidRDefault="00AC7A26" w:rsidP="00AC7A26">
                      <w:r>
                        <w:rPr>
                          <w:b/>
                          <w:sz w:val="20"/>
                        </w:rPr>
                        <w:t>Type all information or use blue or black ink.</w:t>
                      </w:r>
                      <w:r w:rsidR="00EE63A9">
                        <w:rPr>
                          <w:b/>
                          <w:sz w:val="20"/>
                        </w:rPr>
                        <w:tab/>
                      </w:r>
                      <w:r w:rsidR="0072149E">
                        <w:rPr>
                          <w:b/>
                          <w:sz w:val="20"/>
                        </w:rPr>
                        <w:tab/>
                      </w:r>
                      <w:r w:rsidR="0072149E">
                        <w:rPr>
                          <w:b/>
                          <w:sz w:val="20"/>
                        </w:rPr>
                        <w:tab/>
                      </w:r>
                      <w:r w:rsidR="0072149E">
                        <w:rPr>
                          <w:b/>
                          <w:sz w:val="20"/>
                        </w:rPr>
                        <w:tab/>
                      </w:r>
                      <w:r w:rsidR="0072149E">
                        <w:rPr>
                          <w:b/>
                          <w:sz w:val="20"/>
                        </w:rPr>
                        <w:tab/>
                        <w:t xml:space="preserve">            </w:t>
                      </w:r>
                      <w:r w:rsidR="0063666E">
                        <w:rPr>
                          <w:b/>
                          <w:sz w:val="20"/>
                        </w:rPr>
                        <w:t>Recommendation for Certification</w:t>
                      </w:r>
                    </w:p>
                    <w:p w:rsidR="00EE63A9" w:rsidRPr="003A715C" w:rsidRDefault="00EE63A9" w:rsidP="00EE63A9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</w:p>
                    <w:p w:rsidR="00EE63A9" w:rsidRPr="003A715C" w:rsidRDefault="00EE63A9" w:rsidP="00EE63A9"/>
                  </w:txbxContent>
                </v:textbox>
              </v:shape>
            </w:pict>
          </mc:Fallback>
        </mc:AlternateContent>
      </w:r>
    </w:p>
    <w:p w:rsidR="00EE63A9" w:rsidRDefault="00EE63A9" w:rsidP="00E61E89">
      <w:pPr>
        <w:spacing w:after="120" w:line="240" w:lineRule="auto"/>
      </w:pPr>
    </w:p>
    <w:p w:rsidR="003012AB" w:rsidRDefault="00C43080" w:rsidP="00E61E89">
      <w:pPr>
        <w:spacing w:after="12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4369E7" wp14:editId="7242BC86">
                <wp:simplePos x="0" y="0"/>
                <wp:positionH relativeFrom="column">
                  <wp:posOffset>-84125</wp:posOffset>
                </wp:positionH>
                <wp:positionV relativeFrom="paragraph">
                  <wp:posOffset>97461</wp:posOffset>
                </wp:positionV>
                <wp:extent cx="6953250" cy="658368"/>
                <wp:effectExtent l="0" t="0" r="19050" b="279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658368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54376" w:rsidRDefault="00B54376" w:rsidP="00B54376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</w:t>
                            </w:r>
                            <w:r w:rsidR="0016429F">
                              <w:rPr>
                                <w:b/>
                              </w:rPr>
                              <w:t>art 1 – To be completed by the a</w:t>
                            </w:r>
                            <w:r>
                              <w:rPr>
                                <w:b/>
                              </w:rPr>
                              <w:t>pplicant</w:t>
                            </w:r>
                            <w:r w:rsidR="00CF6511">
                              <w:rPr>
                                <w:b/>
                              </w:rPr>
                              <w:t>.</w:t>
                            </w:r>
                          </w:p>
                          <w:p w:rsidR="0016429F" w:rsidRPr="0016429F" w:rsidRDefault="0016429F" w:rsidP="00B54376">
                            <w:pPr>
                              <w:spacing w:after="0" w:line="240" w:lineRule="auto"/>
                              <w:rPr>
                                <w:b/>
                                <w:sz w:val="4"/>
                              </w:rPr>
                            </w:pPr>
                          </w:p>
                          <w:p w:rsidR="00B54376" w:rsidRPr="00B54376" w:rsidRDefault="00AD54AB" w:rsidP="00AD54AB">
                            <w:pPr>
                              <w:spacing w:after="0" w:line="240" w:lineRule="auto"/>
                              <w:ind w:left="720"/>
                            </w:pPr>
                            <w:r>
                              <w:t>S</w:t>
                            </w:r>
                            <w:r w:rsidR="00B54376">
                              <w:t xml:space="preserve">end this form to the </w:t>
                            </w:r>
                            <w:bookmarkStart w:id="0" w:name="_Hlk532992673"/>
                            <w:r w:rsidR="00757F1B">
                              <w:t xml:space="preserve">authorized </w:t>
                            </w:r>
                            <w:r>
                              <w:t>individual</w:t>
                            </w:r>
                            <w:r w:rsidR="000D63A0" w:rsidRPr="000D63A0">
                              <w:t xml:space="preserve"> </w:t>
                            </w:r>
                            <w:bookmarkEnd w:id="0"/>
                            <w:r w:rsidR="000D63A0">
                              <w:t xml:space="preserve">listed on page 2.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369E7" id="_x0000_s1028" type="#_x0000_t202" style="position:absolute;margin-left:-6.6pt;margin-top:7.65pt;width:547.5pt;height:5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" fillcolor="#ddd8c2 [2894]" strokecolor="black [3213]">
                <v:textbox>
                  <w:txbxContent>
                    <w:p w:rsidR="00B54376" w:rsidRDefault="00B54376" w:rsidP="00B54376">
                      <w:pPr>
                        <w:spacing w:after="0"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</w:t>
                      </w:r>
                      <w:r w:rsidR="0016429F">
                        <w:rPr>
                          <w:b/>
                        </w:rPr>
                        <w:t>art 1 – To be completed by the a</w:t>
                      </w:r>
                      <w:r>
                        <w:rPr>
                          <w:b/>
                        </w:rPr>
                        <w:t>pplicant</w:t>
                      </w:r>
                      <w:r w:rsidR="00CF6511">
                        <w:rPr>
                          <w:b/>
                        </w:rPr>
                        <w:t>.</w:t>
                      </w:r>
                    </w:p>
                    <w:p w:rsidR="0016429F" w:rsidRPr="0016429F" w:rsidRDefault="0016429F" w:rsidP="00B54376">
                      <w:pPr>
                        <w:spacing w:after="0" w:line="240" w:lineRule="auto"/>
                        <w:rPr>
                          <w:b/>
                          <w:sz w:val="4"/>
                        </w:rPr>
                      </w:pPr>
                    </w:p>
                    <w:p w:rsidR="00B54376" w:rsidRPr="00B54376" w:rsidRDefault="00AD54AB" w:rsidP="00AD54AB">
                      <w:pPr>
                        <w:spacing w:after="0" w:line="240" w:lineRule="auto"/>
                        <w:ind w:left="720"/>
                      </w:pPr>
                      <w:r>
                        <w:t>S</w:t>
                      </w:r>
                      <w:r w:rsidR="00B54376">
                        <w:t xml:space="preserve">end this form to the </w:t>
                      </w:r>
                      <w:bookmarkStart w:id="1" w:name="_Hlk532992673"/>
                      <w:r w:rsidR="00757F1B">
                        <w:t xml:space="preserve">authorized </w:t>
                      </w:r>
                      <w:r>
                        <w:t>individual</w:t>
                      </w:r>
                      <w:r w:rsidR="000D63A0" w:rsidRPr="000D63A0">
                        <w:t xml:space="preserve"> </w:t>
                      </w:r>
                      <w:bookmarkEnd w:id="1"/>
                      <w:r w:rsidR="000D63A0">
                        <w:t xml:space="preserve">listed on page 2. </w:t>
                      </w:r>
                    </w:p>
                  </w:txbxContent>
                </v:textbox>
              </v:shape>
            </w:pict>
          </mc:Fallback>
        </mc:AlternateContent>
      </w:r>
    </w:p>
    <w:p w:rsidR="00B54376" w:rsidRDefault="00B54376" w:rsidP="00E61E89">
      <w:pPr>
        <w:spacing w:after="120" w:line="240" w:lineRule="auto"/>
      </w:pPr>
    </w:p>
    <w:p w:rsidR="00C43080" w:rsidRDefault="00C43080" w:rsidP="00E61E89">
      <w:pPr>
        <w:spacing w:after="120" w:line="240" w:lineRule="auto"/>
      </w:pPr>
    </w:p>
    <w:p w:rsidR="00B54376" w:rsidRPr="000D63A0" w:rsidRDefault="00B54376" w:rsidP="003D6954">
      <w:pPr>
        <w:spacing w:after="0" w:line="240" w:lineRule="auto"/>
        <w:rPr>
          <w:sz w:val="6"/>
        </w:rPr>
      </w:pPr>
    </w:p>
    <w:tbl>
      <w:tblPr>
        <w:tblStyle w:val="TableGrid"/>
        <w:tblpPr w:leftFromText="180" w:rightFromText="180" w:vertAnchor="text" w:horzAnchor="margin" w:tblpY="61"/>
        <w:tblW w:w="0" w:type="auto"/>
        <w:tblLook w:val="04A0" w:firstRow="1" w:lastRow="0" w:firstColumn="1" w:lastColumn="0" w:noHBand="0" w:noVBand="1"/>
      </w:tblPr>
      <w:tblGrid>
        <w:gridCol w:w="3670"/>
        <w:gridCol w:w="3665"/>
        <w:gridCol w:w="3573"/>
      </w:tblGrid>
      <w:tr w:rsidR="0072149E" w:rsidRPr="008073D0" w:rsidTr="0072149E">
        <w:trPr>
          <w:trHeight w:val="576"/>
        </w:trPr>
        <w:tc>
          <w:tcPr>
            <w:tcW w:w="7335" w:type="dxa"/>
            <w:gridSpan w:val="2"/>
          </w:tcPr>
          <w:p w:rsidR="0072149E" w:rsidRPr="008073D0" w:rsidRDefault="0072149E" w:rsidP="0072149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Last 4 digits of SSN</w:t>
            </w:r>
            <w:r w:rsidRPr="00175B28">
              <w:rPr>
                <w:b/>
                <w:sz w:val="20"/>
              </w:rPr>
              <w:t xml:space="preserve"> </w:t>
            </w:r>
          </w:p>
        </w:tc>
        <w:tc>
          <w:tcPr>
            <w:tcW w:w="3573" w:type="dxa"/>
          </w:tcPr>
          <w:p w:rsidR="0072149E" w:rsidRPr="008073D0" w:rsidRDefault="0072149E" w:rsidP="00152109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Telephone Number</w:t>
            </w:r>
          </w:p>
        </w:tc>
      </w:tr>
      <w:tr w:rsidR="00175B28" w:rsidRPr="008073D0" w:rsidTr="00EE63A9">
        <w:trPr>
          <w:trHeight w:val="576"/>
        </w:trPr>
        <w:tc>
          <w:tcPr>
            <w:tcW w:w="3670" w:type="dxa"/>
          </w:tcPr>
          <w:p w:rsidR="00175B28" w:rsidRPr="008073D0" w:rsidRDefault="00175B28" w:rsidP="00152109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Last Name</w:t>
            </w:r>
          </w:p>
        </w:tc>
        <w:tc>
          <w:tcPr>
            <w:tcW w:w="3665" w:type="dxa"/>
          </w:tcPr>
          <w:p w:rsidR="00175B28" w:rsidRPr="008073D0" w:rsidRDefault="00175B28" w:rsidP="00152109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First Name</w:t>
            </w:r>
          </w:p>
        </w:tc>
        <w:tc>
          <w:tcPr>
            <w:tcW w:w="3573" w:type="dxa"/>
          </w:tcPr>
          <w:p w:rsidR="00175B28" w:rsidRPr="008073D0" w:rsidRDefault="00175B28" w:rsidP="00152109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Maiden/Previous Last Name</w:t>
            </w:r>
          </w:p>
        </w:tc>
      </w:tr>
      <w:tr w:rsidR="0072149E" w:rsidRPr="008073D0" w:rsidTr="009F7261">
        <w:trPr>
          <w:trHeight w:val="576"/>
        </w:trPr>
        <w:tc>
          <w:tcPr>
            <w:tcW w:w="10908" w:type="dxa"/>
            <w:gridSpan w:val="3"/>
          </w:tcPr>
          <w:p w:rsidR="0072149E" w:rsidRPr="008073D0" w:rsidRDefault="0072149E" w:rsidP="00152109">
            <w:pPr>
              <w:rPr>
                <w:b/>
                <w:sz w:val="20"/>
              </w:rPr>
            </w:pPr>
            <w:r w:rsidRPr="008073D0">
              <w:rPr>
                <w:b/>
                <w:sz w:val="20"/>
              </w:rPr>
              <w:t>Email Address</w:t>
            </w:r>
          </w:p>
        </w:tc>
      </w:tr>
    </w:tbl>
    <w:p w:rsidR="000D63A0" w:rsidRDefault="000D63A0" w:rsidP="000D63A0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0D448C" wp14:editId="7E0B7E81">
                <wp:simplePos x="0" y="0"/>
                <wp:positionH relativeFrom="column">
                  <wp:posOffset>-84125</wp:posOffset>
                </wp:positionH>
                <wp:positionV relativeFrom="paragraph">
                  <wp:posOffset>1227277</wp:posOffset>
                </wp:positionV>
                <wp:extent cx="6953250" cy="863194"/>
                <wp:effectExtent l="0" t="0" r="19050" b="1333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863194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63A0" w:rsidRDefault="000D63A0" w:rsidP="00C8232E">
                            <w:pPr>
                              <w:spacing w:after="0" w:line="240" w:lineRule="auto"/>
                              <w:ind w:left="720" w:hanging="7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Part </w:t>
                            </w:r>
                            <w:r w:rsidR="00C8232E"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</w:rPr>
                              <w:t xml:space="preserve"> – To be completed by </w:t>
                            </w:r>
                            <w:r w:rsidR="0072149E">
                              <w:rPr>
                                <w:b/>
                              </w:rPr>
                              <w:t xml:space="preserve">an authorized individual from the </w:t>
                            </w:r>
                            <w:r w:rsidR="00C8232E" w:rsidRPr="00C8232E">
                              <w:rPr>
                                <w:b/>
                              </w:rPr>
                              <w:t xml:space="preserve">organization approved by </w:t>
                            </w:r>
                            <w:r w:rsidR="0072149E">
                              <w:rPr>
                                <w:b/>
                              </w:rPr>
                              <w:t>the SD</w:t>
                            </w:r>
                            <w:r w:rsidR="0072149E" w:rsidRPr="00C8232E">
                              <w:rPr>
                                <w:b/>
                              </w:rPr>
                              <w:t xml:space="preserve"> </w:t>
                            </w:r>
                            <w:r w:rsidR="00C8232E" w:rsidRPr="00C8232E">
                              <w:rPr>
                                <w:b/>
                              </w:rPr>
                              <w:t>tribal government and the Department.</w:t>
                            </w:r>
                          </w:p>
                          <w:p w:rsidR="000D63A0" w:rsidRPr="0016429F" w:rsidRDefault="000D63A0" w:rsidP="000D63A0">
                            <w:pPr>
                              <w:spacing w:after="0" w:line="240" w:lineRule="auto"/>
                              <w:rPr>
                                <w:b/>
                                <w:sz w:val="4"/>
                              </w:rPr>
                            </w:pPr>
                          </w:p>
                          <w:p w:rsidR="000D63A0" w:rsidRPr="00B54376" w:rsidRDefault="000D63A0" w:rsidP="000D63A0">
                            <w:pPr>
                              <w:spacing w:after="0" w:line="240" w:lineRule="auto"/>
                              <w:ind w:left="720"/>
                            </w:pPr>
                            <w:r>
                              <w:t>Email</w:t>
                            </w:r>
                            <w:r w:rsidR="0072149E">
                              <w:t xml:space="preserve"> completed form</w:t>
                            </w:r>
                            <w:r>
                              <w:t xml:space="preserve"> to</w:t>
                            </w:r>
                            <w:r w:rsidR="0072149E">
                              <w:t xml:space="preserve"> </w:t>
                            </w:r>
                            <w:hyperlink r:id="rId9" w:history="1">
                              <w:r w:rsidR="0072149E" w:rsidRPr="00B42C54">
                                <w:rPr>
                                  <w:rStyle w:val="Hyperlink"/>
                                </w:rPr>
                                <w:t>certification@state.sd.us</w:t>
                              </w:r>
                            </w:hyperlink>
                            <w:r w:rsidR="0072149E">
                              <w:t xml:space="preserve">.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D448C" id="_x0000_s1029" type="#_x0000_t202" style="position:absolute;margin-left:-6.6pt;margin-top:96.65pt;width:547.5pt;height:67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" fillcolor="#ddd8c2 [2894]" strokecolor="black [3213]">
                <v:textbox>
                  <w:txbxContent>
                    <w:p w:rsidR="000D63A0" w:rsidRDefault="000D63A0" w:rsidP="00C8232E">
                      <w:pPr>
                        <w:spacing w:after="0" w:line="240" w:lineRule="auto"/>
                        <w:ind w:left="720" w:hanging="7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Part </w:t>
                      </w:r>
                      <w:r w:rsidR="00C8232E">
                        <w:rPr>
                          <w:b/>
                        </w:rPr>
                        <w:t>2</w:t>
                      </w:r>
                      <w:r>
                        <w:rPr>
                          <w:b/>
                        </w:rPr>
                        <w:t xml:space="preserve"> – To be completed by </w:t>
                      </w:r>
                      <w:r w:rsidR="0072149E">
                        <w:rPr>
                          <w:b/>
                        </w:rPr>
                        <w:t xml:space="preserve">an authorized individual from the </w:t>
                      </w:r>
                      <w:r w:rsidR="00C8232E" w:rsidRPr="00C8232E">
                        <w:rPr>
                          <w:b/>
                        </w:rPr>
                        <w:t xml:space="preserve">organization approved by </w:t>
                      </w:r>
                      <w:r w:rsidR="0072149E">
                        <w:rPr>
                          <w:b/>
                        </w:rPr>
                        <w:t>the SD</w:t>
                      </w:r>
                      <w:r w:rsidR="0072149E" w:rsidRPr="00C8232E">
                        <w:rPr>
                          <w:b/>
                        </w:rPr>
                        <w:t xml:space="preserve"> </w:t>
                      </w:r>
                      <w:r w:rsidR="00C8232E" w:rsidRPr="00C8232E">
                        <w:rPr>
                          <w:b/>
                        </w:rPr>
                        <w:t>tribal government and the Department.</w:t>
                      </w:r>
                    </w:p>
                    <w:p w:rsidR="000D63A0" w:rsidRPr="0016429F" w:rsidRDefault="000D63A0" w:rsidP="000D63A0">
                      <w:pPr>
                        <w:spacing w:after="0" w:line="240" w:lineRule="auto"/>
                        <w:rPr>
                          <w:b/>
                          <w:sz w:val="4"/>
                        </w:rPr>
                      </w:pPr>
                    </w:p>
                    <w:p w:rsidR="000D63A0" w:rsidRPr="00B54376" w:rsidRDefault="000D63A0" w:rsidP="000D63A0">
                      <w:pPr>
                        <w:spacing w:after="0" w:line="240" w:lineRule="auto"/>
                        <w:ind w:left="720"/>
                      </w:pPr>
                      <w:r>
                        <w:t>Email</w:t>
                      </w:r>
                      <w:r w:rsidR="0072149E">
                        <w:t xml:space="preserve"> completed form</w:t>
                      </w:r>
                      <w:r>
                        <w:t xml:space="preserve"> to</w:t>
                      </w:r>
                      <w:r w:rsidR="0072149E">
                        <w:t xml:space="preserve"> </w:t>
                      </w:r>
                      <w:hyperlink r:id="rId10" w:history="1">
                        <w:r w:rsidR="0072149E" w:rsidRPr="00B42C54">
                          <w:rPr>
                            <w:rStyle w:val="Hyperlink"/>
                          </w:rPr>
                          <w:t>certification@state.sd.us</w:t>
                        </w:r>
                      </w:hyperlink>
                      <w:r w:rsidR="0072149E">
                        <w:t xml:space="preserve">. </w:t>
                      </w: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D63A0" w:rsidRDefault="000D63A0" w:rsidP="000D63A0">
      <w:pPr>
        <w:spacing w:after="0" w:line="240" w:lineRule="auto"/>
        <w:rPr>
          <w:rFonts w:ascii="Arial" w:hAnsi="Arial" w:cs="Arial"/>
          <w:b/>
        </w:rPr>
      </w:pPr>
    </w:p>
    <w:p w:rsidR="000D63A0" w:rsidRDefault="000D63A0" w:rsidP="000D63A0">
      <w:pPr>
        <w:spacing w:after="0" w:line="240" w:lineRule="auto"/>
        <w:rPr>
          <w:rFonts w:ascii="Arial" w:hAnsi="Arial" w:cs="Arial"/>
          <w:b/>
        </w:rPr>
      </w:pPr>
    </w:p>
    <w:p w:rsidR="000D63A0" w:rsidRPr="000D63A0" w:rsidRDefault="000D63A0" w:rsidP="000D63A0">
      <w:pPr>
        <w:spacing w:after="0" w:line="240" w:lineRule="auto"/>
        <w:rPr>
          <w:rFonts w:cs="Arial"/>
          <w:b/>
          <w:sz w:val="28"/>
        </w:rPr>
      </w:pPr>
    </w:p>
    <w:p w:rsidR="00C8232E" w:rsidRDefault="00C8232E" w:rsidP="000D63A0">
      <w:pPr>
        <w:spacing w:after="0" w:line="240" w:lineRule="auto"/>
        <w:rPr>
          <w:rFonts w:cs="Arial"/>
          <w:b/>
          <w:sz w:val="24"/>
        </w:rPr>
      </w:pPr>
    </w:p>
    <w:p w:rsidR="00C8232E" w:rsidRDefault="00C8232E" w:rsidP="000D63A0">
      <w:pPr>
        <w:spacing w:after="0" w:line="240" w:lineRule="auto"/>
        <w:rPr>
          <w:rFonts w:cs="Arial"/>
          <w:b/>
          <w:sz w:val="24"/>
        </w:rPr>
      </w:pPr>
    </w:p>
    <w:p w:rsidR="0063666E" w:rsidRPr="00751660" w:rsidRDefault="0063666E" w:rsidP="0063666E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24"/>
        </w:rPr>
      </w:pPr>
      <w:r w:rsidRPr="00751660">
        <w:rPr>
          <w:rFonts w:cs="Arial"/>
          <w:b/>
          <w:sz w:val="24"/>
        </w:rPr>
        <w:t xml:space="preserve">Recommendation for Certification </w:t>
      </w:r>
    </w:p>
    <w:p w:rsidR="0063666E" w:rsidRPr="0063666E" w:rsidRDefault="0063666E" w:rsidP="0063666E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:rsidR="0072149E" w:rsidRDefault="0063666E" w:rsidP="0063666E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 w:rsidRPr="00751660">
        <w:rPr>
          <w:rFonts w:cs="Arial"/>
          <w:szCs w:val="20"/>
        </w:rPr>
        <w:t>I hereby recommend</w:t>
      </w:r>
      <w:r w:rsidR="00F211E7">
        <w:rPr>
          <w:rFonts w:cs="Arial"/>
          <w:szCs w:val="20"/>
        </w:rPr>
        <w:t xml:space="preserve"> ____________________________________________________________</w:t>
      </w:r>
      <w:bookmarkStart w:id="2" w:name="_GoBack"/>
      <w:bookmarkEnd w:id="2"/>
      <w:r w:rsidR="00DC1399">
        <w:rPr>
          <w:rFonts w:cs="Arial"/>
          <w:szCs w:val="20"/>
        </w:rPr>
        <w:t xml:space="preserve"> </w:t>
      </w:r>
      <w:r w:rsidR="00DC1399" w:rsidRPr="00751660">
        <w:rPr>
          <w:rFonts w:cs="Arial"/>
          <w:szCs w:val="20"/>
        </w:rPr>
        <w:t>for</w:t>
      </w:r>
      <w:r w:rsidR="00DC1399">
        <w:rPr>
          <w:rFonts w:cs="Arial"/>
          <w:szCs w:val="20"/>
        </w:rPr>
        <w:t xml:space="preserve"> </w:t>
      </w:r>
      <w:r w:rsidR="00DC1399">
        <w:rPr>
          <w:rFonts w:ascii="Calibri" w:hAnsi="Calibri"/>
        </w:rPr>
        <w:t>licensure to teach</w:t>
      </w:r>
    </w:p>
    <w:p w:rsidR="0072149E" w:rsidRDefault="00DC1399" w:rsidP="0063666E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72149E" w:rsidRPr="00751660">
        <w:rPr>
          <w:rFonts w:cs="Arial"/>
          <w:szCs w:val="20"/>
        </w:rPr>
        <w:t>(applicant</w:t>
      </w:r>
      <w:r w:rsidR="0072149E">
        <w:rPr>
          <w:rFonts w:cs="Arial"/>
          <w:szCs w:val="20"/>
        </w:rPr>
        <w:t xml:space="preserve"> name</w:t>
      </w:r>
      <w:r w:rsidR="0072149E" w:rsidRPr="00751660">
        <w:rPr>
          <w:rFonts w:cs="Arial"/>
          <w:szCs w:val="20"/>
        </w:rPr>
        <w:t>)</w:t>
      </w:r>
    </w:p>
    <w:p w:rsidR="0063666E" w:rsidRDefault="00852EC7" w:rsidP="0063666E">
      <w:pPr>
        <w:autoSpaceDE w:val="0"/>
        <w:autoSpaceDN w:val="0"/>
        <w:adjustRightInd w:val="0"/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 xml:space="preserve">Lakota, Dakota, or </w:t>
      </w:r>
      <w:proofErr w:type="spellStart"/>
      <w:r>
        <w:rPr>
          <w:rFonts w:ascii="Calibri" w:hAnsi="Calibri"/>
        </w:rPr>
        <w:t>Nakota</w:t>
      </w:r>
      <w:proofErr w:type="spellEnd"/>
      <w:r>
        <w:rPr>
          <w:rFonts w:ascii="Calibri" w:hAnsi="Calibri"/>
        </w:rPr>
        <w:t xml:space="preserve"> oral and written language and culture in grades kindergarten through 12 by an indigenous language board or similar organization created and recognized by a tribal government.</w:t>
      </w:r>
    </w:p>
    <w:p w:rsidR="0063666E" w:rsidRDefault="0063666E" w:rsidP="0063666E">
      <w:pPr>
        <w:autoSpaceDE w:val="0"/>
        <w:autoSpaceDN w:val="0"/>
        <w:adjustRightInd w:val="0"/>
        <w:spacing w:after="0" w:line="240" w:lineRule="auto"/>
        <w:rPr>
          <w:rFonts w:cs="Arial"/>
          <w:szCs w:val="20"/>
        </w:rPr>
      </w:pPr>
    </w:p>
    <w:p w:rsidR="0063666E" w:rsidRPr="00751660" w:rsidRDefault="0063666E" w:rsidP="0063666E">
      <w:pPr>
        <w:autoSpaceDE w:val="0"/>
        <w:autoSpaceDN w:val="0"/>
        <w:adjustRightInd w:val="0"/>
        <w:spacing w:after="0" w:line="240" w:lineRule="auto"/>
        <w:rPr>
          <w:rFonts w:cs="Arial"/>
          <w:sz w:val="6"/>
          <w:szCs w:val="20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6030"/>
        <w:gridCol w:w="2475"/>
        <w:gridCol w:w="1237"/>
        <w:gridCol w:w="1148"/>
      </w:tblGrid>
      <w:tr w:rsidR="0063666E" w:rsidTr="003503A9">
        <w:trPr>
          <w:trHeight w:val="576"/>
        </w:trPr>
        <w:tc>
          <w:tcPr>
            <w:tcW w:w="6030" w:type="dxa"/>
          </w:tcPr>
          <w:p w:rsidR="0063666E" w:rsidRPr="00F53EAF" w:rsidRDefault="0063666E" w:rsidP="0063666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Printed </w:t>
            </w:r>
            <w:r w:rsidRPr="00F53EAF">
              <w:rPr>
                <w:b/>
                <w:sz w:val="20"/>
              </w:rPr>
              <w:t xml:space="preserve">Name of </w:t>
            </w:r>
            <w:r>
              <w:rPr>
                <w:b/>
                <w:sz w:val="20"/>
              </w:rPr>
              <w:t>Authorized Official</w:t>
            </w:r>
          </w:p>
        </w:tc>
        <w:tc>
          <w:tcPr>
            <w:tcW w:w="4860" w:type="dxa"/>
            <w:gridSpan w:val="3"/>
          </w:tcPr>
          <w:p w:rsidR="0063666E" w:rsidRPr="00F53EAF" w:rsidRDefault="0063666E" w:rsidP="0063666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Print </w:t>
            </w:r>
            <w:r w:rsidRPr="00F53EAF">
              <w:rPr>
                <w:b/>
                <w:sz w:val="20"/>
              </w:rPr>
              <w:t xml:space="preserve">Title of </w:t>
            </w:r>
            <w:r>
              <w:rPr>
                <w:b/>
                <w:sz w:val="20"/>
              </w:rPr>
              <w:t>Authorized Official</w:t>
            </w:r>
          </w:p>
        </w:tc>
      </w:tr>
      <w:tr w:rsidR="0063666E" w:rsidTr="003503A9">
        <w:trPr>
          <w:trHeight w:val="576"/>
        </w:trPr>
        <w:tc>
          <w:tcPr>
            <w:tcW w:w="6030" w:type="dxa"/>
          </w:tcPr>
          <w:p w:rsidR="0063666E" w:rsidRPr="00F53EAF" w:rsidRDefault="0063666E" w:rsidP="003503A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Email Address</w:t>
            </w:r>
          </w:p>
        </w:tc>
        <w:tc>
          <w:tcPr>
            <w:tcW w:w="4860" w:type="dxa"/>
            <w:gridSpan w:val="3"/>
          </w:tcPr>
          <w:p w:rsidR="0063666E" w:rsidRPr="00F53EAF" w:rsidRDefault="0063666E" w:rsidP="003503A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 xml:space="preserve">Telephone </w:t>
            </w:r>
            <w:r w:rsidR="0072149E">
              <w:rPr>
                <w:b/>
                <w:sz w:val="20"/>
              </w:rPr>
              <w:t>Number</w:t>
            </w:r>
          </w:p>
        </w:tc>
      </w:tr>
      <w:tr w:rsidR="0063666E" w:rsidTr="0072149E">
        <w:trPr>
          <w:trHeight w:val="576"/>
        </w:trPr>
        <w:tc>
          <w:tcPr>
            <w:tcW w:w="6030" w:type="dxa"/>
            <w:tcBorders>
              <w:bottom w:val="single" w:sz="4" w:space="0" w:color="auto"/>
            </w:tcBorders>
          </w:tcPr>
          <w:p w:rsidR="0063666E" w:rsidRPr="00F53EAF" w:rsidRDefault="0063666E" w:rsidP="003503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Address</w:t>
            </w:r>
          </w:p>
        </w:tc>
        <w:tc>
          <w:tcPr>
            <w:tcW w:w="2475" w:type="dxa"/>
            <w:tcBorders>
              <w:bottom w:val="single" w:sz="4" w:space="0" w:color="auto"/>
            </w:tcBorders>
          </w:tcPr>
          <w:p w:rsidR="0063666E" w:rsidRPr="00F53EAF" w:rsidRDefault="0063666E" w:rsidP="003503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City</w:t>
            </w:r>
          </w:p>
        </w:tc>
        <w:tc>
          <w:tcPr>
            <w:tcW w:w="1237" w:type="dxa"/>
            <w:tcBorders>
              <w:bottom w:val="single" w:sz="4" w:space="0" w:color="auto"/>
            </w:tcBorders>
          </w:tcPr>
          <w:p w:rsidR="0063666E" w:rsidRPr="00F53EAF" w:rsidRDefault="0063666E" w:rsidP="003503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State</w:t>
            </w: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:rsidR="0063666E" w:rsidRPr="00F53EAF" w:rsidRDefault="0063666E" w:rsidP="003503A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Zip Code</w:t>
            </w:r>
          </w:p>
        </w:tc>
      </w:tr>
      <w:tr w:rsidR="0063666E" w:rsidTr="0072149E">
        <w:trPr>
          <w:trHeight w:val="720"/>
        </w:trPr>
        <w:tc>
          <w:tcPr>
            <w:tcW w:w="8505" w:type="dxa"/>
            <w:gridSpan w:val="2"/>
            <w:tcBorders>
              <w:bottom w:val="single" w:sz="4" w:space="0" w:color="auto"/>
            </w:tcBorders>
          </w:tcPr>
          <w:p w:rsidR="0063666E" w:rsidRPr="00F53EAF" w:rsidRDefault="0063666E" w:rsidP="003503A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 xml:space="preserve">Signature of </w:t>
            </w:r>
            <w:r>
              <w:rPr>
                <w:b/>
                <w:sz w:val="20"/>
              </w:rPr>
              <w:t>Authorized Official</w:t>
            </w:r>
          </w:p>
        </w:tc>
        <w:tc>
          <w:tcPr>
            <w:tcW w:w="2385" w:type="dxa"/>
            <w:gridSpan w:val="2"/>
            <w:tcBorders>
              <w:bottom w:val="single" w:sz="4" w:space="0" w:color="auto"/>
            </w:tcBorders>
          </w:tcPr>
          <w:p w:rsidR="0063666E" w:rsidRPr="00F53EAF" w:rsidRDefault="0063666E" w:rsidP="003503A9">
            <w:pPr>
              <w:rPr>
                <w:b/>
                <w:sz w:val="20"/>
              </w:rPr>
            </w:pPr>
            <w:r w:rsidRPr="00F53EAF">
              <w:rPr>
                <w:b/>
                <w:sz w:val="20"/>
              </w:rPr>
              <w:t>Date</w:t>
            </w:r>
          </w:p>
        </w:tc>
      </w:tr>
    </w:tbl>
    <w:p w:rsidR="00B54376" w:rsidRDefault="00B54376" w:rsidP="00344BDA">
      <w:pPr>
        <w:autoSpaceDE w:val="0"/>
        <w:autoSpaceDN w:val="0"/>
        <w:adjustRightInd w:val="0"/>
        <w:spacing w:before="120" w:after="120" w:line="240" w:lineRule="auto"/>
        <w:contextualSpacing/>
        <w:rPr>
          <w:sz w:val="20"/>
        </w:rPr>
      </w:pPr>
    </w:p>
    <w:p w:rsidR="00C8232E" w:rsidRPr="00751660" w:rsidRDefault="00C8232E" w:rsidP="00344BDA">
      <w:pPr>
        <w:autoSpaceDE w:val="0"/>
        <w:autoSpaceDN w:val="0"/>
        <w:adjustRightInd w:val="0"/>
        <w:spacing w:before="120" w:after="120" w:line="240" w:lineRule="auto"/>
        <w:contextualSpacing/>
        <w:rPr>
          <w:sz w:val="20"/>
        </w:rPr>
      </w:pPr>
    </w:p>
    <w:p w:rsidR="00344BDA" w:rsidRDefault="0072149E" w:rsidP="00344BDA">
      <w:pPr>
        <w:autoSpaceDE w:val="0"/>
        <w:autoSpaceDN w:val="0"/>
        <w:adjustRightInd w:val="0"/>
        <w:spacing w:before="120" w:after="0" w:line="240" w:lineRule="auto"/>
        <w:rPr>
          <w:rFonts w:eastAsia="Times New Roman" w:cs="Times New Roman"/>
          <w:b/>
          <w:color w:val="000000"/>
          <w:sz w:val="24"/>
          <w:szCs w:val="24"/>
        </w:rPr>
      </w:pPr>
      <w:r>
        <w:rPr>
          <w:rFonts w:eastAsia="Times New Roman" w:cs="Times New Roman"/>
          <w:b/>
          <w:color w:val="000000"/>
          <w:sz w:val="24"/>
          <w:szCs w:val="24"/>
        </w:rPr>
        <w:t xml:space="preserve">Save the completed form as a PDF and </w:t>
      </w:r>
      <w:r w:rsidR="00344BDA">
        <w:rPr>
          <w:rFonts w:eastAsia="Times New Roman" w:cs="Times New Roman"/>
          <w:b/>
          <w:color w:val="000000"/>
          <w:sz w:val="24"/>
          <w:szCs w:val="24"/>
        </w:rPr>
        <w:t>Email</w:t>
      </w:r>
      <w:r>
        <w:rPr>
          <w:rFonts w:eastAsia="Times New Roman" w:cs="Times New Roman"/>
          <w:b/>
          <w:color w:val="000000"/>
          <w:sz w:val="24"/>
          <w:szCs w:val="24"/>
        </w:rPr>
        <w:t xml:space="preserve"> to</w:t>
      </w:r>
      <w:r w:rsidR="00344BDA">
        <w:rPr>
          <w:rFonts w:eastAsia="Times New Roman" w:cs="Times New Roman"/>
          <w:b/>
          <w:color w:val="000000"/>
          <w:sz w:val="24"/>
          <w:szCs w:val="24"/>
        </w:rPr>
        <w:t xml:space="preserve">: </w:t>
      </w:r>
      <w:hyperlink r:id="rId11" w:history="1">
        <w:r w:rsidR="00344BDA" w:rsidRPr="00FE0EF0">
          <w:rPr>
            <w:rStyle w:val="Hyperlink"/>
            <w:rFonts w:eastAsia="Times New Roman" w:cs="Times New Roman"/>
            <w:b/>
            <w:sz w:val="24"/>
            <w:szCs w:val="24"/>
          </w:rPr>
          <w:t>certification@state.sd.us</w:t>
        </w:r>
      </w:hyperlink>
    </w:p>
    <w:p w:rsidR="000D63A0" w:rsidRDefault="000D63A0" w:rsidP="00344BDA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</w:p>
    <w:p w:rsidR="000D63A0" w:rsidRDefault="000D63A0">
      <w:pPr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color w:val="000000"/>
          <w:sz w:val="24"/>
          <w:szCs w:val="24"/>
        </w:rPr>
        <w:br w:type="page"/>
      </w:r>
    </w:p>
    <w:p w:rsidR="000D63A0" w:rsidRDefault="000D63A0" w:rsidP="000D63A0">
      <w:pPr>
        <w:spacing w:after="0" w:line="240" w:lineRule="auto"/>
        <w:rPr>
          <w:rFonts w:ascii="Arial" w:hAnsi="Arial" w:cs="Arial"/>
          <w:sz w:val="20"/>
          <w:szCs w:val="20"/>
        </w:rPr>
        <w:sectPr w:rsidR="000D63A0" w:rsidSect="00364DDB">
          <w:footerReference w:type="even" r:id="rId12"/>
          <w:footerReference w:type="defaul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392925" w:rsidRDefault="00392925" w:rsidP="00392925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A1FE6B" wp14:editId="70AA2E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953250" cy="594360"/>
                <wp:effectExtent l="0" t="0" r="19050" b="1524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0" cy="59436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2925" w:rsidRDefault="00392925" w:rsidP="0039292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b/>
                              </w:rPr>
                            </w:pPr>
                          </w:p>
                          <w:p w:rsidR="00392925" w:rsidRPr="00392925" w:rsidRDefault="00392925" w:rsidP="0039292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Arial"/>
                                <w:sz w:val="24"/>
                              </w:rPr>
                            </w:pPr>
                            <w:r w:rsidRPr="00392925">
                              <w:rPr>
                                <w:rFonts w:cs="Arial"/>
                                <w:b/>
                                <w:sz w:val="24"/>
                              </w:rPr>
                              <w:t>Organization approved by both a tribal government in South Dakota and the Department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A1FE6B" id="_x0000_s1030" type="#_x0000_t202" style="position:absolute;margin-left:0;margin-top:0;width:547.5pt;height:46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" fillcolor="#ddd8c2 [2894]" strokecolor="black [3213]">
                <v:textbox>
                  <w:txbxContent>
                    <w:p w:rsidR="00392925" w:rsidRDefault="00392925" w:rsidP="0039292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b/>
                        </w:rPr>
                      </w:pPr>
                    </w:p>
                    <w:p w:rsidR="00392925" w:rsidRPr="00392925" w:rsidRDefault="00392925" w:rsidP="00392925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Arial"/>
                          <w:sz w:val="24"/>
                        </w:rPr>
                      </w:pPr>
                      <w:r w:rsidRPr="00392925">
                        <w:rPr>
                          <w:rFonts w:cs="Arial"/>
                          <w:b/>
                          <w:sz w:val="24"/>
                        </w:rPr>
                        <w:t>Organization approved by both a tribal government in South Dakota and the Department</w:t>
                      </w:r>
                    </w:p>
                  </w:txbxContent>
                </v:textbox>
              </v:shape>
            </w:pict>
          </mc:Fallback>
        </mc:AlternateContent>
      </w:r>
    </w:p>
    <w:p w:rsidR="00392925" w:rsidRDefault="00392925" w:rsidP="00392925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:rsidR="00392925" w:rsidRDefault="00392925" w:rsidP="00392925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:rsidR="00392925" w:rsidRDefault="00392925" w:rsidP="00392925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:rsidR="00392925" w:rsidRDefault="00392925" w:rsidP="00392925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  <w:sectPr w:rsidR="00392925" w:rsidSect="00392925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392925" w:rsidRDefault="00392925" w:rsidP="00392925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</w:p>
    <w:p w:rsidR="00364DDB" w:rsidRPr="00364DDB" w:rsidRDefault="00364DDB" w:rsidP="00392925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proofErr w:type="spellStart"/>
      <w:r w:rsidRPr="00364DDB">
        <w:rPr>
          <w:rFonts w:cs="Arial"/>
          <w:b/>
        </w:rPr>
        <w:t>Dakotah</w:t>
      </w:r>
      <w:proofErr w:type="spellEnd"/>
      <w:r w:rsidRPr="00364DDB">
        <w:rPr>
          <w:rFonts w:cs="Arial"/>
          <w:b/>
        </w:rPr>
        <w:t xml:space="preserve"> Language Institute</w:t>
      </w:r>
    </w:p>
    <w:p w:rsidR="00364DDB" w:rsidRPr="00364DDB" w:rsidRDefault="00364DDB" w:rsidP="00392925">
      <w:pPr>
        <w:autoSpaceDE w:val="0"/>
        <w:autoSpaceDN w:val="0"/>
        <w:adjustRightInd w:val="0"/>
        <w:spacing w:after="0" w:line="240" w:lineRule="auto"/>
      </w:pPr>
      <w:r w:rsidRPr="00364DDB">
        <w:rPr>
          <w:b/>
        </w:rPr>
        <w:t>Contact Person:</w:t>
      </w:r>
      <w:r w:rsidRPr="00364DDB">
        <w:t xml:space="preserve"> Tamara </w:t>
      </w:r>
      <w:proofErr w:type="spellStart"/>
      <w:r w:rsidRPr="00364DDB">
        <w:t>Decoteau</w:t>
      </w:r>
      <w:proofErr w:type="spellEnd"/>
    </w:p>
    <w:p w:rsidR="00364DDB" w:rsidRPr="00364DDB" w:rsidRDefault="00364DDB" w:rsidP="00392925">
      <w:pPr>
        <w:autoSpaceDE w:val="0"/>
        <w:autoSpaceDN w:val="0"/>
        <w:adjustRightInd w:val="0"/>
        <w:spacing w:after="0" w:line="240" w:lineRule="auto"/>
      </w:pPr>
      <w:r w:rsidRPr="00364DDB">
        <w:t>Phone: 605.698.2030</w:t>
      </w:r>
    </w:p>
    <w:p w:rsidR="00364DDB" w:rsidRDefault="00364DDB" w:rsidP="00392925">
      <w:pPr>
        <w:autoSpaceDE w:val="0"/>
        <w:autoSpaceDN w:val="0"/>
        <w:adjustRightInd w:val="0"/>
        <w:spacing w:after="0" w:line="240" w:lineRule="auto"/>
      </w:pPr>
      <w:r w:rsidRPr="00364DDB">
        <w:t xml:space="preserve">Email: </w:t>
      </w:r>
      <w:hyperlink r:id="rId14" w:history="1">
        <w:r w:rsidRPr="00364DDB">
          <w:rPr>
            <w:rStyle w:val="Hyperlink"/>
          </w:rPr>
          <w:t>tammyd@swo-nsn.gov</w:t>
        </w:r>
      </w:hyperlink>
      <w:r w:rsidRPr="00364DDB">
        <w:t xml:space="preserve"> </w:t>
      </w:r>
    </w:p>
    <w:p w:rsidR="00364DDB" w:rsidRDefault="00364DDB" w:rsidP="00392925">
      <w:pPr>
        <w:autoSpaceDE w:val="0"/>
        <w:autoSpaceDN w:val="0"/>
        <w:adjustRightInd w:val="0"/>
        <w:spacing w:after="0" w:line="240" w:lineRule="auto"/>
      </w:pPr>
    </w:p>
    <w:p w:rsidR="00392925" w:rsidRDefault="00392925" w:rsidP="00392925">
      <w:pPr>
        <w:autoSpaceDE w:val="0"/>
        <w:autoSpaceDN w:val="0"/>
        <w:adjustRightInd w:val="0"/>
        <w:spacing w:after="0" w:line="240" w:lineRule="auto"/>
        <w:rPr>
          <w:b/>
        </w:rPr>
      </w:pPr>
    </w:p>
    <w:p w:rsidR="00B1331E" w:rsidRDefault="00B1331E" w:rsidP="00392925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b/>
        </w:rPr>
        <w:t>Cheyenne River Sioux Tribe</w:t>
      </w:r>
    </w:p>
    <w:p w:rsidR="00B1331E" w:rsidRDefault="00B1331E" w:rsidP="00392925">
      <w:pPr>
        <w:autoSpaceDE w:val="0"/>
        <w:autoSpaceDN w:val="0"/>
        <w:adjustRightInd w:val="0"/>
        <w:spacing w:after="0" w:line="240" w:lineRule="auto"/>
      </w:pPr>
      <w:r>
        <w:rPr>
          <w:b/>
        </w:rPr>
        <w:t>Contact Person:</w:t>
      </w:r>
      <w:r>
        <w:t xml:space="preserve"> Harold Frazier, Chairman</w:t>
      </w:r>
    </w:p>
    <w:p w:rsidR="00B1331E" w:rsidRDefault="00B1331E" w:rsidP="00392925">
      <w:pPr>
        <w:autoSpaceDE w:val="0"/>
        <w:autoSpaceDN w:val="0"/>
        <w:adjustRightInd w:val="0"/>
        <w:spacing w:after="0" w:line="240" w:lineRule="auto"/>
      </w:pPr>
      <w:r>
        <w:t>PO Box 590</w:t>
      </w:r>
    </w:p>
    <w:p w:rsidR="00B1331E" w:rsidRDefault="00B1331E" w:rsidP="00392925">
      <w:pPr>
        <w:autoSpaceDE w:val="0"/>
        <w:autoSpaceDN w:val="0"/>
        <w:adjustRightInd w:val="0"/>
        <w:spacing w:after="0" w:line="240" w:lineRule="auto"/>
      </w:pPr>
      <w:r>
        <w:t>Eagle Butte, SD 57625</w:t>
      </w:r>
    </w:p>
    <w:p w:rsidR="00B1331E" w:rsidRDefault="00B1331E" w:rsidP="00392925">
      <w:pPr>
        <w:autoSpaceDE w:val="0"/>
        <w:autoSpaceDN w:val="0"/>
        <w:adjustRightInd w:val="0"/>
        <w:spacing w:after="0" w:line="240" w:lineRule="auto"/>
      </w:pPr>
      <w:r>
        <w:t>Phone: 605.964.4155</w:t>
      </w:r>
    </w:p>
    <w:p w:rsidR="00392925" w:rsidRDefault="00392925" w:rsidP="00392925">
      <w:pPr>
        <w:autoSpaceDE w:val="0"/>
        <w:autoSpaceDN w:val="0"/>
        <w:adjustRightInd w:val="0"/>
        <w:spacing w:after="0" w:line="240" w:lineRule="auto"/>
        <w:sectPr w:rsidR="00392925" w:rsidSect="0039292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364DDB" w:rsidRPr="00364DDB" w:rsidRDefault="00364DDB" w:rsidP="00392925">
      <w:pPr>
        <w:autoSpaceDE w:val="0"/>
        <w:autoSpaceDN w:val="0"/>
        <w:adjustRightInd w:val="0"/>
        <w:spacing w:after="0" w:line="240" w:lineRule="auto"/>
      </w:pPr>
    </w:p>
    <w:sectPr w:rsidR="00364DDB" w:rsidRPr="00364DDB" w:rsidSect="0039292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4DDB" w:rsidRDefault="00364DDB" w:rsidP="00364DDB">
      <w:pPr>
        <w:spacing w:after="0" w:line="240" w:lineRule="auto"/>
      </w:pPr>
      <w:r>
        <w:separator/>
      </w:r>
    </w:p>
  </w:endnote>
  <w:endnote w:type="continuationSeparator" w:id="0">
    <w:p w:rsidR="00364DDB" w:rsidRDefault="00364DDB" w:rsidP="00364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CD7" w:rsidRDefault="0063666E" w:rsidP="00EF41A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7CD7" w:rsidRDefault="00F211E7" w:rsidP="008C44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149E" w:rsidRPr="0072149E" w:rsidRDefault="0072149E">
    <w:pPr>
      <w:pStyle w:val="Footer"/>
      <w:jc w:val="right"/>
      <w:rPr>
        <w:rFonts w:asciiTheme="minorHAnsi" w:hAnsiTheme="minorHAnsi" w:cstheme="minorHAnsi"/>
      </w:rPr>
    </w:pPr>
    <w:r w:rsidRPr="0072149E">
      <w:rPr>
        <w:rFonts w:asciiTheme="minorHAnsi" w:hAnsiTheme="minorHAnsi" w:cstheme="minorHAnsi"/>
      </w:rPr>
      <w:t xml:space="preserve"> Eminent Scholar Lakota, Dakota, </w:t>
    </w:r>
    <w:proofErr w:type="spellStart"/>
    <w:r w:rsidRPr="0072149E">
      <w:rPr>
        <w:rFonts w:asciiTheme="minorHAnsi" w:hAnsiTheme="minorHAnsi" w:cstheme="minorHAnsi"/>
      </w:rPr>
      <w:t>Nakota</w:t>
    </w:r>
    <w:proofErr w:type="spellEnd"/>
    <w:r w:rsidRPr="0072149E">
      <w:rPr>
        <w:rFonts w:asciiTheme="minorHAnsi" w:hAnsiTheme="minorHAnsi" w:cstheme="minorHAnsi"/>
      </w:rPr>
      <w:t xml:space="preserve"> Recommendation SOF3 (12-2018) </w:t>
    </w:r>
    <w:sdt>
      <w:sdtPr>
        <w:rPr>
          <w:rFonts w:asciiTheme="minorHAnsi" w:hAnsiTheme="minorHAnsi" w:cstheme="minorHAnsi"/>
        </w:rPr>
        <w:id w:val="-63217416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72149E">
          <w:rPr>
            <w:rFonts w:asciiTheme="minorHAnsi" w:hAnsiTheme="minorHAnsi" w:cstheme="minorHAnsi"/>
          </w:rPr>
          <w:fldChar w:fldCharType="begin"/>
        </w:r>
        <w:r w:rsidRPr="0072149E">
          <w:rPr>
            <w:rFonts w:asciiTheme="minorHAnsi" w:hAnsiTheme="minorHAnsi" w:cstheme="minorHAnsi"/>
          </w:rPr>
          <w:instrText xml:space="preserve"> PAGE   \* MERGEFORMAT </w:instrText>
        </w:r>
        <w:r w:rsidRPr="0072149E">
          <w:rPr>
            <w:rFonts w:asciiTheme="minorHAnsi" w:hAnsiTheme="minorHAnsi" w:cstheme="minorHAnsi"/>
          </w:rPr>
          <w:fldChar w:fldCharType="separate"/>
        </w:r>
        <w:r w:rsidRPr="0072149E">
          <w:rPr>
            <w:rFonts w:asciiTheme="minorHAnsi" w:hAnsiTheme="minorHAnsi" w:cstheme="minorHAnsi"/>
            <w:noProof/>
          </w:rPr>
          <w:t>2</w:t>
        </w:r>
        <w:r w:rsidRPr="0072149E">
          <w:rPr>
            <w:rFonts w:asciiTheme="minorHAnsi" w:hAnsiTheme="minorHAnsi" w:cstheme="minorHAnsi"/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4DDB" w:rsidRDefault="00364DDB" w:rsidP="00364DDB">
      <w:pPr>
        <w:spacing w:after="0" w:line="240" w:lineRule="auto"/>
      </w:pPr>
      <w:r>
        <w:separator/>
      </w:r>
    </w:p>
  </w:footnote>
  <w:footnote w:type="continuationSeparator" w:id="0">
    <w:p w:rsidR="00364DDB" w:rsidRDefault="00364DDB" w:rsidP="00364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C7A77"/>
    <w:multiLevelType w:val="multilevel"/>
    <w:tmpl w:val="DDC4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CC3FAE"/>
    <w:multiLevelType w:val="multilevel"/>
    <w:tmpl w:val="90464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A57ABA"/>
    <w:multiLevelType w:val="multilevel"/>
    <w:tmpl w:val="27B84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833047"/>
    <w:multiLevelType w:val="multilevel"/>
    <w:tmpl w:val="7EAC3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B72A9F"/>
    <w:multiLevelType w:val="multilevel"/>
    <w:tmpl w:val="AB80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A66D3A"/>
    <w:multiLevelType w:val="multilevel"/>
    <w:tmpl w:val="290AF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C3218F"/>
    <w:multiLevelType w:val="multilevel"/>
    <w:tmpl w:val="3ACC2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5"/>
    <w:lvlOverride w:ilvl="0">
      <w:startOverride w:val="2"/>
    </w:lvlOverride>
  </w:num>
  <w:num w:numId="3">
    <w:abstractNumId w:val="4"/>
    <w:lvlOverride w:ilvl="0">
      <w:startOverride w:val="3"/>
    </w:lvlOverride>
  </w:num>
  <w:num w:numId="4">
    <w:abstractNumId w:val="6"/>
    <w:lvlOverride w:ilvl="0">
      <w:startOverride w:val="4"/>
    </w:lvlOverride>
  </w:num>
  <w:num w:numId="5">
    <w:abstractNumId w:val="3"/>
    <w:lvlOverride w:ilvl="0">
      <w:startOverride w:val="1"/>
    </w:lvlOverride>
  </w:num>
  <w:num w:numId="6">
    <w:abstractNumId w:val="1"/>
    <w:lvlOverride w:ilvl="0">
      <w:startOverride w:val="2"/>
    </w:lvlOverride>
  </w:num>
  <w:num w:numId="7">
    <w:abstractNumId w:val="2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4376"/>
    <w:rsid w:val="00050895"/>
    <w:rsid w:val="000C7F7E"/>
    <w:rsid w:val="000D63A0"/>
    <w:rsid w:val="00126160"/>
    <w:rsid w:val="00137A9E"/>
    <w:rsid w:val="00152109"/>
    <w:rsid w:val="0016429F"/>
    <w:rsid w:val="00175B28"/>
    <w:rsid w:val="001D4E5D"/>
    <w:rsid w:val="001E72C2"/>
    <w:rsid w:val="00200E66"/>
    <w:rsid w:val="00282C2D"/>
    <w:rsid w:val="003012AB"/>
    <w:rsid w:val="0034353F"/>
    <w:rsid w:val="00344BDA"/>
    <w:rsid w:val="00352A96"/>
    <w:rsid w:val="00364DDB"/>
    <w:rsid w:val="00392925"/>
    <w:rsid w:val="003B7785"/>
    <w:rsid w:val="003C3E14"/>
    <w:rsid w:val="003D6954"/>
    <w:rsid w:val="004256F4"/>
    <w:rsid w:val="00432301"/>
    <w:rsid w:val="00613E88"/>
    <w:rsid w:val="0063666E"/>
    <w:rsid w:val="00693D0A"/>
    <w:rsid w:val="006A65BF"/>
    <w:rsid w:val="00706C3E"/>
    <w:rsid w:val="00712B8A"/>
    <w:rsid w:val="0072149E"/>
    <w:rsid w:val="00751660"/>
    <w:rsid w:val="00757F1B"/>
    <w:rsid w:val="00784F6B"/>
    <w:rsid w:val="00817A7D"/>
    <w:rsid w:val="0082541F"/>
    <w:rsid w:val="00852EC7"/>
    <w:rsid w:val="00895E84"/>
    <w:rsid w:val="00947A95"/>
    <w:rsid w:val="00974D5F"/>
    <w:rsid w:val="00AC7A26"/>
    <w:rsid w:val="00AD54AB"/>
    <w:rsid w:val="00B1331E"/>
    <w:rsid w:val="00B21496"/>
    <w:rsid w:val="00B53CDD"/>
    <w:rsid w:val="00B54376"/>
    <w:rsid w:val="00BF7A82"/>
    <w:rsid w:val="00C1374C"/>
    <w:rsid w:val="00C2339E"/>
    <w:rsid w:val="00C43080"/>
    <w:rsid w:val="00C8232E"/>
    <w:rsid w:val="00CA2AF2"/>
    <w:rsid w:val="00CF6511"/>
    <w:rsid w:val="00D6272E"/>
    <w:rsid w:val="00D714CA"/>
    <w:rsid w:val="00D86CD6"/>
    <w:rsid w:val="00DC1399"/>
    <w:rsid w:val="00DC6F26"/>
    <w:rsid w:val="00E03CE5"/>
    <w:rsid w:val="00E61E89"/>
    <w:rsid w:val="00E967A3"/>
    <w:rsid w:val="00EE63A9"/>
    <w:rsid w:val="00F211E7"/>
    <w:rsid w:val="00F24C60"/>
    <w:rsid w:val="00F53EAF"/>
    <w:rsid w:val="00F919F5"/>
    <w:rsid w:val="00F9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3E2CBC1"/>
  <w15:docId w15:val="{14C28612-0FB6-4FF6-A210-D220ED171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4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3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54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4BD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EE63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63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D63A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0D63A0"/>
  </w:style>
  <w:style w:type="paragraph" w:styleId="Header">
    <w:name w:val="header"/>
    <w:basedOn w:val="Normal"/>
    <w:link w:val="HeaderChar"/>
    <w:rsid w:val="000D63A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0D63A0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2149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7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rtification@state.sd.u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ertification@state.sd.u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ertification@state.sd.us" TargetMode="External"/><Relationship Id="rId14" Type="http://schemas.openxmlformats.org/officeDocument/2006/relationships/hyperlink" Target="mailto:tammyd@swo-nsn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BA0AD-E08E-41A7-ADF1-732446678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6E4B9F8D.dotm</Template>
  <TotalTime>40</TotalTime>
  <Pages>2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Cronin, Jane</dc:creator>
  <cp:lastModifiedBy>Thielen, Roxie</cp:lastModifiedBy>
  <cp:revision>9</cp:revision>
  <cp:lastPrinted>2017-07-21T21:16:00Z</cp:lastPrinted>
  <dcterms:created xsi:type="dcterms:W3CDTF">2017-10-10T19:37:00Z</dcterms:created>
  <dcterms:modified xsi:type="dcterms:W3CDTF">2018-12-26T21:36:00Z</dcterms:modified>
</cp:coreProperties>
</file>