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C4" w:rsidRDefault="00B30EC4" w:rsidP="00B30EC4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MyLearningPlan/Frontline Deadlines for 2017-2018 School Year</w:t>
      </w:r>
    </w:p>
    <w:p w:rsidR="00B30EC4" w:rsidRPr="00B30EC4" w:rsidRDefault="00B30EC4" w:rsidP="00B30EC4">
      <w:pPr>
        <w:jc w:val="center"/>
        <w:rPr>
          <w:rFonts w:ascii="Times New Roman" w:hAnsi="Times New Roman" w:cs="Times New Roman"/>
          <w:i/>
          <w:sz w:val="32"/>
        </w:rPr>
      </w:pPr>
      <w:r w:rsidRPr="00B30EC4">
        <w:rPr>
          <w:rFonts w:ascii="Times New Roman" w:hAnsi="Times New Roman" w:cs="Times New Roman"/>
          <w:i/>
          <w:sz w:val="32"/>
        </w:rPr>
        <w:t>Student Learning Objectives, Evaluations, Plans</w:t>
      </w:r>
    </w:p>
    <w:p w:rsidR="003023B7" w:rsidRDefault="00EE546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A3EA35" wp14:editId="2D5CF196">
                <wp:simplePos x="0" y="0"/>
                <wp:positionH relativeFrom="column">
                  <wp:posOffset>3162300</wp:posOffset>
                </wp:positionH>
                <wp:positionV relativeFrom="paragraph">
                  <wp:posOffset>1353820</wp:posOffset>
                </wp:positionV>
                <wp:extent cx="1190625" cy="2571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DB9" w:rsidRPr="00E94DB9" w:rsidRDefault="00E94DB9" w:rsidP="00E94DB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94DB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December 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49pt;margin-top:106.6pt;width:93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" fillcolor="#00b0f0" strokeweight=".5pt">
                <v:textbox>
                  <w:txbxContent>
                    <w:p w:rsidR="00E94DB9" w:rsidRPr="00E94DB9" w:rsidRDefault="00E94DB9" w:rsidP="00E94DB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94DB9">
                        <w:rPr>
                          <w:rFonts w:ascii="Times New Roman" w:hAnsi="Times New Roman" w:cs="Times New Roman"/>
                          <w:sz w:val="18"/>
                        </w:rPr>
                        <w:t>December 21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, 2017</w:t>
                      </w:r>
                    </w:p>
                  </w:txbxContent>
                </v:textbox>
              </v:shape>
            </w:pict>
          </mc:Fallback>
        </mc:AlternateContent>
      </w:r>
      <w:r w:rsidR="00E94DB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781ACF" wp14:editId="64A95DED">
                <wp:simplePos x="0" y="0"/>
                <wp:positionH relativeFrom="column">
                  <wp:posOffset>3162300</wp:posOffset>
                </wp:positionH>
                <wp:positionV relativeFrom="paragraph">
                  <wp:posOffset>1696720</wp:posOffset>
                </wp:positionV>
                <wp:extent cx="1190625" cy="2571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DB9" w:rsidRPr="00E94DB9" w:rsidRDefault="00E94DB9" w:rsidP="00E94DB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May 4,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49pt;margin-top:133.6pt;width:93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" fillcolor="#00b0f0" strokeweight=".5pt">
                <v:textbox>
                  <w:txbxContent>
                    <w:p w:rsidR="00E94DB9" w:rsidRPr="00E94DB9" w:rsidRDefault="00E94DB9" w:rsidP="00E94DB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May 4, 2018</w:t>
                      </w:r>
                    </w:p>
                  </w:txbxContent>
                </v:textbox>
              </v:shape>
            </w:pict>
          </mc:Fallback>
        </mc:AlternateContent>
      </w:r>
      <w:r w:rsidR="00E94DB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620395</wp:posOffset>
                </wp:positionV>
                <wp:extent cx="119062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DB9" w:rsidRPr="00E94DB9" w:rsidRDefault="00E94DB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94DB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September 22,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49pt;margin-top:48.85pt;width:93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" fillcolor="#00b0f0" strokeweight=".5pt">
                <v:textbox>
                  <w:txbxContent>
                    <w:p w:rsidR="00E94DB9" w:rsidRPr="00E94DB9" w:rsidRDefault="00E94DB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94DB9">
                        <w:rPr>
                          <w:rFonts w:ascii="Times New Roman" w:hAnsi="Times New Roman" w:cs="Times New Roman"/>
                          <w:sz w:val="18"/>
                        </w:rPr>
                        <w:t>September 22, 2017</w:t>
                      </w:r>
                    </w:p>
                  </w:txbxContent>
                </v:textbox>
              </v:shape>
            </w:pict>
          </mc:Fallback>
        </mc:AlternateContent>
      </w:r>
      <w:r w:rsidR="00F115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3BDE3" wp14:editId="5198850E">
                <wp:simplePos x="0" y="0"/>
                <wp:positionH relativeFrom="column">
                  <wp:posOffset>5286375</wp:posOffset>
                </wp:positionH>
                <wp:positionV relativeFrom="paragraph">
                  <wp:posOffset>2087245</wp:posOffset>
                </wp:positionV>
                <wp:extent cx="1476375" cy="238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2DE" w:rsidRPr="00F11548" w:rsidRDefault="00A732DE" w:rsidP="00A732D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Completed by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Principal</w:t>
                            </w:r>
                          </w:p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16.25pt;margin-top:164.35pt;width:116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" fillcolor="#ffc000" strokeweight=".5pt">
                <v:textbox>
                  <w:txbxContent>
                    <w:p w:rsidR="00A732DE" w:rsidRPr="00F11548" w:rsidRDefault="00A732DE" w:rsidP="00A732D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 xml:space="preserve">Completed by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Principal</w:t>
                      </w:r>
                    </w:p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5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EDEBE" wp14:editId="25F3F63E">
                <wp:simplePos x="0" y="0"/>
                <wp:positionH relativeFrom="column">
                  <wp:posOffset>5286375</wp:posOffset>
                </wp:positionH>
                <wp:positionV relativeFrom="paragraph">
                  <wp:posOffset>944245</wp:posOffset>
                </wp:positionV>
                <wp:extent cx="147637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Completed by </w:t>
                            </w:r>
                            <w:r w:rsidR="00A732D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16.25pt;margin-top:74.35pt;width:116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" fillcolor="#ffc000" strokeweight=".5pt">
                <v:textbox>
                  <w:txbxContent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 xml:space="preserve">Completed by </w:t>
                      </w:r>
                      <w:r w:rsidR="00A732DE">
                        <w:rPr>
                          <w:rFonts w:ascii="Times New Roman" w:hAnsi="Times New Roman" w:cs="Times New Roman"/>
                          <w:sz w:val="20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F11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EDEBE" wp14:editId="25F3F63E">
                <wp:simplePos x="0" y="0"/>
                <wp:positionH relativeFrom="column">
                  <wp:posOffset>5286375</wp:posOffset>
                </wp:positionH>
                <wp:positionV relativeFrom="paragraph">
                  <wp:posOffset>1725295</wp:posOffset>
                </wp:positionV>
                <wp:extent cx="1476375" cy="238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Completed by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16.25pt;margin-top:135.85pt;width:116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" fillcolor="#00b0f0" strokeweight=".5pt">
                <v:textbox>
                  <w:txbxContent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>Completed by Teacher</w:t>
                      </w:r>
                    </w:p>
                  </w:txbxContent>
                </v:textbox>
              </v:shape>
            </w:pict>
          </mc:Fallback>
        </mc:AlternateContent>
      </w:r>
      <w:r w:rsidR="00F115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EDEBE" wp14:editId="25F3F63E">
                <wp:simplePos x="0" y="0"/>
                <wp:positionH relativeFrom="column">
                  <wp:posOffset>5286375</wp:posOffset>
                </wp:positionH>
                <wp:positionV relativeFrom="paragraph">
                  <wp:posOffset>1325245</wp:posOffset>
                </wp:positionV>
                <wp:extent cx="1476375" cy="238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Completed by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16.25pt;margin-top:104.35pt;width:11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" fillcolor="#00b0f0" strokeweight=".5pt">
                <v:textbox>
                  <w:txbxContent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>Completed by Teacher</w:t>
                      </w:r>
                    </w:p>
                  </w:txbxContent>
                </v:textbox>
              </v:shape>
            </w:pict>
          </mc:Fallback>
        </mc:AlternateContent>
      </w:r>
      <w:r w:rsidR="00F115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591820</wp:posOffset>
                </wp:positionV>
                <wp:extent cx="147637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Completed by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416.25pt;margin-top:46.6pt;width:11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" fillcolor="#00b0f0" strokeweight=".5pt">
                <v:textbox>
                  <w:txbxContent>
                    <w:p w:rsidR="00F11548" w:rsidRPr="00F11548" w:rsidRDefault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>Completed by Teacher</w:t>
                      </w:r>
                    </w:p>
                  </w:txbxContent>
                </v:textbox>
              </v:shape>
            </w:pict>
          </mc:Fallback>
        </mc:AlternateContent>
      </w:r>
      <w:r w:rsidR="00B30EC4">
        <w:rPr>
          <w:noProof/>
        </w:rPr>
        <w:drawing>
          <wp:inline distT="0" distB="0" distL="0" distR="0" wp14:anchorId="0C8981A7" wp14:editId="50C8F61A">
            <wp:extent cx="6858000" cy="2461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C4" w:rsidRDefault="00F1154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52D4ED" wp14:editId="67BF642F">
                <wp:simplePos x="0" y="0"/>
                <wp:positionH relativeFrom="column">
                  <wp:posOffset>5286375</wp:posOffset>
                </wp:positionH>
                <wp:positionV relativeFrom="paragraph">
                  <wp:posOffset>967740</wp:posOffset>
                </wp:positionV>
                <wp:extent cx="1476375" cy="2381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2DE" w:rsidRPr="00F11548" w:rsidRDefault="00A732DE" w:rsidP="00A732D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Completed by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Principal</w:t>
                            </w:r>
                          </w:p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16.25pt;margin-top:76.2pt;width:116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" fillcolor="#ffc000" strokeweight=".5pt">
                <v:textbox>
                  <w:txbxContent>
                    <w:p w:rsidR="00A732DE" w:rsidRPr="00F11548" w:rsidRDefault="00A732DE" w:rsidP="00A732D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 xml:space="preserve">Completed by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Principal</w:t>
                      </w:r>
                    </w:p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F1A3B" wp14:editId="765E151C">
                <wp:simplePos x="0" y="0"/>
                <wp:positionH relativeFrom="column">
                  <wp:posOffset>5286375</wp:posOffset>
                </wp:positionH>
                <wp:positionV relativeFrom="paragraph">
                  <wp:posOffset>1348740</wp:posOffset>
                </wp:positionV>
                <wp:extent cx="147637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Completed by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416.25pt;margin-top:106.2pt;width:116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" fillcolor="#00b0f0" strokeweight=".5pt">
                <v:textbox>
                  <w:txbxContent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>Completed by 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F1A3B" wp14:editId="765E151C">
                <wp:simplePos x="0" y="0"/>
                <wp:positionH relativeFrom="column">
                  <wp:posOffset>5286375</wp:posOffset>
                </wp:positionH>
                <wp:positionV relativeFrom="paragraph">
                  <wp:posOffset>615315</wp:posOffset>
                </wp:positionV>
                <wp:extent cx="147637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Completed by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416.25pt;margin-top:48.45pt;width:116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" fillcolor="#00b0f0" strokeweight=".5pt">
                <v:textbox>
                  <w:txbxContent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>Completed by Teacher</w:t>
                      </w:r>
                    </w:p>
                  </w:txbxContent>
                </v:textbox>
              </v:shape>
            </w:pict>
          </mc:Fallback>
        </mc:AlternateContent>
      </w:r>
      <w:r w:rsidR="00B30EC4">
        <w:rPr>
          <w:noProof/>
        </w:rPr>
        <w:drawing>
          <wp:inline distT="0" distB="0" distL="0" distR="0" wp14:anchorId="7F463408" wp14:editId="45362B1B">
            <wp:extent cx="6858000" cy="1699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C4" w:rsidRDefault="0023106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FAA2B" wp14:editId="34100704">
                <wp:simplePos x="0" y="0"/>
                <wp:positionH relativeFrom="column">
                  <wp:posOffset>5286375</wp:posOffset>
                </wp:positionH>
                <wp:positionV relativeFrom="paragraph">
                  <wp:posOffset>553720</wp:posOffset>
                </wp:positionV>
                <wp:extent cx="1476375" cy="2381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548" w:rsidRPr="00F11548" w:rsidRDefault="00F11548" w:rsidP="00F1154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1154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Completed by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416.25pt;margin-top:43.6pt;width:116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" fillcolor="#00b0f0" strokeweight=".5pt">
                <v:textbox>
                  <w:txbxContent>
                    <w:p w:rsidR="00F11548" w:rsidRPr="00F11548" w:rsidRDefault="00F11548" w:rsidP="00F1154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11548">
                        <w:rPr>
                          <w:rFonts w:ascii="Times New Roman" w:hAnsi="Times New Roman" w:cs="Times New Roman"/>
                          <w:sz w:val="20"/>
                        </w:rPr>
                        <w:t>Completed by Teacher</w:t>
                      </w:r>
                    </w:p>
                  </w:txbxContent>
                </v:textbox>
              </v:shape>
            </w:pict>
          </mc:Fallback>
        </mc:AlternateContent>
      </w:r>
      <w:r w:rsidR="00B30EC4">
        <w:rPr>
          <w:noProof/>
        </w:rPr>
        <w:drawing>
          <wp:inline distT="0" distB="0" distL="0" distR="0" wp14:anchorId="246F5098" wp14:editId="03A01E5A">
            <wp:extent cx="6858000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0885" b="30081"/>
                    <a:stretch/>
                  </pic:blipFill>
                  <pic:spPr bwMode="auto">
                    <a:xfrm>
                      <a:off x="0" y="0"/>
                      <a:ext cx="685800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0EC4" w:rsidSect="00B30E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4"/>
    <w:rsid w:val="00197941"/>
    <w:rsid w:val="00221669"/>
    <w:rsid w:val="0023106F"/>
    <w:rsid w:val="003023B7"/>
    <w:rsid w:val="005E0C3E"/>
    <w:rsid w:val="007050DC"/>
    <w:rsid w:val="00A732DE"/>
    <w:rsid w:val="00B13527"/>
    <w:rsid w:val="00B30EC4"/>
    <w:rsid w:val="00B70EF4"/>
    <w:rsid w:val="00D44599"/>
    <w:rsid w:val="00E7013D"/>
    <w:rsid w:val="00E94DB9"/>
    <w:rsid w:val="00EE546D"/>
    <w:rsid w:val="00EF4DA2"/>
    <w:rsid w:val="00F11548"/>
    <w:rsid w:val="00F2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D0AE6B15</Template>
  <TotalTime>46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Preston School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Felderman</dc:creator>
  <cp:keywords/>
  <dc:description/>
  <cp:lastModifiedBy>Matthew Gill</cp:lastModifiedBy>
  <cp:revision>14</cp:revision>
  <cp:lastPrinted>2017-05-30T17:27:00Z</cp:lastPrinted>
  <dcterms:created xsi:type="dcterms:W3CDTF">2017-05-26T19:14:00Z</dcterms:created>
  <dcterms:modified xsi:type="dcterms:W3CDTF">2018-03-23T14:17:00Z</dcterms:modified>
</cp:coreProperties>
</file>