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96" w:rsidRPr="00110DA3" w:rsidRDefault="00AA77B7" w:rsidP="00110DA3">
      <w:pPr>
        <w:jc w:val="center"/>
        <w:rPr>
          <w:b/>
        </w:rPr>
      </w:pPr>
      <w:r>
        <w:rPr>
          <w:b/>
        </w:rPr>
        <w:t>Frontline – Directions for Teachers</w:t>
      </w:r>
    </w:p>
    <w:p w:rsidR="008641FA" w:rsidRDefault="008641FA"/>
    <w:p w:rsidR="00C91F72" w:rsidRDefault="00AA77B7" w:rsidP="00C91F72">
      <w:pPr>
        <w:pStyle w:val="ListParagraph"/>
        <w:numPr>
          <w:ilvl w:val="0"/>
          <w:numId w:val="9"/>
        </w:numPr>
        <w:ind w:right="-630"/>
      </w:pPr>
      <w:r w:rsidRPr="00C91F72">
        <w:t xml:space="preserve">Login at </w:t>
      </w:r>
      <w:hyperlink r:id="rId6" w:history="1">
        <w:r w:rsidRPr="00C91F72">
          <w:rPr>
            <w:rStyle w:val="Hyperlink"/>
          </w:rPr>
          <w:t>http://mylearningplan.com</w:t>
        </w:r>
      </w:hyperlink>
      <w:r w:rsidRPr="00C91F72">
        <w:t xml:space="preserve"> </w:t>
      </w:r>
      <w:r w:rsidR="001E4EB8" w:rsidRPr="00C91F72">
        <w:t xml:space="preserve">(in most cases, username is your k12 email address). </w:t>
      </w:r>
    </w:p>
    <w:p w:rsidR="00C91F72" w:rsidRDefault="00C91F72" w:rsidP="00C91F72">
      <w:pPr>
        <w:pStyle w:val="ListParagraph"/>
        <w:ind w:right="-630"/>
      </w:pPr>
    </w:p>
    <w:p w:rsidR="00C91F72" w:rsidRDefault="00C91F72" w:rsidP="00C91F72">
      <w:pPr>
        <w:pStyle w:val="ListParagraph"/>
        <w:numPr>
          <w:ilvl w:val="0"/>
          <w:numId w:val="9"/>
        </w:numPr>
        <w:ind w:right="-630"/>
      </w:pPr>
      <w:r>
        <w:t xml:space="preserve">Click on </w:t>
      </w:r>
      <w:r>
        <w:rPr>
          <w:noProof/>
        </w:rPr>
        <w:drawing>
          <wp:inline distT="0" distB="0" distL="0" distR="0" wp14:anchorId="1309A964" wp14:editId="74B42044">
            <wp:extent cx="1736312" cy="2133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8149" cy="21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proofErr w:type="spellStart"/>
      <w:r>
        <w:t>on</w:t>
      </w:r>
      <w:proofErr w:type="spellEnd"/>
      <w:r>
        <w:t xml:space="preserve"> the left side</w:t>
      </w:r>
    </w:p>
    <w:p w:rsidR="00C91F72" w:rsidRDefault="00C91F72" w:rsidP="00C91F72">
      <w:pPr>
        <w:pStyle w:val="ListParagraph"/>
        <w:ind w:right="-630"/>
      </w:pPr>
    </w:p>
    <w:p w:rsidR="00C91F72" w:rsidRDefault="00C91F72" w:rsidP="00C91F72">
      <w:pPr>
        <w:pStyle w:val="ListParagraph"/>
        <w:numPr>
          <w:ilvl w:val="0"/>
          <w:numId w:val="9"/>
        </w:numPr>
        <w:ind w:right="-630"/>
      </w:pPr>
      <w:r>
        <w:t xml:space="preserve">Click on </w:t>
      </w:r>
      <w:r>
        <w:rPr>
          <w:noProof/>
        </w:rPr>
        <w:drawing>
          <wp:inline distT="0" distB="0" distL="0" distR="0" wp14:anchorId="145B6285" wp14:editId="10DF4E3A">
            <wp:extent cx="1894639" cy="21336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9678" cy="21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F72" w:rsidRDefault="00C91F72" w:rsidP="00C91F72">
      <w:pPr>
        <w:pStyle w:val="ListParagraph"/>
        <w:ind w:right="-630"/>
      </w:pPr>
    </w:p>
    <w:p w:rsidR="00C91F72" w:rsidRDefault="00C91F72" w:rsidP="00C91F72">
      <w:pPr>
        <w:pStyle w:val="ListParagraph"/>
        <w:numPr>
          <w:ilvl w:val="0"/>
          <w:numId w:val="9"/>
        </w:numPr>
        <w:ind w:right="-630"/>
      </w:pPr>
      <w:r>
        <w:t xml:space="preserve">Click on plus sign next to required activity </w:t>
      </w:r>
      <w:r>
        <w:rPr>
          <w:noProof/>
        </w:rPr>
        <w:drawing>
          <wp:inline distT="0" distB="0" distL="0" distR="0" wp14:anchorId="08CE8BC0" wp14:editId="76D4099B">
            <wp:extent cx="2935284" cy="335280"/>
            <wp:effectExtent l="0" t="0" r="0" b="7620"/>
            <wp:docPr id="4" name="Picture 4" descr="C:\Users\DEPR18~1\AppData\Local\Temp\SNAGHTML1e60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PR18~1\AppData\Local\Temp\SNAGHTML1e60b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924" cy="34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F72" w:rsidRDefault="00C91F72" w:rsidP="00C91F72">
      <w:pPr>
        <w:pStyle w:val="ListParagraph"/>
        <w:ind w:right="-630"/>
      </w:pPr>
    </w:p>
    <w:p w:rsidR="00AA77B7" w:rsidRDefault="00AA77B7" w:rsidP="00C91F72">
      <w:pPr>
        <w:pStyle w:val="ListParagraph"/>
        <w:numPr>
          <w:ilvl w:val="0"/>
          <w:numId w:val="9"/>
        </w:numPr>
        <w:ind w:right="-630"/>
      </w:pPr>
      <w:r>
        <w:t xml:space="preserve">Click on </w:t>
      </w:r>
      <w:r>
        <w:rPr>
          <w:noProof/>
        </w:rPr>
        <w:drawing>
          <wp:inline distT="0" distB="0" distL="0" distR="0" wp14:anchorId="74996E02" wp14:editId="3D1E25C8">
            <wp:extent cx="272599" cy="241446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030" cy="24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complete required forms</w:t>
      </w:r>
    </w:p>
    <w:p w:rsidR="00C91F72" w:rsidRDefault="00C91F72" w:rsidP="00C91F72">
      <w:pPr>
        <w:pStyle w:val="ListParagraph"/>
        <w:ind w:right="-630"/>
      </w:pPr>
    </w:p>
    <w:p w:rsidR="008641FA" w:rsidRDefault="00AA77B7" w:rsidP="00AA77B7">
      <w:pPr>
        <w:pStyle w:val="ListParagraph"/>
        <w:ind w:left="1440"/>
      </w:pPr>
      <w:r>
        <w:rPr>
          <w:noProof/>
        </w:rPr>
        <w:drawing>
          <wp:inline distT="0" distB="0" distL="0" distR="0" wp14:anchorId="3308F8A3" wp14:editId="7A376186">
            <wp:extent cx="4404360" cy="3025645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302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F72" w:rsidRDefault="00C91F72" w:rsidP="00C91F72">
      <w:pPr>
        <w:pStyle w:val="ListParagraph"/>
      </w:pPr>
    </w:p>
    <w:p w:rsidR="00C91F72" w:rsidRDefault="00C91F72" w:rsidP="00C91F72">
      <w:pPr>
        <w:pStyle w:val="ListParagraph"/>
        <w:numPr>
          <w:ilvl w:val="0"/>
          <w:numId w:val="9"/>
        </w:numPr>
      </w:pPr>
      <w:r>
        <w:t>Complete one of the following options:</w:t>
      </w:r>
    </w:p>
    <w:p w:rsidR="00C91F72" w:rsidRDefault="00C91F72" w:rsidP="00C91F72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8017E" wp14:editId="6C7E0C52">
                <wp:simplePos x="0" y="0"/>
                <wp:positionH relativeFrom="column">
                  <wp:posOffset>2004060</wp:posOffset>
                </wp:positionH>
                <wp:positionV relativeFrom="paragraph">
                  <wp:posOffset>271780</wp:posOffset>
                </wp:positionV>
                <wp:extent cx="320040" cy="205740"/>
                <wp:effectExtent l="57150" t="19050" r="60960" b="9906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205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157.8pt;margin-top:21.4pt;width:25.2pt;height:16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BA5EB" wp14:editId="6608F313">
                <wp:simplePos x="0" y="0"/>
                <wp:positionH relativeFrom="column">
                  <wp:posOffset>4107180</wp:posOffset>
                </wp:positionH>
                <wp:positionV relativeFrom="paragraph">
                  <wp:posOffset>271780</wp:posOffset>
                </wp:positionV>
                <wp:extent cx="327660" cy="205740"/>
                <wp:effectExtent l="38100" t="19050" r="91440" b="9906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205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323.4pt;margin-top:21.4pt;width:25.8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1FD6B" wp14:editId="4A43995C">
                <wp:simplePos x="0" y="0"/>
                <wp:positionH relativeFrom="column">
                  <wp:posOffset>3230880</wp:posOffset>
                </wp:positionH>
                <wp:positionV relativeFrom="paragraph">
                  <wp:posOffset>271780</wp:posOffset>
                </wp:positionV>
                <wp:extent cx="0" cy="243840"/>
                <wp:effectExtent l="114300" t="19050" r="57150" b="9906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54.4pt;margin-top:21.4pt;width:0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5F2DB3" wp14:editId="4468F4A2">
            <wp:extent cx="2600000" cy="3142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0000" cy="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F72" w:rsidRDefault="00C91F72" w:rsidP="00C91F7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DC512" wp14:editId="38FDEB54">
                <wp:simplePos x="0" y="0"/>
                <wp:positionH relativeFrom="column">
                  <wp:posOffset>4343400</wp:posOffset>
                </wp:positionH>
                <wp:positionV relativeFrom="paragraph">
                  <wp:posOffset>201930</wp:posOffset>
                </wp:positionV>
                <wp:extent cx="1798320" cy="784860"/>
                <wp:effectExtent l="0" t="0" r="11430" b="1524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F72" w:rsidRDefault="00C91F72" w:rsidP="00C91F72">
                            <w:r>
                              <w:t>Adds a comment to the bottom of the form. Inform your principal if you make a comment.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42pt;margin-top:15.9pt;width:141.6pt;height:6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" fillcolor="white [3201]" strokeweight=".5pt">
                <v:textbox>
                  <w:txbxContent>
                    <w:p w:rsidR="00C91F72" w:rsidRDefault="00C91F72" w:rsidP="00C91F72">
                      <w:r>
                        <w:t>Adds a comment to the bottom of the form. Inform your principal if you make a comment.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9BA4E" wp14:editId="41ACEC12">
                <wp:simplePos x="0" y="0"/>
                <wp:positionH relativeFrom="column">
                  <wp:posOffset>2537460</wp:posOffset>
                </wp:positionH>
                <wp:positionV relativeFrom="paragraph">
                  <wp:posOffset>201930</wp:posOffset>
                </wp:positionV>
                <wp:extent cx="1402080" cy="784860"/>
                <wp:effectExtent l="0" t="0" r="26670" b="1524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F72" w:rsidRDefault="00C91F72" w:rsidP="00C91F72">
                            <w:r>
                              <w:t>Acknowledges the form, which completes the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199.8pt;margin-top:15.9pt;width:110.4pt;height: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" fillcolor="white [3201]" strokeweight=".5pt">
                <v:textbox>
                  <w:txbxContent>
                    <w:p w:rsidR="00C91F72" w:rsidRDefault="00C91F72" w:rsidP="00C91F72">
                      <w:r>
                        <w:t>Acknowledges the form, which completes the process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94F0D" wp14:editId="0E8A65CA">
                <wp:simplePos x="0" y="0"/>
                <wp:positionH relativeFrom="column">
                  <wp:posOffset>990600</wp:posOffset>
                </wp:positionH>
                <wp:positionV relativeFrom="paragraph">
                  <wp:posOffset>201930</wp:posOffset>
                </wp:positionV>
                <wp:extent cx="1082040" cy="297180"/>
                <wp:effectExtent l="0" t="0" r="22860" b="266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F72" w:rsidRDefault="00C91F72" w:rsidP="00C91F72">
                            <w:r>
                              <w:t>Prints this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78pt;margin-top:15.9pt;width:85.2pt;height:23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" fillcolor="white [3201]" strokeweight=".5pt">
                <v:textbox>
                  <w:txbxContent>
                    <w:p w:rsidR="00C91F72" w:rsidRDefault="00C91F72" w:rsidP="00C91F72">
                      <w:r>
                        <w:t>Prints this form</w:t>
                      </w:r>
                    </w:p>
                  </w:txbxContent>
                </v:textbox>
              </v:shape>
            </w:pict>
          </mc:Fallback>
        </mc:AlternateContent>
      </w:r>
    </w:p>
    <w:p w:rsidR="00C91F72" w:rsidRPr="00830DB4" w:rsidRDefault="00C91F72" w:rsidP="00C91F72">
      <w:pPr>
        <w:rPr>
          <w:rFonts w:ascii="Times New Roman" w:hAnsi="Times New Roman" w:cs="Times New Roman"/>
          <w:sz w:val="32"/>
        </w:rPr>
      </w:pPr>
    </w:p>
    <w:p w:rsidR="00C91F72" w:rsidRDefault="00C91F72" w:rsidP="00C91F72"/>
    <w:sectPr w:rsidR="00C91F72" w:rsidSect="00AA77B7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9BB"/>
    <w:multiLevelType w:val="hybridMultilevel"/>
    <w:tmpl w:val="0846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1513F"/>
    <w:multiLevelType w:val="hybridMultilevel"/>
    <w:tmpl w:val="45182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44D10"/>
    <w:multiLevelType w:val="hybridMultilevel"/>
    <w:tmpl w:val="5282A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D35C5"/>
    <w:multiLevelType w:val="hybridMultilevel"/>
    <w:tmpl w:val="4A3EB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E78EF"/>
    <w:multiLevelType w:val="hybridMultilevel"/>
    <w:tmpl w:val="7C764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934BC"/>
    <w:multiLevelType w:val="hybridMultilevel"/>
    <w:tmpl w:val="839ED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E67EC"/>
    <w:multiLevelType w:val="hybridMultilevel"/>
    <w:tmpl w:val="47A03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7648D"/>
    <w:multiLevelType w:val="hybridMultilevel"/>
    <w:tmpl w:val="9B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A77EB"/>
    <w:multiLevelType w:val="hybridMultilevel"/>
    <w:tmpl w:val="8C8C55B4"/>
    <w:lvl w:ilvl="0" w:tplc="7FE4A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B07B4"/>
    <w:multiLevelType w:val="hybridMultilevel"/>
    <w:tmpl w:val="9D0A1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FA"/>
    <w:rsid w:val="00110928"/>
    <w:rsid w:val="00110DA3"/>
    <w:rsid w:val="001E4EB8"/>
    <w:rsid w:val="00330F3E"/>
    <w:rsid w:val="008641FA"/>
    <w:rsid w:val="00944296"/>
    <w:rsid w:val="009B5E6B"/>
    <w:rsid w:val="00AA77B7"/>
    <w:rsid w:val="00C9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1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7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1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7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learningplan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D0AE6B15</Template>
  <TotalTime>17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Gill</dc:creator>
  <cp:lastModifiedBy>Matthew Gill</cp:lastModifiedBy>
  <cp:revision>5</cp:revision>
  <cp:lastPrinted>2018-01-05T14:54:00Z</cp:lastPrinted>
  <dcterms:created xsi:type="dcterms:W3CDTF">2018-01-05T14:07:00Z</dcterms:created>
  <dcterms:modified xsi:type="dcterms:W3CDTF">2018-03-23T17:00:00Z</dcterms:modified>
</cp:coreProperties>
</file>