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EE" w:rsidRDefault="00EB0AEE" w:rsidP="00EB0AE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717C93D" wp14:editId="068FE029">
                <wp:extent cx="6267450" cy="302149"/>
                <wp:effectExtent l="0" t="0" r="19050" b="2222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302149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AEE" w:rsidRPr="004F0499" w:rsidRDefault="00EB0AEE" w:rsidP="00EB0AE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GOAL SETTING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93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" fillcolor="#006" strokeweight=".5pt">
                <v:textbox>
                  <w:txbxContent>
                    <w:p w:rsidR="00EB0AEE" w:rsidRPr="004F0499" w:rsidRDefault="00EB0AEE" w:rsidP="00EB0AE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GOAL SETTING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0AEE" w:rsidRDefault="00EB0AEE" w:rsidP="00EB0AEE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9900" w:type="dxa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7830"/>
      </w:tblGrid>
      <w:tr w:rsidR="00EB0AEE" w:rsidRPr="00A02105" w:rsidTr="00521D03">
        <w:tc>
          <w:tcPr>
            <w:tcW w:w="2070" w:type="dxa"/>
            <w:vMerge w:val="restart"/>
          </w:tcPr>
          <w:p w:rsidR="00EB0AEE" w:rsidRPr="009847C1" w:rsidRDefault="00EB0AEE" w:rsidP="00521D03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Professional Practice Goal: </w:t>
            </w:r>
          </w:p>
        </w:tc>
        <w:tc>
          <w:tcPr>
            <w:tcW w:w="7830" w:type="dxa"/>
          </w:tcPr>
          <w:p w:rsidR="00EB0AEE" w:rsidRPr="005261A0" w:rsidRDefault="00EB0AEE" w:rsidP="00521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 a professional practice goal that demonstrates how you will work to improve your professional practice(s) during the school year. </w:t>
            </w:r>
          </w:p>
        </w:tc>
      </w:tr>
      <w:tr w:rsidR="00EB0AEE" w:rsidRPr="00A02105" w:rsidTr="00521D03">
        <w:trPr>
          <w:trHeight w:val="1750"/>
        </w:trPr>
        <w:tc>
          <w:tcPr>
            <w:tcW w:w="2070" w:type="dxa"/>
            <w:vMerge/>
          </w:tcPr>
          <w:p w:rsidR="00EB0AEE" w:rsidRPr="00A02105" w:rsidRDefault="00EB0AEE" w:rsidP="00521D03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</w:tcPr>
          <w:p w:rsidR="00EB0AEE" w:rsidRPr="00A02105" w:rsidRDefault="00EB0AEE" w:rsidP="00521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B0AEE" w:rsidRDefault="00EB0AEE" w:rsidP="00EB0AEE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9900" w:type="dxa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7830"/>
      </w:tblGrid>
      <w:tr w:rsidR="00EB0AEE" w:rsidRPr="00A02105" w:rsidTr="00521D03">
        <w:tc>
          <w:tcPr>
            <w:tcW w:w="2070" w:type="dxa"/>
            <w:vMerge w:val="restart"/>
          </w:tcPr>
          <w:p w:rsidR="00EB0AEE" w:rsidRPr="009847C1" w:rsidRDefault="00EB0AEE" w:rsidP="00521D03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Implementation Strategies: </w:t>
            </w:r>
          </w:p>
        </w:tc>
        <w:tc>
          <w:tcPr>
            <w:tcW w:w="7830" w:type="dxa"/>
          </w:tcPr>
          <w:p w:rsidR="00EB0AEE" w:rsidRPr="00A02105" w:rsidRDefault="00EB0AEE" w:rsidP="00521D0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What strategies will you implement this year to improve your professional practice related to the Framework for Effective Principals </w:t>
            </w:r>
            <w:proofErr w:type="gramStart"/>
            <w:r>
              <w:rPr>
                <w:rFonts w:ascii="Arial" w:hAnsi="Arial" w:cs="Arial"/>
                <w:i/>
              </w:rPr>
              <w:t>components.</w:t>
            </w:r>
            <w:proofErr w:type="gramEnd"/>
            <w:r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EB0AEE" w:rsidRPr="00A02105" w:rsidTr="00521D03">
        <w:trPr>
          <w:trHeight w:val="1840"/>
        </w:trPr>
        <w:tc>
          <w:tcPr>
            <w:tcW w:w="2070" w:type="dxa"/>
            <w:vMerge/>
          </w:tcPr>
          <w:p w:rsidR="00EB0AEE" w:rsidRPr="00A02105" w:rsidRDefault="00EB0AEE" w:rsidP="00521D03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</w:tcPr>
          <w:p w:rsidR="00EB0AEE" w:rsidRPr="00A02105" w:rsidRDefault="00EB0AEE" w:rsidP="00521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:rsidR="00EB0AEE" w:rsidRDefault="00EB0AEE" w:rsidP="00EB0AEE">
      <w:pPr>
        <w:tabs>
          <w:tab w:val="left" w:pos="1114"/>
        </w:tabs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9900" w:type="dxa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7830"/>
      </w:tblGrid>
      <w:tr w:rsidR="00EB0AEE" w:rsidRPr="00A02105" w:rsidTr="00521D03">
        <w:tc>
          <w:tcPr>
            <w:tcW w:w="2070" w:type="dxa"/>
            <w:vMerge w:val="restart"/>
          </w:tcPr>
          <w:p w:rsidR="00EB0AEE" w:rsidRPr="009847C1" w:rsidRDefault="00EB0AEE" w:rsidP="00521D03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Necessary Learning: </w:t>
            </w:r>
          </w:p>
        </w:tc>
        <w:tc>
          <w:tcPr>
            <w:tcW w:w="7830" w:type="dxa"/>
          </w:tcPr>
          <w:p w:rsidR="00EB0AEE" w:rsidRPr="00A02105" w:rsidRDefault="00EB0AEE" w:rsidP="00521D0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What personal learning has or needs to occur to accomplish your goal? Identify necessary supports or describe how your goal relates to an established professional growth plan.   </w:t>
            </w:r>
          </w:p>
        </w:tc>
      </w:tr>
      <w:tr w:rsidR="00EB0AEE" w:rsidRPr="00A02105" w:rsidTr="00521D03">
        <w:trPr>
          <w:trHeight w:val="1759"/>
        </w:trPr>
        <w:tc>
          <w:tcPr>
            <w:tcW w:w="2070" w:type="dxa"/>
            <w:vMerge/>
          </w:tcPr>
          <w:p w:rsidR="00EB0AEE" w:rsidRPr="00A02105" w:rsidRDefault="00EB0AEE" w:rsidP="00521D03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</w:tcPr>
          <w:p w:rsidR="00EB0AEE" w:rsidRPr="00A02105" w:rsidRDefault="00EB0AEE" w:rsidP="00521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B0AEE" w:rsidRDefault="00EB0AEE" w:rsidP="00EB0AEE">
      <w:pPr>
        <w:tabs>
          <w:tab w:val="left" w:pos="1114"/>
        </w:tabs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9900" w:type="dxa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7830"/>
      </w:tblGrid>
      <w:tr w:rsidR="00EB0AEE" w:rsidRPr="00A02105" w:rsidTr="00521D03">
        <w:tc>
          <w:tcPr>
            <w:tcW w:w="2070" w:type="dxa"/>
            <w:vMerge w:val="restart"/>
          </w:tcPr>
          <w:p w:rsidR="00EB0AEE" w:rsidRPr="009847C1" w:rsidRDefault="00EB0AEE" w:rsidP="00521D03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Measures of Success: </w:t>
            </w:r>
          </w:p>
        </w:tc>
        <w:tc>
          <w:tcPr>
            <w:tcW w:w="7830" w:type="dxa"/>
          </w:tcPr>
          <w:p w:rsidR="00EB0AEE" w:rsidRPr="00A02105" w:rsidRDefault="00EB0AEE" w:rsidP="00521D0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will you know you have accomplished your goal? Specify a timeline and any significant benchmarks during the year. </w:t>
            </w:r>
          </w:p>
        </w:tc>
      </w:tr>
      <w:tr w:rsidR="00EB0AEE" w:rsidRPr="00A02105" w:rsidTr="00521D03">
        <w:trPr>
          <w:trHeight w:val="1840"/>
        </w:trPr>
        <w:tc>
          <w:tcPr>
            <w:tcW w:w="2070" w:type="dxa"/>
            <w:vMerge/>
          </w:tcPr>
          <w:p w:rsidR="00EB0AEE" w:rsidRPr="00A02105" w:rsidRDefault="00EB0AEE" w:rsidP="00521D03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</w:tcPr>
          <w:p w:rsidR="00EB0AEE" w:rsidRPr="00A02105" w:rsidRDefault="00EB0AEE" w:rsidP="00521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B0AEE" w:rsidRDefault="00EB0AEE" w:rsidP="00EB0AEE">
      <w:pPr>
        <w:tabs>
          <w:tab w:val="left" w:pos="1114"/>
        </w:tabs>
        <w:rPr>
          <w:rFonts w:ascii="Arial" w:eastAsia="Arial" w:hAnsi="Arial" w:cs="Arial"/>
          <w:sz w:val="24"/>
          <w:szCs w:val="24"/>
        </w:rPr>
      </w:pPr>
    </w:p>
    <w:p w:rsidR="00EB0AEE" w:rsidRDefault="00EB0AEE" w:rsidP="00EB0AEE">
      <w:pPr>
        <w:tabs>
          <w:tab w:val="left" w:pos="1114"/>
        </w:tabs>
        <w:rPr>
          <w:rFonts w:ascii="Arial" w:eastAsia="Arial" w:hAnsi="Arial" w:cs="Arial"/>
          <w:sz w:val="24"/>
          <w:szCs w:val="24"/>
        </w:rPr>
      </w:pPr>
    </w:p>
    <w:p w:rsidR="00EB0AEE" w:rsidRDefault="00EB0AEE" w:rsidP="00EB0AEE">
      <w:pPr>
        <w:tabs>
          <w:tab w:val="left" w:pos="1114"/>
        </w:tabs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9446" w:type="dxa"/>
        <w:jc w:val="center"/>
        <w:tblInd w:w="-209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446"/>
      </w:tblGrid>
      <w:tr w:rsidR="00EB0AEE" w:rsidRPr="00070D93" w:rsidTr="00521D03">
        <w:trPr>
          <w:jc w:val="center"/>
        </w:trPr>
        <w:tc>
          <w:tcPr>
            <w:tcW w:w="9446" w:type="dxa"/>
          </w:tcPr>
          <w:p w:rsidR="00EB0AEE" w:rsidRPr="002A4BFA" w:rsidRDefault="00EB0AEE" w:rsidP="00521D03">
            <w:pPr>
              <w:rPr>
                <w:rFonts w:ascii="Arial" w:hAnsi="Arial" w:cs="Arial"/>
                <w:szCs w:val="20"/>
              </w:rPr>
            </w:pPr>
            <w:r w:rsidRPr="002A4BFA">
              <w:rPr>
                <w:rFonts w:ascii="Arial" w:hAnsi="Arial" w:cs="Arial"/>
                <w:bCs/>
                <w:i/>
                <w:szCs w:val="20"/>
              </w:rPr>
              <w:lastRenderedPageBreak/>
              <w:t xml:space="preserve">What is </w:t>
            </w:r>
            <w:r>
              <w:rPr>
                <w:rFonts w:ascii="Arial" w:hAnsi="Arial" w:cs="Arial"/>
                <w:bCs/>
                <w:i/>
                <w:szCs w:val="20"/>
              </w:rPr>
              <w:t xml:space="preserve">your student achievement growth goal </w:t>
            </w:r>
            <w:r w:rsidRPr="002A4BFA">
              <w:rPr>
                <w:rFonts w:ascii="Arial" w:hAnsi="Arial" w:cs="Arial"/>
                <w:bCs/>
                <w:i/>
                <w:szCs w:val="20"/>
              </w:rPr>
              <w:t xml:space="preserve">based on SPI, AMO, and/or progress narrowing the achievement gap? </w:t>
            </w:r>
            <w:r>
              <w:rPr>
                <w:rFonts w:ascii="Arial" w:hAnsi="Arial" w:cs="Arial"/>
                <w:bCs/>
                <w:i/>
                <w:szCs w:val="20"/>
              </w:rPr>
              <w:t xml:space="preserve">What are some of your strategies to attain this goal? </w:t>
            </w:r>
            <w:r w:rsidRPr="002A4BFA">
              <w:rPr>
                <w:rFonts w:ascii="Arial" w:hAnsi="Arial" w:cs="Arial"/>
                <w:bCs/>
                <w:i/>
                <w:szCs w:val="20"/>
              </w:rPr>
              <w:t xml:space="preserve"> </w:t>
            </w:r>
          </w:p>
        </w:tc>
      </w:tr>
      <w:tr w:rsidR="00EB0AEE" w:rsidRPr="00070D93" w:rsidTr="00521D03">
        <w:trPr>
          <w:trHeight w:val="2047"/>
          <w:jc w:val="center"/>
        </w:trPr>
        <w:tc>
          <w:tcPr>
            <w:tcW w:w="9446" w:type="dxa"/>
          </w:tcPr>
          <w:p w:rsidR="00EB0AEE" w:rsidRPr="00070D93" w:rsidRDefault="00EB0AEE" w:rsidP="00521D03">
            <w:pPr>
              <w:rPr>
                <w:rFonts w:ascii="Arial" w:hAnsi="Arial" w:cs="Arial"/>
                <w:sz w:val="20"/>
                <w:szCs w:val="20"/>
              </w:rPr>
            </w:pPr>
            <w:r w:rsidRPr="00070D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0D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0D93">
              <w:rPr>
                <w:rFonts w:ascii="Arial" w:hAnsi="Arial" w:cs="Arial"/>
                <w:sz w:val="20"/>
                <w:szCs w:val="20"/>
              </w:rPr>
            </w:r>
            <w:r w:rsidRPr="00070D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0D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0D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0D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0D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0D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B0AEE" w:rsidRDefault="00EB0AEE" w:rsidP="00EB0AEE">
      <w:pPr>
        <w:rPr>
          <w:rFonts w:ascii="Arial" w:hAnsi="Arial" w:cs="Arial"/>
          <w:sz w:val="20"/>
          <w:szCs w:val="20"/>
        </w:rPr>
      </w:pPr>
    </w:p>
    <w:p w:rsidR="00EB0AEE" w:rsidRDefault="00EB0AEE" w:rsidP="00EB0AE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446" w:type="dxa"/>
        <w:jc w:val="center"/>
        <w:tblInd w:w="2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446"/>
      </w:tblGrid>
      <w:tr w:rsidR="00EB0AEE" w:rsidRPr="00070D93" w:rsidTr="00521D03">
        <w:trPr>
          <w:jc w:val="center"/>
        </w:trPr>
        <w:tc>
          <w:tcPr>
            <w:tcW w:w="9446" w:type="dxa"/>
          </w:tcPr>
          <w:p w:rsidR="00EB0AEE" w:rsidRPr="002A4BFA" w:rsidRDefault="00EB0AEE" w:rsidP="00521D03">
            <w:pPr>
              <w:rPr>
                <w:rFonts w:ascii="Arial" w:hAnsi="Arial" w:cs="Arial"/>
                <w:szCs w:val="20"/>
              </w:rPr>
            </w:pPr>
            <w:r w:rsidRPr="002A4BFA">
              <w:rPr>
                <w:rFonts w:ascii="Arial" w:hAnsi="Arial" w:cs="Arial"/>
                <w:bCs/>
                <w:i/>
                <w:szCs w:val="20"/>
              </w:rPr>
              <w:t xml:space="preserve">How are you involved in the SLO process? How are you making sure SLOs are done correctly and that SLO goals are rigorous, yet attainable? </w:t>
            </w:r>
          </w:p>
        </w:tc>
      </w:tr>
      <w:tr w:rsidR="00EB0AEE" w:rsidRPr="00070D93" w:rsidTr="00521D03">
        <w:trPr>
          <w:trHeight w:val="2155"/>
          <w:jc w:val="center"/>
        </w:trPr>
        <w:tc>
          <w:tcPr>
            <w:tcW w:w="9446" w:type="dxa"/>
          </w:tcPr>
          <w:p w:rsidR="00EB0AEE" w:rsidRPr="00070D93" w:rsidRDefault="00EB0AEE" w:rsidP="00521D03">
            <w:pPr>
              <w:rPr>
                <w:rFonts w:ascii="Arial" w:hAnsi="Arial" w:cs="Arial"/>
                <w:sz w:val="20"/>
                <w:szCs w:val="20"/>
              </w:rPr>
            </w:pPr>
            <w:r w:rsidRPr="00070D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0D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0D93">
              <w:rPr>
                <w:rFonts w:ascii="Arial" w:hAnsi="Arial" w:cs="Arial"/>
                <w:sz w:val="20"/>
                <w:szCs w:val="20"/>
              </w:rPr>
            </w:r>
            <w:r w:rsidRPr="00070D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0D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0D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0D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0D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0D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B0AEE" w:rsidRDefault="00EB0AEE" w:rsidP="00EB0AEE">
      <w:pPr>
        <w:tabs>
          <w:tab w:val="left" w:pos="1114"/>
        </w:tabs>
        <w:rPr>
          <w:rFonts w:ascii="Arial" w:eastAsia="Arial" w:hAnsi="Arial" w:cs="Arial"/>
          <w:sz w:val="24"/>
          <w:szCs w:val="24"/>
        </w:rPr>
      </w:pPr>
    </w:p>
    <w:p w:rsidR="00EB0AEE" w:rsidRDefault="00EB0AEE" w:rsidP="00EB0AEE">
      <w:pPr>
        <w:tabs>
          <w:tab w:val="left" w:pos="1114"/>
        </w:tabs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9446" w:type="dxa"/>
        <w:jc w:val="center"/>
        <w:tblInd w:w="2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446"/>
      </w:tblGrid>
      <w:tr w:rsidR="00EB0AEE" w:rsidRPr="00070D93" w:rsidTr="00521D03">
        <w:trPr>
          <w:jc w:val="center"/>
        </w:trPr>
        <w:tc>
          <w:tcPr>
            <w:tcW w:w="9446" w:type="dxa"/>
          </w:tcPr>
          <w:p w:rsidR="00EB0AEE" w:rsidRPr="002A4BFA" w:rsidRDefault="00EB0AEE" w:rsidP="00521D03">
            <w:pPr>
              <w:rPr>
                <w:rFonts w:ascii="Arial" w:hAnsi="Arial" w:cs="Arial"/>
                <w:szCs w:val="20"/>
              </w:rPr>
            </w:pPr>
            <w:r w:rsidRPr="002A4BFA">
              <w:rPr>
                <w:rFonts w:ascii="Arial" w:hAnsi="Arial" w:cs="Arial"/>
                <w:bCs/>
                <w:i/>
                <w:szCs w:val="20"/>
              </w:rPr>
              <w:t>Is there anything that you would like me to specifically observe?</w:t>
            </w:r>
          </w:p>
        </w:tc>
      </w:tr>
      <w:tr w:rsidR="00EB0AEE" w:rsidRPr="00070D93" w:rsidTr="00521D03">
        <w:trPr>
          <w:trHeight w:val="2092"/>
          <w:jc w:val="center"/>
        </w:trPr>
        <w:tc>
          <w:tcPr>
            <w:tcW w:w="9446" w:type="dxa"/>
          </w:tcPr>
          <w:p w:rsidR="00EB0AEE" w:rsidRPr="00070D93" w:rsidRDefault="00EB0AEE" w:rsidP="00521D03">
            <w:pPr>
              <w:rPr>
                <w:rFonts w:ascii="Arial" w:hAnsi="Arial" w:cs="Arial"/>
                <w:sz w:val="20"/>
                <w:szCs w:val="20"/>
              </w:rPr>
            </w:pPr>
            <w:r w:rsidRPr="00070D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0D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0D93">
              <w:rPr>
                <w:rFonts w:ascii="Arial" w:hAnsi="Arial" w:cs="Arial"/>
                <w:sz w:val="20"/>
                <w:szCs w:val="20"/>
              </w:rPr>
            </w:r>
            <w:r w:rsidRPr="00070D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0D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0D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0D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0D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0D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0D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B0AEE" w:rsidRDefault="00EB0AEE" w:rsidP="00EB0AEE">
      <w:pPr>
        <w:tabs>
          <w:tab w:val="left" w:pos="1114"/>
        </w:tabs>
        <w:rPr>
          <w:rFonts w:ascii="Arial" w:eastAsia="Arial" w:hAnsi="Arial" w:cs="Arial"/>
          <w:sz w:val="24"/>
          <w:szCs w:val="24"/>
        </w:rPr>
      </w:pPr>
    </w:p>
    <w:p w:rsidR="001C6E4B" w:rsidRDefault="001C6E4B">
      <w:bookmarkStart w:id="1" w:name="_GoBack"/>
      <w:bookmarkEnd w:id="1"/>
    </w:p>
    <w:sectPr w:rsidR="001C6E4B">
      <w:pgSz w:w="12240" w:h="15840"/>
      <w:pgMar w:top="1440" w:right="1280" w:bottom="1300" w:left="1280" w:header="0" w:footer="11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EE"/>
    <w:rsid w:val="00011C24"/>
    <w:rsid w:val="00060134"/>
    <w:rsid w:val="000A3A10"/>
    <w:rsid w:val="001A2638"/>
    <w:rsid w:val="001C6E4B"/>
    <w:rsid w:val="004121F3"/>
    <w:rsid w:val="00690C2B"/>
    <w:rsid w:val="00976104"/>
    <w:rsid w:val="009912E8"/>
    <w:rsid w:val="00C0204B"/>
    <w:rsid w:val="00C10AAC"/>
    <w:rsid w:val="00D82AFC"/>
    <w:rsid w:val="00DD0767"/>
    <w:rsid w:val="00EB0AEE"/>
    <w:rsid w:val="00F71A5E"/>
    <w:rsid w:val="00F72EED"/>
    <w:rsid w:val="00FA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0AE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AEE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0AE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AEE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32304276.dotm</Template>
  <TotalTime>1</TotalTime>
  <Pages>2</Pages>
  <Words>183</Words>
  <Characters>1045</Characters>
  <Application>Microsoft Office Word</Application>
  <DocSecurity>0</DocSecurity>
  <Lines>8</Lines>
  <Paragraphs>2</Paragraphs>
  <ScaleCrop>false</ScaleCrop>
  <Company>State of South Dakota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Gill, Matthew</dc:creator>
  <cp:lastModifiedBy>Gill, Matthew</cp:lastModifiedBy>
  <cp:revision>1</cp:revision>
  <dcterms:created xsi:type="dcterms:W3CDTF">2015-04-24T16:36:00Z</dcterms:created>
  <dcterms:modified xsi:type="dcterms:W3CDTF">2015-04-24T16:37:00Z</dcterms:modified>
</cp:coreProperties>
</file>