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1A" w:rsidRDefault="009244C1">
      <w:pPr>
        <w:spacing w:before="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PROFESSIONAL</w:t>
      </w:r>
      <w:r>
        <w:rPr>
          <w:rFonts w:ascii="Arial" w:eastAsia="Arial" w:hAnsi="Arial" w:cs="Arial"/>
          <w:b/>
          <w:bCs/>
          <w:color w:val="231F20"/>
          <w:spacing w:val="-3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PRACTICE</w:t>
      </w:r>
      <w:r>
        <w:rPr>
          <w:rFonts w:ascii="Arial" w:eastAsia="Arial" w:hAnsi="Arial" w:cs="Arial"/>
          <w:b/>
          <w:bCs/>
          <w:color w:val="231F20"/>
          <w:spacing w:val="-3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SELF-ASSESSMENT</w:t>
      </w:r>
    </w:p>
    <w:p w:rsidR="0064021A" w:rsidRDefault="0064021A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200"/>
      </w:tblGrid>
      <w:tr w:rsidR="0064021A">
        <w:trPr>
          <w:trHeight w:hRule="exact" w:val="355"/>
        </w:trPr>
        <w:tc>
          <w:tcPr>
            <w:tcW w:w="20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765FA8">
            <w:pPr>
              <w:pStyle w:val="TableParagraph"/>
              <w:spacing w:before="60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w w:val="105"/>
                <w:sz w:val="19"/>
                <w:szCs w:val="19"/>
              </w:rPr>
              <w:t>Principal</w:t>
            </w:r>
            <w:r w:rsidR="009244C1">
              <w:rPr>
                <w:rFonts w:ascii="Arial" w:eastAsia="Arial" w:hAnsi="Arial" w:cs="Arial"/>
                <w:color w:val="231F20"/>
                <w:spacing w:val="1"/>
                <w:w w:val="105"/>
                <w:sz w:val="19"/>
                <w:szCs w:val="19"/>
              </w:rPr>
              <w:t>:</w:t>
            </w:r>
          </w:p>
        </w:tc>
        <w:tc>
          <w:tcPr>
            <w:tcW w:w="72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64021A"/>
        </w:tc>
      </w:tr>
      <w:tr w:rsidR="0064021A">
        <w:trPr>
          <w:trHeight w:hRule="exact" w:val="355"/>
        </w:trPr>
        <w:tc>
          <w:tcPr>
            <w:tcW w:w="20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9244C1">
            <w:pPr>
              <w:pStyle w:val="TableParagraph"/>
              <w:spacing w:before="60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w w:val="105"/>
                <w:sz w:val="19"/>
                <w:szCs w:val="19"/>
              </w:rPr>
              <w:t>School:</w:t>
            </w:r>
          </w:p>
        </w:tc>
        <w:tc>
          <w:tcPr>
            <w:tcW w:w="72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64021A"/>
        </w:tc>
      </w:tr>
      <w:tr w:rsidR="0064021A">
        <w:trPr>
          <w:trHeight w:hRule="exact" w:val="355"/>
        </w:trPr>
        <w:tc>
          <w:tcPr>
            <w:tcW w:w="20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9244C1">
            <w:pPr>
              <w:pStyle w:val="TableParagraph"/>
              <w:spacing w:before="60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w w:val="105"/>
                <w:sz w:val="19"/>
                <w:szCs w:val="19"/>
              </w:rPr>
              <w:t>Evaluator:</w:t>
            </w:r>
          </w:p>
        </w:tc>
        <w:tc>
          <w:tcPr>
            <w:tcW w:w="72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64021A"/>
        </w:tc>
      </w:tr>
      <w:tr w:rsidR="0064021A">
        <w:trPr>
          <w:trHeight w:hRule="exact" w:val="355"/>
        </w:trPr>
        <w:tc>
          <w:tcPr>
            <w:tcW w:w="20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9244C1">
            <w:pPr>
              <w:pStyle w:val="TableParagraph"/>
              <w:spacing w:before="60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w w:val="105"/>
                <w:sz w:val="19"/>
                <w:szCs w:val="19"/>
              </w:rPr>
              <w:t>Date:</w:t>
            </w:r>
          </w:p>
        </w:tc>
        <w:tc>
          <w:tcPr>
            <w:tcW w:w="72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64021A" w:rsidRDefault="0064021A"/>
        </w:tc>
      </w:tr>
    </w:tbl>
    <w:p w:rsidR="0064021A" w:rsidRDefault="0064021A">
      <w:pPr>
        <w:spacing w:before="7" w:line="150" w:lineRule="exact"/>
        <w:rPr>
          <w:sz w:val="15"/>
          <w:szCs w:val="15"/>
        </w:rPr>
      </w:pPr>
    </w:p>
    <w:p w:rsidR="0064021A" w:rsidRDefault="00996A73" w:rsidP="004F0499">
      <w:pPr>
        <w:pStyle w:val="BodyText"/>
        <w:spacing w:line="253" w:lineRule="auto"/>
        <w:ind w:right="397"/>
      </w:pPr>
      <w:r>
        <w:rPr>
          <w:color w:val="231F20"/>
          <w:w w:val="105"/>
        </w:rPr>
        <w:t>Providing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1"/>
          <w:w w:val="105"/>
        </w:rPr>
        <w:t>summary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1"/>
          <w:w w:val="105"/>
        </w:rPr>
        <w:t>that</w:t>
      </w:r>
      <w:r>
        <w:rPr>
          <w:color w:val="231F20"/>
          <w:spacing w:val="107"/>
          <w:w w:val="103"/>
        </w:rPr>
        <w:t xml:space="preserve"> </w:t>
      </w:r>
      <w:r>
        <w:rPr>
          <w:color w:val="231F20"/>
          <w:w w:val="105"/>
        </w:rPr>
        <w:t>reflects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current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1"/>
          <w:w w:val="105"/>
        </w:rPr>
        <w:t>performance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relative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 w:rsidRPr="00996A73">
        <w:rPr>
          <w:i/>
          <w:color w:val="231F20"/>
          <w:w w:val="105"/>
        </w:rPr>
        <w:t>South</w:t>
      </w:r>
      <w:r w:rsidRPr="00996A73">
        <w:rPr>
          <w:i/>
          <w:color w:val="231F20"/>
          <w:spacing w:val="-11"/>
          <w:w w:val="105"/>
        </w:rPr>
        <w:t xml:space="preserve"> </w:t>
      </w:r>
      <w:r w:rsidRPr="00996A73">
        <w:rPr>
          <w:i/>
          <w:color w:val="231F20"/>
          <w:w w:val="105"/>
        </w:rPr>
        <w:t>Dakota</w:t>
      </w:r>
      <w:r w:rsidRPr="00996A73">
        <w:rPr>
          <w:i/>
          <w:color w:val="231F20"/>
          <w:spacing w:val="-10"/>
          <w:w w:val="105"/>
        </w:rPr>
        <w:t xml:space="preserve"> </w:t>
      </w:r>
      <w:r w:rsidRPr="00996A73">
        <w:rPr>
          <w:i/>
          <w:color w:val="231F20"/>
          <w:spacing w:val="1"/>
          <w:w w:val="105"/>
        </w:rPr>
        <w:t>Framework</w:t>
      </w:r>
      <w:r w:rsidRPr="00996A73">
        <w:rPr>
          <w:i/>
          <w:color w:val="231F20"/>
          <w:spacing w:val="-11"/>
          <w:w w:val="105"/>
        </w:rPr>
        <w:t xml:space="preserve"> </w:t>
      </w:r>
      <w:r w:rsidRPr="00996A73">
        <w:rPr>
          <w:i/>
          <w:color w:val="231F20"/>
          <w:w w:val="105"/>
        </w:rPr>
        <w:t>for</w:t>
      </w:r>
      <w:r w:rsidRPr="00996A73">
        <w:rPr>
          <w:i/>
          <w:color w:val="231F20"/>
          <w:spacing w:val="-10"/>
          <w:w w:val="105"/>
        </w:rPr>
        <w:t xml:space="preserve"> </w:t>
      </w:r>
      <w:r w:rsidRPr="00996A73">
        <w:rPr>
          <w:i/>
          <w:color w:val="231F20"/>
          <w:w w:val="105"/>
        </w:rPr>
        <w:t>Effective Principals</w:t>
      </w:r>
      <w:r>
        <w:rPr>
          <w:i/>
          <w:color w:val="231F20"/>
          <w:w w:val="105"/>
        </w:rPr>
        <w:t>,</w:t>
      </w:r>
      <w:r>
        <w:rPr>
          <w:color w:val="231F20"/>
          <w:w w:val="105"/>
        </w:rPr>
        <w:t xml:space="preserve"> t</w:t>
      </w:r>
      <w:r w:rsidR="009244C1">
        <w:rPr>
          <w:color w:val="231F20"/>
          <w:w w:val="105"/>
        </w:rPr>
        <w:t>he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self-assessment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asks</w:t>
      </w:r>
      <w:r w:rsidR="009244C1">
        <w:rPr>
          <w:color w:val="231F20"/>
          <w:spacing w:val="-10"/>
          <w:w w:val="105"/>
        </w:rPr>
        <w:t xml:space="preserve"> </w:t>
      </w:r>
      <w:r w:rsidR="00765FA8">
        <w:rPr>
          <w:color w:val="231F20"/>
          <w:w w:val="105"/>
        </w:rPr>
        <w:t>principals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to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identify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spacing w:val="1"/>
          <w:w w:val="105"/>
        </w:rPr>
        <w:t>strengths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and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areas</w:t>
      </w:r>
      <w:r w:rsidR="009244C1">
        <w:rPr>
          <w:color w:val="231F20"/>
          <w:spacing w:val="-10"/>
          <w:w w:val="105"/>
        </w:rPr>
        <w:t xml:space="preserve"> </w:t>
      </w:r>
      <w:r w:rsidR="009244C1">
        <w:rPr>
          <w:color w:val="231F20"/>
          <w:w w:val="105"/>
        </w:rPr>
        <w:t>of</w:t>
      </w:r>
      <w:r w:rsidR="009244C1"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growth</w:t>
      </w:r>
      <w:r w:rsidR="009244C1">
        <w:rPr>
          <w:color w:val="231F20"/>
          <w:w w:val="105"/>
        </w:rPr>
        <w:t>.</w:t>
      </w:r>
      <w:r w:rsidR="009244C1">
        <w:rPr>
          <w:color w:val="231F20"/>
          <w:spacing w:val="-11"/>
          <w:w w:val="105"/>
        </w:rPr>
        <w:t xml:space="preserve"> </w:t>
      </w:r>
      <w:r w:rsidR="009244C1">
        <w:rPr>
          <w:color w:val="231F20"/>
          <w:spacing w:val="1"/>
          <w:w w:val="105"/>
        </w:rPr>
        <w:t>Completing</w:t>
      </w:r>
      <w:r w:rsidR="009244C1">
        <w:rPr>
          <w:color w:val="231F20"/>
          <w:spacing w:val="105"/>
          <w:w w:val="103"/>
        </w:rPr>
        <w:t xml:space="preserve"> </w:t>
      </w:r>
      <w:r w:rsidR="009244C1">
        <w:rPr>
          <w:color w:val="231F20"/>
          <w:w w:val="105"/>
        </w:rPr>
        <w:t>this</w:t>
      </w:r>
      <w:r w:rsidR="009244C1">
        <w:rPr>
          <w:color w:val="231F20"/>
          <w:spacing w:val="-14"/>
          <w:w w:val="105"/>
        </w:rPr>
        <w:t xml:space="preserve"> </w:t>
      </w:r>
      <w:r w:rsidR="009244C1">
        <w:rPr>
          <w:color w:val="231F20"/>
          <w:w w:val="105"/>
        </w:rPr>
        <w:t>self-reflection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prepares</w:t>
      </w:r>
      <w:r w:rsidR="009244C1">
        <w:rPr>
          <w:color w:val="231F20"/>
          <w:spacing w:val="-13"/>
          <w:w w:val="105"/>
        </w:rPr>
        <w:t xml:space="preserve"> </w:t>
      </w:r>
      <w:r w:rsidR="004F0499">
        <w:rPr>
          <w:color w:val="231F20"/>
          <w:w w:val="105"/>
        </w:rPr>
        <w:t>principals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and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evaluators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to</w:t>
      </w:r>
      <w:r w:rsidR="009244C1">
        <w:rPr>
          <w:color w:val="231F20"/>
          <w:spacing w:val="-11"/>
          <w:w w:val="105"/>
        </w:rPr>
        <w:t xml:space="preserve"> </w:t>
      </w:r>
      <w:r w:rsidR="009244C1">
        <w:rPr>
          <w:color w:val="231F20"/>
          <w:w w:val="105"/>
        </w:rPr>
        <w:t>collaborate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on</w:t>
      </w:r>
      <w:r w:rsidR="009244C1">
        <w:rPr>
          <w:color w:val="231F20"/>
          <w:spacing w:val="-14"/>
          <w:w w:val="105"/>
        </w:rPr>
        <w:t xml:space="preserve"> </w:t>
      </w:r>
      <w:r w:rsidR="009244C1">
        <w:rPr>
          <w:color w:val="231F20"/>
          <w:w w:val="105"/>
        </w:rPr>
        <w:t>developing</w:t>
      </w:r>
      <w:r w:rsidR="009244C1">
        <w:rPr>
          <w:color w:val="231F20"/>
          <w:spacing w:val="-13"/>
          <w:w w:val="105"/>
        </w:rPr>
        <w:t xml:space="preserve"> </w:t>
      </w:r>
      <w:r w:rsidR="009244C1">
        <w:rPr>
          <w:color w:val="231F20"/>
          <w:w w:val="105"/>
        </w:rPr>
        <w:t>professional</w:t>
      </w:r>
      <w:r w:rsidR="009244C1">
        <w:rPr>
          <w:color w:val="231F20"/>
          <w:spacing w:val="-14"/>
          <w:w w:val="105"/>
        </w:rPr>
        <w:t xml:space="preserve"> </w:t>
      </w:r>
      <w:r w:rsidR="009244C1">
        <w:rPr>
          <w:color w:val="231F20"/>
          <w:w w:val="105"/>
        </w:rPr>
        <w:t>practice</w:t>
      </w:r>
      <w:r w:rsidR="009244C1">
        <w:rPr>
          <w:color w:val="231F20"/>
          <w:spacing w:val="141"/>
          <w:w w:val="103"/>
        </w:rPr>
        <w:t xml:space="preserve"> </w:t>
      </w:r>
      <w:r w:rsidR="009244C1">
        <w:rPr>
          <w:color w:val="231F20"/>
          <w:w w:val="105"/>
        </w:rPr>
        <w:t>goals</w:t>
      </w:r>
      <w:r w:rsidR="009244C1">
        <w:rPr>
          <w:color w:val="231F20"/>
          <w:spacing w:val="-8"/>
          <w:w w:val="105"/>
        </w:rPr>
        <w:t xml:space="preserve"> </w:t>
      </w:r>
      <w:r w:rsidR="009244C1">
        <w:rPr>
          <w:color w:val="231F20"/>
          <w:w w:val="105"/>
        </w:rPr>
        <w:t>for</w:t>
      </w:r>
      <w:r w:rsidR="009244C1">
        <w:rPr>
          <w:color w:val="231F20"/>
          <w:spacing w:val="-8"/>
          <w:w w:val="105"/>
        </w:rPr>
        <w:t xml:space="preserve"> </w:t>
      </w:r>
      <w:r w:rsidR="009244C1">
        <w:rPr>
          <w:color w:val="231F20"/>
          <w:w w:val="105"/>
        </w:rPr>
        <w:t>the</w:t>
      </w:r>
      <w:r w:rsidR="009244C1">
        <w:rPr>
          <w:color w:val="231F20"/>
          <w:spacing w:val="-8"/>
          <w:w w:val="105"/>
        </w:rPr>
        <w:t xml:space="preserve"> </w:t>
      </w:r>
      <w:r w:rsidR="009244C1">
        <w:rPr>
          <w:color w:val="231F20"/>
          <w:spacing w:val="1"/>
          <w:w w:val="105"/>
        </w:rPr>
        <w:t>year.</w:t>
      </w:r>
      <w:r w:rsidR="00F4271D">
        <w:rPr>
          <w:color w:val="231F20"/>
          <w:spacing w:val="1"/>
          <w:w w:val="105"/>
        </w:rPr>
        <w:t xml:space="preserve"> </w:t>
      </w:r>
      <w:r w:rsidR="00655BF4">
        <w:rPr>
          <w:color w:val="231F20"/>
          <w:spacing w:val="1"/>
          <w:w w:val="105"/>
        </w:rPr>
        <w:t>For additional information, i</w:t>
      </w:r>
      <w:r w:rsidR="00F4271D">
        <w:rPr>
          <w:color w:val="231F20"/>
          <w:spacing w:val="1"/>
          <w:w w:val="105"/>
        </w:rPr>
        <w:t>n-depth rubrics</w:t>
      </w:r>
      <w:r w:rsidR="00655BF4">
        <w:rPr>
          <w:color w:val="231F20"/>
          <w:spacing w:val="1"/>
          <w:w w:val="105"/>
        </w:rPr>
        <w:t xml:space="preserve"> are located at </w:t>
      </w:r>
      <w:hyperlink r:id="rId7" w:history="1">
        <w:r w:rsidR="00EC6FCE" w:rsidRPr="00E0337F">
          <w:rPr>
            <w:rStyle w:val="Hyperlink"/>
            <w:spacing w:val="1"/>
            <w:w w:val="105"/>
          </w:rPr>
          <w:t>http://doe.sd.gov/secretary/documents/PEProPRub.pdf</w:t>
        </w:r>
      </w:hyperlink>
      <w:r w:rsidR="00655BF4">
        <w:rPr>
          <w:color w:val="231F20"/>
          <w:spacing w:val="1"/>
          <w:w w:val="105"/>
        </w:rPr>
        <w:t>.</w:t>
      </w:r>
    </w:p>
    <w:p w:rsidR="0064021A" w:rsidRDefault="0064021A">
      <w:pPr>
        <w:spacing w:before="11" w:line="220" w:lineRule="exact"/>
      </w:pPr>
    </w:p>
    <w:p w:rsidR="0064021A" w:rsidRDefault="009244C1">
      <w:pPr>
        <w:pStyle w:val="BodyText"/>
        <w:spacing w:before="0" w:line="253" w:lineRule="auto"/>
        <w:ind w:right="341"/>
      </w:pP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1"/>
          <w:w w:val="105"/>
        </w:rPr>
        <w:t>component,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select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1"/>
          <w:w w:val="105"/>
        </w:rPr>
        <w:t>performance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believe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best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applies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1"/>
          <w:w w:val="105"/>
        </w:rPr>
        <w:t>performance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1"/>
          <w:w w:val="105"/>
        </w:rPr>
        <w:t>for</w:t>
      </w:r>
      <w:r w:rsidR="00996A73">
        <w:rPr>
          <w:color w:val="231F20"/>
          <w:spacing w:val="84"/>
          <w:w w:val="103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1"/>
          <w:w w:val="105"/>
        </w:rPr>
        <w:t>domain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1"/>
          <w:w w:val="105"/>
        </w:rPr>
        <w:t>components.</w:t>
      </w:r>
    </w:p>
    <w:p w:rsidR="0064021A" w:rsidRDefault="0064021A">
      <w:pPr>
        <w:spacing w:line="253" w:lineRule="auto"/>
        <w:sectPr w:rsidR="0064021A">
          <w:footerReference w:type="default" r:id="rId8"/>
          <w:type w:val="continuous"/>
          <w:pgSz w:w="12240" w:h="15840"/>
          <w:pgMar w:top="1380" w:right="1300" w:bottom="1300" w:left="1300" w:header="720" w:footer="1115" w:gutter="0"/>
          <w:cols w:space="720"/>
        </w:sectPr>
      </w:pPr>
    </w:p>
    <w:p w:rsidR="00A91A33" w:rsidRDefault="00A91A33" w:rsidP="00F54F4E">
      <w:pPr>
        <w:tabs>
          <w:tab w:val="left" w:pos="1114"/>
        </w:tabs>
        <w:ind w:left="-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32FAC84" wp14:editId="56F9FFAB">
                <wp:extent cx="6249725" cy="302149"/>
                <wp:effectExtent l="0" t="0" r="17780" b="22225"/>
                <wp:docPr id="520" name="Text Box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5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A91A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DOMAIN 1</w:t>
                            </w: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VISION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0" o:spid="_x0000_s1026" type="#_x0000_t202" style="width:492.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" fillcolor="#006" strokeweight=".5pt">
                <v:textbox>
                  <w:txbxContent>
                    <w:p w:rsidR="008F229C" w:rsidRPr="004F0499" w:rsidRDefault="008F229C" w:rsidP="00A91A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DOMAIN 1</w:t>
                      </w: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VISION AND GOALS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5F96" w:rsidRDefault="00345F96" w:rsidP="00281E62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530"/>
        <w:gridCol w:w="1620"/>
        <w:gridCol w:w="1530"/>
        <w:gridCol w:w="1508"/>
      </w:tblGrid>
      <w:tr w:rsidR="002E27D5" w:rsidTr="00F54F4E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2E27D5" w:rsidRDefault="002E27D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2E27D5" w:rsidRPr="00F54F4E" w:rsidRDefault="00F54F4E" w:rsidP="00F54F4E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E27D5" w:rsidRPr="00F54F4E" w:rsidRDefault="00F54F4E" w:rsidP="00F54F4E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2E27D5" w:rsidRPr="00F54F4E" w:rsidRDefault="00F54F4E" w:rsidP="00F54F4E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:rsidR="002E27D5" w:rsidRPr="00F54F4E" w:rsidRDefault="00F54F4E" w:rsidP="00F54F4E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2E27D5" w:rsidTr="00F54F4E">
        <w:trPr>
          <w:trHeight w:val="728"/>
        </w:trPr>
        <w:tc>
          <w:tcPr>
            <w:tcW w:w="3708" w:type="dxa"/>
          </w:tcPr>
          <w:p w:rsidR="002E27D5" w:rsidRPr="00F54F4E" w:rsidRDefault="00F54F4E" w:rsidP="00F54F4E">
            <w:pPr>
              <w:ind w:left="450" w:hanging="450"/>
              <w:rPr>
                <w:rFonts w:ascii="Arial" w:eastAsia="Arial" w:hAnsi="Arial" w:cs="Arial"/>
                <w:szCs w:val="24"/>
              </w:rPr>
            </w:pPr>
            <w:r w:rsidRPr="00F54F4E">
              <w:rPr>
                <w:rFonts w:ascii="Arial" w:eastAsia="Arial" w:hAnsi="Arial" w:cs="Arial"/>
                <w:sz w:val="24"/>
                <w:szCs w:val="24"/>
              </w:rPr>
              <w:t>1.1 Shared Vision for School and Student Success</w:t>
            </w:r>
          </w:p>
        </w:tc>
        <w:tc>
          <w:tcPr>
            <w:tcW w:w="1530" w:type="dxa"/>
          </w:tcPr>
          <w:p w:rsidR="00F54F4E" w:rsidRDefault="00F54F4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E27D5" w:rsidRDefault="00F54F4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20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2E27D5" w:rsidTr="00F54F4E">
        <w:trPr>
          <w:trHeight w:val="710"/>
        </w:trPr>
        <w:tc>
          <w:tcPr>
            <w:tcW w:w="3708" w:type="dxa"/>
          </w:tcPr>
          <w:p w:rsidR="002E27D5" w:rsidRDefault="00F54F4E" w:rsidP="00F54F4E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1.2 Reviewing and Monitoring for School Improvement</w:t>
            </w:r>
          </w:p>
        </w:tc>
        <w:tc>
          <w:tcPr>
            <w:tcW w:w="1530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2E27D5" w:rsidRDefault="002E27D5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00D6E" w:rsidRDefault="00200D6E" w:rsidP="00200D6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45F96" w:rsidRDefault="00345F96">
      <w:pPr>
        <w:rPr>
          <w:rFonts w:ascii="Arial" w:eastAsia="Arial" w:hAnsi="Arial" w:cs="Arial"/>
          <w:sz w:val="24"/>
          <w:szCs w:val="24"/>
        </w:rPr>
      </w:pPr>
    </w:p>
    <w:p w:rsidR="002E27D5" w:rsidRDefault="002E27D5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33F45">
        <w:trPr>
          <w:trHeight w:val="332"/>
        </w:trPr>
        <w:tc>
          <w:tcPr>
            <w:tcW w:w="9896" w:type="dxa"/>
          </w:tcPr>
          <w:p w:rsidR="00833F45" w:rsidRPr="00833F45" w:rsidRDefault="00833F45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1. Why do you believe this is an area of strength? </w:t>
            </w:r>
          </w:p>
        </w:tc>
      </w:tr>
      <w:tr w:rsidR="00833F45" w:rsidTr="00833F45">
        <w:tc>
          <w:tcPr>
            <w:tcW w:w="9896" w:type="dxa"/>
          </w:tcPr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33F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00D6E" w:rsidRDefault="00200D6E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33F45">
        <w:trPr>
          <w:trHeight w:val="611"/>
        </w:trPr>
        <w:tc>
          <w:tcPr>
            <w:tcW w:w="9896" w:type="dxa"/>
          </w:tcPr>
          <w:p w:rsidR="00833F45" w:rsidRPr="00833F45" w:rsidRDefault="00833F45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1.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833F45" w:rsidTr="008F229C">
        <w:tc>
          <w:tcPr>
            <w:tcW w:w="9896" w:type="dxa"/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33F45" w:rsidRDefault="00833F45">
      <w:pPr>
        <w:rPr>
          <w:rFonts w:ascii="Arial" w:eastAsia="Arial" w:hAnsi="Arial" w:cs="Arial"/>
          <w:sz w:val="24"/>
          <w:szCs w:val="24"/>
        </w:rPr>
      </w:pPr>
    </w:p>
    <w:p w:rsidR="00200D6E" w:rsidRDefault="00200D6E">
      <w:pPr>
        <w:rPr>
          <w:rFonts w:ascii="Arial" w:eastAsia="Arial" w:hAnsi="Arial" w:cs="Arial"/>
          <w:sz w:val="24"/>
          <w:szCs w:val="24"/>
        </w:rPr>
      </w:pPr>
    </w:p>
    <w:p w:rsidR="00200D6E" w:rsidRDefault="00200D6E">
      <w:pPr>
        <w:rPr>
          <w:rFonts w:ascii="Arial" w:eastAsia="Arial" w:hAnsi="Arial" w:cs="Arial"/>
          <w:sz w:val="24"/>
          <w:szCs w:val="24"/>
        </w:rPr>
      </w:pPr>
    </w:p>
    <w:p w:rsidR="00200D6E" w:rsidRDefault="00200D6E">
      <w:pPr>
        <w:rPr>
          <w:rFonts w:ascii="Arial" w:eastAsia="Arial" w:hAnsi="Arial" w:cs="Arial"/>
          <w:sz w:val="24"/>
          <w:szCs w:val="24"/>
        </w:rPr>
      </w:pPr>
    </w:p>
    <w:p w:rsidR="00200D6E" w:rsidRDefault="00200D6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345F96" w:rsidRDefault="00345F96" w:rsidP="00281E62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32FAC84" wp14:editId="56F9FFAB">
                <wp:extent cx="5885180" cy="302149"/>
                <wp:effectExtent l="0" t="0" r="20320" b="22225"/>
                <wp:docPr id="521" name="Text Box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345F9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DOMAIN 2</w:t>
                            </w: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INSTRUCTIONAL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1" o:spid="_x0000_s1027" type="#_x0000_t202" style="width:463.4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" fillcolor="#006" strokeweight=".5pt">
                <v:textbox>
                  <w:txbxContent>
                    <w:p w:rsidR="008F229C" w:rsidRPr="004F0499" w:rsidRDefault="008F229C" w:rsidP="00345F9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DOMAIN 2</w:t>
                      </w: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INSTRUCTIONAL LEADERSHIP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1A33" w:rsidRDefault="00A91A33" w:rsidP="00281E62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833F45" w:rsidRDefault="00833F45" w:rsidP="00833F45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530"/>
        <w:gridCol w:w="1620"/>
        <w:gridCol w:w="1530"/>
        <w:gridCol w:w="1508"/>
      </w:tblGrid>
      <w:tr w:rsidR="00833F45" w:rsidTr="008F229C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833F45" w:rsidTr="008F229C">
        <w:trPr>
          <w:trHeight w:val="728"/>
        </w:trPr>
        <w:tc>
          <w:tcPr>
            <w:tcW w:w="3708" w:type="dxa"/>
          </w:tcPr>
          <w:p w:rsidR="00833F45" w:rsidRPr="00833F45" w:rsidRDefault="00833F45" w:rsidP="00833F45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 Effective Use of Data to Support Instruction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33F45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2.2 Involvement in Curriculum, Instruction, and Assessment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33F45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2.3 Distributive Leadership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33F45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2.4 Monitoring and Evaluating Standards and Content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33F45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2.5 Continuous Improvement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33F45" w:rsidRDefault="00833F45" w:rsidP="00833F45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F229C">
        <w:trPr>
          <w:trHeight w:val="332"/>
        </w:trPr>
        <w:tc>
          <w:tcPr>
            <w:tcW w:w="9896" w:type="dxa"/>
          </w:tcPr>
          <w:p w:rsidR="00833F45" w:rsidRPr="00833F45" w:rsidRDefault="00833F45" w:rsidP="008F229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2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Why do you believe this is an area of strength? </w:t>
            </w:r>
          </w:p>
        </w:tc>
      </w:tr>
      <w:tr w:rsidR="00833F45" w:rsidTr="008F229C">
        <w:tc>
          <w:tcPr>
            <w:tcW w:w="9896" w:type="dxa"/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33F45" w:rsidRDefault="00833F45" w:rsidP="00833F45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F229C">
        <w:trPr>
          <w:trHeight w:val="611"/>
        </w:trPr>
        <w:tc>
          <w:tcPr>
            <w:tcW w:w="9896" w:type="dxa"/>
          </w:tcPr>
          <w:p w:rsidR="00833F45" w:rsidRPr="00833F45" w:rsidRDefault="00833F45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2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833F45" w:rsidTr="008F229C">
        <w:tc>
          <w:tcPr>
            <w:tcW w:w="9896" w:type="dxa"/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F96" w:rsidRDefault="00345F96">
      <w:pPr>
        <w:rPr>
          <w:rFonts w:ascii="Arial" w:eastAsia="Arial" w:hAnsi="Arial" w:cs="Arial"/>
          <w:sz w:val="24"/>
          <w:szCs w:val="24"/>
        </w:rPr>
      </w:pPr>
    </w:p>
    <w:p w:rsidR="00386388" w:rsidRDefault="004F0499" w:rsidP="00281E62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32C1537" wp14:editId="2D36C6E8">
                <wp:extent cx="5885180" cy="302149"/>
                <wp:effectExtent l="0" t="0" r="20320" b="22225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4F049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DOMAIN 3: SCHOOL OPERATIONS AND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28" type="#_x0000_t202" style="width:463.4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" fillcolor="#006" strokeweight=".5pt">
                <v:textbox>
                  <w:txbxContent>
                    <w:p w:rsidR="008F229C" w:rsidRPr="004F0499" w:rsidRDefault="008F229C" w:rsidP="004F049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DOMAIN 3: SCHOOL OPERATIONS AND RESOURCES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3F45" w:rsidRDefault="00833F45" w:rsidP="00833F45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833F45" w:rsidRDefault="00833F45" w:rsidP="00833F45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530"/>
        <w:gridCol w:w="1620"/>
        <w:gridCol w:w="1530"/>
        <w:gridCol w:w="1508"/>
      </w:tblGrid>
      <w:tr w:rsidR="00833F45" w:rsidTr="008F229C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:rsidR="00833F45" w:rsidRPr="00F54F4E" w:rsidRDefault="00833F45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833F45" w:rsidTr="008F229C">
        <w:trPr>
          <w:trHeight w:val="728"/>
        </w:trPr>
        <w:tc>
          <w:tcPr>
            <w:tcW w:w="3708" w:type="dxa"/>
          </w:tcPr>
          <w:p w:rsidR="00833F45" w:rsidRPr="00833F45" w:rsidRDefault="00833F45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3.1 Operational Procedures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3.2 Shared Leadership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3.3 High Quality Teachers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833F45" w:rsidTr="008F229C">
        <w:trPr>
          <w:trHeight w:val="710"/>
        </w:trPr>
        <w:tc>
          <w:tcPr>
            <w:tcW w:w="3708" w:type="dxa"/>
          </w:tcPr>
          <w:p w:rsidR="00833F45" w:rsidRDefault="00833F45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3.4 Challenges and Opportunities</w:t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33F45" w:rsidRDefault="00833F45" w:rsidP="00833F45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F229C">
        <w:trPr>
          <w:trHeight w:val="332"/>
        </w:trPr>
        <w:tc>
          <w:tcPr>
            <w:tcW w:w="9896" w:type="dxa"/>
          </w:tcPr>
          <w:p w:rsidR="00833F45" w:rsidRPr="00833F45" w:rsidRDefault="00833F45" w:rsidP="008F229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3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Why do you believe this is an area of strength? </w:t>
            </w:r>
          </w:p>
        </w:tc>
      </w:tr>
      <w:tr w:rsidR="00833F45" w:rsidTr="008F229C">
        <w:tc>
          <w:tcPr>
            <w:tcW w:w="9896" w:type="dxa"/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33F45" w:rsidRDefault="00833F45" w:rsidP="00833F45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833F45" w:rsidTr="008F229C">
        <w:trPr>
          <w:trHeight w:val="611"/>
        </w:trPr>
        <w:tc>
          <w:tcPr>
            <w:tcW w:w="9896" w:type="dxa"/>
          </w:tcPr>
          <w:p w:rsidR="00833F45" w:rsidRPr="00833F45" w:rsidRDefault="00833F45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</w:t>
            </w:r>
            <w:r w:rsidR="00390D75">
              <w:rPr>
                <w:rFonts w:ascii="Arial" w:eastAsia="Arial" w:hAnsi="Arial" w:cs="Arial"/>
                <w:i/>
                <w:sz w:val="24"/>
                <w:szCs w:val="24"/>
              </w:rPr>
              <w:t>in 3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833F45" w:rsidTr="008F229C">
        <w:tc>
          <w:tcPr>
            <w:tcW w:w="9896" w:type="dxa"/>
          </w:tcPr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3F45" w:rsidRDefault="00833F45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81E62" w:rsidRDefault="00281E62" w:rsidP="00281E62">
      <w:pPr>
        <w:spacing w:before="75" w:line="274" w:lineRule="exact"/>
        <w:ind w:left="232" w:right="376"/>
        <w:rPr>
          <w:rFonts w:ascii="Arial" w:eastAsia="Arial" w:hAnsi="Arial" w:cs="Arial"/>
          <w:i/>
          <w:color w:val="231F20"/>
          <w:sz w:val="24"/>
          <w:szCs w:val="24"/>
        </w:rPr>
      </w:pPr>
    </w:p>
    <w:p w:rsidR="00281E62" w:rsidRDefault="00281E62" w:rsidP="00281E62">
      <w:pPr>
        <w:spacing w:before="75" w:line="274" w:lineRule="exact"/>
        <w:ind w:left="232" w:right="376"/>
        <w:rPr>
          <w:rFonts w:ascii="Arial" w:eastAsia="Arial" w:hAnsi="Arial" w:cs="Arial"/>
          <w:sz w:val="24"/>
          <w:szCs w:val="24"/>
        </w:rPr>
      </w:pPr>
    </w:p>
    <w:p w:rsidR="00281E62" w:rsidRPr="004F0499" w:rsidRDefault="00281E62" w:rsidP="00281E62">
      <w:pPr>
        <w:rPr>
          <w:rFonts w:ascii="Arial" w:eastAsia="Arial" w:hAnsi="Arial" w:cs="Arial"/>
          <w:sz w:val="24"/>
          <w:szCs w:val="24"/>
        </w:rPr>
      </w:pPr>
    </w:p>
    <w:p w:rsidR="00386388" w:rsidRDefault="00386388" w:rsidP="0038638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5836C97" wp14:editId="7DE9CC1F">
                <wp:extent cx="5885180" cy="302149"/>
                <wp:effectExtent l="0" t="0" r="20320" b="22225"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38638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DOMAIN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4: SCHOOL, STUDENT, AND STAFF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" o:spid="_x0000_s1029" type="#_x0000_t202" style="width:463.4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" fillcolor="#006" strokeweight=".5pt">
                <v:textbox>
                  <w:txbxContent>
                    <w:p w:rsidR="008F229C" w:rsidRPr="004F0499" w:rsidRDefault="008F229C" w:rsidP="0038638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DOMAIN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4: SCHOOL, STUDENT, AND STAFF SAFETY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100" w:rsidRDefault="00915100" w:rsidP="00915100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915100" w:rsidRDefault="00915100" w:rsidP="00915100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530"/>
        <w:gridCol w:w="1620"/>
        <w:gridCol w:w="1530"/>
        <w:gridCol w:w="1508"/>
      </w:tblGrid>
      <w:tr w:rsidR="00915100" w:rsidTr="008F229C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5100" w:rsidRPr="00F54F4E" w:rsidRDefault="00915100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915100" w:rsidRPr="00F54F4E" w:rsidRDefault="00915100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5100" w:rsidRPr="00F54F4E" w:rsidRDefault="00915100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 w:rsidR="00915100" w:rsidRPr="00F54F4E" w:rsidRDefault="00915100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915100" w:rsidTr="008F229C">
        <w:trPr>
          <w:trHeight w:val="728"/>
        </w:trPr>
        <w:tc>
          <w:tcPr>
            <w:tcW w:w="3708" w:type="dxa"/>
          </w:tcPr>
          <w:p w:rsidR="00915100" w:rsidRPr="00833F45" w:rsidRDefault="00915100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 Safe Environment</w:t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5100" w:rsidTr="008F229C">
        <w:trPr>
          <w:trHeight w:val="710"/>
        </w:trPr>
        <w:tc>
          <w:tcPr>
            <w:tcW w:w="3708" w:type="dxa"/>
          </w:tcPr>
          <w:p w:rsidR="00915100" w:rsidRDefault="00915100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4.2 Clear and Consistent Expectations</w:t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5100" w:rsidTr="008F229C">
        <w:trPr>
          <w:trHeight w:val="710"/>
        </w:trPr>
        <w:tc>
          <w:tcPr>
            <w:tcW w:w="3708" w:type="dxa"/>
          </w:tcPr>
          <w:p w:rsidR="00915100" w:rsidRDefault="00915100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4.3 Student </w:t>
            </w:r>
            <w:r w:rsidR="00C01496">
              <w:rPr>
                <w:rFonts w:ascii="Arial" w:eastAsia="Arial" w:hAnsi="Arial" w:cs="Arial"/>
                <w:sz w:val="24"/>
                <w:szCs w:val="24"/>
              </w:rPr>
              <w:t>Behavior Management</w:t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5100" w:rsidTr="008F229C">
        <w:trPr>
          <w:trHeight w:val="710"/>
        </w:trPr>
        <w:tc>
          <w:tcPr>
            <w:tcW w:w="3708" w:type="dxa"/>
          </w:tcPr>
          <w:p w:rsidR="00915100" w:rsidRDefault="00C01496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4.4 Conflict Resolution</w:t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8" w:type="dxa"/>
          </w:tcPr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15100" w:rsidRDefault="00915100" w:rsidP="00915100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15100" w:rsidTr="008F229C">
        <w:trPr>
          <w:trHeight w:val="332"/>
        </w:trPr>
        <w:tc>
          <w:tcPr>
            <w:tcW w:w="9896" w:type="dxa"/>
          </w:tcPr>
          <w:p w:rsidR="00915100" w:rsidRPr="00833F45" w:rsidRDefault="00915100" w:rsidP="008F229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4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Why do you believe this is an area of strength? </w:t>
            </w:r>
          </w:p>
        </w:tc>
      </w:tr>
      <w:tr w:rsidR="00915100" w:rsidTr="008F229C">
        <w:tc>
          <w:tcPr>
            <w:tcW w:w="9896" w:type="dxa"/>
          </w:tcPr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15100" w:rsidRDefault="00915100" w:rsidP="00915100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15100" w:rsidTr="008F229C">
        <w:trPr>
          <w:trHeight w:val="611"/>
        </w:trPr>
        <w:tc>
          <w:tcPr>
            <w:tcW w:w="9896" w:type="dxa"/>
          </w:tcPr>
          <w:p w:rsidR="00915100" w:rsidRPr="00833F45" w:rsidRDefault="00915100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4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915100" w:rsidTr="008F229C">
        <w:tc>
          <w:tcPr>
            <w:tcW w:w="9896" w:type="dxa"/>
          </w:tcPr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5100" w:rsidRDefault="00915100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86388" w:rsidRDefault="00386388" w:rsidP="0038638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281E62" w:rsidRDefault="00281E62" w:rsidP="00281E62">
      <w:pPr>
        <w:spacing w:before="75" w:line="274" w:lineRule="exact"/>
        <w:ind w:left="232" w:right="376"/>
        <w:rPr>
          <w:rFonts w:ascii="Arial" w:eastAsia="Arial" w:hAnsi="Arial" w:cs="Arial"/>
          <w:sz w:val="24"/>
          <w:szCs w:val="24"/>
        </w:rPr>
      </w:pPr>
    </w:p>
    <w:p w:rsidR="00281E62" w:rsidRPr="004F0499" w:rsidRDefault="00281E62" w:rsidP="00281E62">
      <w:pPr>
        <w:rPr>
          <w:rFonts w:ascii="Arial" w:eastAsia="Arial" w:hAnsi="Arial" w:cs="Arial"/>
          <w:sz w:val="24"/>
          <w:szCs w:val="24"/>
        </w:rPr>
      </w:pPr>
    </w:p>
    <w:p w:rsidR="00281E62" w:rsidRPr="004F0499" w:rsidRDefault="00281E62" w:rsidP="00281E62">
      <w:pPr>
        <w:rPr>
          <w:rFonts w:ascii="Arial" w:eastAsia="Arial" w:hAnsi="Arial" w:cs="Arial"/>
          <w:sz w:val="24"/>
          <w:szCs w:val="24"/>
        </w:rPr>
      </w:pPr>
    </w:p>
    <w:p w:rsidR="00386388" w:rsidRDefault="00386388" w:rsidP="0038638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7067D04" wp14:editId="2EF6E3F0">
                <wp:extent cx="5885180" cy="302149"/>
                <wp:effectExtent l="0" t="0" r="20320" b="22225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38638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DOMAIN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5: SCHOOL AND COMMUNITY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1" o:spid="_x0000_s1030" type="#_x0000_t202" style="width:463.4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" fillcolor="#006" strokeweight=".5pt">
                <v:textbox>
                  <w:txbxContent>
                    <w:p w:rsidR="008F229C" w:rsidRPr="004F0499" w:rsidRDefault="008F229C" w:rsidP="0038638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DOMAIN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5: SCHOOL AND COMMUNITY RELATIONSHIPS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C18" w:rsidRDefault="00914C18" w:rsidP="00914C1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914C18" w:rsidRDefault="00914C18" w:rsidP="00914C1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4158"/>
        <w:gridCol w:w="1530"/>
        <w:gridCol w:w="1440"/>
        <w:gridCol w:w="1530"/>
        <w:gridCol w:w="1530"/>
      </w:tblGrid>
      <w:tr w:rsidR="00914C18" w:rsidTr="00914C18">
        <w:tc>
          <w:tcPr>
            <w:tcW w:w="4158" w:type="dxa"/>
            <w:tcBorders>
              <w:top w:val="nil"/>
              <w:left w:val="nil"/>
              <w:right w:val="nil"/>
            </w:tcBorders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914C18" w:rsidTr="00914C18">
        <w:trPr>
          <w:trHeight w:val="728"/>
        </w:trPr>
        <w:tc>
          <w:tcPr>
            <w:tcW w:w="4158" w:type="dxa"/>
          </w:tcPr>
          <w:p w:rsidR="00914C18" w:rsidRPr="00833F45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 Culture of Family/Community Collaboration and Involvement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4C18" w:rsidTr="00914C18">
        <w:trPr>
          <w:trHeight w:val="710"/>
        </w:trPr>
        <w:tc>
          <w:tcPr>
            <w:tcW w:w="4158" w:type="dxa"/>
          </w:tcPr>
          <w:p w:rsidR="00914C18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5.2 Two-Way Communication and Internal and External Audiences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4C18" w:rsidTr="00914C18">
        <w:trPr>
          <w:trHeight w:val="710"/>
        </w:trPr>
        <w:tc>
          <w:tcPr>
            <w:tcW w:w="4158" w:type="dxa"/>
          </w:tcPr>
          <w:p w:rsidR="00914C18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5.3 Culture of Dignity, Fairness, and Respect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4C18" w:rsidTr="00914C18">
        <w:trPr>
          <w:trHeight w:val="710"/>
        </w:trPr>
        <w:tc>
          <w:tcPr>
            <w:tcW w:w="4158" w:type="dxa"/>
          </w:tcPr>
          <w:p w:rsidR="00914C18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5.4 Active Involvement with the Community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14C18" w:rsidRDefault="00914C18" w:rsidP="00914C18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914C18" w:rsidTr="00914C18">
        <w:trPr>
          <w:trHeight w:val="332"/>
        </w:trPr>
        <w:tc>
          <w:tcPr>
            <w:tcW w:w="10188" w:type="dxa"/>
          </w:tcPr>
          <w:p w:rsidR="00914C18" w:rsidRPr="00833F45" w:rsidRDefault="00914C18" w:rsidP="008F229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5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Why do you believe this is an area of strength? </w:t>
            </w:r>
          </w:p>
        </w:tc>
      </w:tr>
      <w:tr w:rsidR="00914C18" w:rsidTr="00914C18">
        <w:tc>
          <w:tcPr>
            <w:tcW w:w="10188" w:type="dxa"/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14C18" w:rsidRDefault="00914C18" w:rsidP="00914C18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914C18" w:rsidTr="00914C18">
        <w:trPr>
          <w:trHeight w:val="611"/>
        </w:trPr>
        <w:tc>
          <w:tcPr>
            <w:tcW w:w="10188" w:type="dxa"/>
          </w:tcPr>
          <w:p w:rsidR="00914C18" w:rsidRPr="00833F45" w:rsidRDefault="00914C18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5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914C18" w:rsidTr="00914C18">
        <w:tc>
          <w:tcPr>
            <w:tcW w:w="10188" w:type="dxa"/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81E62" w:rsidRDefault="00281E62" w:rsidP="0038638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281E62" w:rsidRDefault="00281E62" w:rsidP="00281E62">
      <w:pPr>
        <w:spacing w:line="200" w:lineRule="exact"/>
        <w:rPr>
          <w:sz w:val="20"/>
          <w:szCs w:val="20"/>
        </w:rPr>
      </w:pPr>
    </w:p>
    <w:p w:rsidR="00281E62" w:rsidRDefault="00281E62" w:rsidP="00281E62">
      <w:pPr>
        <w:spacing w:line="200" w:lineRule="exact"/>
        <w:rPr>
          <w:sz w:val="20"/>
          <w:szCs w:val="20"/>
        </w:rPr>
      </w:pPr>
    </w:p>
    <w:p w:rsidR="00281E62" w:rsidRDefault="00281E62" w:rsidP="00281E62">
      <w:pPr>
        <w:spacing w:line="200" w:lineRule="exact"/>
        <w:rPr>
          <w:sz w:val="20"/>
          <w:szCs w:val="20"/>
        </w:rPr>
      </w:pPr>
    </w:p>
    <w:p w:rsidR="00281E62" w:rsidRDefault="00281E62" w:rsidP="00281E62">
      <w:pPr>
        <w:spacing w:line="200" w:lineRule="exact"/>
        <w:rPr>
          <w:sz w:val="20"/>
          <w:szCs w:val="20"/>
        </w:rPr>
      </w:pPr>
    </w:p>
    <w:p w:rsidR="00386388" w:rsidRDefault="00386388" w:rsidP="00281E62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E059EF9" wp14:editId="78B09131">
                <wp:extent cx="5885180" cy="302149"/>
                <wp:effectExtent l="0" t="0" r="20320" b="22225"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29C" w:rsidRPr="004F0499" w:rsidRDefault="008F229C" w:rsidP="0038638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4F049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DOMAIN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6: ETHICAL AND CULTURAL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2" o:spid="_x0000_s1031" type="#_x0000_t202" style="width:463.4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" fillcolor="#006" strokeweight=".5pt">
                <v:textbox>
                  <w:txbxContent>
                    <w:p w:rsidR="008F229C" w:rsidRPr="004F0499" w:rsidRDefault="008F229C" w:rsidP="0038638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4F049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DOMAIN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6: ETHICAL AND CULTURAL LEADERSHIP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C18" w:rsidRDefault="00914C18" w:rsidP="00914C1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p w:rsidR="00914C18" w:rsidRDefault="00914C18" w:rsidP="00914C18">
      <w:pPr>
        <w:tabs>
          <w:tab w:val="left" w:pos="1114"/>
        </w:tabs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530"/>
        <w:gridCol w:w="1620"/>
        <w:gridCol w:w="1530"/>
        <w:gridCol w:w="1440"/>
      </w:tblGrid>
      <w:tr w:rsidR="00914C18" w:rsidTr="00914C18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Unsatisfactory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Basic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Proficient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14C18" w:rsidRPr="00F54F4E" w:rsidRDefault="00914C18" w:rsidP="008F229C">
            <w:pPr>
              <w:jc w:val="center"/>
              <w:rPr>
                <w:rFonts w:ascii="Arial" w:eastAsia="Arial" w:hAnsi="Arial" w:cs="Arial"/>
                <w:sz w:val="20"/>
                <w:szCs w:val="24"/>
              </w:rPr>
            </w:pPr>
            <w:r w:rsidRPr="00F54F4E">
              <w:rPr>
                <w:rFonts w:ascii="Arial" w:eastAsia="Arial" w:hAnsi="Arial" w:cs="Arial"/>
                <w:sz w:val="20"/>
                <w:szCs w:val="24"/>
              </w:rPr>
              <w:t>Distinguished</w:t>
            </w:r>
          </w:p>
        </w:tc>
      </w:tr>
      <w:tr w:rsidR="00914C18" w:rsidTr="00914C18">
        <w:trPr>
          <w:trHeight w:val="728"/>
        </w:trPr>
        <w:tc>
          <w:tcPr>
            <w:tcW w:w="3708" w:type="dxa"/>
          </w:tcPr>
          <w:p w:rsidR="00914C18" w:rsidRPr="00833F45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6.1 Sensitivity to Diversity and Cultural Differences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4C18" w:rsidTr="00914C18">
        <w:trPr>
          <w:trHeight w:val="710"/>
        </w:trPr>
        <w:tc>
          <w:tcPr>
            <w:tcW w:w="3708" w:type="dxa"/>
          </w:tcPr>
          <w:p w:rsidR="00914C18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6.2 Modeling Values, Beliefs, and Attitudes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914C18" w:rsidTr="00914C18">
        <w:trPr>
          <w:trHeight w:val="710"/>
        </w:trPr>
        <w:tc>
          <w:tcPr>
            <w:tcW w:w="3708" w:type="dxa"/>
          </w:tcPr>
          <w:p w:rsidR="00914C18" w:rsidRDefault="00914C18" w:rsidP="008F229C">
            <w:pPr>
              <w:ind w:left="45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6.3 South Dakota Code of Ethics</w:t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A455AC">
              <w:rPr>
                <w:rFonts w:ascii="Arial" w:eastAsia="Arial" w:hAnsi="Arial" w:cs="Arial"/>
                <w:sz w:val="24"/>
                <w:szCs w:val="24"/>
              </w:rPr>
            </w:r>
            <w:r w:rsidR="00A455A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14C18" w:rsidRDefault="00914C18" w:rsidP="00914C18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14C18" w:rsidTr="008F229C">
        <w:trPr>
          <w:trHeight w:val="332"/>
        </w:trPr>
        <w:tc>
          <w:tcPr>
            <w:tcW w:w="9896" w:type="dxa"/>
          </w:tcPr>
          <w:p w:rsidR="00914C18" w:rsidRPr="00833F45" w:rsidRDefault="00914C18" w:rsidP="008F229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area of strength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6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Why do you believe this is an area of strength? </w:t>
            </w:r>
          </w:p>
        </w:tc>
      </w:tr>
      <w:tr w:rsidR="00914C18" w:rsidTr="008F229C">
        <w:tc>
          <w:tcPr>
            <w:tcW w:w="9896" w:type="dxa"/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14C18" w:rsidRDefault="00914C18" w:rsidP="00914C18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6"/>
      </w:tblGrid>
      <w:tr w:rsidR="00914C18" w:rsidTr="008F229C">
        <w:trPr>
          <w:trHeight w:val="611"/>
        </w:trPr>
        <w:tc>
          <w:tcPr>
            <w:tcW w:w="9896" w:type="dxa"/>
          </w:tcPr>
          <w:p w:rsidR="00914C18" w:rsidRPr="00833F45" w:rsidRDefault="00914C18" w:rsidP="0030184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Identify an 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 xml:space="preserve">area of </w:t>
            </w: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growth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for Domain 6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How will improving benefit your practice</w:t>
            </w:r>
            <w:r w:rsidRPr="00833F45">
              <w:rPr>
                <w:rFonts w:ascii="Arial" w:eastAsia="Arial" w:hAnsi="Arial" w:cs="Arial"/>
                <w:i/>
                <w:sz w:val="24"/>
                <w:szCs w:val="24"/>
              </w:rPr>
              <w:t xml:space="preserve">? </w:t>
            </w:r>
          </w:p>
        </w:tc>
      </w:tr>
      <w:tr w:rsidR="00914C18" w:rsidTr="008F229C">
        <w:tc>
          <w:tcPr>
            <w:tcW w:w="9896" w:type="dxa"/>
          </w:tcPr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14C18" w:rsidRDefault="00914C18" w:rsidP="008F22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261A0" w:rsidRDefault="005261A0" w:rsidP="00281E62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p w:rsidR="005261A0" w:rsidRDefault="005261A0">
      <w:pPr>
        <w:rPr>
          <w:rFonts w:ascii="Arial" w:eastAsia="Arial" w:hAnsi="Arial" w:cs="Arial"/>
          <w:sz w:val="24"/>
          <w:szCs w:val="24"/>
        </w:rPr>
      </w:pPr>
    </w:p>
    <w:p w:rsidR="005261A0" w:rsidRDefault="005261A0">
      <w:pPr>
        <w:rPr>
          <w:rFonts w:ascii="Arial" w:eastAsia="Arial" w:hAnsi="Arial" w:cs="Arial"/>
          <w:sz w:val="24"/>
          <w:szCs w:val="24"/>
        </w:rPr>
      </w:pPr>
    </w:p>
    <w:p w:rsidR="005261A0" w:rsidRDefault="005261A0">
      <w:pPr>
        <w:rPr>
          <w:rFonts w:ascii="Arial" w:eastAsia="Arial" w:hAnsi="Arial" w:cs="Arial"/>
          <w:sz w:val="24"/>
          <w:szCs w:val="24"/>
        </w:rPr>
      </w:pPr>
    </w:p>
    <w:p w:rsidR="005261A0" w:rsidRDefault="005261A0">
      <w:pPr>
        <w:rPr>
          <w:rFonts w:ascii="Arial" w:eastAsia="Arial" w:hAnsi="Arial" w:cs="Arial"/>
          <w:sz w:val="24"/>
          <w:szCs w:val="24"/>
        </w:rPr>
      </w:pPr>
    </w:p>
    <w:p w:rsidR="008F229C" w:rsidRDefault="008F229C">
      <w:pPr>
        <w:rPr>
          <w:rFonts w:ascii="Arial" w:eastAsia="Arial" w:hAnsi="Arial" w:cs="Arial"/>
          <w:sz w:val="24"/>
          <w:szCs w:val="24"/>
        </w:rPr>
      </w:pPr>
    </w:p>
    <w:p w:rsidR="008F229C" w:rsidRDefault="008F229C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8F229C">
      <w:pgSz w:w="12240" w:h="15840"/>
      <w:pgMar w:top="1440" w:right="1280" w:bottom="1300" w:left="128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AC" w:rsidRDefault="00A455AC">
      <w:r>
        <w:separator/>
      </w:r>
    </w:p>
  </w:endnote>
  <w:endnote w:type="continuationSeparator" w:id="0">
    <w:p w:rsidR="00A455AC" w:rsidRDefault="00A4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9C" w:rsidRDefault="008F229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9213850</wp:posOffset>
              </wp:positionV>
              <wp:extent cx="5980430" cy="1270"/>
              <wp:effectExtent l="10160" t="12700" r="1016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10"/>
                        <a:chExt cx="941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1" y="14510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0.55pt;margin-top:725.5pt;width:470.9pt;height:.1pt;z-index:-251659264;mso-position-horizontal-relative:page;mso-position-vertical-relative:page" coordorigin="1411,14510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">
              <v:shape id="Freeform 3" o:spid="_x0000_s1027" style="position:absolute;left:1411;top:14510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Zn8MA&#10;AADaAAAADwAAAGRycy9kb3ducmV2LnhtbESPXWvCMBSG74X9h3AGuxmabmMqtVHGYFCYE6zi9aE5&#10;/cDmpCSZdv56Iwy8fHk/Ht5sNZhOnMj51rKCl0kCgri0uuVawX73NZ6D8AFZY2eZFPyRh9XyYZRh&#10;qu2Zt3QqQi3iCPsUFTQh9KmUvmzIoJ/Ynjh6lXUGQ5SultrhOY6bTr4myVQabDkSGuzps6HyWPya&#10;CMnDep2/X2Z4eK7k4fuycccfUurpcfhYgAg0hHv4v51rBW9wuxJv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Zn8MAAADaAAAADwAAAAAAAAAAAAAAAACYAgAAZHJzL2Rv&#10;d25yZXYueG1sUEsFBgAAAAAEAAQA9QAAAIgDAAAAAA==&#10;" path="m,l9418,e" filled="f" strokecolor="#231f20" strokeweight=".58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2934335</wp:posOffset>
              </wp:positionH>
              <wp:positionV relativeFrom="page">
                <wp:posOffset>9232900</wp:posOffset>
              </wp:positionV>
              <wp:extent cx="1903095" cy="125730"/>
              <wp:effectExtent l="635" t="3175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09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29C" w:rsidRDefault="008F229C">
                          <w:pPr>
                            <w:spacing w:line="187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31F20"/>
                              <w:sz w:val="16"/>
                              <w:szCs w:val="16"/>
                            </w:rPr>
                            <w:t>Sample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z w:val="16"/>
                              <w:szCs w:val="16"/>
                            </w:rPr>
                            <w:t>Professional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z w:val="16"/>
                              <w:szCs w:val="16"/>
                            </w:rPr>
                            <w:t>Practice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231F20"/>
                              <w:sz w:val="16"/>
                              <w:szCs w:val="16"/>
                            </w:rPr>
                            <w:t>Self-Assessment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31.05pt;margin-top:727pt;width:149.85pt;height: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FLrQIAAKk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" filled="f" stroked="f">
              <v:textbox inset="0,0,0,0">
                <w:txbxContent>
                  <w:p w:rsidR="008F229C" w:rsidRDefault="008F229C">
                    <w:pPr>
                      <w:spacing w:line="187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231F20"/>
                        <w:sz w:val="16"/>
                        <w:szCs w:val="16"/>
                      </w:rPr>
                      <w:t>Sample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6"/>
                        <w:szCs w:val="16"/>
                      </w:rPr>
                      <w:t>Professional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6"/>
                        <w:szCs w:val="16"/>
                      </w:rPr>
                      <w:t>Practice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6"/>
                        <w:szCs w:val="16"/>
                      </w:rPr>
                      <w:t>Self-Assessment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AC" w:rsidRDefault="00A455AC">
      <w:r>
        <w:separator/>
      </w:r>
    </w:p>
  </w:footnote>
  <w:footnote w:type="continuationSeparator" w:id="0">
    <w:p w:rsidR="00A455AC" w:rsidRDefault="00A45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1A"/>
    <w:rsid w:val="0013576C"/>
    <w:rsid w:val="00200D6E"/>
    <w:rsid w:val="00281E62"/>
    <w:rsid w:val="00282A84"/>
    <w:rsid w:val="002A4BFA"/>
    <w:rsid w:val="002A5B97"/>
    <w:rsid w:val="002E27D5"/>
    <w:rsid w:val="00301846"/>
    <w:rsid w:val="00345F96"/>
    <w:rsid w:val="00386388"/>
    <w:rsid w:val="00390D75"/>
    <w:rsid w:val="003B4F18"/>
    <w:rsid w:val="004F0499"/>
    <w:rsid w:val="005261A0"/>
    <w:rsid w:val="0064021A"/>
    <w:rsid w:val="00655BF4"/>
    <w:rsid w:val="00765FA8"/>
    <w:rsid w:val="00833F45"/>
    <w:rsid w:val="008F229C"/>
    <w:rsid w:val="00914C18"/>
    <w:rsid w:val="00915100"/>
    <w:rsid w:val="009244C1"/>
    <w:rsid w:val="00996A73"/>
    <w:rsid w:val="00A455AC"/>
    <w:rsid w:val="00A91A33"/>
    <w:rsid w:val="00C01496"/>
    <w:rsid w:val="00C600FE"/>
    <w:rsid w:val="00CD4B98"/>
    <w:rsid w:val="00EC6FCE"/>
    <w:rsid w:val="00F25E2D"/>
    <w:rsid w:val="00F33D82"/>
    <w:rsid w:val="00F4271D"/>
    <w:rsid w:val="00F5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232"/>
      <w:outlineLvl w:val="0"/>
    </w:pPr>
    <w:rPr>
      <w:rFonts w:ascii="Arial" w:eastAsia="Arial" w:hAnsi="Arial"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4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E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232"/>
      <w:outlineLvl w:val="0"/>
    </w:pPr>
    <w:rPr>
      <w:rFonts w:ascii="Arial" w:eastAsia="Arial" w:hAnsi="Arial"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4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E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e.sd.gov/secretary/documents/PEProPRub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32304276.dotm</Template>
  <TotalTime>152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Teacher Effectiveness Handbook.pdf</vt:lpstr>
    </vt:vector>
  </TitlesOfParts>
  <Company>State of South Dakota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Teacher Effectiveness Handbook.pdf</dc:title>
  <dc:creator>depr18193</dc:creator>
  <cp:lastModifiedBy>Gill, Matthew</cp:lastModifiedBy>
  <cp:revision>20</cp:revision>
  <dcterms:created xsi:type="dcterms:W3CDTF">2015-02-02T20:38:00Z</dcterms:created>
  <dcterms:modified xsi:type="dcterms:W3CDTF">2015-04-24T16:46:00Z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2015-02-02T00:00:00Z</vt:filetime>
  </property>
</Properties>
</file>