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E9EBE4" w14:textId="77777777" w:rsidR="00F8306B" w:rsidRPr="00435154" w:rsidRDefault="00F8306B" w:rsidP="00F8306B">
      <w:pPr>
        <w:pStyle w:val="Heading2"/>
        <w:shd w:val="clear" w:color="auto" w:fill="FFFFFF"/>
        <w:spacing w:before="300" w:beforeAutospacing="0" w:after="150" w:afterAutospacing="0"/>
        <w:rPr>
          <w:rFonts w:ascii="Arial" w:hAnsi="Arial" w:cs="Arial"/>
          <w:b w:val="0"/>
          <w:bCs w:val="0"/>
          <w:color w:val="3B2030"/>
          <w:sz w:val="32"/>
          <w:szCs w:val="45"/>
        </w:rPr>
      </w:pPr>
      <w:r w:rsidRPr="00435154">
        <w:rPr>
          <w:rFonts w:ascii="Arial" w:hAnsi="Arial" w:cs="Arial"/>
          <w:b w:val="0"/>
          <w:bCs w:val="0"/>
          <w:color w:val="3B2030"/>
          <w:sz w:val="32"/>
          <w:szCs w:val="45"/>
        </w:rPr>
        <w:t>South Dakota - Principal Effectiveness: Formal Post-Review Conference Form</w:t>
      </w:r>
    </w:p>
    <w:p w14:paraId="4E0B6ED5" w14:textId="77777777" w:rsidR="00F8306B" w:rsidRDefault="00F8306B" w:rsidP="00F8306B">
      <w:pPr>
        <w:shd w:val="clear" w:color="auto" w:fill="FFFFFF"/>
        <w:spacing w:line="300" w:lineRule="atLeast"/>
        <w:rPr>
          <w:rFonts w:ascii="Arial" w:hAnsi="Arial" w:cs="Arial"/>
          <w:color w:val="333333"/>
          <w:sz w:val="21"/>
          <w:szCs w:val="21"/>
        </w:rPr>
      </w:pPr>
      <w:r>
        <w:rPr>
          <w:rFonts w:ascii="Arial" w:hAnsi="Arial" w:cs="Arial"/>
          <w:color w:val="333333"/>
          <w:sz w:val="21"/>
          <w:szCs w:val="21"/>
        </w:rPr>
        <w:t>Evaluator: South Dakota Observer</w:t>
      </w:r>
    </w:p>
    <w:p w14:paraId="27A7B586" w14:textId="77777777" w:rsidR="00F8306B" w:rsidRDefault="00F8306B" w:rsidP="00F8306B">
      <w:pPr>
        <w:shd w:val="clear" w:color="auto" w:fill="FFFFFF"/>
        <w:spacing w:line="300" w:lineRule="atLeast"/>
        <w:rPr>
          <w:rFonts w:ascii="Arial" w:hAnsi="Arial" w:cs="Arial"/>
          <w:color w:val="333333"/>
          <w:sz w:val="21"/>
          <w:szCs w:val="21"/>
        </w:rPr>
      </w:pPr>
      <w:r>
        <w:rPr>
          <w:rFonts w:ascii="Arial" w:hAnsi="Arial" w:cs="Arial"/>
          <w:color w:val="333333"/>
          <w:sz w:val="21"/>
          <w:szCs w:val="21"/>
        </w:rPr>
        <w:t xml:space="preserve">Practitioner: </w:t>
      </w:r>
      <w:proofErr w:type="spellStart"/>
      <w:r>
        <w:rPr>
          <w:rFonts w:ascii="Arial" w:hAnsi="Arial" w:cs="Arial"/>
          <w:color w:val="333333"/>
          <w:sz w:val="21"/>
          <w:szCs w:val="21"/>
        </w:rPr>
        <w:t>SouthDakota</w:t>
      </w:r>
      <w:proofErr w:type="spellEnd"/>
      <w:r>
        <w:rPr>
          <w:rFonts w:ascii="Arial" w:hAnsi="Arial" w:cs="Arial"/>
          <w:color w:val="333333"/>
          <w:sz w:val="21"/>
          <w:szCs w:val="21"/>
        </w:rPr>
        <w:t xml:space="preserve"> Principal</w:t>
      </w:r>
    </w:p>
    <w:p w14:paraId="67EBAED8" w14:textId="77777777" w:rsidR="00F8306B" w:rsidRPr="00435154" w:rsidRDefault="00F8306B" w:rsidP="00F8306B">
      <w:pPr>
        <w:pStyle w:val="Heading2"/>
        <w:spacing w:before="300" w:beforeAutospacing="0" w:after="150" w:afterAutospacing="0"/>
        <w:rPr>
          <w:rFonts w:ascii="inherit" w:hAnsi="inherit"/>
          <w:b w:val="0"/>
          <w:bCs w:val="0"/>
          <w:color w:val="3B2030"/>
          <w:sz w:val="19"/>
          <w:szCs w:val="45"/>
        </w:rPr>
      </w:pPr>
      <w:r w:rsidRPr="00435154">
        <w:rPr>
          <w:rStyle w:val="Strong"/>
          <w:rFonts w:ascii="inherit" w:hAnsi="inherit"/>
          <w:b/>
          <w:bCs/>
          <w:color w:val="3B2030"/>
          <w:sz w:val="31"/>
          <w:szCs w:val="45"/>
          <w:u w:val="single"/>
        </w:rPr>
        <w:t>Directions</w:t>
      </w:r>
      <w:r w:rsidRPr="00435154">
        <w:rPr>
          <w:rFonts w:ascii="inherit" w:hAnsi="inherit"/>
          <w:b w:val="0"/>
          <w:bCs w:val="0"/>
          <w:color w:val="3B2030"/>
          <w:sz w:val="31"/>
          <w:szCs w:val="45"/>
        </w:rPr>
        <w:t>: The principal completes this post-review conference form after the evaluator has provided review feedback to the principal. The completed form is submitted to the evaluator in advance of the post-review conference. In addition, principals may submit any relevant post-review artifacts. This part is usually filled out towards the end of the school year. Due to the unpredictable nature of the principal’s job, not all may apply at one observation. </w:t>
      </w:r>
    </w:p>
    <w:p w14:paraId="579F7427" w14:textId="77777777" w:rsidR="00F8306B" w:rsidRDefault="00F8306B" w:rsidP="00F8306B">
      <w:pPr>
        <w:pStyle w:val="Heading3"/>
        <w:shd w:val="clear" w:color="auto" w:fill="FFFFFF"/>
        <w:spacing w:before="300" w:beforeAutospacing="0" w:after="150" w:afterAutospacing="0"/>
        <w:rPr>
          <w:rFonts w:ascii="inherit" w:hAnsi="inherit" w:cs="Arial"/>
          <w:b w:val="0"/>
          <w:bCs w:val="0"/>
          <w:color w:val="3B2030"/>
          <w:sz w:val="36"/>
          <w:szCs w:val="36"/>
        </w:rPr>
      </w:pPr>
      <w:r>
        <w:rPr>
          <w:rFonts w:ascii="inherit" w:hAnsi="inherit" w:cs="Arial"/>
          <w:b w:val="0"/>
          <w:bCs w:val="0"/>
          <w:color w:val="3B2030"/>
          <w:sz w:val="36"/>
          <w:szCs w:val="36"/>
        </w:rPr>
        <w:t>Formal Post-Review Conference Questions</w:t>
      </w:r>
    </w:p>
    <w:p w14:paraId="1C68DC76" w14:textId="3F054E48" w:rsidR="001E2C1C" w:rsidRDefault="00435154" w:rsidP="00435154">
      <w:pPr>
        <w:pStyle w:val="ListParagraph"/>
        <w:numPr>
          <w:ilvl w:val="0"/>
          <w:numId w:val="9"/>
        </w:numPr>
        <w:rPr>
          <w:rFonts w:ascii="Cambria" w:hAnsi="Cambria"/>
        </w:rPr>
      </w:pPr>
      <w:r w:rsidRPr="00435154">
        <w:rPr>
          <w:rFonts w:ascii="Cambria" w:hAnsi="Cambria"/>
        </w:rPr>
        <w:t>Describe your successes and any setbacks and issues related to your professional practice goal</w:t>
      </w:r>
    </w:p>
    <w:p w14:paraId="381ECE3B" w14:textId="77777777" w:rsidR="00435154" w:rsidRDefault="00435154" w:rsidP="00435154">
      <w:pPr>
        <w:rPr>
          <w:rFonts w:ascii="Cambria" w:hAnsi="Cambria"/>
        </w:rPr>
      </w:pPr>
    </w:p>
    <w:p w14:paraId="24326A62" w14:textId="77777777" w:rsidR="00435154" w:rsidRDefault="00435154" w:rsidP="00435154">
      <w:pPr>
        <w:rPr>
          <w:rFonts w:ascii="Cambria" w:hAnsi="Cambria"/>
        </w:rPr>
      </w:pPr>
    </w:p>
    <w:p w14:paraId="3D27FB7C" w14:textId="77777777" w:rsidR="00435154" w:rsidRDefault="00435154" w:rsidP="00435154">
      <w:pPr>
        <w:rPr>
          <w:rFonts w:ascii="Cambria" w:hAnsi="Cambria"/>
        </w:rPr>
      </w:pPr>
    </w:p>
    <w:p w14:paraId="613C5C49" w14:textId="33F427CB" w:rsidR="00435154" w:rsidRDefault="00435154" w:rsidP="00435154">
      <w:pPr>
        <w:pStyle w:val="ListParagraph"/>
        <w:numPr>
          <w:ilvl w:val="0"/>
          <w:numId w:val="9"/>
        </w:numPr>
        <w:rPr>
          <w:rFonts w:ascii="Cambria" w:hAnsi="Cambria"/>
        </w:rPr>
      </w:pPr>
      <w:r w:rsidRPr="00435154">
        <w:rPr>
          <w:rFonts w:ascii="Cambria" w:hAnsi="Cambria"/>
        </w:rPr>
        <w:t>Describe your successes and any setbacks and issues related to meeting your school’s growth goal based on SPI, AMO and/or progress narrowing the achievement gap?</w:t>
      </w:r>
    </w:p>
    <w:p w14:paraId="63AD354F" w14:textId="77777777" w:rsidR="00435154" w:rsidRDefault="00435154" w:rsidP="00435154">
      <w:pPr>
        <w:rPr>
          <w:rFonts w:ascii="Cambria" w:hAnsi="Cambria"/>
        </w:rPr>
      </w:pPr>
    </w:p>
    <w:p w14:paraId="76919511" w14:textId="77777777" w:rsidR="00435154" w:rsidRDefault="00435154" w:rsidP="00435154">
      <w:pPr>
        <w:rPr>
          <w:rFonts w:ascii="Cambria" w:hAnsi="Cambria"/>
        </w:rPr>
      </w:pPr>
    </w:p>
    <w:p w14:paraId="4A109207" w14:textId="77777777" w:rsidR="00435154" w:rsidRDefault="00435154" w:rsidP="00435154">
      <w:pPr>
        <w:rPr>
          <w:rFonts w:ascii="Cambria" w:hAnsi="Cambria"/>
        </w:rPr>
      </w:pPr>
    </w:p>
    <w:p w14:paraId="5094A260" w14:textId="5C0103EF" w:rsidR="00435154" w:rsidRDefault="00435154" w:rsidP="00435154">
      <w:pPr>
        <w:pStyle w:val="ListParagraph"/>
        <w:numPr>
          <w:ilvl w:val="0"/>
          <w:numId w:val="9"/>
        </w:numPr>
        <w:rPr>
          <w:rFonts w:ascii="Cambria" w:hAnsi="Cambria"/>
        </w:rPr>
      </w:pPr>
      <w:r w:rsidRPr="00435154">
        <w:rPr>
          <w:rFonts w:ascii="Cambria" w:hAnsi="Cambria"/>
        </w:rPr>
        <w:t xml:space="preserve">Describe your successes and any setbacks and issues related to </w:t>
      </w:r>
      <w:r>
        <w:rPr>
          <w:rFonts w:ascii="Cambria" w:hAnsi="Cambria"/>
        </w:rPr>
        <w:t>y</w:t>
      </w:r>
      <w:r w:rsidRPr="00435154">
        <w:rPr>
          <w:rFonts w:ascii="Cambria" w:hAnsi="Cambria"/>
        </w:rPr>
        <w:t xml:space="preserve">our teachers </w:t>
      </w:r>
      <w:bookmarkStart w:id="0" w:name="_GoBack"/>
      <w:bookmarkEnd w:id="0"/>
      <w:r w:rsidRPr="00435154">
        <w:rPr>
          <w:rFonts w:ascii="Cambria" w:hAnsi="Cambria"/>
        </w:rPr>
        <w:t>attaining expected student growth on SLOs?</w:t>
      </w:r>
    </w:p>
    <w:p w14:paraId="78BF031C" w14:textId="77777777" w:rsidR="00435154" w:rsidRPr="00435154" w:rsidRDefault="00435154" w:rsidP="00435154">
      <w:pPr>
        <w:pStyle w:val="ListParagraph"/>
        <w:ind w:left="420"/>
        <w:rPr>
          <w:rFonts w:ascii="Cambria" w:hAnsi="Cambria"/>
        </w:rPr>
      </w:pPr>
    </w:p>
    <w:p w14:paraId="4591DC9A" w14:textId="77777777" w:rsidR="00435154" w:rsidRDefault="00435154" w:rsidP="00F8306B">
      <w:pPr>
        <w:rPr>
          <w:rFonts w:ascii="Cambria" w:hAnsi="Cambria"/>
        </w:rPr>
      </w:pPr>
    </w:p>
    <w:p w14:paraId="07C8E720" w14:textId="77777777" w:rsidR="00435154" w:rsidRDefault="00435154" w:rsidP="00F8306B">
      <w:pPr>
        <w:rPr>
          <w:rFonts w:ascii="Cambria" w:hAnsi="Cambria"/>
        </w:rPr>
      </w:pPr>
    </w:p>
    <w:p w14:paraId="41576EAC" w14:textId="77777777" w:rsidR="00435154" w:rsidRPr="00435154" w:rsidRDefault="00435154" w:rsidP="00F8306B"/>
    <w:sectPr w:rsidR="00435154" w:rsidRPr="00435154" w:rsidSect="00D2637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1E20B8" w14:textId="77777777" w:rsidR="00A41209" w:rsidRDefault="00A41209" w:rsidP="00070D93">
      <w:r>
        <w:separator/>
      </w:r>
    </w:p>
  </w:endnote>
  <w:endnote w:type="continuationSeparator" w:id="0">
    <w:p w14:paraId="4B3C6636" w14:textId="77777777" w:rsidR="00A41209" w:rsidRDefault="00A41209" w:rsidP="00070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Franklin Gothic Medium Cond"/>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0587F" w14:textId="77777777" w:rsidR="00A34FE5" w:rsidRPr="004B3279" w:rsidRDefault="00A34FE5" w:rsidP="008B4FCE">
    <w:pPr>
      <w:pStyle w:val="Footer"/>
      <w:pBdr>
        <w:top w:val="single" w:sz="4" w:space="1" w:color="auto"/>
      </w:pBdr>
      <w:jc w:val="center"/>
      <w:rPr>
        <w:rFonts w:ascii="Arial" w:hAnsi="Arial" w:cs="Arial"/>
        <w:sz w:val="8"/>
        <w:szCs w:val="8"/>
      </w:rPr>
    </w:pPr>
  </w:p>
  <w:p w14:paraId="6E0EA0B3" w14:textId="3DF930AF" w:rsidR="00A34FE5" w:rsidRDefault="00796884" w:rsidP="008B4FCE">
    <w:pPr>
      <w:pStyle w:val="Header"/>
      <w:pBdr>
        <w:top w:val="single" w:sz="4" w:space="1" w:color="auto"/>
      </w:pBdr>
      <w:tabs>
        <w:tab w:val="clear" w:pos="8640"/>
        <w:tab w:val="left" w:pos="7680"/>
      </w:tabs>
      <w:jc w:val="center"/>
      <w:rPr>
        <w:rFonts w:ascii="Arial" w:hAnsi="Arial" w:cs="Arial"/>
        <w:sz w:val="16"/>
        <w:szCs w:val="16"/>
      </w:rPr>
    </w:pPr>
    <w:r>
      <w:rPr>
        <w:rFonts w:ascii="Arial" w:hAnsi="Arial" w:cs="Arial"/>
        <w:sz w:val="16"/>
        <w:szCs w:val="16"/>
      </w:rPr>
      <w:t>PRINCIPAL</w:t>
    </w:r>
    <w:r w:rsidR="00A34FE5" w:rsidRPr="004B3279">
      <w:rPr>
        <w:rFonts w:ascii="Arial" w:hAnsi="Arial" w:cs="Arial"/>
        <w:sz w:val="16"/>
        <w:szCs w:val="16"/>
      </w:rPr>
      <w:t xml:space="preserve"> EVALUATION AND PROFESSIONAL GROWTH PROCESS</w:t>
    </w:r>
  </w:p>
  <w:p w14:paraId="24AAC3D7" w14:textId="1259B6C6" w:rsidR="00AB4171" w:rsidRPr="008B4FCE" w:rsidRDefault="00AB4171" w:rsidP="008B4FCE">
    <w:pPr>
      <w:pStyle w:val="Header"/>
      <w:pBdr>
        <w:top w:val="single" w:sz="4" w:space="1" w:color="auto"/>
      </w:pBdr>
      <w:tabs>
        <w:tab w:val="clear" w:pos="8640"/>
        <w:tab w:val="left" w:pos="7680"/>
      </w:tabs>
      <w:jc w:val="cen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058810" w14:textId="77777777" w:rsidR="00A41209" w:rsidRDefault="00A41209" w:rsidP="00070D93">
      <w:r>
        <w:separator/>
      </w:r>
    </w:p>
  </w:footnote>
  <w:footnote w:type="continuationSeparator" w:id="0">
    <w:p w14:paraId="51651360" w14:textId="77777777" w:rsidR="00A41209" w:rsidRDefault="00A41209" w:rsidP="00070D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052E2"/>
    <w:multiLevelType w:val="hybridMultilevel"/>
    <w:tmpl w:val="DCEAA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8F4A4B"/>
    <w:multiLevelType w:val="hybridMultilevel"/>
    <w:tmpl w:val="DE54E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682723"/>
    <w:multiLevelType w:val="multilevel"/>
    <w:tmpl w:val="676068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2AE0876"/>
    <w:multiLevelType w:val="hybridMultilevel"/>
    <w:tmpl w:val="851047C2"/>
    <w:lvl w:ilvl="0" w:tplc="0A8AB1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952769"/>
    <w:multiLevelType w:val="hybridMultilevel"/>
    <w:tmpl w:val="40C89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980CFD"/>
    <w:multiLevelType w:val="hybridMultilevel"/>
    <w:tmpl w:val="A5CC1E30"/>
    <w:lvl w:ilvl="0" w:tplc="0542062E">
      <w:start w:val="1"/>
      <w:numFmt w:val="decimal"/>
      <w:lvlText w:val="%1."/>
      <w:lvlJc w:val="left"/>
      <w:pPr>
        <w:ind w:left="420" w:hanging="360"/>
      </w:pPr>
      <w:rPr>
        <w:rFonts w:asciiTheme="minorHAnsi" w:hAnsiTheme="minorHAnsi"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523C1EF9"/>
    <w:multiLevelType w:val="hybridMultilevel"/>
    <w:tmpl w:val="B8C6F1E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nsid w:val="5A1D648A"/>
    <w:multiLevelType w:val="hybridMultilevel"/>
    <w:tmpl w:val="7F5C5F88"/>
    <w:lvl w:ilvl="0" w:tplc="0A8AB1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720B25"/>
    <w:multiLevelType w:val="hybridMultilevel"/>
    <w:tmpl w:val="C7545D0C"/>
    <w:lvl w:ilvl="0" w:tplc="D81ADD70">
      <w:start w:val="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1"/>
  </w:num>
  <w:num w:numId="5">
    <w:abstractNumId w:val="2"/>
  </w:num>
  <w:num w:numId="6">
    <w:abstractNumId w:val="0"/>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DF"/>
    <w:rsid w:val="00005B19"/>
    <w:rsid w:val="00010D2A"/>
    <w:rsid w:val="00053E21"/>
    <w:rsid w:val="00070D93"/>
    <w:rsid w:val="0009017E"/>
    <w:rsid w:val="000A4E18"/>
    <w:rsid w:val="000F029D"/>
    <w:rsid w:val="00101472"/>
    <w:rsid w:val="00146E5E"/>
    <w:rsid w:val="00164EAB"/>
    <w:rsid w:val="001C2E91"/>
    <w:rsid w:val="001E2C1C"/>
    <w:rsid w:val="001F3AEE"/>
    <w:rsid w:val="001F3CE5"/>
    <w:rsid w:val="00214067"/>
    <w:rsid w:val="002230C6"/>
    <w:rsid w:val="0023206B"/>
    <w:rsid w:val="00246F10"/>
    <w:rsid w:val="00280961"/>
    <w:rsid w:val="0028395D"/>
    <w:rsid w:val="002A030C"/>
    <w:rsid w:val="002A5710"/>
    <w:rsid w:val="002B0CC7"/>
    <w:rsid w:val="002B6490"/>
    <w:rsid w:val="002D6279"/>
    <w:rsid w:val="002E0BBC"/>
    <w:rsid w:val="002F0109"/>
    <w:rsid w:val="002F7061"/>
    <w:rsid w:val="00307DFF"/>
    <w:rsid w:val="00347683"/>
    <w:rsid w:val="003536F9"/>
    <w:rsid w:val="00387900"/>
    <w:rsid w:val="003B43C6"/>
    <w:rsid w:val="003F2162"/>
    <w:rsid w:val="00435154"/>
    <w:rsid w:val="00435F8F"/>
    <w:rsid w:val="00455360"/>
    <w:rsid w:val="004A6786"/>
    <w:rsid w:val="004B38D9"/>
    <w:rsid w:val="004D1A6E"/>
    <w:rsid w:val="005212C0"/>
    <w:rsid w:val="00523D0D"/>
    <w:rsid w:val="005274E0"/>
    <w:rsid w:val="00542274"/>
    <w:rsid w:val="00545E8E"/>
    <w:rsid w:val="00586A4D"/>
    <w:rsid w:val="005905AE"/>
    <w:rsid w:val="005E6AC7"/>
    <w:rsid w:val="006149C3"/>
    <w:rsid w:val="00630669"/>
    <w:rsid w:val="006449A8"/>
    <w:rsid w:val="006861DF"/>
    <w:rsid w:val="006A1C63"/>
    <w:rsid w:val="006D5DAA"/>
    <w:rsid w:val="00731FC6"/>
    <w:rsid w:val="007423E2"/>
    <w:rsid w:val="00780BAE"/>
    <w:rsid w:val="00796884"/>
    <w:rsid w:val="007B28B4"/>
    <w:rsid w:val="007E57BA"/>
    <w:rsid w:val="00814B01"/>
    <w:rsid w:val="0083107C"/>
    <w:rsid w:val="00835FBD"/>
    <w:rsid w:val="00841B69"/>
    <w:rsid w:val="0084689E"/>
    <w:rsid w:val="00860748"/>
    <w:rsid w:val="00881E94"/>
    <w:rsid w:val="00892C8B"/>
    <w:rsid w:val="008B4FCE"/>
    <w:rsid w:val="008D2226"/>
    <w:rsid w:val="008D43D1"/>
    <w:rsid w:val="008D78B6"/>
    <w:rsid w:val="0090744A"/>
    <w:rsid w:val="00912F2F"/>
    <w:rsid w:val="0091446B"/>
    <w:rsid w:val="00915CEB"/>
    <w:rsid w:val="00916A02"/>
    <w:rsid w:val="009235C8"/>
    <w:rsid w:val="009269B4"/>
    <w:rsid w:val="00952BD5"/>
    <w:rsid w:val="00960C47"/>
    <w:rsid w:val="00963BE7"/>
    <w:rsid w:val="009E61E0"/>
    <w:rsid w:val="00A02105"/>
    <w:rsid w:val="00A27487"/>
    <w:rsid w:val="00A34FE5"/>
    <w:rsid w:val="00A41209"/>
    <w:rsid w:val="00A63E30"/>
    <w:rsid w:val="00AB15BC"/>
    <w:rsid w:val="00AB4171"/>
    <w:rsid w:val="00AD3B86"/>
    <w:rsid w:val="00AD7097"/>
    <w:rsid w:val="00B02D2C"/>
    <w:rsid w:val="00B1710D"/>
    <w:rsid w:val="00B35C78"/>
    <w:rsid w:val="00B53BD0"/>
    <w:rsid w:val="00B85978"/>
    <w:rsid w:val="00BB10D6"/>
    <w:rsid w:val="00BB6F95"/>
    <w:rsid w:val="00BB7C6B"/>
    <w:rsid w:val="00BD2972"/>
    <w:rsid w:val="00BE7D77"/>
    <w:rsid w:val="00BF033F"/>
    <w:rsid w:val="00C040F2"/>
    <w:rsid w:val="00C131BF"/>
    <w:rsid w:val="00C2552B"/>
    <w:rsid w:val="00C45ACF"/>
    <w:rsid w:val="00C672C4"/>
    <w:rsid w:val="00C84876"/>
    <w:rsid w:val="00C873D4"/>
    <w:rsid w:val="00CA7A75"/>
    <w:rsid w:val="00CC40FD"/>
    <w:rsid w:val="00CE1F53"/>
    <w:rsid w:val="00CE3AF0"/>
    <w:rsid w:val="00D114A5"/>
    <w:rsid w:val="00D20BCC"/>
    <w:rsid w:val="00D21026"/>
    <w:rsid w:val="00D26374"/>
    <w:rsid w:val="00D839B4"/>
    <w:rsid w:val="00DA1926"/>
    <w:rsid w:val="00DB4802"/>
    <w:rsid w:val="00DD442A"/>
    <w:rsid w:val="00E27578"/>
    <w:rsid w:val="00E3305E"/>
    <w:rsid w:val="00E44DCD"/>
    <w:rsid w:val="00E6115C"/>
    <w:rsid w:val="00E70A12"/>
    <w:rsid w:val="00EA439C"/>
    <w:rsid w:val="00EB5F56"/>
    <w:rsid w:val="00EE51BC"/>
    <w:rsid w:val="00F23178"/>
    <w:rsid w:val="00F241E6"/>
    <w:rsid w:val="00F27EB3"/>
    <w:rsid w:val="00F30C25"/>
    <w:rsid w:val="00F35250"/>
    <w:rsid w:val="00F361EA"/>
    <w:rsid w:val="00F62C79"/>
    <w:rsid w:val="00F644D0"/>
    <w:rsid w:val="00F8306B"/>
    <w:rsid w:val="00F95A77"/>
    <w:rsid w:val="00FA4219"/>
    <w:rsid w:val="00FA4B4F"/>
    <w:rsid w:val="00FD6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61F7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E2C1C"/>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E2C1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6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15CEB"/>
    <w:rPr>
      <w:sz w:val="18"/>
      <w:szCs w:val="18"/>
    </w:rPr>
  </w:style>
  <w:style w:type="paragraph" w:styleId="CommentText">
    <w:name w:val="annotation text"/>
    <w:basedOn w:val="Normal"/>
    <w:link w:val="CommentTextChar"/>
    <w:uiPriority w:val="99"/>
    <w:semiHidden/>
    <w:unhideWhenUsed/>
    <w:rsid w:val="00915CEB"/>
  </w:style>
  <w:style w:type="character" w:customStyle="1" w:styleId="CommentTextChar">
    <w:name w:val="Comment Text Char"/>
    <w:basedOn w:val="DefaultParagraphFont"/>
    <w:link w:val="CommentText"/>
    <w:uiPriority w:val="99"/>
    <w:semiHidden/>
    <w:rsid w:val="00915CEB"/>
  </w:style>
  <w:style w:type="paragraph" w:styleId="CommentSubject">
    <w:name w:val="annotation subject"/>
    <w:basedOn w:val="CommentText"/>
    <w:next w:val="CommentText"/>
    <w:link w:val="CommentSubjectChar"/>
    <w:uiPriority w:val="99"/>
    <w:semiHidden/>
    <w:unhideWhenUsed/>
    <w:rsid w:val="00915CEB"/>
    <w:rPr>
      <w:b/>
      <w:bCs/>
      <w:sz w:val="20"/>
      <w:szCs w:val="20"/>
    </w:rPr>
  </w:style>
  <w:style w:type="character" w:customStyle="1" w:styleId="CommentSubjectChar">
    <w:name w:val="Comment Subject Char"/>
    <w:basedOn w:val="CommentTextChar"/>
    <w:link w:val="CommentSubject"/>
    <w:uiPriority w:val="99"/>
    <w:semiHidden/>
    <w:rsid w:val="00915CEB"/>
    <w:rPr>
      <w:b/>
      <w:bCs/>
      <w:sz w:val="20"/>
      <w:szCs w:val="20"/>
    </w:rPr>
  </w:style>
  <w:style w:type="paragraph" w:styleId="BalloonText">
    <w:name w:val="Balloon Text"/>
    <w:basedOn w:val="Normal"/>
    <w:link w:val="BalloonTextChar"/>
    <w:uiPriority w:val="99"/>
    <w:semiHidden/>
    <w:unhideWhenUsed/>
    <w:rsid w:val="00915CEB"/>
    <w:rPr>
      <w:rFonts w:ascii="Lucida Grande" w:hAnsi="Lucida Grande"/>
      <w:sz w:val="18"/>
      <w:szCs w:val="18"/>
    </w:rPr>
  </w:style>
  <w:style w:type="character" w:customStyle="1" w:styleId="BalloonTextChar">
    <w:name w:val="Balloon Text Char"/>
    <w:basedOn w:val="DefaultParagraphFont"/>
    <w:link w:val="BalloonText"/>
    <w:uiPriority w:val="99"/>
    <w:semiHidden/>
    <w:rsid w:val="00915CEB"/>
    <w:rPr>
      <w:rFonts w:ascii="Lucida Grande" w:hAnsi="Lucida Grande"/>
      <w:sz w:val="18"/>
      <w:szCs w:val="18"/>
    </w:rPr>
  </w:style>
  <w:style w:type="paragraph" w:styleId="Header">
    <w:name w:val="header"/>
    <w:basedOn w:val="Normal"/>
    <w:link w:val="HeaderChar"/>
    <w:uiPriority w:val="99"/>
    <w:unhideWhenUsed/>
    <w:rsid w:val="00070D93"/>
    <w:pPr>
      <w:tabs>
        <w:tab w:val="center" w:pos="4320"/>
        <w:tab w:val="right" w:pos="8640"/>
      </w:tabs>
    </w:pPr>
  </w:style>
  <w:style w:type="character" w:customStyle="1" w:styleId="HeaderChar">
    <w:name w:val="Header Char"/>
    <w:basedOn w:val="DefaultParagraphFont"/>
    <w:link w:val="Header"/>
    <w:uiPriority w:val="99"/>
    <w:rsid w:val="00070D93"/>
  </w:style>
  <w:style w:type="paragraph" w:styleId="Footer">
    <w:name w:val="footer"/>
    <w:basedOn w:val="Normal"/>
    <w:link w:val="FooterChar"/>
    <w:uiPriority w:val="99"/>
    <w:unhideWhenUsed/>
    <w:rsid w:val="00070D93"/>
    <w:pPr>
      <w:tabs>
        <w:tab w:val="center" w:pos="4320"/>
        <w:tab w:val="right" w:pos="8640"/>
      </w:tabs>
    </w:pPr>
  </w:style>
  <w:style w:type="character" w:customStyle="1" w:styleId="FooterChar">
    <w:name w:val="Footer Char"/>
    <w:basedOn w:val="DefaultParagraphFont"/>
    <w:link w:val="Footer"/>
    <w:uiPriority w:val="99"/>
    <w:rsid w:val="00070D93"/>
  </w:style>
  <w:style w:type="paragraph" w:styleId="ListParagraph">
    <w:name w:val="List Paragraph"/>
    <w:basedOn w:val="Normal"/>
    <w:uiPriority w:val="34"/>
    <w:qFormat/>
    <w:rsid w:val="00A63E30"/>
    <w:pPr>
      <w:ind w:left="720"/>
      <w:contextualSpacing/>
    </w:pPr>
  </w:style>
  <w:style w:type="character" w:styleId="PlaceholderText">
    <w:name w:val="Placeholder Text"/>
    <w:basedOn w:val="DefaultParagraphFont"/>
    <w:uiPriority w:val="99"/>
    <w:semiHidden/>
    <w:rsid w:val="00860748"/>
    <w:rPr>
      <w:color w:val="808080"/>
    </w:rPr>
  </w:style>
  <w:style w:type="character" w:customStyle="1" w:styleId="Heading2Char">
    <w:name w:val="Heading 2 Char"/>
    <w:basedOn w:val="DefaultParagraphFont"/>
    <w:link w:val="Heading2"/>
    <w:uiPriority w:val="9"/>
    <w:rsid w:val="001E2C1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E2C1C"/>
    <w:rPr>
      <w:rFonts w:ascii="Times New Roman" w:eastAsia="Times New Roman" w:hAnsi="Times New Roman" w:cs="Times New Roman"/>
      <w:b/>
      <w:bCs/>
      <w:sz w:val="27"/>
      <w:szCs w:val="27"/>
    </w:rPr>
  </w:style>
  <w:style w:type="character" w:styleId="Strong">
    <w:name w:val="Strong"/>
    <w:basedOn w:val="DefaultParagraphFont"/>
    <w:uiPriority w:val="22"/>
    <w:qFormat/>
    <w:rsid w:val="001E2C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E2C1C"/>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E2C1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6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15CEB"/>
    <w:rPr>
      <w:sz w:val="18"/>
      <w:szCs w:val="18"/>
    </w:rPr>
  </w:style>
  <w:style w:type="paragraph" w:styleId="CommentText">
    <w:name w:val="annotation text"/>
    <w:basedOn w:val="Normal"/>
    <w:link w:val="CommentTextChar"/>
    <w:uiPriority w:val="99"/>
    <w:semiHidden/>
    <w:unhideWhenUsed/>
    <w:rsid w:val="00915CEB"/>
  </w:style>
  <w:style w:type="character" w:customStyle="1" w:styleId="CommentTextChar">
    <w:name w:val="Comment Text Char"/>
    <w:basedOn w:val="DefaultParagraphFont"/>
    <w:link w:val="CommentText"/>
    <w:uiPriority w:val="99"/>
    <w:semiHidden/>
    <w:rsid w:val="00915CEB"/>
  </w:style>
  <w:style w:type="paragraph" w:styleId="CommentSubject">
    <w:name w:val="annotation subject"/>
    <w:basedOn w:val="CommentText"/>
    <w:next w:val="CommentText"/>
    <w:link w:val="CommentSubjectChar"/>
    <w:uiPriority w:val="99"/>
    <w:semiHidden/>
    <w:unhideWhenUsed/>
    <w:rsid w:val="00915CEB"/>
    <w:rPr>
      <w:b/>
      <w:bCs/>
      <w:sz w:val="20"/>
      <w:szCs w:val="20"/>
    </w:rPr>
  </w:style>
  <w:style w:type="character" w:customStyle="1" w:styleId="CommentSubjectChar">
    <w:name w:val="Comment Subject Char"/>
    <w:basedOn w:val="CommentTextChar"/>
    <w:link w:val="CommentSubject"/>
    <w:uiPriority w:val="99"/>
    <w:semiHidden/>
    <w:rsid w:val="00915CEB"/>
    <w:rPr>
      <w:b/>
      <w:bCs/>
      <w:sz w:val="20"/>
      <w:szCs w:val="20"/>
    </w:rPr>
  </w:style>
  <w:style w:type="paragraph" w:styleId="BalloonText">
    <w:name w:val="Balloon Text"/>
    <w:basedOn w:val="Normal"/>
    <w:link w:val="BalloonTextChar"/>
    <w:uiPriority w:val="99"/>
    <w:semiHidden/>
    <w:unhideWhenUsed/>
    <w:rsid w:val="00915CEB"/>
    <w:rPr>
      <w:rFonts w:ascii="Lucida Grande" w:hAnsi="Lucida Grande"/>
      <w:sz w:val="18"/>
      <w:szCs w:val="18"/>
    </w:rPr>
  </w:style>
  <w:style w:type="character" w:customStyle="1" w:styleId="BalloonTextChar">
    <w:name w:val="Balloon Text Char"/>
    <w:basedOn w:val="DefaultParagraphFont"/>
    <w:link w:val="BalloonText"/>
    <w:uiPriority w:val="99"/>
    <w:semiHidden/>
    <w:rsid w:val="00915CEB"/>
    <w:rPr>
      <w:rFonts w:ascii="Lucida Grande" w:hAnsi="Lucida Grande"/>
      <w:sz w:val="18"/>
      <w:szCs w:val="18"/>
    </w:rPr>
  </w:style>
  <w:style w:type="paragraph" w:styleId="Header">
    <w:name w:val="header"/>
    <w:basedOn w:val="Normal"/>
    <w:link w:val="HeaderChar"/>
    <w:uiPriority w:val="99"/>
    <w:unhideWhenUsed/>
    <w:rsid w:val="00070D93"/>
    <w:pPr>
      <w:tabs>
        <w:tab w:val="center" w:pos="4320"/>
        <w:tab w:val="right" w:pos="8640"/>
      </w:tabs>
    </w:pPr>
  </w:style>
  <w:style w:type="character" w:customStyle="1" w:styleId="HeaderChar">
    <w:name w:val="Header Char"/>
    <w:basedOn w:val="DefaultParagraphFont"/>
    <w:link w:val="Header"/>
    <w:uiPriority w:val="99"/>
    <w:rsid w:val="00070D93"/>
  </w:style>
  <w:style w:type="paragraph" w:styleId="Footer">
    <w:name w:val="footer"/>
    <w:basedOn w:val="Normal"/>
    <w:link w:val="FooterChar"/>
    <w:uiPriority w:val="99"/>
    <w:unhideWhenUsed/>
    <w:rsid w:val="00070D93"/>
    <w:pPr>
      <w:tabs>
        <w:tab w:val="center" w:pos="4320"/>
        <w:tab w:val="right" w:pos="8640"/>
      </w:tabs>
    </w:pPr>
  </w:style>
  <w:style w:type="character" w:customStyle="1" w:styleId="FooterChar">
    <w:name w:val="Footer Char"/>
    <w:basedOn w:val="DefaultParagraphFont"/>
    <w:link w:val="Footer"/>
    <w:uiPriority w:val="99"/>
    <w:rsid w:val="00070D93"/>
  </w:style>
  <w:style w:type="paragraph" w:styleId="ListParagraph">
    <w:name w:val="List Paragraph"/>
    <w:basedOn w:val="Normal"/>
    <w:uiPriority w:val="34"/>
    <w:qFormat/>
    <w:rsid w:val="00A63E30"/>
    <w:pPr>
      <w:ind w:left="720"/>
      <w:contextualSpacing/>
    </w:pPr>
  </w:style>
  <w:style w:type="character" w:styleId="PlaceholderText">
    <w:name w:val="Placeholder Text"/>
    <w:basedOn w:val="DefaultParagraphFont"/>
    <w:uiPriority w:val="99"/>
    <w:semiHidden/>
    <w:rsid w:val="00860748"/>
    <w:rPr>
      <w:color w:val="808080"/>
    </w:rPr>
  </w:style>
  <w:style w:type="character" w:customStyle="1" w:styleId="Heading2Char">
    <w:name w:val="Heading 2 Char"/>
    <w:basedOn w:val="DefaultParagraphFont"/>
    <w:link w:val="Heading2"/>
    <w:uiPriority w:val="9"/>
    <w:rsid w:val="001E2C1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E2C1C"/>
    <w:rPr>
      <w:rFonts w:ascii="Times New Roman" w:eastAsia="Times New Roman" w:hAnsi="Times New Roman" w:cs="Times New Roman"/>
      <w:b/>
      <w:bCs/>
      <w:sz w:val="27"/>
      <w:szCs w:val="27"/>
    </w:rPr>
  </w:style>
  <w:style w:type="character" w:styleId="Strong">
    <w:name w:val="Strong"/>
    <w:basedOn w:val="DefaultParagraphFont"/>
    <w:uiPriority w:val="22"/>
    <w:qFormat/>
    <w:rsid w:val="001E2C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30768">
      <w:bodyDiv w:val="1"/>
      <w:marLeft w:val="0"/>
      <w:marRight w:val="0"/>
      <w:marTop w:val="0"/>
      <w:marBottom w:val="0"/>
      <w:divBdr>
        <w:top w:val="none" w:sz="0" w:space="0" w:color="auto"/>
        <w:left w:val="none" w:sz="0" w:space="0" w:color="auto"/>
        <w:bottom w:val="none" w:sz="0" w:space="0" w:color="auto"/>
        <w:right w:val="none" w:sz="0" w:space="0" w:color="auto"/>
      </w:divBdr>
      <w:divsChild>
        <w:div w:id="1874270700">
          <w:marLeft w:val="0"/>
          <w:marRight w:val="0"/>
          <w:marTop w:val="0"/>
          <w:marBottom w:val="0"/>
          <w:divBdr>
            <w:top w:val="none" w:sz="0" w:space="0" w:color="auto"/>
            <w:left w:val="none" w:sz="0" w:space="0" w:color="auto"/>
            <w:bottom w:val="none" w:sz="0" w:space="0" w:color="auto"/>
            <w:right w:val="none" w:sz="0" w:space="0" w:color="auto"/>
          </w:divBdr>
        </w:div>
      </w:divsChild>
    </w:div>
    <w:div w:id="91975190">
      <w:bodyDiv w:val="1"/>
      <w:marLeft w:val="0"/>
      <w:marRight w:val="0"/>
      <w:marTop w:val="0"/>
      <w:marBottom w:val="0"/>
      <w:divBdr>
        <w:top w:val="none" w:sz="0" w:space="0" w:color="auto"/>
        <w:left w:val="none" w:sz="0" w:space="0" w:color="auto"/>
        <w:bottom w:val="none" w:sz="0" w:space="0" w:color="auto"/>
        <w:right w:val="none" w:sz="0" w:space="0" w:color="auto"/>
      </w:divBdr>
    </w:div>
    <w:div w:id="199362458">
      <w:bodyDiv w:val="1"/>
      <w:marLeft w:val="0"/>
      <w:marRight w:val="0"/>
      <w:marTop w:val="0"/>
      <w:marBottom w:val="0"/>
      <w:divBdr>
        <w:top w:val="none" w:sz="0" w:space="0" w:color="auto"/>
        <w:left w:val="none" w:sz="0" w:space="0" w:color="auto"/>
        <w:bottom w:val="none" w:sz="0" w:space="0" w:color="auto"/>
        <w:right w:val="none" w:sz="0" w:space="0" w:color="auto"/>
      </w:divBdr>
      <w:divsChild>
        <w:div w:id="1756439414">
          <w:marLeft w:val="0"/>
          <w:marRight w:val="0"/>
          <w:marTop w:val="0"/>
          <w:marBottom w:val="0"/>
          <w:divBdr>
            <w:top w:val="none" w:sz="0" w:space="0" w:color="auto"/>
            <w:left w:val="none" w:sz="0" w:space="0" w:color="auto"/>
            <w:bottom w:val="none" w:sz="0" w:space="0" w:color="auto"/>
            <w:right w:val="none" w:sz="0" w:space="0" w:color="auto"/>
          </w:divBdr>
        </w:div>
        <w:div w:id="1764566453">
          <w:marLeft w:val="0"/>
          <w:marRight w:val="0"/>
          <w:marTop w:val="0"/>
          <w:marBottom w:val="0"/>
          <w:divBdr>
            <w:top w:val="none" w:sz="0" w:space="0" w:color="auto"/>
            <w:left w:val="none" w:sz="0" w:space="0" w:color="auto"/>
            <w:bottom w:val="none" w:sz="0" w:space="0" w:color="auto"/>
            <w:right w:val="none" w:sz="0" w:space="0" w:color="auto"/>
          </w:divBdr>
        </w:div>
        <w:div w:id="29657471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7BDC3-BE63-4C0A-9FFA-3804661E3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7E86DFB9.dotm</Template>
  <TotalTime>5</TotalTime>
  <Pages>1</Pages>
  <Words>154</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EDEC</Company>
  <LinksUpToDate>false</LinksUpToDate>
  <CharactersWithSpaces>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Aust</dc:creator>
  <cp:lastModifiedBy>Gill, Matthew</cp:lastModifiedBy>
  <cp:revision>3</cp:revision>
  <cp:lastPrinted>2013-08-28T21:20:00Z</cp:lastPrinted>
  <dcterms:created xsi:type="dcterms:W3CDTF">2015-05-01T13:21:00Z</dcterms:created>
  <dcterms:modified xsi:type="dcterms:W3CDTF">2015-05-01T13:26:00Z</dcterms:modified>
</cp:coreProperties>
</file>