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5580"/>
      </w:tblGrid>
      <w:tr w:rsidR="00133497" w:rsidRPr="00133497" w14:paraId="580C73A9" w14:textId="77777777" w:rsidTr="00133497">
        <w:tc>
          <w:tcPr>
            <w:tcW w:w="3690" w:type="dxa"/>
          </w:tcPr>
          <w:p w14:paraId="73242550" w14:textId="3688E694" w:rsidR="00133497" w:rsidRPr="00133497" w:rsidRDefault="00914E9D" w:rsidP="00133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</w:t>
            </w:r>
            <w:r w:rsidR="00133497" w:rsidRPr="001334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4CB85E74" w14:textId="77777777" w:rsidR="00133497" w:rsidRPr="00133497" w:rsidRDefault="00133497" w:rsidP="00133497">
            <w:pPr>
              <w:rPr>
                <w:rFonts w:ascii="Arial" w:hAnsi="Arial" w:cs="Arial"/>
                <w:sz w:val="20"/>
                <w:szCs w:val="20"/>
              </w:rPr>
            </w:pPr>
            <w:r w:rsidRPr="00133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133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3497">
              <w:rPr>
                <w:rFonts w:ascii="Arial" w:hAnsi="Arial" w:cs="Arial"/>
                <w:sz w:val="20"/>
                <w:szCs w:val="20"/>
              </w:rPr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33497" w:rsidRPr="00133497" w14:paraId="4B322D6E" w14:textId="77777777" w:rsidTr="00133497">
        <w:tc>
          <w:tcPr>
            <w:tcW w:w="3690" w:type="dxa"/>
          </w:tcPr>
          <w:p w14:paraId="70BE0D55" w14:textId="77777777" w:rsidR="00133497" w:rsidRPr="00133497" w:rsidRDefault="00133497" w:rsidP="00133497">
            <w:pPr>
              <w:rPr>
                <w:rFonts w:ascii="Arial" w:hAnsi="Arial" w:cs="Arial"/>
                <w:sz w:val="20"/>
                <w:szCs w:val="20"/>
              </w:rPr>
            </w:pPr>
            <w:r w:rsidRPr="00133497">
              <w:rPr>
                <w:rFonts w:ascii="Arial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5580" w:type="dxa"/>
          </w:tcPr>
          <w:p w14:paraId="46126825" w14:textId="77777777" w:rsidR="00133497" w:rsidRPr="00133497" w:rsidRDefault="00133497" w:rsidP="00133497">
            <w:pPr>
              <w:rPr>
                <w:rFonts w:ascii="Arial" w:hAnsi="Arial" w:cs="Arial"/>
                <w:sz w:val="20"/>
                <w:szCs w:val="20"/>
              </w:rPr>
            </w:pPr>
            <w:r w:rsidRPr="00133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133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3497">
              <w:rPr>
                <w:rFonts w:ascii="Arial" w:hAnsi="Arial" w:cs="Arial"/>
                <w:sz w:val="20"/>
                <w:szCs w:val="20"/>
              </w:rPr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33497" w:rsidRPr="00133497" w14:paraId="3A78FE6A" w14:textId="77777777" w:rsidTr="00133497">
        <w:tc>
          <w:tcPr>
            <w:tcW w:w="3690" w:type="dxa"/>
          </w:tcPr>
          <w:p w14:paraId="5F05B491" w14:textId="77777777" w:rsidR="00133497" w:rsidRPr="00133497" w:rsidRDefault="00133497" w:rsidP="00133497">
            <w:pPr>
              <w:rPr>
                <w:rFonts w:ascii="Arial" w:hAnsi="Arial" w:cs="Arial"/>
                <w:sz w:val="20"/>
                <w:szCs w:val="20"/>
              </w:rPr>
            </w:pPr>
            <w:r w:rsidRPr="00133497">
              <w:rPr>
                <w:rFonts w:ascii="Arial" w:hAnsi="Arial" w:cs="Arial"/>
                <w:sz w:val="20"/>
                <w:szCs w:val="20"/>
              </w:rPr>
              <w:t xml:space="preserve">Evaluator: </w:t>
            </w:r>
          </w:p>
        </w:tc>
        <w:tc>
          <w:tcPr>
            <w:tcW w:w="5580" w:type="dxa"/>
          </w:tcPr>
          <w:p w14:paraId="78ED162F" w14:textId="77777777" w:rsidR="00133497" w:rsidRPr="00133497" w:rsidRDefault="00133497" w:rsidP="00133497">
            <w:pPr>
              <w:rPr>
                <w:rFonts w:ascii="Arial" w:hAnsi="Arial" w:cs="Arial"/>
                <w:sz w:val="20"/>
                <w:szCs w:val="20"/>
              </w:rPr>
            </w:pPr>
            <w:r w:rsidRPr="00133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133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3497">
              <w:rPr>
                <w:rFonts w:ascii="Arial" w:hAnsi="Arial" w:cs="Arial"/>
                <w:sz w:val="20"/>
                <w:szCs w:val="20"/>
              </w:rPr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E1B8E" w:rsidRPr="00133497" w14:paraId="2138BB42" w14:textId="77777777" w:rsidTr="00133497">
        <w:tc>
          <w:tcPr>
            <w:tcW w:w="3690" w:type="dxa"/>
          </w:tcPr>
          <w:p w14:paraId="2811119E" w14:textId="3B40DDA3" w:rsidR="00AE1B8E" w:rsidRPr="00133497" w:rsidRDefault="00AE1B8E" w:rsidP="00914E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for Form Submission to </w:t>
            </w:r>
            <w:r w:rsidR="00914E9D">
              <w:rPr>
                <w:rFonts w:ascii="Arial" w:hAnsi="Arial" w:cs="Arial"/>
                <w:sz w:val="20"/>
                <w:szCs w:val="20"/>
              </w:rPr>
              <w:t>Principal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31DDB36A" w14:textId="05925B42" w:rsidR="00AE1B8E" w:rsidRPr="00133497" w:rsidRDefault="00AE1B8E" w:rsidP="00133497">
            <w:pPr>
              <w:rPr>
                <w:rFonts w:ascii="Arial" w:hAnsi="Arial" w:cs="Arial"/>
                <w:sz w:val="20"/>
                <w:szCs w:val="20"/>
              </w:rPr>
            </w:pPr>
            <w:r w:rsidRPr="00133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33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3497">
              <w:rPr>
                <w:rFonts w:ascii="Arial" w:hAnsi="Arial" w:cs="Arial"/>
                <w:sz w:val="20"/>
                <w:szCs w:val="20"/>
              </w:rPr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3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17C286" w14:textId="77777777" w:rsidR="00A02105" w:rsidRPr="00133497" w:rsidRDefault="00A02105">
      <w:pPr>
        <w:rPr>
          <w:sz w:val="20"/>
          <w:szCs w:val="20"/>
        </w:rPr>
      </w:pPr>
    </w:p>
    <w:p w14:paraId="42D458E9" w14:textId="7B06A828" w:rsidR="00133497" w:rsidRDefault="00133497" w:rsidP="00133497">
      <w:pPr>
        <w:rPr>
          <w:rFonts w:ascii="Arial" w:hAnsi="Arial" w:cs="Arial"/>
          <w:sz w:val="20"/>
          <w:szCs w:val="20"/>
        </w:rPr>
      </w:pPr>
      <w:r w:rsidRPr="00A3779A">
        <w:rPr>
          <w:rFonts w:ascii="Arial" w:hAnsi="Arial" w:cs="Arial"/>
          <w:b/>
          <w:sz w:val="20"/>
          <w:szCs w:val="20"/>
          <w:u w:val="single"/>
        </w:rPr>
        <w:t>Purpose</w:t>
      </w:r>
      <w:r>
        <w:rPr>
          <w:rFonts w:ascii="Arial" w:hAnsi="Arial" w:cs="Arial"/>
          <w:sz w:val="20"/>
          <w:szCs w:val="20"/>
        </w:rPr>
        <w:t xml:space="preserve">: This summative evaluation form combines multiple measures of </w:t>
      </w:r>
      <w:r w:rsidR="00914E9D">
        <w:rPr>
          <w:rFonts w:ascii="Arial" w:hAnsi="Arial" w:cs="Arial"/>
          <w:sz w:val="20"/>
          <w:szCs w:val="20"/>
        </w:rPr>
        <w:t>principal</w:t>
      </w:r>
      <w:r>
        <w:rPr>
          <w:rFonts w:ascii="Arial" w:hAnsi="Arial" w:cs="Arial"/>
          <w:sz w:val="20"/>
          <w:szCs w:val="20"/>
        </w:rPr>
        <w:t xml:space="preserve"> performance to determine and document a </w:t>
      </w:r>
      <w:r w:rsidR="00914E9D">
        <w:rPr>
          <w:rFonts w:ascii="Arial" w:hAnsi="Arial" w:cs="Arial"/>
          <w:sz w:val="20"/>
          <w:szCs w:val="20"/>
        </w:rPr>
        <w:t>principal’s</w:t>
      </w:r>
      <w:r>
        <w:rPr>
          <w:rFonts w:ascii="Arial" w:hAnsi="Arial" w:cs="Arial"/>
          <w:sz w:val="20"/>
          <w:szCs w:val="20"/>
        </w:rPr>
        <w:t xml:space="preserve"> overall performance rating for the evaluation cycle</w:t>
      </w:r>
      <w:r w:rsidR="00AE1B8E">
        <w:rPr>
          <w:rFonts w:ascii="Arial" w:hAnsi="Arial" w:cs="Arial"/>
          <w:sz w:val="20"/>
          <w:szCs w:val="20"/>
        </w:rPr>
        <w:t xml:space="preserve">. The summative rating is used to guide professional growth and improvement recommendations. The summative document is based upon information previously documented through the Professional Practice Rating Form and the </w:t>
      </w:r>
      <w:r w:rsidR="00CA656A">
        <w:rPr>
          <w:rFonts w:ascii="Arial" w:hAnsi="Arial" w:cs="Arial"/>
          <w:sz w:val="20"/>
          <w:szCs w:val="20"/>
        </w:rPr>
        <w:t>Principa</w:t>
      </w:r>
      <w:r w:rsidR="00501090">
        <w:rPr>
          <w:rFonts w:ascii="Arial" w:hAnsi="Arial" w:cs="Arial"/>
          <w:sz w:val="20"/>
          <w:szCs w:val="20"/>
        </w:rPr>
        <w:t>l Evaluation Rating Spreadsheet</w:t>
      </w:r>
      <w:bookmarkStart w:id="3" w:name="_GoBack"/>
      <w:bookmarkEnd w:id="3"/>
      <w:r w:rsidR="00AE1B8E">
        <w:rPr>
          <w:rFonts w:ascii="Arial" w:hAnsi="Arial" w:cs="Arial"/>
          <w:sz w:val="20"/>
          <w:szCs w:val="20"/>
        </w:rPr>
        <w:t xml:space="preserve">. </w:t>
      </w:r>
    </w:p>
    <w:p w14:paraId="69B7FDFD" w14:textId="77777777" w:rsidR="00977BBE" w:rsidRPr="00133497" w:rsidRDefault="00977BBE" w:rsidP="00977BB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540" w:type="dxa"/>
        <w:tblInd w:w="25" w:type="dxa"/>
        <w:shd w:val="clear" w:color="auto" w:fill="C0000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977BBE" w:rsidRPr="00AE4BAC" w14:paraId="21B9212B" w14:textId="77777777" w:rsidTr="002715CF">
        <w:tc>
          <w:tcPr>
            <w:tcW w:w="9540" w:type="dxa"/>
            <w:shd w:val="clear" w:color="auto" w:fill="C00000"/>
          </w:tcPr>
          <w:p w14:paraId="5297B9A0" w14:textId="41B9A09D" w:rsidR="00977BBE" w:rsidRPr="00AE4BAC" w:rsidRDefault="0028364C" w:rsidP="00AE4BA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E4B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SUMMATIVE TEACHER </w:t>
            </w:r>
            <w:r w:rsidR="00AE4B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PERFORMANCE</w:t>
            </w:r>
            <w:r w:rsidRPr="00AE4BA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E1B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AND NARRATIVE</w:t>
            </w:r>
          </w:p>
        </w:tc>
      </w:tr>
    </w:tbl>
    <w:p w14:paraId="543E4B74" w14:textId="77777777" w:rsidR="006B25DA" w:rsidRPr="00AE4BAC" w:rsidRDefault="006B25DA" w:rsidP="00AE4BAC">
      <w:pPr>
        <w:rPr>
          <w:sz w:val="4"/>
          <w:szCs w:val="4"/>
        </w:rPr>
      </w:pPr>
    </w:p>
    <w:p w14:paraId="373D613E" w14:textId="77777777" w:rsidR="006E7F90" w:rsidRPr="006E7F90" w:rsidRDefault="006E7F90">
      <w:pPr>
        <w:rPr>
          <w:rFonts w:ascii="Arial" w:hAnsi="Arial" w:cs="Arial"/>
          <w:b/>
          <w:sz w:val="8"/>
          <w:szCs w:val="8"/>
          <w:u w:val="single"/>
        </w:rPr>
      </w:pPr>
    </w:p>
    <w:p w14:paraId="4189F950" w14:textId="17CBA352" w:rsidR="006E7F90" w:rsidRDefault="006E7F90">
      <w:pPr>
        <w:rPr>
          <w:rFonts w:ascii="Arial" w:hAnsi="Arial" w:cs="Arial"/>
          <w:sz w:val="20"/>
          <w:szCs w:val="20"/>
        </w:rPr>
      </w:pPr>
      <w:r w:rsidRPr="00A3779A">
        <w:rPr>
          <w:rFonts w:ascii="Arial" w:hAnsi="Arial" w:cs="Arial"/>
          <w:b/>
          <w:sz w:val="20"/>
          <w:szCs w:val="20"/>
          <w:u w:val="single"/>
        </w:rPr>
        <w:t>Directions</w:t>
      </w:r>
      <w:r>
        <w:rPr>
          <w:rFonts w:ascii="Arial" w:hAnsi="Arial" w:cs="Arial"/>
          <w:sz w:val="20"/>
          <w:szCs w:val="20"/>
        </w:rPr>
        <w:t xml:space="preserve">: Using the scoring matrix below, classify overall </w:t>
      </w:r>
      <w:r w:rsidR="00914E9D">
        <w:rPr>
          <w:rFonts w:ascii="Arial" w:hAnsi="Arial" w:cs="Arial"/>
          <w:sz w:val="20"/>
          <w:szCs w:val="20"/>
        </w:rPr>
        <w:t>principal</w:t>
      </w:r>
      <w:r>
        <w:rPr>
          <w:rFonts w:ascii="Arial" w:hAnsi="Arial" w:cs="Arial"/>
          <w:sz w:val="20"/>
          <w:szCs w:val="20"/>
        </w:rPr>
        <w:t xml:space="preserve"> pe</w:t>
      </w:r>
      <w:r w:rsidR="00CB5B4A">
        <w:rPr>
          <w:rFonts w:ascii="Arial" w:hAnsi="Arial" w:cs="Arial"/>
          <w:sz w:val="20"/>
          <w:szCs w:val="20"/>
        </w:rPr>
        <w:t>rformance by combining the</w:t>
      </w:r>
      <w:r>
        <w:rPr>
          <w:rFonts w:ascii="Arial" w:hAnsi="Arial" w:cs="Arial"/>
          <w:sz w:val="20"/>
          <w:szCs w:val="20"/>
        </w:rPr>
        <w:t xml:space="preserve"> professional practice rating an</w:t>
      </w:r>
      <w:r w:rsidR="00CB5B4A">
        <w:rPr>
          <w:rFonts w:ascii="Arial" w:hAnsi="Arial" w:cs="Arial"/>
          <w:sz w:val="20"/>
          <w:szCs w:val="20"/>
        </w:rPr>
        <w:t xml:space="preserve">d student growth rating into an overall performance rating of Exceeds Expectations, Meets Expectations or Below Expectations. </w:t>
      </w:r>
    </w:p>
    <w:p w14:paraId="3A94FE44" w14:textId="77777777" w:rsidR="006E7F90" w:rsidRPr="006E7F90" w:rsidRDefault="006E7F9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1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20"/>
        <w:gridCol w:w="1348"/>
        <w:gridCol w:w="1980"/>
        <w:gridCol w:w="1800"/>
        <w:gridCol w:w="1935"/>
        <w:gridCol w:w="1935"/>
      </w:tblGrid>
      <w:tr w:rsidR="00AE4BAC" w:rsidRPr="00133497" w14:paraId="1D70C394" w14:textId="77777777" w:rsidTr="00AE4BAC">
        <w:tc>
          <w:tcPr>
            <w:tcW w:w="420" w:type="dxa"/>
            <w:tcBorders>
              <w:top w:val="nil"/>
            </w:tcBorders>
            <w:vAlign w:val="center"/>
          </w:tcPr>
          <w:p w14:paraId="6BCCA31A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249A1575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0" w:type="dxa"/>
            <w:gridSpan w:val="4"/>
            <w:tcBorders>
              <w:top w:val="nil"/>
              <w:bottom w:val="single" w:sz="8" w:space="0" w:color="000000" w:themeColor="text1"/>
            </w:tcBorders>
            <w:vAlign w:val="center"/>
          </w:tcPr>
          <w:p w14:paraId="4635EA77" w14:textId="19B59A01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PROFESSIONAL PRACTICE</w:t>
            </w:r>
            <w:r w:rsidR="00914E9D">
              <w:rPr>
                <w:rFonts w:ascii="Arial" w:hAnsi="Arial"/>
                <w:sz w:val="20"/>
                <w:szCs w:val="20"/>
              </w:rPr>
              <w:t xml:space="preserve"> RATING</w:t>
            </w:r>
            <w:r w:rsidRPr="0013349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E4BAC" w:rsidRPr="00133497" w14:paraId="0EAA8037" w14:textId="77777777" w:rsidTr="00AE4BAC">
        <w:trPr>
          <w:trHeight w:val="390"/>
        </w:trPr>
        <w:tc>
          <w:tcPr>
            <w:tcW w:w="420" w:type="dxa"/>
            <w:vAlign w:val="center"/>
          </w:tcPr>
          <w:p w14:paraId="0A0BD145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02680901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6C2E2308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UNSATISFACTORY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4102E88A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BASIC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279FBFA4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PROFICIENT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3687B153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DISTINGUISHED</w:t>
            </w:r>
          </w:p>
        </w:tc>
      </w:tr>
      <w:tr w:rsidR="00AE4BAC" w:rsidRPr="00133497" w14:paraId="3CE9999E" w14:textId="77777777" w:rsidTr="00AE4BAC">
        <w:trPr>
          <w:trHeight w:val="626"/>
        </w:trPr>
        <w:tc>
          <w:tcPr>
            <w:tcW w:w="420" w:type="dxa"/>
            <w:vMerge w:val="restart"/>
            <w:tcBorders>
              <w:right w:val="single" w:sz="18" w:space="0" w:color="000000" w:themeColor="text1"/>
            </w:tcBorders>
            <w:textDirection w:val="btLr"/>
            <w:vAlign w:val="center"/>
          </w:tcPr>
          <w:p w14:paraId="3E058743" w14:textId="66E1E670" w:rsidR="00AE4BAC" w:rsidRPr="00133497" w:rsidRDefault="00AE4BAC" w:rsidP="00AE4BAC">
            <w:pPr>
              <w:ind w:left="113" w:right="113"/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STUDENT GROWTH</w:t>
            </w:r>
            <w:r w:rsidR="00914E9D">
              <w:rPr>
                <w:rFonts w:ascii="Arial" w:hAnsi="Arial"/>
                <w:sz w:val="20"/>
                <w:szCs w:val="20"/>
              </w:rPr>
              <w:t xml:space="preserve"> RATING</w:t>
            </w:r>
            <w:r w:rsidRPr="0013349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7522E18A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63360EB" w14:textId="16402825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0C1A05E5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D60D298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FFFFFF" w:themeColor="background1"/>
              <w:right w:val="single" w:sz="18" w:space="0" w:color="000000" w:themeColor="text1"/>
            </w:tcBorders>
            <w:shd w:val="clear" w:color="auto" w:fill="0F243E" w:themeFill="text2" w:themeFillShade="80"/>
            <w:vAlign w:val="center"/>
          </w:tcPr>
          <w:p w14:paraId="667BF818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</w:tr>
      <w:tr w:rsidR="00AE4BAC" w:rsidRPr="00133497" w14:paraId="08A971AF" w14:textId="77777777" w:rsidTr="00AE4BAC">
        <w:trPr>
          <w:trHeight w:val="653"/>
        </w:trPr>
        <w:tc>
          <w:tcPr>
            <w:tcW w:w="420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68B727A0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55780E2C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EXPECTED</w:t>
            </w:r>
          </w:p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000000" w:themeColor="text1"/>
              <w:right w:val="single" w:sz="18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79C4A125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07670F9E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7CEC797" w14:textId="68EACC0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000000" w:themeColor="text1"/>
            </w:tcBorders>
            <w:shd w:val="clear" w:color="auto" w:fill="0F243E" w:themeFill="text2" w:themeFillShade="80"/>
            <w:vAlign w:val="center"/>
          </w:tcPr>
          <w:p w14:paraId="72CB9F41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</w:tr>
      <w:tr w:rsidR="00AE4BAC" w:rsidRPr="00133497" w14:paraId="041ADB72" w14:textId="77777777" w:rsidTr="00AE4BAC">
        <w:trPr>
          <w:trHeight w:val="644"/>
        </w:trPr>
        <w:tc>
          <w:tcPr>
            <w:tcW w:w="420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677AFDCB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74674FED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LOW</w:t>
            </w:r>
          </w:p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000000" w:themeColor="text1"/>
              <w:bottom w:val="nil"/>
              <w:right w:val="single" w:sz="18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3A72289D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488CF011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61E29EA1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DEC7A41" w14:textId="77777777" w:rsidR="00AE4BAC" w:rsidRPr="00133497" w:rsidRDefault="00AE4BAC" w:rsidP="00AE4BAC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</w:tr>
      <w:tr w:rsidR="00AE4BAC" w:rsidRPr="00AE4BAC" w14:paraId="77BCCF4C" w14:textId="77777777" w:rsidTr="00AE4BAC">
        <w:trPr>
          <w:trHeight w:val="22"/>
        </w:trPr>
        <w:tc>
          <w:tcPr>
            <w:tcW w:w="420" w:type="dxa"/>
            <w:vAlign w:val="center"/>
          </w:tcPr>
          <w:p w14:paraId="15615100" w14:textId="77777777" w:rsidR="00AE4BAC" w:rsidRPr="00AE4BAC" w:rsidRDefault="00AE4BAC" w:rsidP="00AE4BAC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34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16D2366" w14:textId="77777777" w:rsidR="00AE4BAC" w:rsidRPr="00AE4BAC" w:rsidRDefault="00AE4BAC" w:rsidP="00AE4BAC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2F3D4F2" w14:textId="77777777" w:rsidR="00AE4BAC" w:rsidRPr="00AE4BAC" w:rsidRDefault="00AE4BAC" w:rsidP="00AE4BAC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F3D4066" w14:textId="77777777" w:rsidR="00AE4BAC" w:rsidRPr="00AE4BAC" w:rsidRDefault="00AE4BAC" w:rsidP="00AE4BAC">
            <w:pPr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935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BDC65E4" w14:textId="77777777" w:rsidR="00AE4BAC" w:rsidRPr="00AE4BAC" w:rsidRDefault="00AE4BAC" w:rsidP="00AE4BAC">
            <w:pPr>
              <w:jc w:val="center"/>
              <w:rPr>
                <w:rFonts w:ascii="Zapf Dingbats" w:hAnsi="Zapf Dingbats"/>
                <w:sz w:val="4"/>
                <w:szCs w:val="4"/>
              </w:rPr>
            </w:pPr>
          </w:p>
        </w:tc>
        <w:tc>
          <w:tcPr>
            <w:tcW w:w="1935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13DB7B1" w14:textId="77777777" w:rsidR="00AE4BAC" w:rsidRPr="00AE4BAC" w:rsidRDefault="00AE4BAC" w:rsidP="00AE4BAC">
            <w:pPr>
              <w:jc w:val="center"/>
              <w:rPr>
                <w:rFonts w:ascii="Zapf Dingbats" w:hAnsi="Zapf Dingbats"/>
                <w:sz w:val="4"/>
                <w:szCs w:val="4"/>
              </w:rPr>
            </w:pPr>
          </w:p>
        </w:tc>
      </w:tr>
      <w:tr w:rsidR="00AE4BAC" w:rsidRPr="00133497" w14:paraId="0D0F72C5" w14:textId="77777777" w:rsidTr="00AE4BAC">
        <w:trPr>
          <w:trHeight w:val="219"/>
        </w:trPr>
        <w:tc>
          <w:tcPr>
            <w:tcW w:w="420" w:type="dxa"/>
            <w:tcBorders>
              <w:top w:val="nil"/>
            </w:tcBorders>
            <w:vAlign w:val="center"/>
          </w:tcPr>
          <w:p w14:paraId="235B2CD9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right w:val="single" w:sz="4" w:space="0" w:color="000000" w:themeColor="text1"/>
            </w:tcBorders>
            <w:vAlign w:val="center"/>
          </w:tcPr>
          <w:p w14:paraId="7BD4556C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F243E" w:themeFill="text2" w:themeFillShade="80"/>
            <w:vAlign w:val="center"/>
          </w:tcPr>
          <w:p w14:paraId="1BDE1336" w14:textId="46717FC5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93C593" w14:textId="77777777" w:rsidR="00AE4BAC" w:rsidRPr="00133497" w:rsidRDefault="00AE4BAC" w:rsidP="00AE4BAC">
            <w:pPr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EXCEEDS EXPECTATIONS</w:t>
            </w:r>
          </w:p>
        </w:tc>
      </w:tr>
      <w:tr w:rsidR="00AE4BAC" w:rsidRPr="00133497" w14:paraId="2B80F49F" w14:textId="77777777" w:rsidTr="00AE4BAC">
        <w:trPr>
          <w:trHeight w:val="201"/>
        </w:trPr>
        <w:tc>
          <w:tcPr>
            <w:tcW w:w="420" w:type="dxa"/>
            <w:vAlign w:val="center"/>
          </w:tcPr>
          <w:p w14:paraId="24B2A54B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747BEAC9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50EB183B" w14:textId="760A30C4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0D68F9" w14:textId="77777777" w:rsidR="00AE4BAC" w:rsidRPr="00133497" w:rsidRDefault="00AE4BAC" w:rsidP="00AE4BAC">
            <w:pPr>
              <w:rPr>
                <w:rFonts w:ascii="Zapf Dingbats" w:hAnsi="Zapf Dingbats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MEETS EXPECTATIONS</w:t>
            </w:r>
          </w:p>
        </w:tc>
      </w:tr>
      <w:tr w:rsidR="00AE4BAC" w:rsidRPr="00133497" w14:paraId="15B62F77" w14:textId="77777777" w:rsidTr="00AE4BAC">
        <w:trPr>
          <w:trHeight w:val="22"/>
        </w:trPr>
        <w:tc>
          <w:tcPr>
            <w:tcW w:w="420" w:type="dxa"/>
            <w:vAlign w:val="center"/>
          </w:tcPr>
          <w:p w14:paraId="0D353B47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4E2FB928" w14:textId="77777777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 w:themeFill="accent2" w:themeFillTint="99"/>
            <w:vAlign w:val="center"/>
          </w:tcPr>
          <w:p w14:paraId="17DF0D60" w14:textId="1EF35C06" w:rsidR="00AE4BAC" w:rsidRPr="00133497" w:rsidRDefault="00AE4BAC" w:rsidP="00AE4BA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instrText xml:space="preserve"> FORMCHECKBOX </w:instrText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</w:r>
            <w:r w:rsidR="007D3A0F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separate"/>
            </w:r>
            <w:r w:rsidRPr="00133497">
              <w:rPr>
                <w:rFonts w:ascii="Arial" w:hAnsi="Arial"/>
                <w:color w:val="FFFFFF" w:themeColor="background1"/>
                <w:sz w:val="32"/>
                <w:szCs w:val="3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10C72F" w14:textId="77777777" w:rsidR="00AE4BAC" w:rsidRPr="00133497" w:rsidRDefault="00AE4BAC" w:rsidP="00AE4BAC">
            <w:pPr>
              <w:rPr>
                <w:rFonts w:ascii="Zapf Dingbats" w:hAnsi="Zapf Dingbats"/>
                <w:sz w:val="20"/>
                <w:szCs w:val="20"/>
              </w:rPr>
            </w:pPr>
            <w:r w:rsidRPr="00133497">
              <w:rPr>
                <w:rFonts w:ascii="Arial" w:hAnsi="Arial"/>
                <w:sz w:val="20"/>
                <w:szCs w:val="20"/>
              </w:rPr>
              <w:t>BELOW EXPECTATIONS</w:t>
            </w:r>
          </w:p>
        </w:tc>
      </w:tr>
    </w:tbl>
    <w:p w14:paraId="0F4A257A" w14:textId="77777777" w:rsidR="006E7F90" w:rsidRDefault="006E7F90" w:rsidP="00590396">
      <w:pPr>
        <w:rPr>
          <w:rFonts w:ascii="Arial" w:hAnsi="Arial" w:cs="Arial"/>
          <w:b/>
          <w:sz w:val="20"/>
          <w:szCs w:val="20"/>
          <w:u w:val="single"/>
        </w:rPr>
      </w:pPr>
    </w:p>
    <w:p w14:paraId="2A8C8573" w14:textId="77777777" w:rsidR="006E7F90" w:rsidRDefault="006E7F90" w:rsidP="00590396">
      <w:pPr>
        <w:rPr>
          <w:rFonts w:ascii="Arial" w:hAnsi="Arial" w:cs="Arial"/>
          <w:b/>
          <w:sz w:val="20"/>
          <w:szCs w:val="20"/>
          <w:u w:val="single"/>
        </w:rPr>
      </w:pPr>
    </w:p>
    <w:p w14:paraId="5A9175A3" w14:textId="78F75C30" w:rsidR="00EB5546" w:rsidRDefault="00CB5B4A" w:rsidP="00EB554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EVALUATOR </w:t>
      </w:r>
      <w:r w:rsidR="00EB5546">
        <w:rPr>
          <w:rFonts w:ascii="Arial" w:hAnsi="Arial" w:cs="Arial"/>
          <w:b/>
          <w:sz w:val="20"/>
          <w:szCs w:val="20"/>
          <w:u w:val="single"/>
        </w:rPr>
        <w:t>NARRATIVE</w:t>
      </w:r>
    </w:p>
    <w:p w14:paraId="44989253" w14:textId="77777777" w:rsidR="00EB5546" w:rsidRPr="00EB5546" w:rsidRDefault="00EB5546" w:rsidP="00EB5546">
      <w:pPr>
        <w:rPr>
          <w:rFonts w:ascii="Arial" w:hAnsi="Arial" w:cs="Arial"/>
          <w:b/>
          <w:sz w:val="8"/>
          <w:szCs w:val="8"/>
          <w:u w:val="single"/>
        </w:rPr>
      </w:pPr>
    </w:p>
    <w:p w14:paraId="195ADF22" w14:textId="77777777" w:rsidR="00EB5546" w:rsidRPr="00AE4BAC" w:rsidRDefault="00EB5546" w:rsidP="00EB5546">
      <w:pPr>
        <w:rPr>
          <w:sz w:val="20"/>
          <w:szCs w:val="20"/>
        </w:rPr>
      </w:pPr>
      <w:r w:rsidRPr="00133497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33497">
        <w:rPr>
          <w:sz w:val="20"/>
          <w:szCs w:val="20"/>
        </w:rPr>
        <w:instrText xml:space="preserve"> FORMTEXT </w:instrText>
      </w:r>
      <w:r w:rsidRPr="00133497">
        <w:rPr>
          <w:sz w:val="20"/>
          <w:szCs w:val="20"/>
        </w:rPr>
      </w:r>
      <w:r w:rsidRPr="00133497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133497">
        <w:rPr>
          <w:sz w:val="20"/>
          <w:szCs w:val="20"/>
        </w:rPr>
        <w:fldChar w:fldCharType="end"/>
      </w:r>
    </w:p>
    <w:p w14:paraId="4E2EEAED" w14:textId="77777777" w:rsidR="00EB5546" w:rsidRPr="00133497" w:rsidRDefault="00EB5546" w:rsidP="00EB5546">
      <w:pPr>
        <w:rPr>
          <w:rFonts w:ascii="Arial" w:hAnsi="Arial" w:cs="Arial"/>
          <w:sz w:val="20"/>
          <w:szCs w:val="20"/>
        </w:rPr>
      </w:pPr>
    </w:p>
    <w:p w14:paraId="10B4DAEB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053F22C5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62259849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2C3261C8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23DDF127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14792130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05FAF4E0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0790DEF7" w14:textId="77777777" w:rsidR="00EB5546" w:rsidRDefault="00EB5546" w:rsidP="00590396">
      <w:pPr>
        <w:rPr>
          <w:rFonts w:ascii="Arial" w:hAnsi="Arial" w:cs="Arial"/>
          <w:sz w:val="20"/>
          <w:szCs w:val="20"/>
        </w:rPr>
      </w:pPr>
    </w:p>
    <w:p w14:paraId="4EB5A7AD" w14:textId="77777777" w:rsidR="00AE1B8E" w:rsidRPr="00133497" w:rsidRDefault="00AE1B8E" w:rsidP="00AE1B8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540" w:type="dxa"/>
        <w:tblInd w:w="25" w:type="dxa"/>
        <w:shd w:val="clear" w:color="auto" w:fill="C0000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AE1B8E" w:rsidRPr="00AE4BAC" w14:paraId="3C2497C1" w14:textId="77777777" w:rsidTr="002715CF">
        <w:tc>
          <w:tcPr>
            <w:tcW w:w="9540" w:type="dxa"/>
            <w:shd w:val="clear" w:color="auto" w:fill="C00000"/>
          </w:tcPr>
          <w:p w14:paraId="29EE75A9" w14:textId="3650EF8A" w:rsidR="00AE1B8E" w:rsidRPr="00AE4BAC" w:rsidRDefault="00AE1B8E" w:rsidP="00AE1B8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RECOMMENDATIONS AND ACKNOWLEDGEMENT</w:t>
            </w:r>
          </w:p>
        </w:tc>
      </w:tr>
    </w:tbl>
    <w:p w14:paraId="056E5911" w14:textId="77777777" w:rsidR="00AE1B8E" w:rsidRDefault="00AE1B8E" w:rsidP="00EB5546">
      <w:pPr>
        <w:rPr>
          <w:rFonts w:ascii="Arial" w:hAnsi="Arial" w:cs="Arial"/>
          <w:b/>
          <w:sz w:val="20"/>
          <w:szCs w:val="20"/>
          <w:u w:val="single"/>
        </w:rPr>
      </w:pPr>
    </w:p>
    <w:p w14:paraId="53996370" w14:textId="219E74A6" w:rsidR="00EB5546" w:rsidRDefault="00EB5546" w:rsidP="00EB554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EVALUATOR RECOMMENDATION </w:t>
      </w:r>
    </w:p>
    <w:p w14:paraId="56EDD4B4" w14:textId="66752B02" w:rsidR="00EB5546" w:rsidRDefault="00CB5B4A" w:rsidP="005903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on the evidence gathered throughout the evaluation cycle, </w:t>
      </w:r>
      <w:r w:rsidR="00EB5546">
        <w:rPr>
          <w:rFonts w:ascii="Arial" w:hAnsi="Arial" w:cs="Arial"/>
          <w:sz w:val="20"/>
          <w:szCs w:val="20"/>
        </w:rPr>
        <w:t xml:space="preserve">the </w:t>
      </w:r>
      <w:r w:rsidR="00914E9D">
        <w:rPr>
          <w:rFonts w:ascii="Arial" w:hAnsi="Arial" w:cs="Arial"/>
          <w:sz w:val="20"/>
          <w:szCs w:val="20"/>
        </w:rPr>
        <w:t>principal’s</w:t>
      </w:r>
      <w:r w:rsidR="00EB5546">
        <w:rPr>
          <w:rFonts w:ascii="Arial" w:hAnsi="Arial" w:cs="Arial"/>
          <w:sz w:val="20"/>
          <w:szCs w:val="20"/>
        </w:rPr>
        <w:t xml:space="preserve"> performance </w:t>
      </w:r>
      <w:r w:rsidR="00AE1B8E">
        <w:rPr>
          <w:rFonts w:ascii="Arial" w:hAnsi="Arial" w:cs="Arial"/>
          <w:sz w:val="20"/>
          <w:szCs w:val="20"/>
        </w:rPr>
        <w:t>will result in</w:t>
      </w:r>
      <w:r w:rsidR="00EB5546">
        <w:rPr>
          <w:rFonts w:ascii="Arial" w:hAnsi="Arial" w:cs="Arial"/>
          <w:sz w:val="20"/>
          <w:szCs w:val="20"/>
        </w:rPr>
        <w:t xml:space="preserve"> the development of a: </w:t>
      </w:r>
    </w:p>
    <w:p w14:paraId="6001246D" w14:textId="77777777" w:rsidR="00CB5B4A" w:rsidRDefault="00CB5B4A" w:rsidP="005903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CB5B4A" w:rsidRPr="00CB5B4A" w14:paraId="489FD34B" w14:textId="77777777" w:rsidTr="00CB5B4A">
        <w:tc>
          <w:tcPr>
            <w:tcW w:w="4738" w:type="dxa"/>
            <w:tcBorders>
              <w:bottom w:val="single" w:sz="4" w:space="0" w:color="auto"/>
            </w:tcBorders>
          </w:tcPr>
          <w:p w14:paraId="5F6A0301" w14:textId="77777777" w:rsidR="00CB5B4A" w:rsidRPr="00CB5B4A" w:rsidRDefault="00CB5B4A" w:rsidP="00CB5B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B4A">
              <w:rPr>
                <w:rFonts w:ascii="Arial" w:hAnsi="Arial" w:cs="Arial"/>
                <w:b/>
                <w:sz w:val="20"/>
                <w:szCs w:val="20"/>
              </w:rPr>
              <w:t>PROFESSIONAL GROWTH PLAN</w:t>
            </w: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14:paraId="010219AE" w14:textId="77777777" w:rsidR="00CB5B4A" w:rsidRPr="00CB5B4A" w:rsidRDefault="00CB5B4A" w:rsidP="00CB5B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B4A">
              <w:rPr>
                <w:rFonts w:ascii="Arial" w:hAnsi="Arial" w:cs="Arial"/>
                <w:b/>
                <w:sz w:val="20"/>
                <w:szCs w:val="20"/>
              </w:rPr>
              <w:t>PLAN OF ASSISTANCE</w:t>
            </w:r>
          </w:p>
        </w:tc>
      </w:tr>
      <w:tr w:rsidR="00CB5B4A" w:rsidRPr="0023206B" w14:paraId="0752BB8B" w14:textId="77777777" w:rsidTr="00CB5B4A">
        <w:tc>
          <w:tcPr>
            <w:tcW w:w="4738" w:type="dxa"/>
          </w:tcPr>
          <w:p w14:paraId="3679CF19" w14:textId="77777777" w:rsidR="00CB5B4A" w:rsidRPr="0023206B" w:rsidRDefault="00CB5B4A" w:rsidP="00CB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7D3A0F">
              <w:rPr>
                <w:rFonts w:ascii="Arial" w:hAnsi="Arial" w:cs="Arial"/>
              </w:rPr>
            </w:r>
            <w:r w:rsidR="007D3A0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738" w:type="dxa"/>
          </w:tcPr>
          <w:p w14:paraId="7A0AB1C5" w14:textId="13B18C7C" w:rsidR="00CB5B4A" w:rsidRPr="0023206B" w:rsidRDefault="00CB5B4A" w:rsidP="00CB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7D3A0F">
              <w:rPr>
                <w:rFonts w:ascii="Arial" w:hAnsi="Arial" w:cs="Arial"/>
              </w:rPr>
            </w:r>
            <w:r w:rsidR="007D3A0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191FBDBA" w14:textId="77777777" w:rsidR="002640C9" w:rsidRPr="00133497" w:rsidRDefault="002640C9" w:rsidP="00810406">
      <w:pPr>
        <w:rPr>
          <w:rFonts w:ascii="Arial" w:hAnsi="Arial" w:cs="Arial"/>
          <w:b/>
          <w:sz w:val="20"/>
          <w:szCs w:val="20"/>
          <w:u w:val="single"/>
        </w:rPr>
      </w:pPr>
    </w:p>
    <w:p w14:paraId="40086016" w14:textId="088FBE93" w:rsidR="00EB5546" w:rsidRPr="00EB5546" w:rsidRDefault="00EB5546" w:rsidP="00EB5546">
      <w:pPr>
        <w:rPr>
          <w:rFonts w:ascii="Arial" w:hAnsi="Arial" w:cs="Arial"/>
          <w:b/>
          <w:sz w:val="20"/>
          <w:szCs w:val="20"/>
          <w:u w:val="single"/>
        </w:rPr>
      </w:pPr>
      <w:r w:rsidRPr="00EB5546">
        <w:rPr>
          <w:rFonts w:ascii="Arial" w:hAnsi="Arial" w:cs="Arial"/>
          <w:b/>
          <w:sz w:val="20"/>
          <w:szCs w:val="20"/>
          <w:u w:val="single"/>
        </w:rPr>
        <w:t>SIGNATURES</w:t>
      </w:r>
    </w:p>
    <w:p w14:paraId="6DBF16B3" w14:textId="4392A046" w:rsidR="00EB5546" w:rsidRDefault="00EB5546" w:rsidP="00EB5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signature of the employee shall not imply that the employee agrees with evaluation, but merely </w:t>
      </w:r>
      <w:r w:rsidR="00AE1B8E">
        <w:rPr>
          <w:rFonts w:ascii="Arial" w:hAnsi="Arial" w:cs="Arial"/>
          <w:sz w:val="20"/>
          <w:szCs w:val="20"/>
        </w:rPr>
        <w:t xml:space="preserve">indicates that the evaluation has been discussed.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D6BE0C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</w:p>
    <w:p w14:paraId="0745B74B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have discussed the evaluation. </w:t>
      </w:r>
    </w:p>
    <w:p w14:paraId="18955F10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</w:p>
    <w:p w14:paraId="356C9FBC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Evaluator:  ________________________________________________ Date: _____________________</w:t>
      </w:r>
    </w:p>
    <w:p w14:paraId="2338CE9C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</w:p>
    <w:p w14:paraId="555AEBF2" w14:textId="03523ADF" w:rsidR="00EB5546" w:rsidRPr="00070D93" w:rsidRDefault="00914E9D" w:rsidP="00EB5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Principal</w:t>
      </w:r>
      <w:r w:rsidR="00EB5546">
        <w:rPr>
          <w:rFonts w:ascii="Arial" w:hAnsi="Arial" w:cs="Arial"/>
          <w:sz w:val="20"/>
          <w:szCs w:val="20"/>
        </w:rPr>
        <w:t>: 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="00EB5546">
        <w:rPr>
          <w:rFonts w:ascii="Arial" w:hAnsi="Arial" w:cs="Arial"/>
          <w:sz w:val="20"/>
          <w:szCs w:val="20"/>
        </w:rPr>
        <w:t xml:space="preserve"> Date: _____________________</w:t>
      </w:r>
    </w:p>
    <w:p w14:paraId="762F1993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07F51E1B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6190B578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078E9743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044D9094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EB029D3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37415600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608D0960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DAD9DBD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8892AC9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313B33AB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4739E802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3867A1C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9072E6F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38D1CE3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799EBA9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56F278E7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F150CD6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559A3C31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9040476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4A2BE27B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09C6AB1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5BB5D241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694FEC2A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3A23FE52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1E05B52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671C0FDC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3A99582B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7D83D05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2DA9A2AA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5FD20FEC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8B9CB78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0216F17D" w14:textId="77777777" w:rsidR="00EB5546" w:rsidRDefault="00EB5546" w:rsidP="00810406">
      <w:pPr>
        <w:rPr>
          <w:rFonts w:ascii="Arial" w:hAnsi="Arial" w:cs="Arial"/>
          <w:sz w:val="20"/>
          <w:szCs w:val="20"/>
        </w:rPr>
      </w:pPr>
    </w:p>
    <w:p w14:paraId="174FDF0E" w14:textId="0F80DB6E" w:rsidR="002640C9" w:rsidRPr="00133497" w:rsidRDefault="002640C9" w:rsidP="00AE1B8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5" w:type="dxa"/>
        <w:shd w:val="clear" w:color="auto" w:fill="C0000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EB5546" w:rsidRPr="00EB5546" w14:paraId="7341266F" w14:textId="77777777" w:rsidTr="002715CF">
        <w:tc>
          <w:tcPr>
            <w:tcW w:w="9270" w:type="dxa"/>
            <w:shd w:val="clear" w:color="auto" w:fill="C00000"/>
          </w:tcPr>
          <w:p w14:paraId="659A8084" w14:textId="5C6D6333" w:rsidR="00EB5546" w:rsidRPr="00EB5546" w:rsidRDefault="00AE1B8E" w:rsidP="00EB554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PROFESSIONAL JUDGEMENT (ONLY IF APPLICABLE)</w:t>
            </w:r>
          </w:p>
        </w:tc>
      </w:tr>
    </w:tbl>
    <w:p w14:paraId="256C7267" w14:textId="77777777" w:rsidR="00EB5546" w:rsidRPr="00E22AFD" w:rsidRDefault="00EB5546" w:rsidP="00EB5546">
      <w:pPr>
        <w:rPr>
          <w:sz w:val="8"/>
          <w:szCs w:val="8"/>
        </w:rPr>
      </w:pPr>
    </w:p>
    <w:tbl>
      <w:tblPr>
        <w:tblStyle w:val="TableGrid"/>
        <w:tblW w:w="941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20"/>
        <w:gridCol w:w="1348"/>
        <w:gridCol w:w="1980"/>
        <w:gridCol w:w="1800"/>
        <w:gridCol w:w="1935"/>
        <w:gridCol w:w="1935"/>
      </w:tblGrid>
      <w:tr w:rsidR="00EB5546" w:rsidRPr="00B82F62" w14:paraId="3D7A2C1C" w14:textId="77777777" w:rsidTr="00EB5546">
        <w:tc>
          <w:tcPr>
            <w:tcW w:w="420" w:type="dxa"/>
            <w:tcBorders>
              <w:top w:val="nil"/>
            </w:tcBorders>
            <w:vAlign w:val="center"/>
          </w:tcPr>
          <w:p w14:paraId="7A21CEA5" w14:textId="77777777" w:rsidR="00EB5546" w:rsidRPr="00B82F62" w:rsidRDefault="00EB5546" w:rsidP="00EB554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7E01795D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0" w:type="dxa"/>
            <w:gridSpan w:val="4"/>
            <w:tcBorders>
              <w:top w:val="nil"/>
              <w:bottom w:val="single" w:sz="8" w:space="0" w:color="000000" w:themeColor="text1"/>
            </w:tcBorders>
            <w:vAlign w:val="center"/>
          </w:tcPr>
          <w:p w14:paraId="1999D482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PROFESSIONAL PRACTICE RATING</w:t>
            </w:r>
          </w:p>
        </w:tc>
      </w:tr>
      <w:tr w:rsidR="00EB5546" w:rsidRPr="00B82F62" w14:paraId="7B3870EF" w14:textId="77777777" w:rsidTr="00EB5546">
        <w:trPr>
          <w:trHeight w:val="390"/>
        </w:trPr>
        <w:tc>
          <w:tcPr>
            <w:tcW w:w="420" w:type="dxa"/>
            <w:vAlign w:val="center"/>
          </w:tcPr>
          <w:p w14:paraId="12FB0072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424CD9D3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194D4746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UNSATISFACTORY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44B4172E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BASIC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4BEA15E1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PROFICIENT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6E562E3B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DISTINGUISHED</w:t>
            </w:r>
          </w:p>
        </w:tc>
      </w:tr>
      <w:tr w:rsidR="00EB5546" w:rsidRPr="00B82F62" w14:paraId="51BBA622" w14:textId="77777777" w:rsidTr="00EB5546">
        <w:trPr>
          <w:trHeight w:val="858"/>
        </w:trPr>
        <w:tc>
          <w:tcPr>
            <w:tcW w:w="420" w:type="dxa"/>
            <w:vMerge w:val="restart"/>
            <w:tcBorders>
              <w:right w:val="single" w:sz="18" w:space="0" w:color="000000" w:themeColor="text1"/>
            </w:tcBorders>
            <w:textDirection w:val="btLr"/>
            <w:vAlign w:val="center"/>
          </w:tcPr>
          <w:p w14:paraId="3F51896B" w14:textId="77777777" w:rsidR="00EB5546" w:rsidRPr="00B82F62" w:rsidRDefault="00EB5546" w:rsidP="00EB5546">
            <w:pPr>
              <w:ind w:left="113" w:right="11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STUDENT GROWTH RATING</w:t>
            </w:r>
          </w:p>
        </w:tc>
        <w:tc>
          <w:tcPr>
            <w:tcW w:w="13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3611ACCE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HIGH</w:t>
            </w:r>
          </w:p>
        </w:tc>
        <w:tc>
          <w:tcPr>
            <w:tcW w:w="198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F1F39FE" w14:textId="77777777" w:rsidR="00EB5546" w:rsidRPr="0012272E" w:rsidRDefault="00EB5546" w:rsidP="00EB5546">
            <w:pPr>
              <w:jc w:val="center"/>
              <w:rPr>
                <w:rFonts w:ascii="Arial" w:hAnsi="Arial"/>
                <w:color w:val="000000" w:themeColor="text1"/>
                <w:sz w:val="36"/>
                <w:szCs w:val="36"/>
              </w:rPr>
            </w:pPr>
            <w:r w:rsidRPr="0012272E">
              <w:rPr>
                <w:rFonts w:ascii="Zapf Dingbats" w:hAnsi="Zapf Dingbats"/>
                <w:color w:val="000000" w:themeColor="text1"/>
                <w:sz w:val="36"/>
                <w:szCs w:val="36"/>
              </w:rPr>
              <w:t>✪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4C00B956" w14:textId="77777777" w:rsidR="00EB5546" w:rsidRPr="0012272E" w:rsidRDefault="00EB5546" w:rsidP="00EB5546">
            <w:pPr>
              <w:jc w:val="center"/>
              <w:rPr>
                <w:rFonts w:ascii="Arial" w:hAnsi="Arial"/>
                <w:color w:val="000000" w:themeColor="text1"/>
                <w:sz w:val="36"/>
                <w:szCs w:val="36"/>
              </w:rPr>
            </w:pPr>
            <w:r w:rsidRPr="0012272E">
              <w:rPr>
                <w:rFonts w:ascii="Zapf Dingbats" w:hAnsi="Zapf Dingbats"/>
                <w:color w:val="000000" w:themeColor="text1"/>
                <w:sz w:val="36"/>
                <w:szCs w:val="36"/>
              </w:rPr>
              <w:t>✪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2D2FFF1" w14:textId="77777777" w:rsidR="00EB5546" w:rsidRPr="00096CBF" w:rsidRDefault="00EB5546" w:rsidP="00EB5546">
            <w:pPr>
              <w:jc w:val="center"/>
              <w:rPr>
                <w:rFonts w:ascii="Arial" w:hAnsi="Arial"/>
                <w:color w:val="C2D69B" w:themeColor="accent3" w:themeTint="99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8" w:space="0" w:color="FFFFFF" w:themeColor="background1"/>
              <w:right w:val="single" w:sz="18" w:space="0" w:color="000000" w:themeColor="text1"/>
            </w:tcBorders>
            <w:shd w:val="clear" w:color="auto" w:fill="0F243E" w:themeFill="text2" w:themeFillShade="80"/>
            <w:vAlign w:val="center"/>
          </w:tcPr>
          <w:p w14:paraId="03B1A961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B5546" w:rsidRPr="00B82F62" w14:paraId="6C58C4E1" w14:textId="77777777" w:rsidTr="00EB5546">
        <w:trPr>
          <w:trHeight w:val="939"/>
        </w:trPr>
        <w:tc>
          <w:tcPr>
            <w:tcW w:w="420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6E15386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2D4E081C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EXPECTED</w:t>
            </w:r>
          </w:p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000000" w:themeColor="text1"/>
              <w:right w:val="single" w:sz="18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2599D824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A0598E0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63C67AE7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000000" w:themeColor="text1"/>
            </w:tcBorders>
            <w:shd w:val="clear" w:color="auto" w:fill="0F243E" w:themeFill="text2" w:themeFillShade="80"/>
            <w:vAlign w:val="center"/>
          </w:tcPr>
          <w:p w14:paraId="5065CC3B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B5546" w:rsidRPr="00B82F62" w14:paraId="37827C93" w14:textId="77777777" w:rsidTr="00EB5546">
        <w:trPr>
          <w:trHeight w:val="912"/>
        </w:trPr>
        <w:tc>
          <w:tcPr>
            <w:tcW w:w="420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485D697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3D86133B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2F62">
              <w:rPr>
                <w:rFonts w:ascii="Arial" w:hAnsi="Arial"/>
                <w:sz w:val="20"/>
                <w:szCs w:val="20"/>
              </w:rPr>
              <w:t>LOW</w:t>
            </w:r>
          </w:p>
        </w:tc>
        <w:tc>
          <w:tcPr>
            <w:tcW w:w="1980" w:type="dxa"/>
            <w:tcBorders>
              <w:top w:val="single" w:sz="18" w:space="0" w:color="FFFFFF" w:themeColor="background1"/>
              <w:left w:val="single" w:sz="18" w:space="0" w:color="000000" w:themeColor="text1"/>
              <w:bottom w:val="nil"/>
              <w:right w:val="single" w:sz="18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5B9C96FF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2159A94D" w14:textId="77777777" w:rsidR="00EB5546" w:rsidRPr="00B82F62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07C0C1B2" w14:textId="77777777" w:rsidR="00EB5546" w:rsidRPr="0012272E" w:rsidRDefault="00EB5546" w:rsidP="00EB5546">
            <w:pPr>
              <w:jc w:val="center"/>
              <w:rPr>
                <w:rFonts w:ascii="Arial" w:hAnsi="Arial"/>
                <w:color w:val="000000" w:themeColor="text1"/>
                <w:sz w:val="36"/>
                <w:szCs w:val="36"/>
              </w:rPr>
            </w:pPr>
            <w:r w:rsidRPr="0012272E">
              <w:rPr>
                <w:rFonts w:ascii="Zapf Dingbats" w:hAnsi="Zapf Dingbats"/>
                <w:color w:val="000000" w:themeColor="text1"/>
                <w:sz w:val="36"/>
                <w:szCs w:val="36"/>
              </w:rPr>
              <w:t>✪</w:t>
            </w:r>
          </w:p>
        </w:tc>
        <w:tc>
          <w:tcPr>
            <w:tcW w:w="19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8D39186" w14:textId="77777777" w:rsidR="00EB5546" w:rsidRPr="0012272E" w:rsidRDefault="00EB5546" w:rsidP="00EB5546">
            <w:pPr>
              <w:jc w:val="center"/>
              <w:rPr>
                <w:rFonts w:ascii="Arial" w:hAnsi="Arial"/>
                <w:color w:val="000000" w:themeColor="text1"/>
                <w:sz w:val="36"/>
                <w:szCs w:val="36"/>
              </w:rPr>
            </w:pPr>
            <w:r w:rsidRPr="0012272E">
              <w:rPr>
                <w:rFonts w:ascii="Zapf Dingbats" w:hAnsi="Zapf Dingbats"/>
                <w:color w:val="000000" w:themeColor="text1"/>
                <w:sz w:val="36"/>
                <w:szCs w:val="36"/>
              </w:rPr>
              <w:t>✪</w:t>
            </w:r>
          </w:p>
        </w:tc>
      </w:tr>
      <w:tr w:rsidR="00EB5546" w:rsidRPr="00382829" w14:paraId="2CDDE0F2" w14:textId="77777777" w:rsidTr="00EB5546">
        <w:trPr>
          <w:trHeight w:val="22"/>
        </w:trPr>
        <w:tc>
          <w:tcPr>
            <w:tcW w:w="420" w:type="dxa"/>
            <w:vAlign w:val="center"/>
          </w:tcPr>
          <w:p w14:paraId="23F1E467" w14:textId="77777777" w:rsidR="00EB5546" w:rsidRPr="00382829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348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1D40475" w14:textId="77777777" w:rsidR="00EB5546" w:rsidRPr="00382829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DBBC975" w14:textId="77777777" w:rsidR="00EB5546" w:rsidRPr="00382829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82C55E2" w14:textId="77777777" w:rsidR="00EB5546" w:rsidRPr="00382829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935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7E7AAC6" w14:textId="77777777" w:rsidR="00EB5546" w:rsidRPr="00382829" w:rsidRDefault="00EB5546" w:rsidP="00EB5546">
            <w:pPr>
              <w:jc w:val="center"/>
              <w:rPr>
                <w:rFonts w:ascii="Zapf Dingbats" w:hAnsi="Zapf Dingbats"/>
                <w:sz w:val="8"/>
                <w:szCs w:val="8"/>
              </w:rPr>
            </w:pPr>
          </w:p>
        </w:tc>
        <w:tc>
          <w:tcPr>
            <w:tcW w:w="1935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D8F4884" w14:textId="77777777" w:rsidR="00EB5546" w:rsidRPr="00382829" w:rsidRDefault="00EB5546" w:rsidP="00EB5546">
            <w:pPr>
              <w:jc w:val="center"/>
              <w:rPr>
                <w:rFonts w:ascii="Zapf Dingbats" w:hAnsi="Zapf Dingbats"/>
                <w:sz w:val="8"/>
                <w:szCs w:val="8"/>
              </w:rPr>
            </w:pPr>
          </w:p>
        </w:tc>
      </w:tr>
      <w:tr w:rsidR="00EB5546" w:rsidRPr="00382829" w14:paraId="249AAF86" w14:textId="77777777" w:rsidTr="00EB5546">
        <w:trPr>
          <w:trHeight w:val="219"/>
        </w:trPr>
        <w:tc>
          <w:tcPr>
            <w:tcW w:w="420" w:type="dxa"/>
            <w:tcBorders>
              <w:bottom w:val="nil"/>
            </w:tcBorders>
            <w:vAlign w:val="center"/>
          </w:tcPr>
          <w:p w14:paraId="570B7A75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nil"/>
              <w:right w:val="single" w:sz="8" w:space="0" w:color="000000" w:themeColor="text1"/>
            </w:tcBorders>
            <w:vAlign w:val="center"/>
          </w:tcPr>
          <w:p w14:paraId="6E65AC79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5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000000"/>
            <w:vAlign w:val="center"/>
          </w:tcPr>
          <w:p w14:paraId="4D969338" w14:textId="77777777" w:rsidR="00EB5546" w:rsidRPr="00E22AFD" w:rsidRDefault="00EB5546" w:rsidP="00EB5546">
            <w:pPr>
              <w:jc w:val="center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E22AFD">
              <w:rPr>
                <w:rFonts w:ascii="Arial" w:hAnsi="Arial"/>
                <w:color w:val="FFFFFF" w:themeColor="background1"/>
                <w:sz w:val="20"/>
                <w:szCs w:val="20"/>
              </w:rPr>
              <w:t>SUMMATIVE EFFECTIVENESS RATING CATEGORIES</w:t>
            </w:r>
          </w:p>
        </w:tc>
      </w:tr>
      <w:tr w:rsidR="00EB5546" w:rsidRPr="00E22AFD" w14:paraId="0DE776AF" w14:textId="77777777" w:rsidTr="00EB5546">
        <w:trPr>
          <w:trHeight w:val="2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C7BE6" w14:textId="77777777" w:rsidR="00EB5546" w:rsidRPr="00E22AFD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A06B0" w14:textId="77777777" w:rsidR="00EB5546" w:rsidRPr="00E22AFD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F1F697F" w14:textId="77777777" w:rsidR="00EB5546" w:rsidRPr="00E22AFD" w:rsidRDefault="00EB5546" w:rsidP="00EB5546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31F2BFD" w14:textId="77777777" w:rsidR="00EB5546" w:rsidRPr="00E22AFD" w:rsidRDefault="00EB5546" w:rsidP="00EB5546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EB5546" w:rsidRPr="00382829" w14:paraId="4879BD3D" w14:textId="77777777" w:rsidTr="00EB5546">
        <w:trPr>
          <w:trHeight w:val="219"/>
        </w:trPr>
        <w:tc>
          <w:tcPr>
            <w:tcW w:w="420" w:type="dxa"/>
            <w:tcBorders>
              <w:top w:val="nil"/>
            </w:tcBorders>
            <w:vAlign w:val="center"/>
          </w:tcPr>
          <w:p w14:paraId="03C0CF1A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right w:val="single" w:sz="4" w:space="0" w:color="000000" w:themeColor="text1"/>
            </w:tcBorders>
            <w:vAlign w:val="center"/>
          </w:tcPr>
          <w:p w14:paraId="16D5BC6A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F243E" w:themeFill="text2" w:themeFillShade="80"/>
            <w:vAlign w:val="center"/>
          </w:tcPr>
          <w:p w14:paraId="20A9E92E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345CE" w14:textId="77777777" w:rsidR="00EB5546" w:rsidRPr="009B5BA6" w:rsidRDefault="00EB5546" w:rsidP="00EB554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EXCEEDS EXPECTATIONS</w:t>
            </w:r>
          </w:p>
        </w:tc>
      </w:tr>
      <w:tr w:rsidR="00EB5546" w:rsidRPr="00382829" w14:paraId="7637FFC7" w14:textId="77777777" w:rsidTr="00EB5546">
        <w:trPr>
          <w:trHeight w:val="201"/>
        </w:trPr>
        <w:tc>
          <w:tcPr>
            <w:tcW w:w="420" w:type="dxa"/>
            <w:vAlign w:val="center"/>
          </w:tcPr>
          <w:p w14:paraId="015D98FE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7EC2F4DA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18385253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AF439" w14:textId="77777777" w:rsidR="00EB5546" w:rsidRPr="00382829" w:rsidRDefault="00EB5546" w:rsidP="00EB5546">
            <w:pPr>
              <w:rPr>
                <w:rFonts w:ascii="Zapf Dingbats" w:hAnsi="Zapf Dingbats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MEETS EXPECTATIONS</w:t>
            </w:r>
          </w:p>
        </w:tc>
      </w:tr>
      <w:tr w:rsidR="00EB5546" w:rsidRPr="00382829" w14:paraId="3D3A6AC4" w14:textId="77777777" w:rsidTr="00EB5546">
        <w:trPr>
          <w:trHeight w:val="22"/>
        </w:trPr>
        <w:tc>
          <w:tcPr>
            <w:tcW w:w="420" w:type="dxa"/>
            <w:vAlign w:val="center"/>
          </w:tcPr>
          <w:p w14:paraId="5D5C63A9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3C6839AA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 w:themeFill="accent2" w:themeFillTint="99"/>
            <w:vAlign w:val="center"/>
          </w:tcPr>
          <w:p w14:paraId="0578FE7C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798B7" w14:textId="77777777" w:rsidR="00EB5546" w:rsidRPr="00382829" w:rsidRDefault="00EB5546" w:rsidP="00EB5546">
            <w:pPr>
              <w:rPr>
                <w:rFonts w:ascii="Zapf Dingbats" w:hAnsi="Zapf Dingbats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BELOW EXPECTATIONS</w:t>
            </w:r>
          </w:p>
        </w:tc>
      </w:tr>
      <w:tr w:rsidR="00EB5546" w:rsidRPr="00382829" w14:paraId="299E15F1" w14:textId="77777777" w:rsidTr="00EB5546">
        <w:trPr>
          <w:trHeight w:val="363"/>
        </w:trPr>
        <w:tc>
          <w:tcPr>
            <w:tcW w:w="420" w:type="dxa"/>
            <w:vAlign w:val="center"/>
          </w:tcPr>
          <w:p w14:paraId="051EA338" w14:textId="77777777" w:rsidR="00EB5546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3684FCC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right w:val="single" w:sz="4" w:space="0" w:color="000000" w:themeColor="text1"/>
            </w:tcBorders>
            <w:vAlign w:val="center"/>
          </w:tcPr>
          <w:p w14:paraId="53C9FE47" w14:textId="77777777" w:rsidR="00EB5546" w:rsidRPr="00382829" w:rsidRDefault="00EB5546" w:rsidP="00EB554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2CDA57" w14:textId="77777777" w:rsidR="00EB5546" w:rsidRPr="00A30DE1" w:rsidRDefault="00EB5546" w:rsidP="00EB5546">
            <w:pPr>
              <w:jc w:val="center"/>
              <w:rPr>
                <w:rFonts w:ascii="Arial" w:hAnsi="Arial"/>
              </w:rPr>
            </w:pPr>
            <w:r w:rsidRPr="00A30DE1">
              <w:rPr>
                <w:rFonts w:ascii="Zapf Dingbats" w:hAnsi="Zapf Dingbats"/>
              </w:rPr>
              <w:t>✪</w:t>
            </w:r>
          </w:p>
        </w:tc>
        <w:tc>
          <w:tcPr>
            <w:tcW w:w="56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0E856" w14:textId="77777777" w:rsidR="00EB5546" w:rsidRPr="00382829" w:rsidRDefault="00EB5546" w:rsidP="00EB5546">
            <w:pPr>
              <w:keepNext/>
              <w:rPr>
                <w:rFonts w:ascii="Zapf Dingbats" w:hAnsi="Zapf Dingbats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PROFESSIONAL JUDGMENT MAY BE EXERCISED</w:t>
            </w:r>
          </w:p>
        </w:tc>
      </w:tr>
    </w:tbl>
    <w:p w14:paraId="30BC8B34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</w:p>
    <w:p w14:paraId="4C351CC3" w14:textId="77777777" w:rsidR="00EB5546" w:rsidRDefault="00EB5546" w:rsidP="00EB5546">
      <w:pPr>
        <w:rPr>
          <w:rFonts w:ascii="Arial" w:hAnsi="Arial" w:cs="Arial"/>
          <w:sz w:val="20"/>
          <w:szCs w:val="20"/>
        </w:rPr>
      </w:pPr>
    </w:p>
    <w:p w14:paraId="26DF31DE" w14:textId="401C63DF" w:rsidR="00EB5546" w:rsidRPr="00EB5546" w:rsidRDefault="00EB5546" w:rsidP="00EB5546">
      <w:pPr>
        <w:rPr>
          <w:rFonts w:ascii="Arial" w:hAnsi="Arial" w:cs="Arial"/>
          <w:b/>
          <w:sz w:val="20"/>
          <w:szCs w:val="20"/>
          <w:u w:val="single"/>
        </w:rPr>
      </w:pPr>
      <w:r w:rsidRPr="00EB5546">
        <w:rPr>
          <w:rFonts w:ascii="Arial" w:hAnsi="Arial" w:cs="Arial"/>
          <w:b/>
          <w:sz w:val="20"/>
          <w:szCs w:val="20"/>
          <w:u w:val="single"/>
        </w:rPr>
        <w:t xml:space="preserve">PROFESSIONAL JUDGEMENT - EVALUATOR NARRATIVE REQUIRED  </w:t>
      </w:r>
    </w:p>
    <w:p w14:paraId="5B88E365" w14:textId="7A7AA11F" w:rsidR="00EB5546" w:rsidRPr="00EB5546" w:rsidRDefault="00EB5546" w:rsidP="00EB5546">
      <w:pPr>
        <w:rPr>
          <w:rFonts w:ascii="Arial" w:hAnsi="Arial" w:cs="Arial"/>
          <w:sz w:val="20"/>
          <w:szCs w:val="20"/>
        </w:rPr>
      </w:pPr>
      <w:r w:rsidRPr="00EB5546">
        <w:rPr>
          <w:rFonts w:ascii="Arial" w:hAnsi="Arial" w:cs="Arial"/>
          <w:sz w:val="20"/>
          <w:szCs w:val="20"/>
        </w:rPr>
        <w:t xml:space="preserve">If applicable, provide a narrative explaining </w:t>
      </w:r>
      <w:r w:rsidR="00146D5F">
        <w:rPr>
          <w:rFonts w:ascii="Arial" w:hAnsi="Arial" w:cs="Arial"/>
          <w:sz w:val="20"/>
          <w:szCs w:val="20"/>
        </w:rPr>
        <w:t xml:space="preserve">justification for </w:t>
      </w:r>
      <w:r w:rsidRPr="00EB5546">
        <w:rPr>
          <w:rFonts w:ascii="Arial" w:hAnsi="Arial" w:cs="Arial"/>
          <w:sz w:val="20"/>
          <w:szCs w:val="20"/>
        </w:rPr>
        <w:t xml:space="preserve">adjustments made to the </w:t>
      </w:r>
      <w:r w:rsidR="00914E9D">
        <w:rPr>
          <w:rFonts w:ascii="Arial" w:hAnsi="Arial" w:cs="Arial"/>
          <w:sz w:val="20"/>
          <w:szCs w:val="20"/>
        </w:rPr>
        <w:t>principal</w:t>
      </w:r>
      <w:r w:rsidRPr="00EB5546">
        <w:rPr>
          <w:rFonts w:ascii="Arial" w:hAnsi="Arial" w:cs="Arial"/>
          <w:sz w:val="20"/>
          <w:szCs w:val="20"/>
        </w:rPr>
        <w:t xml:space="preserve">’s final summative effectiveness rating. </w:t>
      </w:r>
    </w:p>
    <w:p w14:paraId="2D887A0D" w14:textId="77777777" w:rsidR="00EB5546" w:rsidRPr="00EB5546" w:rsidRDefault="00EB5546" w:rsidP="00EB5546">
      <w:pPr>
        <w:rPr>
          <w:rFonts w:ascii="Arial" w:hAnsi="Arial" w:cs="Arial"/>
          <w:sz w:val="20"/>
          <w:szCs w:val="20"/>
        </w:rPr>
      </w:pPr>
    </w:p>
    <w:p w14:paraId="67BF0ED3" w14:textId="77777777" w:rsidR="00EB5546" w:rsidRPr="00590396" w:rsidRDefault="00EB5546" w:rsidP="00EB5546"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2F1D81" w14:textId="77777777" w:rsidR="00977BBE" w:rsidRDefault="00977BBE"/>
    <w:sectPr w:rsidR="00977BBE" w:rsidSect="00D263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8B3E3" w14:textId="77777777" w:rsidR="007D3A0F" w:rsidRDefault="007D3A0F" w:rsidP="00133497">
      <w:r>
        <w:separator/>
      </w:r>
    </w:p>
  </w:endnote>
  <w:endnote w:type="continuationSeparator" w:id="0">
    <w:p w14:paraId="124F8669" w14:textId="77777777" w:rsidR="007D3A0F" w:rsidRDefault="007D3A0F" w:rsidP="0013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 Dingbats">
    <w:altName w:val="Monotype Sort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54845" w14:textId="77777777" w:rsidR="00AE1B8E" w:rsidRPr="004B3279" w:rsidRDefault="00AE1B8E" w:rsidP="00AE1B8E">
    <w:pPr>
      <w:pStyle w:val="Footer"/>
      <w:pBdr>
        <w:top w:val="single" w:sz="4" w:space="1" w:color="auto"/>
      </w:pBdr>
      <w:jc w:val="center"/>
      <w:rPr>
        <w:rFonts w:ascii="Arial" w:hAnsi="Arial" w:cs="Arial"/>
        <w:sz w:val="8"/>
        <w:szCs w:val="8"/>
      </w:rPr>
    </w:pPr>
  </w:p>
  <w:p w14:paraId="1C14E814" w14:textId="35B8ED10" w:rsidR="00AE1B8E" w:rsidRDefault="00914E9D" w:rsidP="00AE1B8E">
    <w:pPr>
      <w:pStyle w:val="Header"/>
      <w:pBdr>
        <w:top w:val="single" w:sz="4" w:space="1" w:color="auto"/>
      </w:pBdr>
      <w:tabs>
        <w:tab w:val="clear" w:pos="8640"/>
        <w:tab w:val="left" w:pos="768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PRINCIPAL</w:t>
    </w:r>
    <w:r w:rsidR="00AE1B8E" w:rsidRPr="004B3279">
      <w:rPr>
        <w:rFonts w:ascii="Arial" w:hAnsi="Arial" w:cs="Arial"/>
        <w:sz w:val="16"/>
        <w:szCs w:val="16"/>
      </w:rPr>
      <w:t xml:space="preserve"> EVALUATION AND PROFESSIONAL GROWTH PROCESS</w:t>
    </w:r>
  </w:p>
  <w:p w14:paraId="625A574F" w14:textId="77777777" w:rsidR="00AE1B8E" w:rsidRDefault="00AE1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D483D" w14:textId="77777777" w:rsidR="007D3A0F" w:rsidRDefault="007D3A0F" w:rsidP="00133497">
      <w:r>
        <w:separator/>
      </w:r>
    </w:p>
  </w:footnote>
  <w:footnote w:type="continuationSeparator" w:id="0">
    <w:p w14:paraId="1CCCF7BB" w14:textId="77777777" w:rsidR="007D3A0F" w:rsidRDefault="007D3A0F" w:rsidP="0013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  <w:tblLook w:val="04A0" w:firstRow="1" w:lastRow="0" w:firstColumn="1" w:lastColumn="0" w:noHBand="0" w:noVBand="1"/>
    </w:tblPr>
    <w:tblGrid>
      <w:gridCol w:w="3658"/>
      <w:gridCol w:w="5818"/>
    </w:tblGrid>
    <w:tr w:rsidR="00AE1B8E" w:rsidRPr="00E8356B" w14:paraId="25623618" w14:textId="77777777" w:rsidTr="002715CF">
      <w:tc>
        <w:tcPr>
          <w:tcW w:w="3658" w:type="dxa"/>
          <w:tcBorders>
            <w:bottom w:val="single" w:sz="4" w:space="0" w:color="auto"/>
          </w:tcBorders>
          <w:shd w:val="clear" w:color="auto" w:fill="C00000"/>
          <w:vAlign w:val="center"/>
        </w:tcPr>
        <w:p w14:paraId="45CEFF6C" w14:textId="4DDB5927" w:rsidR="00AE1B8E" w:rsidRPr="00E8356B" w:rsidRDefault="002715CF" w:rsidP="00133497">
          <w:pPr>
            <w:pStyle w:val="Header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SUMMATIVE EVALUATION FORM</w:t>
          </w:r>
        </w:p>
      </w:tc>
      <w:tc>
        <w:tcPr>
          <w:tcW w:w="5818" w:type="dxa"/>
          <w:tcBorders>
            <w:bottom w:val="single" w:sz="4" w:space="0" w:color="auto"/>
          </w:tcBorders>
          <w:vAlign w:val="center"/>
        </w:tcPr>
        <w:p w14:paraId="3129A315" w14:textId="72F81A43" w:rsidR="00AE1B8E" w:rsidRPr="00E8356B" w:rsidRDefault="00AE1B8E" w:rsidP="0013349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AE1B8E" w:rsidRPr="009B3BF9" w14:paraId="064FD7A5" w14:textId="77777777" w:rsidTr="00133497">
      <w:tc>
        <w:tcPr>
          <w:tcW w:w="9476" w:type="dxa"/>
          <w:gridSpan w:val="2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14:paraId="43C20BEA" w14:textId="77777777" w:rsidR="00AE1B8E" w:rsidRPr="009B3BF9" w:rsidRDefault="00AE1B8E" w:rsidP="00133497">
          <w:pPr>
            <w:pStyle w:val="Head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9B3BF9">
            <w:rPr>
              <w:rFonts w:ascii="Arial" w:hAnsi="Arial" w:cs="Arial"/>
              <w:i/>
              <w:sz w:val="16"/>
              <w:szCs w:val="16"/>
            </w:rPr>
            <w:t>WORKING TOGETHER… EDUCATING WITH EXCELLENCE… INSPIRING LEARNERS FOR LIFE</w:t>
          </w:r>
        </w:p>
      </w:tc>
    </w:tr>
  </w:tbl>
  <w:p w14:paraId="5A3DFE98" w14:textId="77777777" w:rsidR="00AE1B8E" w:rsidRDefault="00AE1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133497"/>
    <w:rsid w:val="00146D5F"/>
    <w:rsid w:val="001D3866"/>
    <w:rsid w:val="001F3AEE"/>
    <w:rsid w:val="00214067"/>
    <w:rsid w:val="002226D9"/>
    <w:rsid w:val="0023206B"/>
    <w:rsid w:val="002640C9"/>
    <w:rsid w:val="002715CF"/>
    <w:rsid w:val="0028364C"/>
    <w:rsid w:val="00287BEF"/>
    <w:rsid w:val="002969F7"/>
    <w:rsid w:val="002A030C"/>
    <w:rsid w:val="002A5710"/>
    <w:rsid w:val="002B25D1"/>
    <w:rsid w:val="002D6279"/>
    <w:rsid w:val="002E0BBC"/>
    <w:rsid w:val="002F55D7"/>
    <w:rsid w:val="00347683"/>
    <w:rsid w:val="003536F9"/>
    <w:rsid w:val="00387728"/>
    <w:rsid w:val="00392588"/>
    <w:rsid w:val="003F505F"/>
    <w:rsid w:val="00416168"/>
    <w:rsid w:val="00455360"/>
    <w:rsid w:val="00501090"/>
    <w:rsid w:val="005212C0"/>
    <w:rsid w:val="005274E0"/>
    <w:rsid w:val="005305F9"/>
    <w:rsid w:val="00545E8E"/>
    <w:rsid w:val="00586A4D"/>
    <w:rsid w:val="00590396"/>
    <w:rsid w:val="005905AE"/>
    <w:rsid w:val="005E6AC7"/>
    <w:rsid w:val="006149C3"/>
    <w:rsid w:val="00630669"/>
    <w:rsid w:val="00634B2F"/>
    <w:rsid w:val="006449A8"/>
    <w:rsid w:val="00680217"/>
    <w:rsid w:val="006861DF"/>
    <w:rsid w:val="006B25DA"/>
    <w:rsid w:val="006E7F90"/>
    <w:rsid w:val="00780BAE"/>
    <w:rsid w:val="007B00EC"/>
    <w:rsid w:val="007D3A0F"/>
    <w:rsid w:val="00810406"/>
    <w:rsid w:val="00813864"/>
    <w:rsid w:val="00814B01"/>
    <w:rsid w:val="008206E7"/>
    <w:rsid w:val="00835FBD"/>
    <w:rsid w:val="00881E94"/>
    <w:rsid w:val="008D2226"/>
    <w:rsid w:val="008D43D1"/>
    <w:rsid w:val="008D78B6"/>
    <w:rsid w:val="008E0D17"/>
    <w:rsid w:val="00912F2F"/>
    <w:rsid w:val="00914E9D"/>
    <w:rsid w:val="00952BD5"/>
    <w:rsid w:val="00960C47"/>
    <w:rsid w:val="00977BBE"/>
    <w:rsid w:val="009E61E0"/>
    <w:rsid w:val="009F7CD3"/>
    <w:rsid w:val="00A02105"/>
    <w:rsid w:val="00A35AE7"/>
    <w:rsid w:val="00A77032"/>
    <w:rsid w:val="00AB15BC"/>
    <w:rsid w:val="00AD3B86"/>
    <w:rsid w:val="00AE1B8E"/>
    <w:rsid w:val="00AE4BAC"/>
    <w:rsid w:val="00B1710D"/>
    <w:rsid w:val="00B53BD0"/>
    <w:rsid w:val="00B5656A"/>
    <w:rsid w:val="00B85978"/>
    <w:rsid w:val="00B912CA"/>
    <w:rsid w:val="00BD2972"/>
    <w:rsid w:val="00BE3F89"/>
    <w:rsid w:val="00BF4C7D"/>
    <w:rsid w:val="00C131BF"/>
    <w:rsid w:val="00C2552B"/>
    <w:rsid w:val="00C4755C"/>
    <w:rsid w:val="00C672C4"/>
    <w:rsid w:val="00C873D4"/>
    <w:rsid w:val="00CA656A"/>
    <w:rsid w:val="00CB5B4A"/>
    <w:rsid w:val="00CD33D0"/>
    <w:rsid w:val="00CE1F53"/>
    <w:rsid w:val="00D114A5"/>
    <w:rsid w:val="00D26374"/>
    <w:rsid w:val="00DB4802"/>
    <w:rsid w:val="00DB7E99"/>
    <w:rsid w:val="00DC0FD0"/>
    <w:rsid w:val="00DC23CE"/>
    <w:rsid w:val="00DF110E"/>
    <w:rsid w:val="00E17136"/>
    <w:rsid w:val="00E22AFD"/>
    <w:rsid w:val="00E27578"/>
    <w:rsid w:val="00E44DCD"/>
    <w:rsid w:val="00EA04FB"/>
    <w:rsid w:val="00EA439C"/>
    <w:rsid w:val="00EB5546"/>
    <w:rsid w:val="00EB5F56"/>
    <w:rsid w:val="00F0255E"/>
    <w:rsid w:val="00F241E6"/>
    <w:rsid w:val="00F35250"/>
    <w:rsid w:val="00F36B66"/>
    <w:rsid w:val="00F644D0"/>
    <w:rsid w:val="00FA4B4F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6B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6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3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497"/>
  </w:style>
  <w:style w:type="paragraph" w:styleId="Footer">
    <w:name w:val="footer"/>
    <w:basedOn w:val="Normal"/>
    <w:link w:val="FooterChar"/>
    <w:uiPriority w:val="99"/>
    <w:unhideWhenUsed/>
    <w:rsid w:val="00133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6B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6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3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497"/>
  </w:style>
  <w:style w:type="paragraph" w:styleId="Footer">
    <w:name w:val="footer"/>
    <w:basedOn w:val="Normal"/>
    <w:link w:val="FooterChar"/>
    <w:uiPriority w:val="99"/>
    <w:unhideWhenUsed/>
    <w:rsid w:val="00133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FD0E0-2237-408B-85FE-BCE74BDB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E2386334.dotm</Template>
  <TotalTime>15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Gill, Matthew</cp:lastModifiedBy>
  <cp:revision>5</cp:revision>
  <cp:lastPrinted>2013-08-28T21:20:00Z</cp:lastPrinted>
  <dcterms:created xsi:type="dcterms:W3CDTF">2015-02-03T15:02:00Z</dcterms:created>
  <dcterms:modified xsi:type="dcterms:W3CDTF">2015-02-17T14:29:00Z</dcterms:modified>
</cp:coreProperties>
</file>