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D2" w:rsidRPr="003943D8" w:rsidRDefault="00D053D2" w:rsidP="00D053D2">
      <w:pPr>
        <w:jc w:val="center"/>
        <w:rPr>
          <w:b/>
          <w:sz w:val="28"/>
          <w:szCs w:val="28"/>
        </w:rPr>
      </w:pPr>
      <w:r w:rsidRPr="003943D8">
        <w:rPr>
          <w:b/>
          <w:sz w:val="28"/>
          <w:szCs w:val="28"/>
        </w:rPr>
        <w:t>Title IV, Part B 21</w:t>
      </w:r>
      <w:r w:rsidRPr="003943D8">
        <w:rPr>
          <w:b/>
          <w:sz w:val="28"/>
          <w:szCs w:val="28"/>
          <w:vertAlign w:val="superscript"/>
        </w:rPr>
        <w:t>st</w:t>
      </w:r>
      <w:r w:rsidRPr="003943D8">
        <w:rPr>
          <w:b/>
          <w:sz w:val="28"/>
          <w:szCs w:val="28"/>
        </w:rPr>
        <w:t xml:space="preserve"> Century Community Learning Centers</w:t>
      </w:r>
    </w:p>
    <w:p w:rsidR="00D053D2" w:rsidRPr="003943D8" w:rsidRDefault="00D053D2" w:rsidP="00D053D2">
      <w:pPr>
        <w:jc w:val="center"/>
        <w:rPr>
          <w:b/>
          <w:sz w:val="28"/>
          <w:szCs w:val="28"/>
        </w:rPr>
      </w:pPr>
      <w:r w:rsidRPr="003943D8">
        <w:rPr>
          <w:b/>
          <w:sz w:val="28"/>
          <w:szCs w:val="28"/>
        </w:rPr>
        <w:t>Stakeholder Group Agenda</w:t>
      </w:r>
    </w:p>
    <w:p w:rsidR="00D053D2" w:rsidRPr="003943D8" w:rsidRDefault="00D053D2" w:rsidP="00D053D2">
      <w:pPr>
        <w:jc w:val="center"/>
        <w:rPr>
          <w:b/>
          <w:sz w:val="28"/>
          <w:szCs w:val="28"/>
        </w:rPr>
      </w:pPr>
      <w:r w:rsidRPr="003943D8">
        <w:rPr>
          <w:b/>
          <w:sz w:val="28"/>
          <w:szCs w:val="28"/>
        </w:rPr>
        <w:t>January 26, 2017</w:t>
      </w:r>
    </w:p>
    <w:p w:rsidR="00D053D2" w:rsidRPr="003943D8" w:rsidRDefault="00D053D2" w:rsidP="00D053D2">
      <w:pPr>
        <w:jc w:val="center"/>
        <w:rPr>
          <w:b/>
          <w:sz w:val="28"/>
          <w:szCs w:val="28"/>
        </w:rPr>
      </w:pPr>
      <w:r w:rsidRPr="003943D8">
        <w:rPr>
          <w:b/>
          <w:sz w:val="28"/>
          <w:szCs w:val="28"/>
        </w:rPr>
        <w:t xml:space="preserve">10:00 am – 4:00 pm </w:t>
      </w:r>
    </w:p>
    <w:p w:rsidR="00D053D2" w:rsidRPr="003943D8" w:rsidRDefault="00D053D2" w:rsidP="00D053D2">
      <w:pPr>
        <w:jc w:val="center"/>
        <w:rPr>
          <w:b/>
          <w:sz w:val="28"/>
          <w:szCs w:val="28"/>
        </w:rPr>
      </w:pPr>
      <w:r w:rsidRPr="003943D8">
        <w:rPr>
          <w:b/>
          <w:sz w:val="28"/>
          <w:szCs w:val="28"/>
        </w:rPr>
        <w:t>Department of Education</w:t>
      </w:r>
    </w:p>
    <w:p w:rsidR="00D053D2" w:rsidRPr="003943D8" w:rsidRDefault="00D053D2" w:rsidP="00D053D2">
      <w:pPr>
        <w:jc w:val="center"/>
        <w:rPr>
          <w:b/>
          <w:sz w:val="28"/>
          <w:szCs w:val="28"/>
        </w:rPr>
      </w:pPr>
      <w:r w:rsidRPr="003943D8">
        <w:rPr>
          <w:b/>
          <w:sz w:val="28"/>
          <w:szCs w:val="28"/>
        </w:rPr>
        <w:t xml:space="preserve">Pierre, SD </w:t>
      </w:r>
    </w:p>
    <w:p w:rsidR="00B64218" w:rsidRPr="00D053D2" w:rsidRDefault="00D053D2">
      <w:pPr>
        <w:rPr>
          <w:b/>
          <w:sz w:val="28"/>
          <w:szCs w:val="28"/>
        </w:rPr>
      </w:pPr>
      <w:r w:rsidRPr="00D053D2">
        <w:rPr>
          <w:b/>
          <w:sz w:val="28"/>
          <w:szCs w:val="28"/>
        </w:rPr>
        <w:t xml:space="preserve">Participant List: </w:t>
      </w:r>
    </w:p>
    <w:p w:rsidR="00D053D2" w:rsidRPr="00D053D2" w:rsidRDefault="00D053D2" w:rsidP="00D053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53D2">
        <w:rPr>
          <w:sz w:val="28"/>
          <w:szCs w:val="28"/>
        </w:rPr>
        <w:t>Kristie Maher, Ft. Pierre, South Dakota Discovery Center</w:t>
      </w:r>
      <w:bookmarkStart w:id="0" w:name="_GoBack"/>
      <w:bookmarkEnd w:id="0"/>
    </w:p>
    <w:p w:rsidR="00D053D2" w:rsidRPr="00D053D2" w:rsidRDefault="00D053D2" w:rsidP="00D053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53D2">
        <w:rPr>
          <w:sz w:val="28"/>
          <w:szCs w:val="28"/>
        </w:rPr>
        <w:t xml:space="preserve">Billie Jo </w:t>
      </w:r>
      <w:proofErr w:type="spellStart"/>
      <w:r w:rsidRPr="00D053D2">
        <w:rPr>
          <w:sz w:val="28"/>
          <w:szCs w:val="28"/>
        </w:rPr>
        <w:t>Bakeberg</w:t>
      </w:r>
      <w:proofErr w:type="spellEnd"/>
      <w:r w:rsidRPr="00D053D2">
        <w:rPr>
          <w:sz w:val="28"/>
          <w:szCs w:val="28"/>
        </w:rPr>
        <w:t>, Spearfish, Kids Club Kids Director/</w:t>
      </w:r>
      <w:proofErr w:type="spellStart"/>
      <w:r w:rsidRPr="00D053D2">
        <w:rPr>
          <w:sz w:val="28"/>
          <w:szCs w:val="28"/>
        </w:rPr>
        <w:t>SoDAkSACA</w:t>
      </w:r>
      <w:proofErr w:type="spellEnd"/>
      <w:r w:rsidRPr="00D053D2">
        <w:rPr>
          <w:sz w:val="28"/>
          <w:szCs w:val="28"/>
        </w:rPr>
        <w:t xml:space="preserve"> president/South Dakota Afterschool Network </w:t>
      </w:r>
    </w:p>
    <w:p w:rsidR="00D053D2" w:rsidRPr="00D053D2" w:rsidRDefault="00D053D2" w:rsidP="00D053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53D2">
        <w:rPr>
          <w:sz w:val="28"/>
          <w:szCs w:val="28"/>
        </w:rPr>
        <w:t xml:space="preserve">Becky </w:t>
      </w:r>
      <w:proofErr w:type="spellStart"/>
      <w:r w:rsidRPr="00D053D2">
        <w:rPr>
          <w:sz w:val="28"/>
          <w:szCs w:val="28"/>
        </w:rPr>
        <w:t>Hubsch</w:t>
      </w:r>
      <w:proofErr w:type="spellEnd"/>
      <w:r w:rsidRPr="00D053D2">
        <w:rPr>
          <w:sz w:val="28"/>
          <w:szCs w:val="28"/>
        </w:rPr>
        <w:t>, Summit School District, Business Manager</w:t>
      </w:r>
    </w:p>
    <w:p w:rsidR="00D053D2" w:rsidRPr="00D053D2" w:rsidRDefault="00D053D2" w:rsidP="00D053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53D2">
        <w:rPr>
          <w:sz w:val="28"/>
          <w:szCs w:val="28"/>
        </w:rPr>
        <w:t>Jan Johnson, Pierre, Department of Social Services, Child Care Services</w:t>
      </w:r>
    </w:p>
    <w:p w:rsidR="00D053D2" w:rsidRPr="00D053D2" w:rsidRDefault="00D053D2" w:rsidP="00D053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53D2">
        <w:rPr>
          <w:sz w:val="28"/>
          <w:szCs w:val="28"/>
        </w:rPr>
        <w:t xml:space="preserve">Michael </w:t>
      </w:r>
      <w:proofErr w:type="spellStart"/>
      <w:r w:rsidRPr="00D053D2">
        <w:rPr>
          <w:sz w:val="28"/>
          <w:szCs w:val="28"/>
        </w:rPr>
        <w:t>Mortland</w:t>
      </w:r>
      <w:proofErr w:type="spellEnd"/>
      <w:r w:rsidRPr="00D053D2">
        <w:rPr>
          <w:sz w:val="28"/>
          <w:szCs w:val="28"/>
        </w:rPr>
        <w:t>, Sioux Falls School District, Kids Inc. Afterschool Program</w:t>
      </w:r>
    </w:p>
    <w:p w:rsidR="00D053D2" w:rsidRPr="00D053D2" w:rsidRDefault="00D053D2" w:rsidP="00D053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53D2">
        <w:rPr>
          <w:sz w:val="28"/>
          <w:szCs w:val="28"/>
        </w:rPr>
        <w:t>Dale Singer, Spearfish School District, ACE Room Teacher</w:t>
      </w:r>
    </w:p>
    <w:p w:rsidR="00D053D2" w:rsidRPr="00D053D2" w:rsidRDefault="00D053D2" w:rsidP="00D053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53D2">
        <w:rPr>
          <w:sz w:val="28"/>
          <w:szCs w:val="28"/>
        </w:rPr>
        <w:t>Louis Canfield, Watertown, Boys and Girls Club of Watertown</w:t>
      </w:r>
    </w:p>
    <w:p w:rsidR="00D053D2" w:rsidRPr="00D053D2" w:rsidRDefault="00D053D2" w:rsidP="00D053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53D2">
        <w:rPr>
          <w:sz w:val="28"/>
          <w:szCs w:val="28"/>
        </w:rPr>
        <w:t>Sandy Stanton, Rapid City, Rapid City YMCA</w:t>
      </w:r>
    </w:p>
    <w:p w:rsidR="00D053D2" w:rsidRPr="00D053D2" w:rsidRDefault="00D053D2" w:rsidP="00D053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53D2">
        <w:rPr>
          <w:sz w:val="28"/>
          <w:szCs w:val="28"/>
        </w:rPr>
        <w:t>Desmond Keller, Rapid City, TIE – Discovery Programs</w:t>
      </w:r>
    </w:p>
    <w:p w:rsidR="00D053D2" w:rsidRPr="00D053D2" w:rsidRDefault="00D053D2" w:rsidP="00D053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53D2">
        <w:rPr>
          <w:sz w:val="28"/>
          <w:szCs w:val="28"/>
        </w:rPr>
        <w:t>Glen Marshall, Mission, Boys and Girls Club of Rosebud</w:t>
      </w:r>
    </w:p>
    <w:p w:rsidR="00D053D2" w:rsidRPr="00D053D2" w:rsidRDefault="00D053D2" w:rsidP="00D053D2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053D2">
        <w:rPr>
          <w:sz w:val="28"/>
          <w:szCs w:val="28"/>
        </w:rPr>
        <w:t>RoseMary</w:t>
      </w:r>
      <w:proofErr w:type="spellEnd"/>
      <w:r w:rsidRPr="00D053D2">
        <w:rPr>
          <w:sz w:val="28"/>
          <w:szCs w:val="28"/>
        </w:rPr>
        <w:t xml:space="preserve"> Big, Rosebud Sioux Tribe</w:t>
      </w:r>
    </w:p>
    <w:p w:rsidR="00D053D2" w:rsidRPr="00D053D2" w:rsidRDefault="00D053D2" w:rsidP="00D053D2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053D2">
        <w:rPr>
          <w:sz w:val="28"/>
          <w:szCs w:val="28"/>
        </w:rPr>
        <w:t>RoseAnn</w:t>
      </w:r>
      <w:proofErr w:type="spellEnd"/>
      <w:r w:rsidRPr="00D053D2">
        <w:rPr>
          <w:sz w:val="28"/>
          <w:szCs w:val="28"/>
        </w:rPr>
        <w:t xml:space="preserve"> </w:t>
      </w:r>
      <w:proofErr w:type="spellStart"/>
      <w:r w:rsidRPr="00D053D2">
        <w:rPr>
          <w:sz w:val="28"/>
          <w:szCs w:val="28"/>
        </w:rPr>
        <w:t>Hofland</w:t>
      </w:r>
      <w:proofErr w:type="spellEnd"/>
      <w:r w:rsidRPr="00D053D2">
        <w:rPr>
          <w:sz w:val="28"/>
          <w:szCs w:val="28"/>
        </w:rPr>
        <w:t>, Sioux Falls, Washington Pavilion</w:t>
      </w:r>
    </w:p>
    <w:sectPr w:rsidR="00D053D2" w:rsidRPr="00D05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64785"/>
    <w:multiLevelType w:val="hybridMultilevel"/>
    <w:tmpl w:val="EFDA0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D2"/>
    <w:rsid w:val="00497493"/>
    <w:rsid w:val="0092353D"/>
    <w:rsid w:val="00B55D28"/>
    <w:rsid w:val="00B64218"/>
    <w:rsid w:val="00D053D2"/>
    <w:rsid w:val="00E37452"/>
    <w:rsid w:val="00F8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41FA6B80</Template>
  <TotalTime>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Cotton, Jill</dc:creator>
  <cp:lastModifiedBy>Cotton, Jill</cp:lastModifiedBy>
  <cp:revision>1</cp:revision>
  <dcterms:created xsi:type="dcterms:W3CDTF">2017-01-19T16:50:00Z</dcterms:created>
  <dcterms:modified xsi:type="dcterms:W3CDTF">2017-01-19T16:57:00Z</dcterms:modified>
</cp:coreProperties>
</file>