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606"/>
        <w:tblW w:w="9738" w:type="dxa"/>
        <w:tblLook w:val="04A0" w:firstRow="1" w:lastRow="0" w:firstColumn="1" w:lastColumn="0" w:noHBand="0" w:noVBand="1"/>
      </w:tblPr>
      <w:tblGrid>
        <w:gridCol w:w="4869"/>
        <w:gridCol w:w="4869"/>
      </w:tblGrid>
      <w:tr w:rsidR="00C50485" w:rsidRPr="00501983" w:rsidTr="00C50485">
        <w:tc>
          <w:tcPr>
            <w:tcW w:w="9738" w:type="dxa"/>
            <w:gridSpan w:val="2"/>
          </w:tcPr>
          <w:p w:rsidR="00181755" w:rsidRDefault="00C50485" w:rsidP="008A6F1E">
            <w:pPr>
              <w:spacing w:after="0"/>
              <w:rPr>
                <w:rFonts w:asciiTheme="majorHAnsi" w:hAnsiTheme="majorHAnsi"/>
                <w:b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</w:rPr>
              <w:t>School District:</w:t>
            </w:r>
            <w:r w:rsidR="00A641A7">
              <w:rPr>
                <w:rFonts w:asciiTheme="majorHAnsi" w:hAnsiTheme="majorHAnsi"/>
                <w:b/>
              </w:rPr>
              <w:t xml:space="preserve"> </w:t>
            </w:r>
            <w:r w:rsidR="008A6F1E">
              <w:rPr>
                <w:rFonts w:asciiTheme="majorHAnsi" w:hAnsiTheme="majorHAnsi"/>
                <w:b/>
              </w:rPr>
              <w:t xml:space="preserve"> </w:t>
            </w:r>
          </w:p>
          <w:p w:rsidR="00181755" w:rsidRDefault="008A6F1E" w:rsidP="008A6F1E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                                                                                   </w:t>
            </w:r>
          </w:p>
          <w:p w:rsidR="008220CE" w:rsidRDefault="00A641A7" w:rsidP="008A6F1E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Coach</w:t>
            </w:r>
            <w:r w:rsidR="00181755">
              <w:rPr>
                <w:rFonts w:asciiTheme="majorHAnsi" w:hAnsiTheme="majorHAnsi"/>
                <w:b/>
              </w:rPr>
              <w:t xml:space="preserve"> Name</w:t>
            </w:r>
            <w:r>
              <w:rPr>
                <w:rFonts w:asciiTheme="majorHAnsi" w:hAnsiTheme="majorHAnsi"/>
                <w:b/>
              </w:rPr>
              <w:t>:</w:t>
            </w:r>
            <w:r w:rsidR="000C5E9B">
              <w:rPr>
                <w:rFonts w:asciiTheme="majorHAnsi" w:hAnsiTheme="majorHAnsi"/>
                <w:b/>
              </w:rPr>
              <w:t xml:space="preserve"> </w:t>
            </w:r>
          </w:p>
          <w:p w:rsidR="00181755" w:rsidRDefault="00181755" w:rsidP="008A6F1E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Email:</w:t>
            </w:r>
          </w:p>
          <w:p w:rsidR="00181755" w:rsidRDefault="00181755" w:rsidP="008A6F1E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Phone contact:</w:t>
            </w:r>
          </w:p>
          <w:p w:rsidR="00181755" w:rsidRDefault="00181755" w:rsidP="008220CE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C50485" w:rsidRPr="00181755" w:rsidRDefault="00C50485" w:rsidP="008220CE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81755">
              <w:rPr>
                <w:rFonts w:asciiTheme="majorHAnsi" w:hAnsiTheme="majorHAnsi"/>
                <w:b/>
              </w:rPr>
              <w:t>Elementary School Name(s):</w:t>
            </w:r>
          </w:p>
          <w:p w:rsidR="00181755" w:rsidRDefault="00181755" w:rsidP="008220CE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181755" w:rsidRDefault="00181755" w:rsidP="008220C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Grade Levels K-5:  (if sharing buildings, indicate grade levels assigned)</w:t>
            </w:r>
          </w:p>
          <w:p w:rsidR="00C50485" w:rsidRPr="00166A5C" w:rsidRDefault="008220CE" w:rsidP="008220C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FE69E8" w:rsidRPr="00501983" w:rsidTr="00C50485">
        <w:tc>
          <w:tcPr>
            <w:tcW w:w="9738" w:type="dxa"/>
            <w:gridSpan w:val="2"/>
          </w:tcPr>
          <w:p w:rsidR="00FE69E8" w:rsidRPr="00CE734C" w:rsidRDefault="00181755" w:rsidP="00FE69E8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District </w:t>
            </w:r>
            <w:r w:rsidR="00FE69E8" w:rsidRPr="00CE734C">
              <w:rPr>
                <w:rFonts w:asciiTheme="majorHAnsi" w:hAnsiTheme="majorHAnsi"/>
                <w:b/>
              </w:rPr>
              <w:t>Mailing Address:</w:t>
            </w:r>
          </w:p>
          <w:p w:rsidR="00FE69E8" w:rsidRDefault="00FE69E8" w:rsidP="00C50485">
            <w:pPr>
              <w:rPr>
                <w:rFonts w:asciiTheme="majorHAnsi" w:hAnsiTheme="majorHAnsi"/>
                <w:b/>
              </w:rPr>
            </w:pPr>
          </w:p>
        </w:tc>
      </w:tr>
      <w:tr w:rsidR="00C50485" w:rsidRPr="00501983" w:rsidTr="00C50485">
        <w:tc>
          <w:tcPr>
            <w:tcW w:w="9738" w:type="dxa"/>
            <w:gridSpan w:val="2"/>
          </w:tcPr>
          <w:p w:rsidR="00C50485" w:rsidRDefault="00C50485" w:rsidP="00C5048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Superintendent:</w:t>
            </w:r>
          </w:p>
        </w:tc>
      </w:tr>
      <w:tr w:rsidR="00C50485" w:rsidRPr="00501983" w:rsidTr="00C50485">
        <w:tc>
          <w:tcPr>
            <w:tcW w:w="4869" w:type="dxa"/>
          </w:tcPr>
          <w:p w:rsidR="00C50485" w:rsidRPr="00166A5C" w:rsidRDefault="00C50485" w:rsidP="00C50485">
            <w:pPr>
              <w:spacing w:after="0"/>
              <w:rPr>
                <w:rFonts w:asciiTheme="majorHAnsi" w:hAnsiTheme="majorHAnsi"/>
              </w:rPr>
            </w:pPr>
            <w:r w:rsidRPr="00166A5C">
              <w:rPr>
                <w:rFonts w:asciiTheme="majorHAnsi" w:hAnsiTheme="majorHAnsi"/>
              </w:rPr>
              <w:t>Phone:</w:t>
            </w:r>
          </w:p>
        </w:tc>
        <w:tc>
          <w:tcPr>
            <w:tcW w:w="4869" w:type="dxa"/>
          </w:tcPr>
          <w:p w:rsidR="00C50485" w:rsidRPr="00166A5C" w:rsidRDefault="00C50485" w:rsidP="00C50485">
            <w:pPr>
              <w:spacing w:after="0"/>
              <w:rPr>
                <w:rFonts w:asciiTheme="majorHAnsi" w:hAnsiTheme="majorHAnsi"/>
              </w:rPr>
            </w:pPr>
            <w:r w:rsidRPr="00166A5C">
              <w:rPr>
                <w:rFonts w:asciiTheme="majorHAnsi" w:hAnsiTheme="majorHAnsi"/>
              </w:rPr>
              <w:t>Email:</w:t>
            </w:r>
          </w:p>
        </w:tc>
      </w:tr>
      <w:tr w:rsidR="00C50485" w:rsidRPr="00501983" w:rsidTr="00C50485">
        <w:tc>
          <w:tcPr>
            <w:tcW w:w="9738" w:type="dxa"/>
            <w:gridSpan w:val="2"/>
          </w:tcPr>
          <w:p w:rsidR="00C50485" w:rsidRPr="00C54E0B" w:rsidRDefault="00C50485" w:rsidP="00C50485">
            <w:pPr>
              <w:spacing w:after="0" w:line="360" w:lineRule="auto"/>
              <w:rPr>
                <w:rFonts w:asciiTheme="majorHAnsi" w:hAnsiTheme="majorHAnsi"/>
                <w:b/>
              </w:rPr>
            </w:pPr>
            <w:r w:rsidRPr="00C54E0B">
              <w:rPr>
                <w:rFonts w:asciiTheme="majorHAnsi" w:hAnsiTheme="majorHAnsi"/>
                <w:b/>
              </w:rPr>
              <w:t>Elementary Principal:</w:t>
            </w:r>
          </w:p>
        </w:tc>
      </w:tr>
      <w:tr w:rsidR="00C50485" w:rsidRPr="00501983" w:rsidTr="00C50485">
        <w:tc>
          <w:tcPr>
            <w:tcW w:w="4869" w:type="dxa"/>
          </w:tcPr>
          <w:p w:rsidR="00C50485" w:rsidRDefault="00C50485" w:rsidP="00C50485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Phone:</w:t>
            </w:r>
          </w:p>
        </w:tc>
        <w:tc>
          <w:tcPr>
            <w:tcW w:w="4869" w:type="dxa"/>
          </w:tcPr>
          <w:p w:rsidR="00C50485" w:rsidRDefault="00C50485" w:rsidP="00C50485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Email:</w:t>
            </w:r>
          </w:p>
        </w:tc>
      </w:tr>
      <w:tr w:rsidR="00C50485" w:rsidRPr="00501983" w:rsidTr="00C50485">
        <w:trPr>
          <w:trHeight w:val="257"/>
        </w:trPr>
        <w:tc>
          <w:tcPr>
            <w:tcW w:w="9738" w:type="dxa"/>
            <w:gridSpan w:val="2"/>
          </w:tcPr>
          <w:p w:rsidR="00C50485" w:rsidRDefault="00C50485" w:rsidP="00C50485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Fax:</w:t>
            </w:r>
          </w:p>
        </w:tc>
      </w:tr>
      <w:tr w:rsidR="00C50485" w:rsidRPr="00501983" w:rsidTr="00C50485">
        <w:tc>
          <w:tcPr>
            <w:tcW w:w="9738" w:type="dxa"/>
            <w:gridSpan w:val="2"/>
          </w:tcPr>
          <w:p w:rsidR="00C50485" w:rsidRPr="00C54E0B" w:rsidRDefault="00C50485" w:rsidP="00C50485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District Contact</w:t>
            </w:r>
            <w:r w:rsidR="00E2211B">
              <w:rPr>
                <w:rFonts w:asciiTheme="majorHAnsi" w:hAnsiTheme="majorHAnsi"/>
                <w:b/>
              </w:rPr>
              <w:t xml:space="preserve"> for Data</w:t>
            </w:r>
            <w:r w:rsidRPr="00C54E0B">
              <w:rPr>
                <w:rFonts w:asciiTheme="majorHAnsi" w:hAnsiTheme="majorHAnsi"/>
                <w:b/>
              </w:rPr>
              <w:t>:</w:t>
            </w:r>
          </w:p>
        </w:tc>
      </w:tr>
      <w:tr w:rsidR="00C50485" w:rsidRPr="00501983" w:rsidTr="00C50485">
        <w:tc>
          <w:tcPr>
            <w:tcW w:w="4869" w:type="dxa"/>
          </w:tcPr>
          <w:p w:rsidR="00C50485" w:rsidRPr="00C54E0B" w:rsidRDefault="00C50485" w:rsidP="00C50485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Phone:</w:t>
            </w:r>
          </w:p>
        </w:tc>
        <w:tc>
          <w:tcPr>
            <w:tcW w:w="4869" w:type="dxa"/>
          </w:tcPr>
          <w:p w:rsidR="00C50485" w:rsidRPr="00C54E0B" w:rsidRDefault="00C50485" w:rsidP="00C50485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Email Address:</w:t>
            </w:r>
          </w:p>
        </w:tc>
      </w:tr>
      <w:tr w:rsidR="00C50485" w:rsidRPr="00501983" w:rsidTr="00C50485">
        <w:tc>
          <w:tcPr>
            <w:tcW w:w="9738" w:type="dxa"/>
            <w:gridSpan w:val="2"/>
          </w:tcPr>
          <w:p w:rsidR="00C50485" w:rsidRPr="00181755" w:rsidRDefault="00C50485" w:rsidP="00C50485">
            <w:pPr>
              <w:rPr>
                <w:rFonts w:asciiTheme="majorHAnsi" w:hAnsiTheme="majorHAnsi"/>
              </w:rPr>
            </w:pPr>
            <w:r w:rsidRPr="00181755">
              <w:rPr>
                <w:rFonts w:asciiTheme="majorHAnsi" w:hAnsiTheme="majorHAnsi"/>
              </w:rPr>
              <w:t>Will your district be continuing with the same assessment tools next year?</w:t>
            </w:r>
            <w:r w:rsidR="00CE734C" w:rsidRPr="00181755">
              <w:rPr>
                <w:rFonts w:asciiTheme="majorHAnsi" w:hAnsiTheme="majorHAnsi"/>
              </w:rPr>
              <w:t xml:space="preserve">                  Yes   No</w:t>
            </w:r>
          </w:p>
          <w:p w:rsidR="00C50485" w:rsidRPr="00181755" w:rsidRDefault="00C50485" w:rsidP="00C50485">
            <w:pPr>
              <w:spacing w:after="0"/>
              <w:rPr>
                <w:rFonts w:asciiTheme="majorHAnsi" w:hAnsiTheme="majorHAnsi"/>
                <w:b/>
                <w:sz w:val="20"/>
              </w:rPr>
            </w:pPr>
            <w:r w:rsidRPr="00181755">
              <w:rPr>
                <w:rFonts w:asciiTheme="majorHAnsi" w:hAnsiTheme="majorHAnsi"/>
                <w:b/>
              </w:rPr>
              <w:t>Assessment:</w:t>
            </w:r>
            <w:r w:rsidRPr="00181755">
              <w:rPr>
                <w:rFonts w:asciiTheme="majorHAnsi" w:hAnsiTheme="majorHAnsi"/>
              </w:rPr>
              <w:t xml:space="preserve"> (circle/highlight)</w:t>
            </w:r>
            <w:r w:rsidR="00CE734C" w:rsidRPr="00181755">
              <w:rPr>
                <w:rFonts w:asciiTheme="majorHAnsi" w:hAnsiTheme="majorHAnsi"/>
              </w:rPr>
              <w:t xml:space="preserve">  </w:t>
            </w:r>
            <w:r w:rsidRPr="00181755">
              <w:rPr>
                <w:rFonts w:asciiTheme="majorHAnsi" w:hAnsiTheme="majorHAnsi"/>
                <w:sz w:val="20"/>
              </w:rPr>
              <w:t xml:space="preserve"> </w:t>
            </w:r>
            <w:r w:rsidRPr="00181755">
              <w:rPr>
                <w:rFonts w:asciiTheme="majorHAnsi" w:hAnsiTheme="majorHAnsi"/>
                <w:b/>
                <w:sz w:val="20"/>
              </w:rPr>
              <w:t>D</w:t>
            </w:r>
            <w:r w:rsidR="00CE734C" w:rsidRPr="00181755">
              <w:rPr>
                <w:rFonts w:asciiTheme="majorHAnsi" w:hAnsiTheme="majorHAnsi"/>
                <w:b/>
                <w:sz w:val="20"/>
              </w:rPr>
              <w:t>IBELS</w:t>
            </w:r>
            <w:r w:rsidRPr="00181755">
              <w:rPr>
                <w:rFonts w:asciiTheme="majorHAnsi" w:hAnsiTheme="majorHAnsi"/>
                <w:b/>
                <w:sz w:val="20"/>
              </w:rPr>
              <w:t>.net</w:t>
            </w:r>
            <w:r w:rsidR="00CE734C" w:rsidRPr="00181755">
              <w:rPr>
                <w:rFonts w:asciiTheme="majorHAnsi" w:hAnsiTheme="majorHAnsi"/>
                <w:b/>
                <w:sz w:val="20"/>
              </w:rPr>
              <w:t xml:space="preserve">   </w:t>
            </w:r>
            <w:r w:rsidRPr="00181755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CE734C" w:rsidRPr="00181755">
              <w:rPr>
                <w:rFonts w:asciiTheme="majorHAnsi" w:hAnsiTheme="majorHAnsi"/>
                <w:b/>
                <w:sz w:val="20"/>
              </w:rPr>
              <w:t>DIBELS</w:t>
            </w:r>
            <w:r w:rsidRPr="00181755">
              <w:rPr>
                <w:rFonts w:asciiTheme="majorHAnsi" w:hAnsiTheme="majorHAnsi"/>
                <w:b/>
                <w:sz w:val="20"/>
              </w:rPr>
              <w:t xml:space="preserve"> U</w:t>
            </w:r>
            <w:r w:rsidR="00CE734C" w:rsidRPr="00181755">
              <w:rPr>
                <w:rFonts w:asciiTheme="majorHAnsi" w:hAnsiTheme="majorHAnsi"/>
                <w:b/>
                <w:sz w:val="20"/>
              </w:rPr>
              <w:t>niv of Oregon    DIBELS Next VPort</w:t>
            </w:r>
            <w:r w:rsidRPr="00181755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CE734C" w:rsidRPr="00181755">
              <w:rPr>
                <w:rFonts w:asciiTheme="majorHAnsi" w:hAnsiTheme="majorHAnsi"/>
                <w:b/>
                <w:sz w:val="20"/>
              </w:rPr>
              <w:t xml:space="preserve">  </w:t>
            </w:r>
            <w:r w:rsidRPr="00181755">
              <w:rPr>
                <w:rFonts w:asciiTheme="majorHAnsi" w:hAnsiTheme="majorHAnsi"/>
                <w:b/>
                <w:sz w:val="20"/>
              </w:rPr>
              <w:t>A</w:t>
            </w:r>
            <w:r w:rsidR="00CE734C" w:rsidRPr="00181755">
              <w:rPr>
                <w:rFonts w:asciiTheme="majorHAnsi" w:hAnsiTheme="majorHAnsi"/>
                <w:b/>
                <w:sz w:val="20"/>
              </w:rPr>
              <w:t>IMSWeb</w:t>
            </w:r>
          </w:p>
          <w:p w:rsidR="00181755" w:rsidRDefault="00E2211B" w:rsidP="00181755">
            <w:pPr>
              <w:spacing w:after="0"/>
              <w:rPr>
                <w:rFonts w:asciiTheme="majorHAnsi" w:hAnsiTheme="majorHAnsi"/>
                <w:b/>
                <w:sz w:val="20"/>
              </w:rPr>
            </w:pPr>
            <w:r w:rsidRPr="00181755">
              <w:rPr>
                <w:rFonts w:asciiTheme="majorHAnsi" w:hAnsiTheme="majorHAnsi"/>
                <w:b/>
                <w:sz w:val="20"/>
              </w:rPr>
              <w:t xml:space="preserve">                                                                                                                        AIMSWeb </w:t>
            </w:r>
            <w:r w:rsidR="00181755">
              <w:rPr>
                <w:rFonts w:asciiTheme="majorHAnsi" w:hAnsiTheme="majorHAnsi"/>
                <w:b/>
                <w:sz w:val="20"/>
              </w:rPr>
              <w:t>Plus</w:t>
            </w:r>
            <w:r w:rsidRPr="00181755">
              <w:rPr>
                <w:rFonts w:asciiTheme="majorHAnsi" w:hAnsiTheme="majorHAnsi"/>
                <w:b/>
                <w:sz w:val="20"/>
              </w:rPr>
              <w:t xml:space="preserve">       NWEA</w:t>
            </w:r>
            <w:r>
              <w:rPr>
                <w:rFonts w:asciiTheme="majorHAnsi" w:hAnsiTheme="majorHAnsi"/>
                <w:b/>
                <w:sz w:val="20"/>
              </w:rPr>
              <w:t xml:space="preserve">  </w:t>
            </w:r>
          </w:p>
          <w:p w:rsidR="00181755" w:rsidRDefault="00181755" w:rsidP="00181755">
            <w:pPr>
              <w:spacing w:after="0"/>
              <w:rPr>
                <w:rFonts w:asciiTheme="majorHAnsi" w:hAnsiTheme="majorHAnsi"/>
                <w:b/>
                <w:color w:val="FF0000"/>
                <w:sz w:val="20"/>
              </w:rPr>
            </w:pPr>
          </w:p>
          <w:p w:rsidR="008220CE" w:rsidRDefault="008220CE" w:rsidP="00181755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not using the above assessments, </w:t>
            </w:r>
            <w:r w:rsidRPr="008220CE">
              <w:rPr>
                <w:rFonts w:asciiTheme="majorHAnsi" w:hAnsiTheme="majorHAnsi"/>
                <w:b/>
                <w:u w:val="single"/>
              </w:rPr>
              <w:t>please provide name of other</w:t>
            </w:r>
            <w:r>
              <w:rPr>
                <w:rFonts w:asciiTheme="majorHAnsi" w:hAnsiTheme="majorHAnsi"/>
              </w:rPr>
              <w:t xml:space="preserve">: </w:t>
            </w:r>
          </w:p>
          <w:p w:rsidR="00181755" w:rsidRDefault="00181755" w:rsidP="00181755">
            <w:pPr>
              <w:spacing w:after="0"/>
              <w:rPr>
                <w:rFonts w:asciiTheme="majorHAnsi" w:hAnsiTheme="majorHAnsi"/>
              </w:rPr>
            </w:pPr>
          </w:p>
          <w:p w:rsidR="00181755" w:rsidRDefault="00181755" w:rsidP="00181755">
            <w:pPr>
              <w:spacing w:after="0"/>
              <w:rPr>
                <w:rFonts w:asciiTheme="majorHAnsi" w:hAnsiTheme="majorHAnsi"/>
              </w:rPr>
            </w:pPr>
          </w:p>
        </w:tc>
      </w:tr>
      <w:tr w:rsidR="00C50485" w:rsidRPr="00501983" w:rsidTr="00C50485">
        <w:tc>
          <w:tcPr>
            <w:tcW w:w="9738" w:type="dxa"/>
            <w:gridSpan w:val="2"/>
          </w:tcPr>
          <w:p w:rsidR="00CE734C" w:rsidRDefault="00237575" w:rsidP="00237575">
            <w:pPr>
              <w:spacing w:after="0"/>
              <w:jc w:val="center"/>
              <w:rPr>
                <w:rFonts w:asciiTheme="majorHAnsi" w:hAnsiTheme="majorHAnsi"/>
                <w:b/>
                <w:sz w:val="36"/>
              </w:rPr>
            </w:pPr>
            <w:r w:rsidRPr="00237575">
              <w:rPr>
                <w:rFonts w:asciiTheme="majorHAnsi" w:hAnsiTheme="majorHAnsi"/>
                <w:b/>
                <w:sz w:val="36"/>
              </w:rPr>
              <w:t>State Level Contacts</w:t>
            </w:r>
          </w:p>
          <w:p w:rsidR="00237575" w:rsidRPr="00237575" w:rsidRDefault="00237575" w:rsidP="00237575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C50485" w:rsidRPr="00501983" w:rsidTr="00C50485">
        <w:tc>
          <w:tcPr>
            <w:tcW w:w="9738" w:type="dxa"/>
            <w:gridSpan w:val="2"/>
          </w:tcPr>
          <w:p w:rsidR="00C50485" w:rsidRPr="00463E25" w:rsidRDefault="00C50485" w:rsidP="00C50485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DOE Instructional </w:t>
            </w:r>
            <w:r w:rsidRPr="00C54E0B">
              <w:rPr>
                <w:rFonts w:asciiTheme="majorHAnsi" w:hAnsiTheme="majorHAnsi"/>
                <w:b/>
              </w:rPr>
              <w:t>Coach</w:t>
            </w:r>
            <w:r>
              <w:rPr>
                <w:rFonts w:asciiTheme="majorHAnsi" w:hAnsiTheme="majorHAnsi"/>
                <w:b/>
              </w:rPr>
              <w:t xml:space="preserve"> Contact</w:t>
            </w:r>
            <w:r w:rsidRPr="00C54E0B">
              <w:rPr>
                <w:rFonts w:asciiTheme="majorHAnsi" w:hAnsiTheme="majorHAnsi"/>
                <w:b/>
              </w:rPr>
              <w:t>:</w:t>
            </w:r>
            <w:r>
              <w:rPr>
                <w:rFonts w:asciiTheme="majorHAnsi" w:hAnsiTheme="majorHAnsi"/>
                <w:b/>
              </w:rPr>
              <w:t xml:space="preserve">   </w:t>
            </w:r>
            <w:r w:rsidRPr="00463E25">
              <w:rPr>
                <w:rFonts w:asciiTheme="majorHAnsi" w:hAnsiTheme="majorHAnsi"/>
              </w:rPr>
              <w:t>Teresa Berndt,</w:t>
            </w:r>
            <w:r>
              <w:rPr>
                <w:rFonts w:asciiTheme="majorHAnsi" w:hAnsiTheme="majorHAnsi"/>
              </w:rPr>
              <w:t xml:space="preserve"> </w:t>
            </w:r>
            <w:r w:rsidRPr="00463E25">
              <w:rPr>
                <w:rFonts w:asciiTheme="majorHAnsi" w:hAnsiTheme="majorHAnsi"/>
              </w:rPr>
              <w:t xml:space="preserve"> Reading Specialist   </w:t>
            </w:r>
          </w:p>
        </w:tc>
      </w:tr>
      <w:tr w:rsidR="00C50485" w:rsidRPr="00501983" w:rsidTr="00C50485">
        <w:tc>
          <w:tcPr>
            <w:tcW w:w="4869" w:type="dxa"/>
          </w:tcPr>
          <w:p w:rsidR="00C50485" w:rsidRPr="00463E25" w:rsidRDefault="00C50485" w:rsidP="00181755">
            <w:pPr>
              <w:spacing w:after="0" w:line="360" w:lineRule="auto"/>
              <w:rPr>
                <w:rFonts w:asciiTheme="majorHAnsi" w:hAnsiTheme="majorHAnsi"/>
              </w:rPr>
            </w:pPr>
            <w:r w:rsidRPr="00463E25">
              <w:rPr>
                <w:rFonts w:asciiTheme="majorHAnsi" w:hAnsiTheme="majorHAnsi"/>
              </w:rPr>
              <w:t>Phone:</w:t>
            </w:r>
            <w:r>
              <w:rPr>
                <w:rFonts w:asciiTheme="majorHAnsi" w:hAnsiTheme="majorHAnsi"/>
              </w:rPr>
              <w:t xml:space="preserve">  605.</w:t>
            </w:r>
            <w:r w:rsidR="00181755">
              <w:rPr>
                <w:rFonts w:asciiTheme="majorHAnsi" w:hAnsiTheme="majorHAnsi"/>
              </w:rPr>
              <w:t>295.0335</w:t>
            </w:r>
          </w:p>
        </w:tc>
        <w:tc>
          <w:tcPr>
            <w:tcW w:w="4869" w:type="dxa"/>
          </w:tcPr>
          <w:p w:rsidR="00C50485" w:rsidRPr="00463E25" w:rsidRDefault="00C50485" w:rsidP="00C50485">
            <w:pPr>
              <w:spacing w:after="0"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Fax: 605.773.6139</w:t>
            </w:r>
          </w:p>
        </w:tc>
      </w:tr>
      <w:tr w:rsidR="00C50485" w:rsidRPr="00501983" w:rsidTr="00C50485">
        <w:tc>
          <w:tcPr>
            <w:tcW w:w="9738" w:type="dxa"/>
            <w:gridSpan w:val="2"/>
          </w:tcPr>
          <w:p w:rsidR="00E2211B" w:rsidRDefault="00C50485" w:rsidP="00C50485">
            <w:pPr>
              <w:spacing w:after="0" w:line="360" w:lineRule="auto"/>
              <w:rPr>
                <w:rStyle w:val="Hyperlink"/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Email Address:  </w:t>
            </w:r>
            <w:hyperlink r:id="rId8" w:history="1">
              <w:r w:rsidRPr="00187C78">
                <w:rPr>
                  <w:rStyle w:val="Hyperlink"/>
                  <w:rFonts w:asciiTheme="majorHAnsi" w:hAnsiTheme="majorHAnsi"/>
                </w:rPr>
                <w:t>Teresa.Berndt@state.sd.us</w:t>
              </w:r>
            </w:hyperlink>
          </w:p>
          <w:p w:rsidR="00237575" w:rsidRPr="00E2211B" w:rsidRDefault="00237575" w:rsidP="00C50485">
            <w:pPr>
              <w:spacing w:after="0" w:line="360" w:lineRule="auto"/>
              <w:rPr>
                <w:rFonts w:asciiTheme="majorHAnsi" w:hAnsiTheme="majorHAnsi"/>
                <w:color w:val="0000FF" w:themeColor="hyperlink"/>
                <w:u w:val="single"/>
              </w:rPr>
            </w:pPr>
          </w:p>
        </w:tc>
      </w:tr>
      <w:tr w:rsidR="00E2211B" w:rsidRPr="00501983" w:rsidTr="00C50485">
        <w:tc>
          <w:tcPr>
            <w:tcW w:w="9738" w:type="dxa"/>
            <w:gridSpan w:val="2"/>
          </w:tcPr>
          <w:p w:rsidR="00E2211B" w:rsidRDefault="00E2211B" w:rsidP="00C50485">
            <w:pPr>
              <w:spacing w:after="0" w:line="360" w:lineRule="auto"/>
              <w:rPr>
                <w:rFonts w:asciiTheme="majorHAnsi" w:hAnsiTheme="majorHAnsi"/>
              </w:rPr>
            </w:pPr>
            <w:r w:rsidRPr="00E2211B">
              <w:rPr>
                <w:rFonts w:asciiTheme="majorHAnsi" w:hAnsiTheme="majorHAnsi"/>
                <w:b/>
              </w:rPr>
              <w:t>Coach Coordinator:</w:t>
            </w:r>
            <w:r>
              <w:rPr>
                <w:rFonts w:asciiTheme="majorHAnsi" w:hAnsiTheme="majorHAnsi"/>
              </w:rPr>
              <w:t xml:space="preserve">  Brandi Gerry</w:t>
            </w:r>
          </w:p>
          <w:p w:rsidR="00E2211B" w:rsidRPr="00237575" w:rsidRDefault="00E2211B" w:rsidP="00C50485">
            <w:pPr>
              <w:spacing w:after="0" w:line="360" w:lineRule="auto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</w:rPr>
              <w:t xml:space="preserve">Email Address:  </w:t>
            </w:r>
            <w:r w:rsidR="00181755">
              <w:rPr>
                <w:rFonts w:asciiTheme="majorHAnsi" w:hAnsiTheme="majorHAnsi"/>
              </w:rPr>
              <w:t>Brandi.Gerry@teachwell.org</w:t>
            </w:r>
          </w:p>
        </w:tc>
      </w:tr>
    </w:tbl>
    <w:p w:rsidR="00181755" w:rsidRPr="00237575" w:rsidRDefault="00DF054A" w:rsidP="00237575">
      <w:pPr>
        <w:tabs>
          <w:tab w:val="left" w:pos="2717"/>
        </w:tabs>
        <w:spacing w:before="240" w:after="0" w:line="240" w:lineRule="auto"/>
        <w:rPr>
          <w:rFonts w:asciiTheme="majorHAnsi" w:hAnsiTheme="majorHAnsi"/>
          <w:b/>
          <w:i/>
          <w:u w:val="single"/>
        </w:rPr>
      </w:pPr>
      <w:r w:rsidRPr="00501983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E620C" wp14:editId="03E42E38">
                <wp:simplePos x="0" y="0"/>
                <wp:positionH relativeFrom="column">
                  <wp:posOffset>-40943</wp:posOffset>
                </wp:positionH>
                <wp:positionV relativeFrom="paragraph">
                  <wp:posOffset>-570931</wp:posOffset>
                </wp:positionV>
                <wp:extent cx="6010275" cy="791570"/>
                <wp:effectExtent l="0" t="0" r="9525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791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054A" w:rsidRDefault="00E2211B" w:rsidP="00C50485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  <w:t xml:space="preserve">SPDG:   </w:t>
                            </w:r>
                            <w:r w:rsidR="00DF054A" w:rsidRPr="008245D5"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  <w:t xml:space="preserve">Instructional </w:t>
                            </w:r>
                            <w:r w:rsidR="00C71986" w:rsidRPr="008245D5"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  <w:t>Literacy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  <w:t xml:space="preserve"> Coaching</w:t>
                            </w:r>
                            <w:r w:rsidR="00C71986" w:rsidRPr="008245D5"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  <w:t>/</w:t>
                            </w:r>
                            <w:r w:rsidR="00DF054A" w:rsidRPr="008245D5"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  <w:t>Year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  <w:t xml:space="preserve"> Two</w:t>
                            </w:r>
                          </w:p>
                          <w:p w:rsidR="00181755" w:rsidRDefault="00181755" w:rsidP="00C50485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</w:rPr>
                              <w:t>Fall 2018-2019</w:t>
                            </w:r>
                          </w:p>
                          <w:p w:rsidR="00237575" w:rsidRPr="00237575" w:rsidRDefault="00237575" w:rsidP="00C50485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FF0000"/>
                                <w:sz w:val="28"/>
                              </w:rPr>
                            </w:pPr>
                            <w:r w:rsidRPr="00237575">
                              <w:rPr>
                                <w:rFonts w:asciiTheme="majorHAnsi" w:hAnsiTheme="majorHAnsi"/>
                                <w:b/>
                                <w:i/>
                                <w:color w:val="FF0000"/>
                                <w:sz w:val="28"/>
                              </w:rPr>
                              <w:t>Deadline: May 12,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2pt;margin-top:-44.95pt;width:473.25pt;height:62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" fillcolor="window" stroked="f" strokeweight=".5pt">
                <v:textbox>
                  <w:txbxContent>
                    <w:p w:rsidR="00DF054A" w:rsidRDefault="00E2211B" w:rsidP="00C50485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</w:rPr>
                        <w:t xml:space="preserve">SPDG:   </w:t>
                      </w:r>
                      <w:r w:rsidR="00DF054A" w:rsidRPr="008245D5">
                        <w:rPr>
                          <w:rFonts w:asciiTheme="majorHAnsi" w:hAnsiTheme="majorHAnsi"/>
                          <w:b/>
                          <w:sz w:val="32"/>
                        </w:rPr>
                        <w:t xml:space="preserve">Instructional </w:t>
                      </w:r>
                      <w:r w:rsidR="00C71986" w:rsidRPr="008245D5">
                        <w:rPr>
                          <w:rFonts w:asciiTheme="majorHAnsi" w:hAnsiTheme="majorHAnsi"/>
                          <w:b/>
                          <w:sz w:val="32"/>
                        </w:rPr>
                        <w:t>Literacy</w:t>
                      </w:r>
                      <w:r>
                        <w:rPr>
                          <w:rFonts w:asciiTheme="majorHAnsi" w:hAnsiTheme="majorHAnsi"/>
                          <w:b/>
                          <w:sz w:val="32"/>
                        </w:rPr>
                        <w:t xml:space="preserve"> Coaching</w:t>
                      </w:r>
                      <w:r w:rsidR="00C71986" w:rsidRPr="008245D5">
                        <w:rPr>
                          <w:rFonts w:asciiTheme="majorHAnsi" w:hAnsiTheme="majorHAnsi"/>
                          <w:b/>
                          <w:sz w:val="32"/>
                        </w:rPr>
                        <w:t>/</w:t>
                      </w:r>
                      <w:r w:rsidR="00DF054A" w:rsidRPr="008245D5">
                        <w:rPr>
                          <w:rFonts w:asciiTheme="majorHAnsi" w:hAnsiTheme="majorHAnsi"/>
                          <w:b/>
                          <w:sz w:val="32"/>
                        </w:rPr>
                        <w:t>Year</w:t>
                      </w:r>
                      <w:r>
                        <w:rPr>
                          <w:rFonts w:asciiTheme="majorHAnsi" w:hAnsiTheme="majorHAnsi"/>
                          <w:b/>
                          <w:sz w:val="32"/>
                        </w:rPr>
                        <w:t xml:space="preserve"> Two</w:t>
                      </w:r>
                    </w:p>
                    <w:p w:rsidR="00181755" w:rsidRDefault="00181755" w:rsidP="00C50485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</w:rPr>
                        <w:t>Fall 2018-2019</w:t>
                      </w:r>
                    </w:p>
                    <w:p w:rsidR="00237575" w:rsidRPr="00237575" w:rsidRDefault="00237575" w:rsidP="00C50485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i/>
                          <w:color w:val="FF0000"/>
                          <w:sz w:val="28"/>
                        </w:rPr>
                      </w:pPr>
                      <w:r w:rsidRPr="00237575">
                        <w:rPr>
                          <w:rFonts w:asciiTheme="majorHAnsi" w:hAnsiTheme="majorHAnsi"/>
                          <w:b/>
                          <w:i/>
                          <w:color w:val="FF0000"/>
                          <w:sz w:val="28"/>
                        </w:rPr>
                        <w:t>Deadline: May 12, 2018</w:t>
                      </w:r>
                    </w:p>
                  </w:txbxContent>
                </v:textbox>
              </v:shape>
            </w:pict>
          </mc:Fallback>
        </mc:AlternateContent>
      </w:r>
    </w:p>
    <w:p w:rsidR="00181755" w:rsidRDefault="00181755" w:rsidP="00181755">
      <w:pPr>
        <w:tabs>
          <w:tab w:val="left" w:pos="360"/>
          <w:tab w:val="left" w:pos="810"/>
          <w:tab w:val="left" w:pos="1080"/>
          <w:tab w:val="left" w:pos="1740"/>
          <w:tab w:val="center" w:pos="4680"/>
        </w:tabs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</w:rPr>
      </w:pPr>
    </w:p>
    <w:p w:rsidR="00471C3A" w:rsidRDefault="00471C3A" w:rsidP="00181755">
      <w:pPr>
        <w:tabs>
          <w:tab w:val="left" w:pos="360"/>
          <w:tab w:val="left" w:pos="810"/>
          <w:tab w:val="left" w:pos="1080"/>
          <w:tab w:val="left" w:pos="1740"/>
          <w:tab w:val="center" w:pos="468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471C3A">
        <w:rPr>
          <w:rFonts w:asciiTheme="majorHAnsi" w:eastAsia="Times New Roman" w:hAnsiTheme="majorHAnsi" w:cs="Times New Roman"/>
          <w:b/>
          <w:sz w:val="28"/>
          <w:szCs w:val="28"/>
        </w:rPr>
        <w:lastRenderedPageBreak/>
        <w:t>I</w:t>
      </w:r>
      <w:r w:rsidR="00181755">
        <w:rPr>
          <w:rFonts w:asciiTheme="majorHAnsi" w:eastAsia="Times New Roman" w:hAnsiTheme="majorHAnsi" w:cs="Times New Roman"/>
          <w:b/>
          <w:sz w:val="28"/>
          <w:szCs w:val="28"/>
        </w:rPr>
        <w:t>nstructional Coaching—Literacy  SPDG Year 2</w:t>
      </w:r>
    </w:p>
    <w:p w:rsidR="00181755" w:rsidRPr="00471C3A" w:rsidRDefault="00181755" w:rsidP="007467FA">
      <w:pPr>
        <w:tabs>
          <w:tab w:val="left" w:pos="360"/>
          <w:tab w:val="left" w:pos="810"/>
          <w:tab w:val="left" w:pos="1080"/>
          <w:tab w:val="left" w:pos="1740"/>
          <w:tab w:val="center" w:pos="468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>Fall 2018-2019</w:t>
      </w:r>
    </w:p>
    <w:p w:rsidR="00471C3A" w:rsidRPr="00471C3A" w:rsidRDefault="00471C3A" w:rsidP="00471C3A">
      <w:pPr>
        <w:tabs>
          <w:tab w:val="left" w:pos="360"/>
          <w:tab w:val="left" w:pos="810"/>
          <w:tab w:val="left" w:pos="108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9"/>
          <w:szCs w:val="19"/>
        </w:rPr>
      </w:pPr>
    </w:p>
    <w:p w:rsidR="00471C3A" w:rsidRDefault="00471C3A" w:rsidP="00471C3A">
      <w:pPr>
        <w:numPr>
          <w:ilvl w:val="0"/>
          <w:numId w:val="14"/>
        </w:numPr>
        <w:tabs>
          <w:tab w:val="left" w:pos="810"/>
          <w:tab w:val="left" w:pos="1080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471C3A">
        <w:rPr>
          <w:rFonts w:asciiTheme="majorHAnsi" w:eastAsia="Times New Roman" w:hAnsiTheme="majorHAnsi" w:cs="Times New Roman"/>
        </w:rPr>
        <w:t xml:space="preserve">Districts must provide </w:t>
      </w:r>
      <w:r w:rsidR="00766FEC">
        <w:rPr>
          <w:rFonts w:asciiTheme="majorHAnsi" w:eastAsia="Times New Roman" w:hAnsiTheme="majorHAnsi" w:cs="Times New Roman"/>
        </w:rPr>
        <w:t xml:space="preserve">to DOE </w:t>
      </w:r>
      <w:r w:rsidRPr="00471C3A">
        <w:rPr>
          <w:rFonts w:asciiTheme="majorHAnsi" w:eastAsia="Times New Roman" w:hAnsiTheme="majorHAnsi" w:cs="Times New Roman"/>
        </w:rPr>
        <w:t xml:space="preserve">a list of staff who </w:t>
      </w:r>
      <w:r w:rsidR="00766FEC">
        <w:rPr>
          <w:rFonts w:asciiTheme="majorHAnsi" w:eastAsia="Times New Roman" w:hAnsiTheme="majorHAnsi" w:cs="Times New Roman"/>
        </w:rPr>
        <w:t xml:space="preserve">will be participating </w:t>
      </w:r>
    </w:p>
    <w:p w:rsidR="00766FEC" w:rsidRPr="00471C3A" w:rsidRDefault="00181755" w:rsidP="00766FEC">
      <w:pPr>
        <w:numPr>
          <w:ilvl w:val="0"/>
          <w:numId w:val="14"/>
        </w:numPr>
        <w:tabs>
          <w:tab w:val="left" w:pos="810"/>
          <w:tab w:val="left" w:pos="1080"/>
        </w:tabs>
        <w:spacing w:after="0" w:line="240" w:lineRule="auto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Identify K-5</w:t>
      </w:r>
      <w:r w:rsidR="00766FEC" w:rsidRPr="00471C3A">
        <w:rPr>
          <w:rFonts w:asciiTheme="majorHAnsi" w:eastAsia="Times New Roman" w:hAnsiTheme="majorHAnsi" w:cs="Times New Roman"/>
        </w:rPr>
        <w:t xml:space="preserve"> participants in the coaching program</w:t>
      </w:r>
      <w:r w:rsidR="00C7190F">
        <w:rPr>
          <w:rFonts w:asciiTheme="majorHAnsi" w:eastAsia="Times New Roman" w:hAnsiTheme="majorHAnsi" w:cs="Times New Roman"/>
        </w:rPr>
        <w:t>/PD/Data Digs</w:t>
      </w:r>
    </w:p>
    <w:p w:rsidR="00766FEC" w:rsidRPr="00766FEC" w:rsidRDefault="00766FEC" w:rsidP="00766FEC">
      <w:pPr>
        <w:numPr>
          <w:ilvl w:val="0"/>
          <w:numId w:val="14"/>
        </w:numPr>
        <w:tabs>
          <w:tab w:val="left" w:pos="810"/>
          <w:tab w:val="left" w:pos="1080"/>
        </w:tabs>
        <w:spacing w:after="0" w:line="240" w:lineRule="auto"/>
        <w:rPr>
          <w:rFonts w:asciiTheme="majorHAnsi" w:eastAsia="Times New Roman" w:hAnsiTheme="majorHAnsi" w:cs="Times New Roman"/>
          <w:b/>
        </w:rPr>
      </w:pPr>
      <w:r w:rsidRPr="00471C3A">
        <w:rPr>
          <w:rFonts w:asciiTheme="majorHAnsi" w:eastAsia="Times New Roman" w:hAnsiTheme="majorHAnsi" w:cs="Times New Roman"/>
        </w:rPr>
        <w:t xml:space="preserve">Identify if additional staff will participate in the Professional Development sessions: Title I, </w:t>
      </w:r>
      <w:r w:rsidR="00237575">
        <w:rPr>
          <w:rFonts w:asciiTheme="majorHAnsi" w:eastAsia="Times New Roman" w:hAnsiTheme="majorHAnsi" w:cs="Times New Roman"/>
        </w:rPr>
        <w:t>Para-Professionals, Pre-K/</w:t>
      </w:r>
      <w:r w:rsidRPr="00471C3A">
        <w:rPr>
          <w:rFonts w:asciiTheme="majorHAnsi" w:eastAsia="Times New Roman" w:hAnsiTheme="majorHAnsi" w:cs="Times New Roman"/>
        </w:rPr>
        <w:t xml:space="preserve">Begindergarten, or upper elementary teachers 6 </w:t>
      </w:r>
      <w:r w:rsidR="00C7190F">
        <w:rPr>
          <w:rFonts w:asciiTheme="majorHAnsi" w:eastAsia="Times New Roman" w:hAnsiTheme="majorHAnsi" w:cs="Times New Roman"/>
        </w:rPr>
        <w:t xml:space="preserve"> (PD and Data Digs only)</w:t>
      </w:r>
    </w:p>
    <w:p w:rsidR="00471C3A" w:rsidRPr="00471C3A" w:rsidRDefault="00471C3A" w:rsidP="00471C3A">
      <w:pPr>
        <w:numPr>
          <w:ilvl w:val="0"/>
          <w:numId w:val="14"/>
        </w:numPr>
        <w:tabs>
          <w:tab w:val="left" w:pos="810"/>
          <w:tab w:val="left" w:pos="1080"/>
        </w:tabs>
        <w:spacing w:after="0" w:line="240" w:lineRule="auto"/>
        <w:rPr>
          <w:rFonts w:asciiTheme="majorHAnsi" w:eastAsia="Times New Roman" w:hAnsiTheme="majorHAnsi" w:cs="Times New Roman"/>
          <w:b/>
        </w:rPr>
      </w:pPr>
      <w:r w:rsidRPr="00471C3A">
        <w:rPr>
          <w:rFonts w:asciiTheme="majorHAnsi" w:eastAsia="Times New Roman" w:hAnsiTheme="majorHAnsi" w:cs="Times New Roman"/>
        </w:rPr>
        <w:t xml:space="preserve">Identified </w:t>
      </w:r>
      <w:r w:rsidR="00181755">
        <w:rPr>
          <w:rFonts w:asciiTheme="majorHAnsi" w:eastAsia="Times New Roman" w:hAnsiTheme="majorHAnsi" w:cs="Times New Roman"/>
        </w:rPr>
        <w:t xml:space="preserve">K-5 </w:t>
      </w:r>
      <w:r w:rsidRPr="00471C3A">
        <w:rPr>
          <w:rFonts w:asciiTheme="majorHAnsi" w:eastAsia="Times New Roman" w:hAnsiTheme="majorHAnsi" w:cs="Times New Roman"/>
        </w:rPr>
        <w:t>staff will attend a</w:t>
      </w:r>
      <w:r w:rsidR="00181755">
        <w:rPr>
          <w:rFonts w:asciiTheme="majorHAnsi" w:eastAsia="Times New Roman" w:hAnsiTheme="majorHAnsi" w:cs="Times New Roman"/>
        </w:rPr>
        <w:t xml:space="preserve">ppropriate professional learning, </w:t>
      </w:r>
      <w:r w:rsidRPr="00471C3A">
        <w:rPr>
          <w:rFonts w:asciiTheme="majorHAnsi" w:eastAsia="Times New Roman" w:hAnsiTheme="majorHAnsi" w:cs="Times New Roman"/>
        </w:rPr>
        <w:t>participate in instructional coaching sessions</w:t>
      </w:r>
      <w:r w:rsidR="00181755">
        <w:rPr>
          <w:rFonts w:asciiTheme="majorHAnsi" w:eastAsia="Times New Roman" w:hAnsiTheme="majorHAnsi" w:cs="Times New Roman"/>
        </w:rPr>
        <w:t>, and provide data for analysis</w:t>
      </w:r>
    </w:p>
    <w:p w:rsidR="00471C3A" w:rsidRPr="00237575" w:rsidRDefault="00766FEC" w:rsidP="00471C3A">
      <w:pPr>
        <w:numPr>
          <w:ilvl w:val="0"/>
          <w:numId w:val="14"/>
        </w:numPr>
        <w:tabs>
          <w:tab w:val="left" w:pos="810"/>
          <w:tab w:val="left" w:pos="1080"/>
        </w:tabs>
        <w:spacing w:after="0" w:line="240" w:lineRule="auto"/>
        <w:rPr>
          <w:rFonts w:asciiTheme="majorHAnsi" w:eastAsia="Times New Roman" w:hAnsiTheme="majorHAnsi" w:cs="Times New Roman"/>
          <w:b/>
          <w:i/>
        </w:rPr>
      </w:pPr>
      <w:r w:rsidRPr="00237575">
        <w:rPr>
          <w:rFonts w:asciiTheme="majorHAnsi" w:eastAsia="Times New Roman" w:hAnsiTheme="majorHAnsi" w:cs="Times New Roman"/>
          <w:i/>
        </w:rPr>
        <w:t>G</w:t>
      </w:r>
      <w:r w:rsidR="00471C3A" w:rsidRPr="00237575">
        <w:rPr>
          <w:rFonts w:asciiTheme="majorHAnsi" w:eastAsia="Times New Roman" w:hAnsiTheme="majorHAnsi" w:cs="Times New Roman"/>
          <w:i/>
        </w:rPr>
        <w:t>raduate credit or CEU credit can be made available to</w:t>
      </w:r>
      <w:r w:rsidRPr="00237575">
        <w:rPr>
          <w:rFonts w:asciiTheme="majorHAnsi" w:eastAsia="Times New Roman" w:hAnsiTheme="majorHAnsi" w:cs="Times New Roman"/>
          <w:i/>
        </w:rPr>
        <w:t xml:space="preserve"> all</w:t>
      </w:r>
      <w:r w:rsidR="00471C3A" w:rsidRPr="00237575">
        <w:rPr>
          <w:rFonts w:asciiTheme="majorHAnsi" w:eastAsia="Times New Roman" w:hAnsiTheme="majorHAnsi" w:cs="Times New Roman"/>
          <w:i/>
        </w:rPr>
        <w:t xml:space="preserve"> participants</w:t>
      </w:r>
    </w:p>
    <w:p w:rsidR="00471C3A" w:rsidRPr="00471C3A" w:rsidRDefault="00471C3A" w:rsidP="00471C3A">
      <w:pPr>
        <w:tabs>
          <w:tab w:val="left" w:pos="810"/>
          <w:tab w:val="left" w:pos="1080"/>
        </w:tabs>
        <w:spacing w:after="0" w:line="240" w:lineRule="auto"/>
        <w:rPr>
          <w:rFonts w:asciiTheme="majorHAnsi" w:eastAsia="Times New Roman" w:hAnsiTheme="majorHAnsi" w:cs="Times New Roman"/>
          <w:b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8"/>
        <w:gridCol w:w="4194"/>
      </w:tblGrid>
      <w:tr w:rsidR="00471C3A" w:rsidRPr="00471C3A" w:rsidTr="00E25B06">
        <w:tc>
          <w:tcPr>
            <w:tcW w:w="5958" w:type="dxa"/>
          </w:tcPr>
          <w:p w:rsidR="00471C3A" w:rsidRPr="00471C3A" w:rsidRDefault="00471C3A" w:rsidP="00471C3A">
            <w:pPr>
              <w:tabs>
                <w:tab w:val="left" w:pos="360"/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  <w:r w:rsidRPr="00471C3A">
              <w:rPr>
                <w:rFonts w:asciiTheme="majorHAnsi" w:eastAsia="Times New Roman" w:hAnsiTheme="majorHAnsi" w:cs="Times New Roman"/>
                <w:b/>
              </w:rPr>
              <w:t xml:space="preserve">District Name and Building Name: </w:t>
            </w:r>
          </w:p>
        </w:tc>
        <w:tc>
          <w:tcPr>
            <w:tcW w:w="4194" w:type="dxa"/>
          </w:tcPr>
          <w:p w:rsidR="00471C3A" w:rsidRPr="00471C3A" w:rsidRDefault="00CE734C" w:rsidP="00CE734C">
            <w:pPr>
              <w:tabs>
                <w:tab w:val="left" w:pos="360"/>
                <w:tab w:val="left" w:pos="810"/>
                <w:tab w:val="left" w:pos="1080"/>
              </w:tabs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</w:rPr>
            </w:pPr>
            <w:r>
              <w:rPr>
                <w:rFonts w:asciiTheme="majorHAnsi" w:eastAsia="Times New Roman" w:hAnsiTheme="majorHAnsi" w:cs="Times New Roman"/>
                <w:b/>
              </w:rPr>
              <w:t>Total Numbers</w:t>
            </w:r>
          </w:p>
        </w:tc>
      </w:tr>
      <w:tr w:rsidR="00471C3A" w:rsidRPr="00471C3A" w:rsidTr="00E25B06">
        <w:tc>
          <w:tcPr>
            <w:tcW w:w="5958" w:type="dxa"/>
          </w:tcPr>
          <w:p w:rsidR="00471C3A" w:rsidRPr="00471C3A" w:rsidRDefault="00471C3A" w:rsidP="00181755">
            <w:pPr>
              <w:tabs>
                <w:tab w:val="left" w:pos="360"/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471C3A">
              <w:rPr>
                <w:rFonts w:asciiTheme="majorHAnsi" w:eastAsia="Times New Roman" w:hAnsiTheme="majorHAnsi" w:cs="Times New Roman"/>
              </w:rPr>
              <w:t xml:space="preserve">A:  Total number of staff providing literacy/reading instruction in grades </w:t>
            </w:r>
            <w:r w:rsidR="00181755">
              <w:rPr>
                <w:rFonts w:asciiTheme="majorHAnsi" w:eastAsia="Times New Roman" w:hAnsiTheme="majorHAnsi" w:cs="Times New Roman"/>
                <w:b/>
              </w:rPr>
              <w:t>K-5</w:t>
            </w:r>
            <w:r w:rsidRPr="00471C3A">
              <w:rPr>
                <w:rFonts w:asciiTheme="majorHAnsi" w:eastAsia="Times New Roman" w:hAnsiTheme="majorHAnsi" w:cs="Times New Roman"/>
              </w:rPr>
              <w:t xml:space="preserve"> in the </w:t>
            </w:r>
            <w:r w:rsidR="00181755">
              <w:rPr>
                <w:rFonts w:asciiTheme="majorHAnsi" w:eastAsia="Times New Roman" w:hAnsiTheme="majorHAnsi" w:cs="Times New Roman"/>
              </w:rPr>
              <w:t>elementary building assigned.</w:t>
            </w:r>
          </w:p>
        </w:tc>
        <w:tc>
          <w:tcPr>
            <w:tcW w:w="4194" w:type="dxa"/>
          </w:tcPr>
          <w:p w:rsidR="00471C3A" w:rsidRPr="00471C3A" w:rsidRDefault="00471C3A" w:rsidP="00471C3A">
            <w:pPr>
              <w:tabs>
                <w:tab w:val="left" w:pos="360"/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471C3A" w:rsidRPr="00471C3A" w:rsidTr="00E25B06">
        <w:tc>
          <w:tcPr>
            <w:tcW w:w="5958" w:type="dxa"/>
          </w:tcPr>
          <w:p w:rsidR="00471C3A" w:rsidRPr="00471C3A" w:rsidRDefault="00471C3A" w:rsidP="00471C3A">
            <w:pPr>
              <w:tabs>
                <w:tab w:val="left" w:pos="360"/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471C3A">
              <w:rPr>
                <w:rFonts w:asciiTheme="majorHAnsi" w:eastAsia="Times New Roman" w:hAnsiTheme="majorHAnsi" w:cs="Times New Roman"/>
              </w:rPr>
              <w:t xml:space="preserve">B:  Number of  staff participants in  </w:t>
            </w:r>
            <w:r w:rsidRPr="00471C3A">
              <w:rPr>
                <w:rFonts w:asciiTheme="majorHAnsi" w:eastAsia="Times New Roman" w:hAnsiTheme="majorHAnsi" w:cs="Times New Roman"/>
                <w:b/>
              </w:rPr>
              <w:t>other grade levels</w:t>
            </w:r>
            <w:r w:rsidRPr="00471C3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4194" w:type="dxa"/>
          </w:tcPr>
          <w:p w:rsidR="00471C3A" w:rsidRPr="00471C3A" w:rsidRDefault="00471C3A" w:rsidP="00471C3A">
            <w:pPr>
              <w:tabs>
                <w:tab w:val="left" w:pos="360"/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471C3A" w:rsidRPr="00471C3A" w:rsidTr="00E25B06">
        <w:tc>
          <w:tcPr>
            <w:tcW w:w="5958" w:type="dxa"/>
          </w:tcPr>
          <w:p w:rsidR="00471C3A" w:rsidRPr="00471C3A" w:rsidRDefault="00471C3A" w:rsidP="00181755">
            <w:pPr>
              <w:tabs>
                <w:tab w:val="left" w:pos="360"/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471C3A">
              <w:rPr>
                <w:rFonts w:asciiTheme="majorHAnsi" w:eastAsia="Times New Roman" w:hAnsiTheme="majorHAnsi" w:cs="Times New Roman"/>
              </w:rPr>
              <w:t>C:  Number of staff participants in other areas (</w:t>
            </w:r>
            <w:r w:rsidR="00181755">
              <w:rPr>
                <w:rFonts w:asciiTheme="majorHAnsi" w:eastAsia="Times New Roman" w:hAnsiTheme="majorHAnsi" w:cs="Times New Roman"/>
                <w:b/>
              </w:rPr>
              <w:t>Title, Pre-school, etc.</w:t>
            </w:r>
            <w:r w:rsidRPr="00471C3A">
              <w:rPr>
                <w:rFonts w:asciiTheme="majorHAnsi" w:eastAsia="Times New Roman" w:hAnsiTheme="majorHAnsi" w:cs="Times New Roman"/>
              </w:rPr>
              <w:t>)</w:t>
            </w:r>
          </w:p>
        </w:tc>
        <w:tc>
          <w:tcPr>
            <w:tcW w:w="4194" w:type="dxa"/>
          </w:tcPr>
          <w:p w:rsidR="00471C3A" w:rsidRPr="00471C3A" w:rsidRDefault="00471C3A" w:rsidP="00471C3A">
            <w:pPr>
              <w:tabs>
                <w:tab w:val="left" w:pos="360"/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471C3A" w:rsidRPr="00471C3A" w:rsidTr="00E25B06">
        <w:tc>
          <w:tcPr>
            <w:tcW w:w="5958" w:type="dxa"/>
          </w:tcPr>
          <w:p w:rsidR="00471C3A" w:rsidRPr="00471C3A" w:rsidRDefault="00C7190F" w:rsidP="00237575">
            <w:pPr>
              <w:tabs>
                <w:tab w:val="left" w:pos="360"/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D.  Number of teachers needing training</w:t>
            </w:r>
            <w:r w:rsidR="00FA66B6">
              <w:rPr>
                <w:rFonts w:asciiTheme="majorHAnsi" w:eastAsia="Times New Roman" w:hAnsiTheme="majorHAnsi" w:cs="Times New Roman"/>
              </w:rPr>
              <w:t xml:space="preserve"> </w:t>
            </w:r>
            <w:r w:rsidR="00181755">
              <w:rPr>
                <w:rFonts w:asciiTheme="majorHAnsi" w:eastAsia="Times New Roman" w:hAnsiTheme="majorHAnsi" w:cs="Times New Roman"/>
              </w:rPr>
              <w:t xml:space="preserve">in </w:t>
            </w:r>
            <w:r w:rsidR="00237575">
              <w:rPr>
                <w:rFonts w:asciiTheme="majorHAnsi" w:eastAsia="Times New Roman" w:hAnsiTheme="majorHAnsi" w:cs="Times New Roman"/>
              </w:rPr>
              <w:t xml:space="preserve"> district data assessment tool   </w:t>
            </w:r>
            <w:r w:rsidR="00FA66B6">
              <w:rPr>
                <w:rFonts w:asciiTheme="majorHAnsi" w:eastAsia="Times New Roman" w:hAnsiTheme="majorHAnsi" w:cs="Times New Roman"/>
              </w:rPr>
              <w:t xml:space="preserve">(new to district, new to grade </w:t>
            </w:r>
            <w:r>
              <w:rPr>
                <w:rFonts w:asciiTheme="majorHAnsi" w:eastAsia="Times New Roman" w:hAnsiTheme="majorHAnsi" w:cs="Times New Roman"/>
              </w:rPr>
              <w:t>level assignment</w:t>
            </w:r>
            <w:r w:rsidR="00181755">
              <w:rPr>
                <w:rFonts w:asciiTheme="majorHAnsi" w:eastAsia="Times New Roman" w:hAnsiTheme="majorHAnsi" w:cs="Times New Roman"/>
              </w:rPr>
              <w:t xml:space="preserve"> K-5</w:t>
            </w:r>
            <w:r>
              <w:rPr>
                <w:rFonts w:asciiTheme="majorHAnsi" w:eastAsia="Times New Roman" w:hAnsiTheme="majorHAnsi" w:cs="Times New Roman"/>
              </w:rPr>
              <w:t>)</w:t>
            </w:r>
          </w:p>
        </w:tc>
        <w:tc>
          <w:tcPr>
            <w:tcW w:w="4194" w:type="dxa"/>
          </w:tcPr>
          <w:p w:rsidR="00471C3A" w:rsidRPr="00471C3A" w:rsidRDefault="00471C3A" w:rsidP="00471C3A">
            <w:pPr>
              <w:tabs>
                <w:tab w:val="left" w:pos="360"/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</w:tr>
    </w:tbl>
    <w:p w:rsidR="00471C3A" w:rsidRPr="00471C3A" w:rsidRDefault="00471C3A" w:rsidP="00471C3A">
      <w:pPr>
        <w:tabs>
          <w:tab w:val="left" w:pos="360"/>
          <w:tab w:val="left" w:pos="810"/>
          <w:tab w:val="left" w:pos="1080"/>
        </w:tabs>
        <w:spacing w:after="0" w:line="240" w:lineRule="auto"/>
        <w:rPr>
          <w:rFonts w:asciiTheme="majorHAnsi" w:eastAsia="Times New Roman" w:hAnsiTheme="majorHAnsi" w:cs="Times New Roman"/>
        </w:rPr>
      </w:pPr>
    </w:p>
    <w:p w:rsidR="00471C3A" w:rsidRPr="00471C3A" w:rsidRDefault="00237575" w:rsidP="00471C3A">
      <w:pPr>
        <w:tabs>
          <w:tab w:val="left" w:pos="360"/>
          <w:tab w:val="left" w:pos="810"/>
          <w:tab w:val="left" w:pos="108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>Participants in Grades K-5</w:t>
      </w:r>
      <w:r w:rsidR="0045715B">
        <w:rPr>
          <w:rFonts w:asciiTheme="majorHAnsi" w:eastAsia="Times New Roman" w:hAnsiTheme="majorHAnsi" w:cs="Times New Roman"/>
          <w:b/>
        </w:rPr>
        <w:t>:    (Coaching/PD days/Data Digs)</w:t>
      </w:r>
    </w:p>
    <w:tbl>
      <w:tblPr>
        <w:tblW w:w="53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0"/>
        <w:gridCol w:w="4569"/>
      </w:tblGrid>
      <w:tr w:rsidR="00471C3A" w:rsidRPr="00471C3A" w:rsidTr="00237575">
        <w:trPr>
          <w:trHeight w:val="539"/>
        </w:trPr>
        <w:tc>
          <w:tcPr>
            <w:tcW w:w="2758" w:type="pct"/>
          </w:tcPr>
          <w:p w:rsidR="00471C3A" w:rsidRPr="00471C3A" w:rsidRDefault="00471C3A" w:rsidP="00471C3A">
            <w:pPr>
              <w:keepNext/>
              <w:tabs>
                <w:tab w:val="left" w:pos="810"/>
                <w:tab w:val="left" w:pos="1080"/>
              </w:tabs>
              <w:spacing w:after="0" w:line="240" w:lineRule="auto"/>
              <w:jc w:val="center"/>
              <w:outlineLvl w:val="8"/>
              <w:rPr>
                <w:rFonts w:asciiTheme="majorHAnsi" w:eastAsia="Times New Roman" w:hAnsiTheme="majorHAnsi" w:cs="Times New Roman"/>
                <w:b/>
              </w:rPr>
            </w:pPr>
            <w:r w:rsidRPr="00471C3A">
              <w:rPr>
                <w:rFonts w:asciiTheme="majorHAnsi" w:eastAsia="Times New Roman" w:hAnsiTheme="majorHAnsi" w:cs="Times New Roman"/>
                <w:b/>
              </w:rPr>
              <w:t>Staff Name</w:t>
            </w:r>
          </w:p>
        </w:tc>
        <w:tc>
          <w:tcPr>
            <w:tcW w:w="2242" w:type="pct"/>
          </w:tcPr>
          <w:p w:rsidR="00471C3A" w:rsidRPr="00471C3A" w:rsidRDefault="00471C3A" w:rsidP="00471C3A">
            <w:pPr>
              <w:keepNext/>
              <w:tabs>
                <w:tab w:val="left" w:pos="810"/>
                <w:tab w:val="left" w:pos="1080"/>
              </w:tabs>
              <w:spacing w:after="0" w:line="240" w:lineRule="auto"/>
              <w:jc w:val="center"/>
              <w:outlineLvl w:val="8"/>
              <w:rPr>
                <w:rFonts w:asciiTheme="majorHAnsi" w:eastAsia="Times New Roman" w:hAnsiTheme="majorHAnsi" w:cs="Times New Roman"/>
                <w:b/>
              </w:rPr>
            </w:pPr>
            <w:r w:rsidRPr="00471C3A">
              <w:rPr>
                <w:rFonts w:asciiTheme="majorHAnsi" w:eastAsia="Times New Roman" w:hAnsiTheme="majorHAnsi" w:cs="Times New Roman"/>
                <w:b/>
              </w:rPr>
              <w:t>Grade Level</w:t>
            </w:r>
          </w:p>
          <w:p w:rsidR="00471C3A" w:rsidRPr="00471C3A" w:rsidRDefault="00471C3A" w:rsidP="00471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1C3A" w:rsidRPr="00471C3A" w:rsidTr="00237575">
        <w:trPr>
          <w:trHeight w:val="263"/>
        </w:trPr>
        <w:tc>
          <w:tcPr>
            <w:tcW w:w="2758" w:type="pct"/>
          </w:tcPr>
          <w:p w:rsidR="00471C3A" w:rsidRPr="00471C3A" w:rsidRDefault="00471C3A" w:rsidP="00471C3A">
            <w:pPr>
              <w:numPr>
                <w:ilvl w:val="0"/>
                <w:numId w:val="15"/>
              </w:num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2242" w:type="pct"/>
          </w:tcPr>
          <w:p w:rsidR="00471C3A" w:rsidRPr="00471C3A" w:rsidRDefault="00471C3A" w:rsidP="00471C3A">
            <w:p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471C3A" w:rsidRPr="00471C3A" w:rsidTr="00237575">
        <w:trPr>
          <w:trHeight w:val="263"/>
        </w:trPr>
        <w:tc>
          <w:tcPr>
            <w:tcW w:w="2758" w:type="pct"/>
          </w:tcPr>
          <w:p w:rsidR="00471C3A" w:rsidRPr="00471C3A" w:rsidRDefault="00471C3A" w:rsidP="00471C3A">
            <w:pPr>
              <w:numPr>
                <w:ilvl w:val="0"/>
                <w:numId w:val="15"/>
              </w:num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2242" w:type="pct"/>
          </w:tcPr>
          <w:p w:rsidR="00471C3A" w:rsidRPr="00471C3A" w:rsidRDefault="00471C3A" w:rsidP="00471C3A">
            <w:p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471C3A" w:rsidRPr="00471C3A" w:rsidTr="00237575">
        <w:trPr>
          <w:trHeight w:val="263"/>
        </w:trPr>
        <w:tc>
          <w:tcPr>
            <w:tcW w:w="2758" w:type="pct"/>
          </w:tcPr>
          <w:p w:rsidR="00471C3A" w:rsidRPr="00471C3A" w:rsidRDefault="00471C3A" w:rsidP="00471C3A">
            <w:pPr>
              <w:numPr>
                <w:ilvl w:val="0"/>
                <w:numId w:val="15"/>
              </w:num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2242" w:type="pct"/>
          </w:tcPr>
          <w:p w:rsidR="00471C3A" w:rsidRPr="00471C3A" w:rsidRDefault="00471C3A" w:rsidP="00471C3A">
            <w:p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471C3A" w:rsidRPr="00471C3A" w:rsidTr="00237575">
        <w:trPr>
          <w:trHeight w:val="263"/>
        </w:trPr>
        <w:tc>
          <w:tcPr>
            <w:tcW w:w="2758" w:type="pct"/>
          </w:tcPr>
          <w:p w:rsidR="00471C3A" w:rsidRPr="00471C3A" w:rsidRDefault="00471C3A" w:rsidP="00471C3A">
            <w:pPr>
              <w:numPr>
                <w:ilvl w:val="0"/>
                <w:numId w:val="15"/>
              </w:num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2242" w:type="pct"/>
          </w:tcPr>
          <w:p w:rsidR="00471C3A" w:rsidRPr="00471C3A" w:rsidRDefault="00471C3A" w:rsidP="00471C3A">
            <w:p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471C3A" w:rsidRPr="00471C3A" w:rsidTr="00237575">
        <w:trPr>
          <w:trHeight w:val="263"/>
        </w:trPr>
        <w:tc>
          <w:tcPr>
            <w:tcW w:w="2758" w:type="pct"/>
          </w:tcPr>
          <w:p w:rsidR="00471C3A" w:rsidRPr="00471C3A" w:rsidRDefault="00471C3A" w:rsidP="00471C3A">
            <w:pPr>
              <w:numPr>
                <w:ilvl w:val="0"/>
                <w:numId w:val="15"/>
              </w:num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2242" w:type="pct"/>
          </w:tcPr>
          <w:p w:rsidR="00471C3A" w:rsidRPr="00471C3A" w:rsidRDefault="00471C3A" w:rsidP="00471C3A">
            <w:p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471C3A" w:rsidRPr="00471C3A" w:rsidTr="00237575">
        <w:trPr>
          <w:trHeight w:val="263"/>
        </w:trPr>
        <w:tc>
          <w:tcPr>
            <w:tcW w:w="2758" w:type="pct"/>
          </w:tcPr>
          <w:p w:rsidR="00471C3A" w:rsidRPr="00471C3A" w:rsidRDefault="00471C3A" w:rsidP="00471C3A">
            <w:pPr>
              <w:numPr>
                <w:ilvl w:val="0"/>
                <w:numId w:val="15"/>
              </w:num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2242" w:type="pct"/>
          </w:tcPr>
          <w:p w:rsidR="00471C3A" w:rsidRPr="00471C3A" w:rsidRDefault="00471C3A" w:rsidP="00471C3A">
            <w:p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471C3A" w:rsidRPr="00471C3A" w:rsidTr="00237575">
        <w:trPr>
          <w:trHeight w:val="263"/>
        </w:trPr>
        <w:tc>
          <w:tcPr>
            <w:tcW w:w="2758" w:type="pct"/>
          </w:tcPr>
          <w:p w:rsidR="00471C3A" w:rsidRPr="00471C3A" w:rsidRDefault="00471C3A" w:rsidP="00471C3A">
            <w:pPr>
              <w:numPr>
                <w:ilvl w:val="0"/>
                <w:numId w:val="15"/>
              </w:num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2242" w:type="pct"/>
          </w:tcPr>
          <w:p w:rsidR="00471C3A" w:rsidRPr="00471C3A" w:rsidRDefault="00471C3A" w:rsidP="00471C3A">
            <w:p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471C3A" w:rsidRPr="00471C3A" w:rsidTr="00237575">
        <w:trPr>
          <w:trHeight w:val="263"/>
        </w:trPr>
        <w:tc>
          <w:tcPr>
            <w:tcW w:w="2758" w:type="pct"/>
          </w:tcPr>
          <w:p w:rsidR="00471C3A" w:rsidRPr="00471C3A" w:rsidRDefault="00471C3A" w:rsidP="00471C3A">
            <w:pPr>
              <w:numPr>
                <w:ilvl w:val="0"/>
                <w:numId w:val="15"/>
              </w:num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2242" w:type="pct"/>
          </w:tcPr>
          <w:p w:rsidR="00471C3A" w:rsidRPr="00471C3A" w:rsidRDefault="00471C3A" w:rsidP="00471C3A">
            <w:p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471C3A" w:rsidRPr="00471C3A" w:rsidTr="00237575">
        <w:trPr>
          <w:trHeight w:val="263"/>
        </w:trPr>
        <w:tc>
          <w:tcPr>
            <w:tcW w:w="2758" w:type="pct"/>
          </w:tcPr>
          <w:p w:rsidR="00471C3A" w:rsidRPr="00471C3A" w:rsidRDefault="00471C3A" w:rsidP="00471C3A">
            <w:pPr>
              <w:numPr>
                <w:ilvl w:val="0"/>
                <w:numId w:val="15"/>
              </w:num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2242" w:type="pct"/>
          </w:tcPr>
          <w:p w:rsidR="00471C3A" w:rsidRPr="00471C3A" w:rsidRDefault="00471C3A" w:rsidP="00471C3A">
            <w:p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471C3A" w:rsidRPr="00471C3A" w:rsidTr="00237575">
        <w:trPr>
          <w:trHeight w:val="263"/>
        </w:trPr>
        <w:tc>
          <w:tcPr>
            <w:tcW w:w="2758" w:type="pct"/>
          </w:tcPr>
          <w:p w:rsidR="00471C3A" w:rsidRPr="00471C3A" w:rsidRDefault="00471C3A" w:rsidP="00471C3A">
            <w:pPr>
              <w:numPr>
                <w:ilvl w:val="0"/>
                <w:numId w:val="15"/>
              </w:num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2242" w:type="pct"/>
          </w:tcPr>
          <w:p w:rsidR="00471C3A" w:rsidRPr="00471C3A" w:rsidRDefault="00471C3A" w:rsidP="00471C3A">
            <w:p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</w:tr>
    </w:tbl>
    <w:p w:rsidR="00471C3A" w:rsidRPr="00471C3A" w:rsidRDefault="00471C3A" w:rsidP="00471C3A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r w:rsidRPr="00471C3A">
        <w:rPr>
          <w:rFonts w:asciiTheme="majorHAnsi" w:eastAsia="Times New Roman" w:hAnsiTheme="majorHAnsi" w:cs="Times New Roman"/>
          <w:color w:val="000000"/>
        </w:rPr>
        <w:t>(</w:t>
      </w:r>
      <w:r w:rsidR="001A3DDA" w:rsidRPr="00471C3A">
        <w:rPr>
          <w:rFonts w:asciiTheme="majorHAnsi" w:eastAsia="Times New Roman" w:hAnsiTheme="majorHAnsi" w:cs="Times New Roman"/>
          <w:color w:val="000000"/>
        </w:rPr>
        <w:t>Add</w:t>
      </w:r>
      <w:r w:rsidRPr="00471C3A">
        <w:rPr>
          <w:rFonts w:asciiTheme="majorHAnsi" w:eastAsia="Times New Roman" w:hAnsiTheme="majorHAnsi" w:cs="Times New Roman"/>
          <w:color w:val="000000"/>
        </w:rPr>
        <w:t xml:space="preserve"> additional rows if needed)</w:t>
      </w:r>
    </w:p>
    <w:p w:rsidR="00237575" w:rsidRDefault="00471C3A" w:rsidP="00471C3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</w:rPr>
      </w:pPr>
      <w:r w:rsidRPr="00471C3A">
        <w:rPr>
          <w:rFonts w:asciiTheme="majorHAnsi" w:eastAsia="Times New Roman" w:hAnsiTheme="majorHAnsi" w:cs="Times New Roman"/>
          <w:b/>
        </w:rPr>
        <w:t xml:space="preserve">Participants: </w:t>
      </w:r>
      <w:r w:rsidR="00237575">
        <w:rPr>
          <w:rFonts w:asciiTheme="majorHAnsi" w:eastAsia="Times New Roman" w:hAnsiTheme="majorHAnsi" w:cs="Times New Roman"/>
          <w:b/>
        </w:rPr>
        <w:t>Pre-K/</w:t>
      </w:r>
      <w:r w:rsidRPr="00471C3A">
        <w:rPr>
          <w:rFonts w:asciiTheme="majorHAnsi" w:eastAsia="Times New Roman" w:hAnsiTheme="majorHAnsi" w:cs="Times New Roman"/>
          <w:b/>
        </w:rPr>
        <w:t>Begindergarten, Upper Elementary</w:t>
      </w:r>
      <w:r w:rsidR="00237575">
        <w:rPr>
          <w:rFonts w:asciiTheme="majorHAnsi" w:eastAsia="Times New Roman" w:hAnsiTheme="majorHAnsi" w:cs="Times New Roman"/>
          <w:b/>
        </w:rPr>
        <w:t xml:space="preserve"> grade (6)</w:t>
      </w:r>
      <w:r w:rsidRPr="00471C3A">
        <w:rPr>
          <w:rFonts w:asciiTheme="majorHAnsi" w:eastAsia="Times New Roman" w:hAnsiTheme="majorHAnsi" w:cs="Times New Roman"/>
          <w:b/>
        </w:rPr>
        <w:t xml:space="preserve">, </w:t>
      </w:r>
      <w:r w:rsidR="00237575">
        <w:rPr>
          <w:rFonts w:asciiTheme="majorHAnsi" w:eastAsia="Times New Roman" w:hAnsiTheme="majorHAnsi" w:cs="Times New Roman"/>
          <w:b/>
        </w:rPr>
        <w:t>Para-professionals, etc.</w:t>
      </w:r>
    </w:p>
    <w:p w:rsidR="00471C3A" w:rsidRPr="00471C3A" w:rsidRDefault="0045715B" w:rsidP="00471C3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>(PD days &amp; Data Digs Only)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9"/>
        <w:gridCol w:w="3905"/>
      </w:tblGrid>
      <w:tr w:rsidR="00471C3A" w:rsidRPr="00471C3A" w:rsidTr="00E25B06">
        <w:trPr>
          <w:trHeight w:val="539"/>
        </w:trPr>
        <w:tc>
          <w:tcPr>
            <w:tcW w:w="2950" w:type="pct"/>
          </w:tcPr>
          <w:p w:rsidR="00471C3A" w:rsidRPr="00471C3A" w:rsidRDefault="00471C3A" w:rsidP="00471C3A">
            <w:pPr>
              <w:keepNext/>
              <w:tabs>
                <w:tab w:val="left" w:pos="810"/>
                <w:tab w:val="left" w:pos="1080"/>
              </w:tabs>
              <w:spacing w:after="0" w:line="240" w:lineRule="auto"/>
              <w:jc w:val="center"/>
              <w:outlineLvl w:val="8"/>
              <w:rPr>
                <w:rFonts w:asciiTheme="majorHAnsi" w:eastAsia="Times New Roman" w:hAnsiTheme="majorHAnsi" w:cs="Times New Roman"/>
                <w:b/>
              </w:rPr>
            </w:pPr>
            <w:r w:rsidRPr="00471C3A">
              <w:rPr>
                <w:rFonts w:asciiTheme="majorHAnsi" w:eastAsia="Times New Roman" w:hAnsiTheme="majorHAnsi" w:cs="Times New Roman"/>
                <w:b/>
              </w:rPr>
              <w:t>Staff Name</w:t>
            </w:r>
          </w:p>
        </w:tc>
        <w:tc>
          <w:tcPr>
            <w:tcW w:w="2050" w:type="pct"/>
          </w:tcPr>
          <w:p w:rsidR="00471C3A" w:rsidRPr="00471C3A" w:rsidRDefault="00471C3A" w:rsidP="00471C3A">
            <w:pPr>
              <w:keepNext/>
              <w:tabs>
                <w:tab w:val="left" w:pos="810"/>
                <w:tab w:val="left" w:pos="1080"/>
              </w:tabs>
              <w:spacing w:after="0" w:line="240" w:lineRule="auto"/>
              <w:jc w:val="center"/>
              <w:outlineLvl w:val="8"/>
              <w:rPr>
                <w:rFonts w:asciiTheme="majorHAnsi" w:eastAsia="Times New Roman" w:hAnsiTheme="majorHAnsi" w:cs="Times New Roman"/>
                <w:b/>
              </w:rPr>
            </w:pPr>
            <w:r w:rsidRPr="00471C3A">
              <w:rPr>
                <w:rFonts w:asciiTheme="majorHAnsi" w:eastAsia="Times New Roman" w:hAnsiTheme="majorHAnsi" w:cs="Times New Roman"/>
                <w:b/>
              </w:rPr>
              <w:t>Grade/Staff Assignment</w:t>
            </w:r>
          </w:p>
        </w:tc>
      </w:tr>
      <w:tr w:rsidR="00471C3A" w:rsidRPr="00471C3A" w:rsidTr="00E25B06">
        <w:trPr>
          <w:trHeight w:val="263"/>
        </w:trPr>
        <w:tc>
          <w:tcPr>
            <w:tcW w:w="2950" w:type="pct"/>
          </w:tcPr>
          <w:p w:rsidR="00471C3A" w:rsidRPr="00471C3A" w:rsidRDefault="00471C3A" w:rsidP="00471C3A">
            <w:pPr>
              <w:numPr>
                <w:ilvl w:val="0"/>
                <w:numId w:val="16"/>
              </w:num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2050" w:type="pct"/>
          </w:tcPr>
          <w:p w:rsidR="00471C3A" w:rsidRPr="00471C3A" w:rsidRDefault="00471C3A" w:rsidP="00471C3A">
            <w:p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471C3A" w:rsidRPr="00471C3A" w:rsidTr="00E25B06">
        <w:trPr>
          <w:trHeight w:val="263"/>
        </w:trPr>
        <w:tc>
          <w:tcPr>
            <w:tcW w:w="2950" w:type="pct"/>
          </w:tcPr>
          <w:p w:rsidR="00471C3A" w:rsidRPr="00471C3A" w:rsidRDefault="00471C3A" w:rsidP="00471C3A">
            <w:pPr>
              <w:numPr>
                <w:ilvl w:val="0"/>
                <w:numId w:val="16"/>
              </w:num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2050" w:type="pct"/>
          </w:tcPr>
          <w:p w:rsidR="00471C3A" w:rsidRPr="00471C3A" w:rsidRDefault="00471C3A" w:rsidP="00471C3A">
            <w:p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471C3A" w:rsidRPr="00471C3A" w:rsidTr="00E25B06">
        <w:trPr>
          <w:trHeight w:val="263"/>
        </w:trPr>
        <w:tc>
          <w:tcPr>
            <w:tcW w:w="2950" w:type="pct"/>
          </w:tcPr>
          <w:p w:rsidR="00471C3A" w:rsidRPr="00471C3A" w:rsidRDefault="00471C3A" w:rsidP="00471C3A">
            <w:pPr>
              <w:numPr>
                <w:ilvl w:val="0"/>
                <w:numId w:val="16"/>
              </w:num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2050" w:type="pct"/>
          </w:tcPr>
          <w:p w:rsidR="00471C3A" w:rsidRPr="00471C3A" w:rsidRDefault="00471C3A" w:rsidP="00471C3A">
            <w:p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471C3A" w:rsidRPr="00471C3A" w:rsidTr="00E25B06">
        <w:trPr>
          <w:trHeight w:val="263"/>
        </w:trPr>
        <w:tc>
          <w:tcPr>
            <w:tcW w:w="2950" w:type="pct"/>
          </w:tcPr>
          <w:p w:rsidR="00471C3A" w:rsidRPr="00471C3A" w:rsidRDefault="00471C3A" w:rsidP="00471C3A">
            <w:pPr>
              <w:numPr>
                <w:ilvl w:val="0"/>
                <w:numId w:val="16"/>
              </w:num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2050" w:type="pct"/>
          </w:tcPr>
          <w:p w:rsidR="00471C3A" w:rsidRPr="00471C3A" w:rsidRDefault="00471C3A" w:rsidP="00471C3A">
            <w:p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471C3A" w:rsidRPr="00471C3A" w:rsidTr="00E25B06">
        <w:trPr>
          <w:trHeight w:val="263"/>
        </w:trPr>
        <w:tc>
          <w:tcPr>
            <w:tcW w:w="2950" w:type="pct"/>
          </w:tcPr>
          <w:p w:rsidR="00471C3A" w:rsidRPr="00471C3A" w:rsidRDefault="00471C3A" w:rsidP="00471C3A">
            <w:pPr>
              <w:numPr>
                <w:ilvl w:val="0"/>
                <w:numId w:val="16"/>
              </w:num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2050" w:type="pct"/>
          </w:tcPr>
          <w:p w:rsidR="00471C3A" w:rsidRPr="00471C3A" w:rsidRDefault="00471C3A" w:rsidP="00471C3A">
            <w:pPr>
              <w:tabs>
                <w:tab w:val="left" w:pos="810"/>
                <w:tab w:val="left" w:pos="108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</w:rPr>
            </w:pPr>
          </w:p>
        </w:tc>
      </w:tr>
    </w:tbl>
    <w:p w:rsidR="00471C3A" w:rsidRPr="00471C3A" w:rsidRDefault="00471C3A" w:rsidP="00471C3A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r w:rsidRPr="00471C3A">
        <w:rPr>
          <w:rFonts w:asciiTheme="majorHAnsi" w:eastAsia="Times New Roman" w:hAnsiTheme="majorHAnsi" w:cs="Times New Roman"/>
          <w:color w:val="000000"/>
        </w:rPr>
        <w:t>(</w:t>
      </w:r>
      <w:r w:rsidR="001A3DDA" w:rsidRPr="00471C3A">
        <w:rPr>
          <w:rFonts w:asciiTheme="majorHAnsi" w:eastAsia="Times New Roman" w:hAnsiTheme="majorHAnsi" w:cs="Times New Roman"/>
          <w:color w:val="000000"/>
        </w:rPr>
        <w:t>Add</w:t>
      </w:r>
      <w:r w:rsidRPr="00471C3A">
        <w:rPr>
          <w:rFonts w:asciiTheme="majorHAnsi" w:eastAsia="Times New Roman" w:hAnsiTheme="majorHAnsi" w:cs="Times New Roman"/>
          <w:color w:val="000000"/>
        </w:rPr>
        <w:t xml:space="preserve"> additional rows if needed)</w:t>
      </w:r>
    </w:p>
    <w:p w:rsidR="00471C3A" w:rsidRDefault="00471C3A"/>
    <w:sectPr w:rsidR="00471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F8C" w:rsidRDefault="00546F8C" w:rsidP="001A3DDA">
      <w:pPr>
        <w:spacing w:after="0" w:line="240" w:lineRule="auto"/>
      </w:pPr>
      <w:r>
        <w:separator/>
      </w:r>
    </w:p>
  </w:endnote>
  <w:endnote w:type="continuationSeparator" w:id="0">
    <w:p w:rsidR="00546F8C" w:rsidRDefault="00546F8C" w:rsidP="001A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182995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1A3DDA" w:rsidRDefault="001A3DD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2F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1A3DDA" w:rsidRDefault="001A3D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F8C" w:rsidRDefault="00546F8C" w:rsidP="001A3DDA">
      <w:pPr>
        <w:spacing w:after="0" w:line="240" w:lineRule="auto"/>
      </w:pPr>
      <w:r>
        <w:separator/>
      </w:r>
    </w:p>
  </w:footnote>
  <w:footnote w:type="continuationSeparator" w:id="0">
    <w:p w:rsidR="00546F8C" w:rsidRDefault="00546F8C" w:rsidP="001A3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FB5"/>
    <w:multiLevelType w:val="singleLevel"/>
    <w:tmpl w:val="05FE1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>
    <w:nsid w:val="02663940"/>
    <w:multiLevelType w:val="hybridMultilevel"/>
    <w:tmpl w:val="40E89A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F402C5"/>
    <w:multiLevelType w:val="hybridMultilevel"/>
    <w:tmpl w:val="F112E7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9683A"/>
    <w:multiLevelType w:val="hybridMultilevel"/>
    <w:tmpl w:val="6D4698E4"/>
    <w:lvl w:ilvl="0" w:tplc="E0A0FBBE">
      <w:start w:val="6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1ECC2893"/>
    <w:multiLevelType w:val="hybridMultilevel"/>
    <w:tmpl w:val="C0005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74081"/>
    <w:multiLevelType w:val="hybridMultilevel"/>
    <w:tmpl w:val="F9B2CA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0C5C36"/>
    <w:multiLevelType w:val="hybridMultilevel"/>
    <w:tmpl w:val="8DD6C444"/>
    <w:lvl w:ilvl="0" w:tplc="08DC523E">
      <w:start w:val="24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A295B"/>
    <w:multiLevelType w:val="hybridMultilevel"/>
    <w:tmpl w:val="BE8EC1EE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3B4E637B"/>
    <w:multiLevelType w:val="hybridMultilevel"/>
    <w:tmpl w:val="65C6C4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696FF8"/>
    <w:multiLevelType w:val="hybridMultilevel"/>
    <w:tmpl w:val="836C57B8"/>
    <w:lvl w:ilvl="0" w:tplc="8004B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44668E">
      <w:start w:val="133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7CC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BED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B4C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529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340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C44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042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2C42171"/>
    <w:multiLevelType w:val="hybridMultilevel"/>
    <w:tmpl w:val="3288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A24BB"/>
    <w:multiLevelType w:val="hybridMultilevel"/>
    <w:tmpl w:val="81E494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15196"/>
    <w:multiLevelType w:val="hybridMultilevel"/>
    <w:tmpl w:val="4BC895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170031"/>
    <w:multiLevelType w:val="hybridMultilevel"/>
    <w:tmpl w:val="F81005CE"/>
    <w:lvl w:ilvl="0" w:tplc="23D29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8AB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45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487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50C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C0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604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C3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4F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A36179B"/>
    <w:multiLevelType w:val="hybridMultilevel"/>
    <w:tmpl w:val="D61C69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F2752"/>
    <w:multiLevelType w:val="hybridMultilevel"/>
    <w:tmpl w:val="865E64E2"/>
    <w:lvl w:ilvl="0" w:tplc="B99C3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2B557B0"/>
    <w:multiLevelType w:val="hybridMultilevel"/>
    <w:tmpl w:val="865E64E2"/>
    <w:lvl w:ilvl="0" w:tplc="B99C3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31D74BF"/>
    <w:multiLevelType w:val="hybridMultilevel"/>
    <w:tmpl w:val="235E26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CC7D77"/>
    <w:multiLevelType w:val="hybridMultilevel"/>
    <w:tmpl w:val="2D02EE94"/>
    <w:lvl w:ilvl="0" w:tplc="468CE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CED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C979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C4339C">
      <w:start w:val="1357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C5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108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0A8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CEB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F6E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C0C1FB3"/>
    <w:multiLevelType w:val="hybridMultilevel"/>
    <w:tmpl w:val="227A1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8"/>
  </w:num>
  <w:num w:numId="4">
    <w:abstractNumId w:val="10"/>
  </w:num>
  <w:num w:numId="5">
    <w:abstractNumId w:val="19"/>
  </w:num>
  <w:num w:numId="6">
    <w:abstractNumId w:val="7"/>
  </w:num>
  <w:num w:numId="7">
    <w:abstractNumId w:val="3"/>
  </w:num>
  <w:num w:numId="8">
    <w:abstractNumId w:val="14"/>
  </w:num>
  <w:num w:numId="9">
    <w:abstractNumId w:val="4"/>
  </w:num>
  <w:num w:numId="10">
    <w:abstractNumId w:val="17"/>
  </w:num>
  <w:num w:numId="11">
    <w:abstractNumId w:val="5"/>
  </w:num>
  <w:num w:numId="12">
    <w:abstractNumId w:val="8"/>
  </w:num>
  <w:num w:numId="13">
    <w:abstractNumId w:val="2"/>
  </w:num>
  <w:num w:numId="14">
    <w:abstractNumId w:val="0"/>
  </w:num>
  <w:num w:numId="15">
    <w:abstractNumId w:val="16"/>
  </w:num>
  <w:num w:numId="16">
    <w:abstractNumId w:val="15"/>
  </w:num>
  <w:num w:numId="17">
    <w:abstractNumId w:val="11"/>
  </w:num>
  <w:num w:numId="18">
    <w:abstractNumId w:val="6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54A"/>
    <w:rsid w:val="00027A31"/>
    <w:rsid w:val="000C5E9B"/>
    <w:rsid w:val="001160F1"/>
    <w:rsid w:val="00135862"/>
    <w:rsid w:val="00166A5C"/>
    <w:rsid w:val="00181755"/>
    <w:rsid w:val="001A1ED7"/>
    <w:rsid w:val="001A3DDA"/>
    <w:rsid w:val="00237575"/>
    <w:rsid w:val="002B3C08"/>
    <w:rsid w:val="0031328D"/>
    <w:rsid w:val="00321999"/>
    <w:rsid w:val="003B7D8E"/>
    <w:rsid w:val="003D33CE"/>
    <w:rsid w:val="0045715B"/>
    <w:rsid w:val="00463E25"/>
    <w:rsid w:val="00471C3A"/>
    <w:rsid w:val="004803CE"/>
    <w:rsid w:val="00501983"/>
    <w:rsid w:val="00546F8C"/>
    <w:rsid w:val="005E1DBB"/>
    <w:rsid w:val="005E4577"/>
    <w:rsid w:val="005F6614"/>
    <w:rsid w:val="006135C5"/>
    <w:rsid w:val="00623D8E"/>
    <w:rsid w:val="007467FA"/>
    <w:rsid w:val="00753C26"/>
    <w:rsid w:val="007611B7"/>
    <w:rsid w:val="00766FEC"/>
    <w:rsid w:val="00771B9E"/>
    <w:rsid w:val="007D4EC1"/>
    <w:rsid w:val="00805ACF"/>
    <w:rsid w:val="008220CE"/>
    <w:rsid w:val="008245D5"/>
    <w:rsid w:val="0083368E"/>
    <w:rsid w:val="008A6F1E"/>
    <w:rsid w:val="008D2732"/>
    <w:rsid w:val="008E08FC"/>
    <w:rsid w:val="00A573E2"/>
    <w:rsid w:val="00A641A7"/>
    <w:rsid w:val="00A7355F"/>
    <w:rsid w:val="00B70B51"/>
    <w:rsid w:val="00C175E5"/>
    <w:rsid w:val="00C50485"/>
    <w:rsid w:val="00C54E0B"/>
    <w:rsid w:val="00C57E3E"/>
    <w:rsid w:val="00C622F1"/>
    <w:rsid w:val="00C7190F"/>
    <w:rsid w:val="00C71986"/>
    <w:rsid w:val="00CE734C"/>
    <w:rsid w:val="00D64CDC"/>
    <w:rsid w:val="00DF054A"/>
    <w:rsid w:val="00E2211B"/>
    <w:rsid w:val="00E5520A"/>
    <w:rsid w:val="00E82B3C"/>
    <w:rsid w:val="00FA66B6"/>
    <w:rsid w:val="00FE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5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66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6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3E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DDA"/>
  </w:style>
  <w:style w:type="paragraph" w:styleId="Footer">
    <w:name w:val="footer"/>
    <w:basedOn w:val="Normal"/>
    <w:link w:val="FooterChar"/>
    <w:uiPriority w:val="99"/>
    <w:unhideWhenUsed/>
    <w:rsid w:val="001A3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5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66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6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3E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DDA"/>
  </w:style>
  <w:style w:type="paragraph" w:styleId="Footer">
    <w:name w:val="footer"/>
    <w:basedOn w:val="Normal"/>
    <w:link w:val="FooterChar"/>
    <w:uiPriority w:val="99"/>
    <w:unhideWhenUsed/>
    <w:rsid w:val="001A3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7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847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19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923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79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681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38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56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7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0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2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63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67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6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sa.Berndt@state.sd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74007BE4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Berndt, Teresa</dc:creator>
  <cp:lastModifiedBy>Berndt, Teresa</cp:lastModifiedBy>
  <cp:revision>2</cp:revision>
  <cp:lastPrinted>2016-04-11T15:41:00Z</cp:lastPrinted>
  <dcterms:created xsi:type="dcterms:W3CDTF">2018-04-09T04:24:00Z</dcterms:created>
  <dcterms:modified xsi:type="dcterms:W3CDTF">2018-04-09T04:24:00Z</dcterms:modified>
</cp:coreProperties>
</file>