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B6" w:rsidRDefault="005319B6" w:rsidP="00C533EF">
      <w:pPr>
        <w:spacing w:after="0"/>
        <w:jc w:val="center"/>
        <w:rPr>
          <w:b/>
        </w:rPr>
      </w:pPr>
      <w:r>
        <w:rPr>
          <w:b/>
        </w:rPr>
        <w:t>SD National Board Certified Teachers through National Board for Professional Teachers /</w:t>
      </w:r>
    </w:p>
    <w:p w:rsidR="005319B6" w:rsidRPr="001B6F26" w:rsidRDefault="005319B6" w:rsidP="00C533EF">
      <w:pPr>
        <w:spacing w:after="0"/>
        <w:jc w:val="center"/>
        <w:rPr>
          <w:b/>
        </w:rPr>
      </w:pPr>
      <w:r>
        <w:rPr>
          <w:b/>
        </w:rPr>
        <w:t>SD National Certified School Counselors through National Board for Certified Counselors</w:t>
      </w:r>
    </w:p>
    <w:p w:rsidR="005E20B8" w:rsidRPr="001B6F26" w:rsidRDefault="003A2455" w:rsidP="005319B6">
      <w:pPr>
        <w:spacing w:after="0" w:line="240" w:lineRule="auto"/>
        <w:jc w:val="center"/>
        <w:rPr>
          <w:b/>
        </w:rPr>
      </w:pPr>
      <w:r>
        <w:rPr>
          <w:b/>
        </w:rPr>
        <w:t xml:space="preserve">Stipend </w:t>
      </w:r>
      <w:r w:rsidR="005E20B8">
        <w:rPr>
          <w:b/>
        </w:rPr>
        <w:t>Claim Form</w:t>
      </w:r>
    </w:p>
    <w:p w:rsidR="001B6F26" w:rsidRPr="008A0DBE" w:rsidRDefault="001B6F26" w:rsidP="005319B6">
      <w:pPr>
        <w:spacing w:after="0" w:line="240" w:lineRule="auto"/>
        <w:jc w:val="center"/>
        <w:rPr>
          <w:b/>
        </w:rPr>
      </w:pPr>
      <w:r w:rsidRPr="008A0DBE">
        <w:rPr>
          <w:b/>
        </w:rPr>
        <w:t xml:space="preserve">Years </w:t>
      </w:r>
      <w:r w:rsidR="007829CD" w:rsidRPr="008A0DBE">
        <w:rPr>
          <w:b/>
          <w:color w:val="FF0000"/>
        </w:rPr>
        <w:t>6-10</w:t>
      </w:r>
      <w:r w:rsidRPr="008A0DBE">
        <w:rPr>
          <w:b/>
          <w:color w:val="FF0000"/>
        </w:rPr>
        <w:t xml:space="preserve"> </w:t>
      </w:r>
      <w:r w:rsidRPr="008A0DBE">
        <w:rPr>
          <w:b/>
        </w:rPr>
        <w:t>of Certification</w:t>
      </w:r>
    </w:p>
    <w:p w:rsidR="001B6F26" w:rsidRDefault="001B6F26"/>
    <w:p w:rsidR="001B6F26" w:rsidRDefault="001B6F26">
      <w:r>
        <w:t xml:space="preserve">Name: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</w:t>
      </w:r>
    </w:p>
    <w:p w:rsidR="000704F5" w:rsidRDefault="000704F5">
      <w:r>
        <w:t>Mailing Address:  ____________________________________</w:t>
      </w:r>
    </w:p>
    <w:p w:rsidR="003B2300" w:rsidRDefault="003B2300">
      <w:r>
        <w:t>___________________________________________________</w:t>
      </w:r>
    </w:p>
    <w:p w:rsidR="001B6F26" w:rsidRDefault="001B6F26">
      <w:r>
        <w:t>Original Certification Date:  ____________________________</w:t>
      </w:r>
    </w:p>
    <w:p w:rsidR="00F53196" w:rsidRDefault="00F53196">
      <w:r>
        <w:t>Current Employer</w:t>
      </w:r>
      <w:r w:rsidR="00700E8D">
        <w:t>:</w:t>
      </w:r>
      <w:r>
        <w:t xml:space="preserve">   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p w:rsidR="00700E8D" w:rsidRDefault="00700E8D">
      <w:r>
        <w:t>Date:  ______________________________________________</w:t>
      </w:r>
    </w:p>
    <w:p w:rsidR="00734E8A" w:rsidRDefault="0051000A">
      <w:pPr>
        <w:rPr>
          <w:sz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Microsoft Office Signature Line..." style="position:absolute;margin-left:0;margin-top:3.8pt;width:276.6pt;height:72.6pt;z-index:-251655168;mso-position-horizontal-relative:text;mso-position-vertical-relative:text;mso-width-relative:page;mso-height-relative:page" wrapcoords="-84 0 -84 21155 21600 21155 21600 0 -84 0">
            <v:imagedata r:id="rId6" o:title=""/>
            <o:lock v:ext="edit" ungrouping="t" rotation="t" cropping="t" verticies="t" text="t" grouping="t"/>
            <o:signatureline v:ext="edit" id="{C013383A-0E23-4C57-8A8B-6D5502C12EE1}" provid="{00000000-0000-0000-0000-000000000000}" o:suggestedsigner="Administrator Signature &amp; Title" issignatureline="t"/>
            <w10:wrap type="through"/>
          </v:shape>
        </w:pict>
      </w:r>
    </w:p>
    <w:p w:rsidR="003B2300" w:rsidRDefault="003B2300">
      <w:pPr>
        <w:rPr>
          <w:sz w:val="18"/>
        </w:rPr>
      </w:pPr>
      <w:bookmarkStart w:id="0" w:name="_GoBack"/>
      <w:bookmarkEnd w:id="0"/>
    </w:p>
    <w:p w:rsidR="003B2300" w:rsidRDefault="003B2300">
      <w:pPr>
        <w:rPr>
          <w:sz w:val="18"/>
        </w:rPr>
      </w:pPr>
    </w:p>
    <w:p w:rsidR="003B2300" w:rsidRDefault="003B2300">
      <w:pPr>
        <w:rPr>
          <w:sz w:val="18"/>
        </w:rPr>
      </w:pPr>
    </w:p>
    <w:p w:rsidR="00DC15D1" w:rsidRDefault="00DC15D1" w:rsidP="00DC15D1">
      <w:pPr>
        <w:rPr>
          <w:sz w:val="18"/>
        </w:rPr>
      </w:pPr>
    </w:p>
    <w:p w:rsidR="00DC15D1" w:rsidRDefault="0051000A" w:rsidP="00DC15D1">
      <w:pPr>
        <w:rPr>
          <w:sz w:val="18"/>
        </w:rPr>
      </w:pPr>
      <w:r>
        <w:rPr>
          <w:noProof/>
        </w:rPr>
        <w:pict>
          <v:shape id="_x0000_s1028" type="#_x0000_t75" alt="Microsoft Office Signature Line..." style="position:absolute;margin-left:-3.6pt;margin-top:363pt;width:286.2pt;height:72.6pt;z-index:-251657216;mso-position-horizontal-relative:margin;mso-position-vertical-relative:margin;mso-width-relative:page;mso-height-relative:page" wrapcoords="-84 0 -84 21155 21600 21155 21600 0 -84 0">
            <v:imagedata r:id="rId7" o:title=""/>
            <o:lock v:ext="edit" ungrouping="t" rotation="t" cropping="t" verticies="t" text="t" grouping="t"/>
            <o:signatureline v:ext="edit" id="{74676B11-CF2C-4812-ADF8-3FE94DF6970A}" provid="{00000000-0000-0000-0000-000000000000}" o:suggestedsigner="Recipent Signature" showsigndate="f" issignatureline="t"/>
            <w10:wrap anchorx="margin" anchory="margin"/>
          </v:shape>
        </w:pict>
      </w:r>
      <w:r w:rsidR="00DC15D1" w:rsidRPr="00734E8A">
        <w:rPr>
          <w:sz w:val="18"/>
        </w:rPr>
        <w:t xml:space="preserve">By submitting this </w:t>
      </w:r>
      <w:r w:rsidR="00DC15D1">
        <w:rPr>
          <w:sz w:val="18"/>
        </w:rPr>
        <w:t>claim form</w:t>
      </w:r>
      <w:r w:rsidR="00DC15D1" w:rsidRPr="00734E8A">
        <w:rPr>
          <w:sz w:val="18"/>
        </w:rPr>
        <w:t xml:space="preserve">, I declare and affirm under the penalties of perjury that this claim has been examined by me, and to the </w:t>
      </w:r>
      <w:r w:rsidR="00DC15D1">
        <w:rPr>
          <w:sz w:val="18"/>
        </w:rPr>
        <w:t>best of my knowledge and belief.</w:t>
      </w:r>
    </w:p>
    <w:p w:rsidR="003B2300" w:rsidRDefault="003B2300">
      <w:pPr>
        <w:rPr>
          <w:sz w:val="18"/>
        </w:rPr>
      </w:pPr>
    </w:p>
    <w:p w:rsidR="003B2300" w:rsidRDefault="003B2300">
      <w:pPr>
        <w:rPr>
          <w:sz w:val="18"/>
        </w:rPr>
      </w:pPr>
    </w:p>
    <w:p w:rsidR="00DC15D1" w:rsidRDefault="00DC15D1" w:rsidP="00C533EF">
      <w:pPr>
        <w:rPr>
          <w:b/>
          <w:szCs w:val="28"/>
        </w:rPr>
      </w:pPr>
    </w:p>
    <w:p w:rsidR="00C533EF" w:rsidRPr="003B2300" w:rsidRDefault="00C533EF" w:rsidP="00C533EF">
      <w:pPr>
        <w:rPr>
          <w:b/>
          <w:szCs w:val="28"/>
        </w:rPr>
      </w:pPr>
      <w:r w:rsidRPr="003B2300">
        <w:rPr>
          <w:b/>
          <w:szCs w:val="28"/>
        </w:rPr>
        <w:t>Additional Required Documentation:</w:t>
      </w:r>
    </w:p>
    <w:p w:rsidR="00C533EF" w:rsidRPr="003B2300" w:rsidRDefault="00C533EF" w:rsidP="00C533EF">
      <w:pPr>
        <w:pStyle w:val="ListParagraph"/>
        <w:numPr>
          <w:ilvl w:val="0"/>
          <w:numId w:val="1"/>
        </w:numPr>
        <w:rPr>
          <w:b/>
          <w:color w:val="FF0000"/>
          <w:szCs w:val="28"/>
        </w:rPr>
      </w:pPr>
      <w:r w:rsidRPr="003B2300">
        <w:rPr>
          <w:b/>
          <w:color w:val="FF0000"/>
          <w:szCs w:val="28"/>
        </w:rPr>
        <w:t>All claimants must submit a completed W-9 form.</w:t>
      </w:r>
    </w:p>
    <w:p w:rsidR="00C533EF" w:rsidRPr="003B2300" w:rsidRDefault="00C533EF" w:rsidP="00C533EF">
      <w:pPr>
        <w:pStyle w:val="ListParagraph"/>
        <w:numPr>
          <w:ilvl w:val="0"/>
          <w:numId w:val="1"/>
        </w:numPr>
        <w:rPr>
          <w:b/>
          <w:color w:val="FF0000"/>
          <w:szCs w:val="28"/>
        </w:rPr>
      </w:pPr>
      <w:r w:rsidRPr="003B2300">
        <w:rPr>
          <w:b/>
          <w:color w:val="FF0000"/>
          <w:szCs w:val="28"/>
        </w:rPr>
        <w:t xml:space="preserve">All claimants must submit proof of payment by the school district, </w:t>
      </w:r>
      <w:proofErr w:type="spellStart"/>
      <w:r w:rsidRPr="003B2300">
        <w:rPr>
          <w:b/>
          <w:color w:val="FF0000"/>
          <w:szCs w:val="28"/>
        </w:rPr>
        <w:t>ie</w:t>
      </w:r>
      <w:proofErr w:type="spellEnd"/>
      <w:r w:rsidRPr="003B2300">
        <w:rPr>
          <w:b/>
          <w:color w:val="FF0000"/>
          <w:szCs w:val="28"/>
        </w:rPr>
        <w:t xml:space="preserve"> a paystub(s) or documentation from the contributing school district’s accounting system, indicating a stipend payment for National Board.</w:t>
      </w:r>
    </w:p>
    <w:p w:rsidR="00C533EF" w:rsidRPr="003B2300" w:rsidRDefault="00C533EF" w:rsidP="00C533EF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8"/>
        </w:rPr>
      </w:pPr>
      <w:r w:rsidRPr="003B2300">
        <w:rPr>
          <w:b/>
          <w:color w:val="FF0000"/>
          <w:szCs w:val="28"/>
        </w:rPr>
        <w:t>All claimants must submit a copy of their certificate with the original certification date</w:t>
      </w:r>
      <w:r w:rsidRPr="003B2300">
        <w:rPr>
          <w:b/>
          <w:color w:val="FF0000"/>
          <w:sz w:val="24"/>
          <w:szCs w:val="28"/>
        </w:rPr>
        <w:t>.</w:t>
      </w:r>
    </w:p>
    <w:p w:rsidR="00C533EF" w:rsidRPr="005B0064" w:rsidRDefault="00C533EF" w:rsidP="00C533EF">
      <w:pPr>
        <w:pStyle w:val="ListParagraph"/>
        <w:rPr>
          <w:b/>
          <w:color w:val="FF0000"/>
          <w:sz w:val="28"/>
          <w:szCs w:val="28"/>
        </w:rPr>
      </w:pPr>
    </w:p>
    <w:p w:rsidR="001B6F26" w:rsidRDefault="001B6F26" w:rsidP="001B6F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Remit to:</w:t>
      </w:r>
    </w:p>
    <w:p w:rsidR="001B6F26" w:rsidRDefault="001B6F26" w:rsidP="001B6F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Kathy Riedy</w:t>
      </w:r>
    </w:p>
    <w:p w:rsidR="001B6F26" w:rsidRDefault="00C533EF" w:rsidP="001B6F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SD</w:t>
      </w:r>
      <w:r w:rsidR="001B6F26">
        <w:rPr>
          <w:b/>
          <w:sz w:val="24"/>
          <w:szCs w:val="24"/>
        </w:rPr>
        <w:t>DOE</w:t>
      </w:r>
    </w:p>
    <w:p w:rsidR="001B6F26" w:rsidRDefault="00C533EF" w:rsidP="001B6F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Division of Instruction and Learning</w:t>
      </w:r>
    </w:p>
    <w:p w:rsidR="001B6F26" w:rsidRDefault="001B6F26" w:rsidP="001B6F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800 Governor’s Drive</w:t>
      </w:r>
    </w:p>
    <w:p w:rsidR="001B6F26" w:rsidRDefault="001B6F26" w:rsidP="005E20B8">
      <w:pPr>
        <w:spacing w:after="0" w:line="240" w:lineRule="auto"/>
        <w:jc w:val="center"/>
      </w:pPr>
      <w:r>
        <w:rPr>
          <w:b/>
          <w:sz w:val="24"/>
          <w:szCs w:val="24"/>
        </w:rPr>
        <w:t>Pierre, SD 57501</w:t>
      </w:r>
    </w:p>
    <w:sectPr w:rsidR="001B6F26" w:rsidSect="00DC15D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514"/>
    <w:multiLevelType w:val="hybridMultilevel"/>
    <w:tmpl w:val="95A2E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26"/>
    <w:rsid w:val="000704F5"/>
    <w:rsid w:val="000902ED"/>
    <w:rsid w:val="00093527"/>
    <w:rsid w:val="000D3891"/>
    <w:rsid w:val="000E4E79"/>
    <w:rsid w:val="000F775C"/>
    <w:rsid w:val="00157BF2"/>
    <w:rsid w:val="001B6F26"/>
    <w:rsid w:val="001D6C4A"/>
    <w:rsid w:val="00200A53"/>
    <w:rsid w:val="002D09CF"/>
    <w:rsid w:val="003A2455"/>
    <w:rsid w:val="003B2300"/>
    <w:rsid w:val="00402FC7"/>
    <w:rsid w:val="004032A0"/>
    <w:rsid w:val="0051000A"/>
    <w:rsid w:val="005319B6"/>
    <w:rsid w:val="005E20B8"/>
    <w:rsid w:val="00642606"/>
    <w:rsid w:val="00700E8D"/>
    <w:rsid w:val="00734E8A"/>
    <w:rsid w:val="00750C8B"/>
    <w:rsid w:val="00756431"/>
    <w:rsid w:val="007829CD"/>
    <w:rsid w:val="00790841"/>
    <w:rsid w:val="008146AD"/>
    <w:rsid w:val="00830B6A"/>
    <w:rsid w:val="008A0DBE"/>
    <w:rsid w:val="008C4C44"/>
    <w:rsid w:val="00A037B9"/>
    <w:rsid w:val="00AB7335"/>
    <w:rsid w:val="00B13378"/>
    <w:rsid w:val="00C533EF"/>
    <w:rsid w:val="00DC15D1"/>
    <w:rsid w:val="00F041B6"/>
    <w:rsid w:val="00F53196"/>
    <w:rsid w:val="00FE22DE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AAEDD973.dotm</Template>
  <TotalTime>29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Riedy, Kathy</dc:creator>
  <cp:lastModifiedBy>Riedy, Kathy</cp:lastModifiedBy>
  <cp:revision>8</cp:revision>
  <dcterms:created xsi:type="dcterms:W3CDTF">2017-10-05T13:56:00Z</dcterms:created>
  <dcterms:modified xsi:type="dcterms:W3CDTF">2017-10-05T14:49:00Z</dcterms:modified>
</cp:coreProperties>
</file>