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3E80B" w14:textId="366882ED" w:rsidR="00B034E9" w:rsidRPr="000B242A" w:rsidRDefault="00B034E9" w:rsidP="00B034E9">
      <w:pPr>
        <w:pBdr>
          <w:top w:val="single" w:sz="4" w:space="1" w:color="auto"/>
          <w:bottom w:val="single" w:sz="4" w:space="1" w:color="auto"/>
        </w:pBdr>
        <w:jc w:val="center"/>
        <w:rPr>
          <w:rFonts w:asciiTheme="majorHAnsi" w:hAnsiTheme="majorHAnsi"/>
          <w:b/>
          <w:sz w:val="32"/>
          <w:szCs w:val="32"/>
        </w:rPr>
      </w:pPr>
      <w:r w:rsidRPr="000B242A">
        <w:rPr>
          <w:rFonts w:asciiTheme="majorHAnsi" w:hAnsiTheme="majorHAnsi"/>
          <w:b/>
          <w:color w:val="800000"/>
          <w:sz w:val="32"/>
          <w:szCs w:val="32"/>
        </w:rPr>
        <w:t>TEACHER EFFECTIVENESS</w:t>
      </w:r>
      <w:r w:rsidRPr="000B242A">
        <w:rPr>
          <w:rFonts w:asciiTheme="majorHAnsi" w:hAnsiTheme="majorHAnsi"/>
          <w:b/>
          <w:sz w:val="32"/>
          <w:szCs w:val="32"/>
        </w:rPr>
        <w:t xml:space="preserve">: </w:t>
      </w:r>
      <w:r>
        <w:rPr>
          <w:rFonts w:asciiTheme="majorHAnsi" w:hAnsiTheme="majorHAnsi"/>
          <w:sz w:val="32"/>
          <w:szCs w:val="32"/>
        </w:rPr>
        <w:t>PRE-ACCREDITATION</w:t>
      </w:r>
      <w:r w:rsidRPr="000B242A">
        <w:rPr>
          <w:rFonts w:asciiTheme="majorHAnsi" w:hAnsiTheme="majorHAnsi"/>
          <w:sz w:val="32"/>
          <w:szCs w:val="32"/>
        </w:rPr>
        <w:t xml:space="preserve"> </w:t>
      </w:r>
      <w:r>
        <w:rPr>
          <w:rFonts w:asciiTheme="majorHAnsi" w:hAnsiTheme="majorHAnsi"/>
          <w:sz w:val="32"/>
          <w:szCs w:val="32"/>
        </w:rPr>
        <w:t>NARRATIVE</w:t>
      </w:r>
    </w:p>
    <w:p w14:paraId="62737DDC" w14:textId="77777777" w:rsidR="00B034E9" w:rsidRDefault="00B034E9">
      <w:pPr>
        <w:rPr>
          <w:b/>
          <w:color w:val="800000"/>
          <w:sz w:val="32"/>
          <w:szCs w:val="32"/>
        </w:rPr>
      </w:pPr>
    </w:p>
    <w:p w14:paraId="251770B8" w14:textId="5EA02311" w:rsidR="00B034E9" w:rsidRPr="00210DF2" w:rsidRDefault="00B034E9">
      <w:pPr>
        <w:rPr>
          <w:b/>
          <w:szCs w:val="32"/>
        </w:rPr>
      </w:pPr>
      <w:r w:rsidRPr="00210DF2">
        <w:rPr>
          <w:b/>
          <w:szCs w:val="32"/>
        </w:rPr>
        <w:t xml:space="preserve">1. </w:t>
      </w:r>
      <w:r w:rsidR="00DC21C2">
        <w:rPr>
          <w:b/>
          <w:szCs w:val="32"/>
        </w:rPr>
        <w:t>Is your</w:t>
      </w:r>
      <w:r w:rsidRPr="00210DF2">
        <w:rPr>
          <w:b/>
          <w:szCs w:val="32"/>
        </w:rPr>
        <w:t xml:space="preserve"> district using the South Dakota Framework for Teaching (Danielson </w:t>
      </w:r>
      <w:r w:rsidR="00534FD2">
        <w:rPr>
          <w:b/>
          <w:szCs w:val="32"/>
        </w:rPr>
        <w:t>Framework</w:t>
      </w:r>
      <w:r w:rsidRPr="00210DF2">
        <w:rPr>
          <w:b/>
          <w:szCs w:val="32"/>
        </w:rPr>
        <w:t>)</w:t>
      </w:r>
      <w:r w:rsidR="00CD2B96" w:rsidRPr="00210DF2">
        <w:rPr>
          <w:b/>
          <w:szCs w:val="32"/>
        </w:rPr>
        <w:t xml:space="preserve"> to evaluate your teachers</w:t>
      </w:r>
      <w:r w:rsidRPr="00210DF2">
        <w:rPr>
          <w:b/>
          <w:szCs w:val="32"/>
        </w:rPr>
        <w:t>?</w:t>
      </w:r>
    </w:p>
    <w:sdt>
      <w:sdtPr>
        <w:rPr>
          <w:szCs w:val="32"/>
        </w:rPr>
        <w:id w:val="-1716883812"/>
        <w:placeholder>
          <w:docPart w:val="B70C013C55F944EEBD00E3A66C078811"/>
        </w:placeholder>
        <w:showingPlcHdr/>
      </w:sdtPr>
      <w:sdtEndPr>
        <w:rPr>
          <w:sz w:val="18"/>
        </w:rPr>
      </w:sdtEndPr>
      <w:sdtContent>
        <w:p w14:paraId="5C12CB11" w14:textId="6E503BA8" w:rsidR="00B25E4C" w:rsidRDefault="00210DF2" w:rsidP="00B25E4C">
          <w:pPr>
            <w:rPr>
              <w:szCs w:val="32"/>
            </w:rPr>
          </w:pPr>
          <w:r w:rsidRPr="00E816D7">
            <w:rPr>
              <w:rStyle w:val="PlaceholderText"/>
            </w:rPr>
            <w:t>Click here to enter text.</w:t>
          </w:r>
        </w:p>
      </w:sdtContent>
    </w:sdt>
    <w:p w14:paraId="2CD85F68" w14:textId="77777777" w:rsidR="00B034E9" w:rsidRDefault="00B034E9">
      <w:pPr>
        <w:rPr>
          <w:b/>
          <w:color w:val="800000"/>
          <w:sz w:val="32"/>
          <w:szCs w:val="32"/>
        </w:rPr>
      </w:pPr>
    </w:p>
    <w:p w14:paraId="487D49FE" w14:textId="77777777" w:rsidR="00210DF2" w:rsidRDefault="00210DF2">
      <w:pPr>
        <w:rPr>
          <w:b/>
          <w:color w:val="800000"/>
          <w:sz w:val="32"/>
          <w:szCs w:val="32"/>
        </w:rPr>
      </w:pPr>
    </w:p>
    <w:p w14:paraId="62EB04B4" w14:textId="77777777" w:rsidR="00B034E9" w:rsidRPr="00210DF2" w:rsidRDefault="00B034E9">
      <w:pPr>
        <w:rPr>
          <w:b/>
          <w:szCs w:val="32"/>
        </w:rPr>
      </w:pPr>
      <w:r w:rsidRPr="00210DF2">
        <w:rPr>
          <w:b/>
          <w:szCs w:val="32"/>
        </w:rPr>
        <w:t xml:space="preserve">2. Which SD Framework for </w:t>
      </w:r>
      <w:proofErr w:type="gramStart"/>
      <w:r w:rsidRPr="00210DF2">
        <w:rPr>
          <w:b/>
          <w:szCs w:val="32"/>
        </w:rPr>
        <w:t>Teaching</w:t>
      </w:r>
      <w:proofErr w:type="gramEnd"/>
      <w:r w:rsidRPr="00210DF2">
        <w:rPr>
          <w:b/>
          <w:szCs w:val="32"/>
        </w:rPr>
        <w:t xml:space="preserve"> components did your district choose?</w:t>
      </w:r>
    </w:p>
    <w:sdt>
      <w:sdtPr>
        <w:rPr>
          <w:szCs w:val="32"/>
        </w:rPr>
        <w:id w:val="2035769406"/>
        <w:placeholder>
          <w:docPart w:val="DefaultPlaceholder_1082065158"/>
        </w:placeholder>
        <w:showingPlcHdr/>
      </w:sdtPr>
      <w:sdtEndPr>
        <w:rPr>
          <w:sz w:val="18"/>
        </w:rPr>
      </w:sdtEndPr>
      <w:sdtContent>
        <w:p w14:paraId="0A6AB355" w14:textId="46947DA0" w:rsidR="00B034E9" w:rsidRPr="00B25E4C" w:rsidRDefault="00B25E4C">
          <w:pPr>
            <w:rPr>
              <w:sz w:val="22"/>
              <w:szCs w:val="32"/>
            </w:rPr>
          </w:pPr>
          <w:r w:rsidRPr="00E816D7">
            <w:rPr>
              <w:rStyle w:val="PlaceholderText"/>
            </w:rPr>
            <w:t>Click here to enter text.</w:t>
          </w:r>
        </w:p>
      </w:sdtContent>
    </w:sdt>
    <w:p w14:paraId="68FC3F14" w14:textId="77777777" w:rsidR="00B034E9" w:rsidRDefault="00B034E9">
      <w:pPr>
        <w:rPr>
          <w:b/>
          <w:color w:val="800000"/>
          <w:sz w:val="32"/>
          <w:szCs w:val="32"/>
        </w:rPr>
      </w:pPr>
    </w:p>
    <w:p w14:paraId="098C7FC0" w14:textId="77777777" w:rsidR="00210DF2" w:rsidRDefault="00210DF2">
      <w:pPr>
        <w:rPr>
          <w:b/>
          <w:color w:val="800000"/>
          <w:sz w:val="32"/>
          <w:szCs w:val="32"/>
        </w:rPr>
      </w:pPr>
    </w:p>
    <w:p w14:paraId="34730376" w14:textId="108F9E3B" w:rsidR="00B034E9" w:rsidRPr="00210DF2" w:rsidRDefault="00B034E9">
      <w:pPr>
        <w:rPr>
          <w:b/>
          <w:szCs w:val="32"/>
        </w:rPr>
      </w:pPr>
      <w:r w:rsidRPr="00210DF2">
        <w:rPr>
          <w:b/>
          <w:szCs w:val="32"/>
        </w:rPr>
        <w:t>3. How does your district assess the non-observable components (Domains 1 and 4)?</w:t>
      </w:r>
    </w:p>
    <w:sdt>
      <w:sdtPr>
        <w:rPr>
          <w:szCs w:val="32"/>
        </w:rPr>
        <w:id w:val="-1043510469"/>
        <w:placeholder>
          <w:docPart w:val="D0BD6DB2D5B3404FB74ADAA347133B41"/>
        </w:placeholder>
        <w:showingPlcHdr/>
      </w:sdtPr>
      <w:sdtEndPr>
        <w:rPr>
          <w:sz w:val="18"/>
        </w:rPr>
      </w:sdtEndPr>
      <w:sdtContent>
        <w:p w14:paraId="370DF2A4" w14:textId="09099B71" w:rsidR="00B25E4C" w:rsidRDefault="00B25E4C" w:rsidP="00B25E4C">
          <w:pPr>
            <w:rPr>
              <w:szCs w:val="32"/>
            </w:rPr>
          </w:pPr>
          <w:r w:rsidRPr="00E816D7">
            <w:rPr>
              <w:rStyle w:val="PlaceholderText"/>
            </w:rPr>
            <w:t>Click here to enter text.</w:t>
          </w:r>
        </w:p>
      </w:sdtContent>
    </w:sdt>
    <w:p w14:paraId="166F47CA" w14:textId="77777777" w:rsidR="00B034E9" w:rsidRDefault="00B034E9">
      <w:pPr>
        <w:rPr>
          <w:b/>
          <w:color w:val="800000"/>
          <w:sz w:val="32"/>
          <w:szCs w:val="32"/>
        </w:rPr>
      </w:pPr>
    </w:p>
    <w:p w14:paraId="6E0DA07F" w14:textId="77777777" w:rsidR="00210DF2" w:rsidRDefault="00210DF2">
      <w:pPr>
        <w:rPr>
          <w:b/>
          <w:color w:val="800000"/>
          <w:sz w:val="32"/>
          <w:szCs w:val="32"/>
        </w:rPr>
      </w:pPr>
    </w:p>
    <w:p w14:paraId="4621BB51" w14:textId="5EC0FB65" w:rsidR="00B034E9" w:rsidRPr="00210DF2" w:rsidRDefault="00B034E9">
      <w:pPr>
        <w:rPr>
          <w:b/>
          <w:szCs w:val="32"/>
        </w:rPr>
      </w:pPr>
      <w:r w:rsidRPr="00210DF2">
        <w:rPr>
          <w:b/>
          <w:szCs w:val="32"/>
        </w:rPr>
        <w:t xml:space="preserve">4. How does your district assess the observable components (Domains 2 and 3)? </w:t>
      </w:r>
    </w:p>
    <w:sdt>
      <w:sdtPr>
        <w:rPr>
          <w:szCs w:val="32"/>
        </w:rPr>
        <w:id w:val="1669749990"/>
        <w:placeholder>
          <w:docPart w:val="7CE53F2774424E5BA1B485C9483D3D0A"/>
        </w:placeholder>
        <w:showingPlcHdr/>
      </w:sdtPr>
      <w:sdtEndPr>
        <w:rPr>
          <w:sz w:val="18"/>
        </w:rPr>
      </w:sdtEndPr>
      <w:sdtContent>
        <w:p w14:paraId="1E2CA71B" w14:textId="77777777" w:rsidR="00B25E4C" w:rsidRDefault="00B25E4C" w:rsidP="00B25E4C">
          <w:pPr>
            <w:rPr>
              <w:szCs w:val="32"/>
            </w:rPr>
          </w:pPr>
          <w:r w:rsidRPr="00E816D7">
            <w:rPr>
              <w:rStyle w:val="PlaceholderText"/>
            </w:rPr>
            <w:t>Click here to enter text.</w:t>
          </w:r>
        </w:p>
      </w:sdtContent>
    </w:sdt>
    <w:p w14:paraId="5C3237C8" w14:textId="77777777" w:rsidR="00B034E9" w:rsidRDefault="00B034E9">
      <w:pPr>
        <w:rPr>
          <w:b/>
          <w:color w:val="800000"/>
          <w:sz w:val="32"/>
          <w:szCs w:val="32"/>
        </w:rPr>
      </w:pPr>
    </w:p>
    <w:p w14:paraId="1BD30760" w14:textId="77777777" w:rsidR="00210DF2" w:rsidRDefault="00210DF2">
      <w:pPr>
        <w:rPr>
          <w:b/>
          <w:color w:val="800000"/>
          <w:sz w:val="32"/>
          <w:szCs w:val="32"/>
        </w:rPr>
      </w:pPr>
    </w:p>
    <w:p w14:paraId="0D92D13F" w14:textId="406E30CC" w:rsidR="00B034E9" w:rsidRPr="00210DF2" w:rsidRDefault="00B034E9">
      <w:pPr>
        <w:rPr>
          <w:b/>
          <w:szCs w:val="32"/>
        </w:rPr>
      </w:pPr>
      <w:r w:rsidRPr="00210DF2">
        <w:rPr>
          <w:b/>
          <w:szCs w:val="32"/>
        </w:rPr>
        <w:t xml:space="preserve">5. How does your district determine a teacher’s Professional Practice Rating? </w:t>
      </w:r>
    </w:p>
    <w:sdt>
      <w:sdtPr>
        <w:rPr>
          <w:szCs w:val="32"/>
        </w:rPr>
        <w:id w:val="-2064862366"/>
        <w:placeholder>
          <w:docPart w:val="B904A6E96EF34947B7CD9FEC98B841C9"/>
        </w:placeholder>
        <w:showingPlcHdr/>
      </w:sdtPr>
      <w:sdtEndPr>
        <w:rPr>
          <w:sz w:val="18"/>
        </w:rPr>
      </w:sdtEndPr>
      <w:sdtContent>
        <w:p w14:paraId="14950E10" w14:textId="77777777" w:rsidR="00B25E4C" w:rsidRDefault="00B25E4C" w:rsidP="00B25E4C">
          <w:pPr>
            <w:rPr>
              <w:szCs w:val="32"/>
            </w:rPr>
          </w:pPr>
          <w:r w:rsidRPr="00E816D7">
            <w:rPr>
              <w:rStyle w:val="PlaceholderText"/>
            </w:rPr>
            <w:t>Click here to enter text.</w:t>
          </w:r>
        </w:p>
      </w:sdtContent>
    </w:sdt>
    <w:p w14:paraId="432B2138" w14:textId="77777777" w:rsidR="00B034E9" w:rsidRDefault="00B034E9">
      <w:pPr>
        <w:rPr>
          <w:b/>
          <w:color w:val="800000"/>
          <w:sz w:val="32"/>
          <w:szCs w:val="32"/>
        </w:rPr>
      </w:pPr>
    </w:p>
    <w:p w14:paraId="09CE9C42" w14:textId="77777777" w:rsidR="00210DF2" w:rsidRDefault="00210DF2">
      <w:pPr>
        <w:rPr>
          <w:b/>
          <w:color w:val="800000"/>
          <w:sz w:val="32"/>
          <w:szCs w:val="32"/>
        </w:rPr>
      </w:pPr>
    </w:p>
    <w:p w14:paraId="690D0B2F" w14:textId="6AF0DE4A" w:rsidR="00B034E9" w:rsidRPr="00210DF2" w:rsidRDefault="00DC21C2">
      <w:pPr>
        <w:rPr>
          <w:b/>
          <w:szCs w:val="32"/>
        </w:rPr>
      </w:pPr>
      <w:r>
        <w:rPr>
          <w:b/>
          <w:szCs w:val="32"/>
        </w:rPr>
        <w:t>6</w:t>
      </w:r>
      <w:r w:rsidR="00B034E9" w:rsidRPr="00210DF2">
        <w:rPr>
          <w:b/>
          <w:szCs w:val="32"/>
        </w:rPr>
        <w:t xml:space="preserve">. </w:t>
      </w:r>
      <w:r w:rsidR="00534FD2">
        <w:rPr>
          <w:b/>
          <w:szCs w:val="32"/>
        </w:rPr>
        <w:t>Does every evaluated teacher write an SLO that reflects</w:t>
      </w:r>
      <w:r w:rsidR="00B034E9" w:rsidRPr="00210DF2">
        <w:rPr>
          <w:b/>
          <w:szCs w:val="32"/>
        </w:rPr>
        <w:t xml:space="preserve"> student growth as well as the teacher’s contribution to student learning? </w:t>
      </w:r>
    </w:p>
    <w:sdt>
      <w:sdtPr>
        <w:rPr>
          <w:szCs w:val="32"/>
        </w:rPr>
        <w:id w:val="-1937894710"/>
        <w:placeholder>
          <w:docPart w:val="DE26B7C2073D417CB386CCA1038FB397"/>
        </w:placeholder>
        <w:showingPlcHdr/>
      </w:sdtPr>
      <w:sdtEndPr>
        <w:rPr>
          <w:sz w:val="18"/>
        </w:rPr>
      </w:sdtEndPr>
      <w:sdtContent>
        <w:p w14:paraId="13EF1374" w14:textId="77777777" w:rsidR="00B25E4C" w:rsidRDefault="00B25E4C" w:rsidP="00B25E4C">
          <w:pPr>
            <w:rPr>
              <w:szCs w:val="32"/>
            </w:rPr>
          </w:pPr>
          <w:r w:rsidRPr="00E816D7">
            <w:rPr>
              <w:rStyle w:val="PlaceholderText"/>
            </w:rPr>
            <w:t>Click here to enter text.</w:t>
          </w:r>
        </w:p>
      </w:sdtContent>
    </w:sdt>
    <w:p w14:paraId="08826C7E" w14:textId="77777777" w:rsidR="00B034E9" w:rsidRDefault="00B034E9">
      <w:pPr>
        <w:rPr>
          <w:b/>
          <w:color w:val="800000"/>
          <w:sz w:val="32"/>
          <w:szCs w:val="32"/>
        </w:rPr>
      </w:pPr>
    </w:p>
    <w:p w14:paraId="6C6F5231" w14:textId="77777777" w:rsidR="00853082" w:rsidRDefault="00853082" w:rsidP="00B034E9">
      <w:pPr>
        <w:rPr>
          <w:b/>
          <w:color w:val="800000"/>
          <w:sz w:val="32"/>
          <w:szCs w:val="32"/>
        </w:rPr>
      </w:pPr>
    </w:p>
    <w:p w14:paraId="0E88C32A" w14:textId="76C0A507" w:rsidR="00B034E9" w:rsidRPr="00210DF2" w:rsidRDefault="00DC21C2" w:rsidP="00B034E9">
      <w:pPr>
        <w:rPr>
          <w:b/>
          <w:szCs w:val="32"/>
        </w:rPr>
      </w:pPr>
      <w:r>
        <w:rPr>
          <w:b/>
          <w:szCs w:val="32"/>
        </w:rPr>
        <w:t>7</w:t>
      </w:r>
      <w:r w:rsidR="00B034E9" w:rsidRPr="00210DF2">
        <w:rPr>
          <w:b/>
          <w:szCs w:val="32"/>
        </w:rPr>
        <w:t>. How do teachers determine the priority learning content for their SLOs? What data are teachers reviewing to determine the priority learning content for their SLOs?</w:t>
      </w:r>
    </w:p>
    <w:sdt>
      <w:sdtPr>
        <w:rPr>
          <w:szCs w:val="32"/>
        </w:rPr>
        <w:id w:val="-49607531"/>
        <w:placeholder>
          <w:docPart w:val="370BA5C2C8FE4EBC899BA82A5E46E0E3"/>
        </w:placeholder>
        <w:showingPlcHdr/>
      </w:sdtPr>
      <w:sdtEndPr>
        <w:rPr>
          <w:sz w:val="18"/>
        </w:rPr>
      </w:sdtEndPr>
      <w:sdtContent>
        <w:p w14:paraId="7FF46DAB" w14:textId="77777777" w:rsidR="00B25E4C" w:rsidRDefault="00B25E4C" w:rsidP="00B25E4C">
          <w:pPr>
            <w:rPr>
              <w:szCs w:val="32"/>
            </w:rPr>
          </w:pPr>
          <w:r w:rsidRPr="00E816D7">
            <w:rPr>
              <w:rStyle w:val="PlaceholderText"/>
            </w:rPr>
            <w:t>Click here to enter text.</w:t>
          </w:r>
        </w:p>
      </w:sdtContent>
    </w:sdt>
    <w:p w14:paraId="509CE84F" w14:textId="77777777" w:rsidR="00B25E4C" w:rsidRDefault="00B25E4C" w:rsidP="00B034E9">
      <w:pPr>
        <w:rPr>
          <w:b/>
          <w:color w:val="800000"/>
          <w:sz w:val="32"/>
          <w:szCs w:val="32"/>
        </w:rPr>
      </w:pPr>
    </w:p>
    <w:p w14:paraId="4A2D6492" w14:textId="77777777" w:rsidR="00210DF2" w:rsidRDefault="00210DF2" w:rsidP="00B034E9">
      <w:pPr>
        <w:rPr>
          <w:b/>
          <w:color w:val="800000"/>
          <w:sz w:val="32"/>
          <w:szCs w:val="32"/>
        </w:rPr>
      </w:pPr>
    </w:p>
    <w:p w14:paraId="266F726D" w14:textId="163E2439" w:rsidR="00B034E9" w:rsidRPr="00210DF2" w:rsidRDefault="00DC21C2" w:rsidP="00B034E9">
      <w:pPr>
        <w:rPr>
          <w:b/>
          <w:szCs w:val="32"/>
        </w:rPr>
      </w:pPr>
      <w:r>
        <w:rPr>
          <w:b/>
          <w:szCs w:val="32"/>
        </w:rPr>
        <w:t>8</w:t>
      </w:r>
      <w:r w:rsidR="00B034E9" w:rsidRPr="00210DF2">
        <w:rPr>
          <w:b/>
          <w:szCs w:val="32"/>
        </w:rPr>
        <w:t xml:space="preserve">. Which assessments are the teachers using </w:t>
      </w:r>
      <w:r w:rsidR="00B25E4C" w:rsidRPr="00210DF2">
        <w:rPr>
          <w:b/>
          <w:szCs w:val="32"/>
        </w:rPr>
        <w:t>to measure</w:t>
      </w:r>
      <w:r w:rsidR="00B034E9" w:rsidRPr="00210DF2">
        <w:rPr>
          <w:b/>
          <w:szCs w:val="32"/>
        </w:rPr>
        <w:t xml:space="preserve"> their SLOs?</w:t>
      </w:r>
    </w:p>
    <w:sdt>
      <w:sdtPr>
        <w:rPr>
          <w:szCs w:val="32"/>
        </w:rPr>
        <w:id w:val="-831908522"/>
        <w:placeholder>
          <w:docPart w:val="252A78C0672C4BAA81CFBCAB2AC6275E"/>
        </w:placeholder>
        <w:showingPlcHdr/>
      </w:sdtPr>
      <w:sdtEndPr>
        <w:rPr>
          <w:sz w:val="18"/>
        </w:rPr>
      </w:sdtEndPr>
      <w:sdtContent>
        <w:p w14:paraId="70DD17DA" w14:textId="77777777" w:rsidR="00B25E4C" w:rsidRDefault="00B25E4C" w:rsidP="00B25E4C">
          <w:pPr>
            <w:rPr>
              <w:szCs w:val="32"/>
            </w:rPr>
          </w:pPr>
          <w:r w:rsidRPr="00E816D7">
            <w:rPr>
              <w:rStyle w:val="PlaceholderText"/>
            </w:rPr>
            <w:t>Click here to enter text.</w:t>
          </w:r>
        </w:p>
      </w:sdtContent>
    </w:sdt>
    <w:p w14:paraId="1AED1726" w14:textId="77777777" w:rsidR="00B25E4C" w:rsidRDefault="00B25E4C" w:rsidP="00B034E9">
      <w:pPr>
        <w:rPr>
          <w:b/>
          <w:color w:val="800000"/>
          <w:sz w:val="32"/>
          <w:szCs w:val="32"/>
        </w:rPr>
      </w:pPr>
    </w:p>
    <w:p w14:paraId="4A780A15" w14:textId="77777777" w:rsidR="00210DF2" w:rsidRDefault="00210DF2" w:rsidP="00B034E9">
      <w:pPr>
        <w:rPr>
          <w:b/>
          <w:color w:val="800000"/>
          <w:sz w:val="32"/>
          <w:szCs w:val="32"/>
        </w:rPr>
      </w:pPr>
    </w:p>
    <w:p w14:paraId="149DCA19" w14:textId="32E4977F" w:rsidR="00B25E4C" w:rsidRPr="00210DF2" w:rsidRDefault="00DC21C2" w:rsidP="00B034E9">
      <w:pPr>
        <w:rPr>
          <w:b/>
          <w:szCs w:val="32"/>
        </w:rPr>
      </w:pPr>
      <w:r>
        <w:rPr>
          <w:b/>
          <w:szCs w:val="32"/>
        </w:rPr>
        <w:t>9</w:t>
      </w:r>
      <w:r w:rsidR="00B25E4C" w:rsidRPr="00210DF2">
        <w:rPr>
          <w:b/>
          <w:szCs w:val="32"/>
        </w:rPr>
        <w:t>. How is your district making sure that SLOs are rigorous, yet realistic?</w:t>
      </w:r>
    </w:p>
    <w:sdt>
      <w:sdtPr>
        <w:rPr>
          <w:szCs w:val="32"/>
        </w:rPr>
        <w:id w:val="1099677496"/>
        <w:placeholder>
          <w:docPart w:val="5DFDBAA028CB4832B046174A90A360E8"/>
        </w:placeholder>
        <w:showingPlcHdr/>
      </w:sdtPr>
      <w:sdtEndPr>
        <w:rPr>
          <w:sz w:val="18"/>
        </w:rPr>
      </w:sdtEndPr>
      <w:sdtContent>
        <w:p w14:paraId="0F2D9364" w14:textId="77777777" w:rsidR="00B25E4C" w:rsidRDefault="00B25E4C" w:rsidP="00B25E4C">
          <w:pPr>
            <w:rPr>
              <w:szCs w:val="32"/>
            </w:rPr>
          </w:pPr>
          <w:r w:rsidRPr="00E816D7">
            <w:rPr>
              <w:rStyle w:val="PlaceholderText"/>
            </w:rPr>
            <w:t>Click here to enter text.</w:t>
          </w:r>
        </w:p>
      </w:sdtContent>
    </w:sdt>
    <w:p w14:paraId="1F3C6A33" w14:textId="77777777" w:rsidR="00B25E4C" w:rsidRDefault="00B25E4C" w:rsidP="00B034E9">
      <w:pPr>
        <w:rPr>
          <w:b/>
          <w:color w:val="800000"/>
          <w:sz w:val="32"/>
          <w:szCs w:val="32"/>
        </w:rPr>
      </w:pPr>
    </w:p>
    <w:p w14:paraId="7A27A7AF" w14:textId="77777777" w:rsidR="00210DF2" w:rsidRDefault="00210DF2" w:rsidP="00B034E9">
      <w:pPr>
        <w:rPr>
          <w:b/>
          <w:color w:val="800000"/>
          <w:sz w:val="32"/>
          <w:szCs w:val="32"/>
        </w:rPr>
      </w:pPr>
    </w:p>
    <w:p w14:paraId="0B823A80" w14:textId="77777777" w:rsidR="00755521" w:rsidRDefault="00755521" w:rsidP="00B25E4C">
      <w:pPr>
        <w:rPr>
          <w:b/>
          <w:szCs w:val="32"/>
        </w:rPr>
      </w:pPr>
    </w:p>
    <w:p w14:paraId="1E0AEF55" w14:textId="77777777" w:rsidR="00755521" w:rsidRDefault="00755521" w:rsidP="00B25E4C">
      <w:pPr>
        <w:rPr>
          <w:b/>
          <w:szCs w:val="32"/>
        </w:rPr>
      </w:pPr>
    </w:p>
    <w:p w14:paraId="67C73CDA" w14:textId="77777777" w:rsidR="00755521" w:rsidRDefault="00755521" w:rsidP="00B25E4C">
      <w:pPr>
        <w:rPr>
          <w:b/>
          <w:szCs w:val="32"/>
        </w:rPr>
      </w:pPr>
    </w:p>
    <w:p w14:paraId="6176778C" w14:textId="77777777" w:rsidR="00755521" w:rsidRDefault="00755521" w:rsidP="00B25E4C">
      <w:pPr>
        <w:rPr>
          <w:b/>
          <w:szCs w:val="32"/>
        </w:rPr>
      </w:pPr>
    </w:p>
    <w:p w14:paraId="59676CC7" w14:textId="6FD32A3C" w:rsidR="00B25E4C" w:rsidRPr="00210DF2" w:rsidRDefault="00DC21C2" w:rsidP="00B25E4C">
      <w:pPr>
        <w:rPr>
          <w:b/>
          <w:szCs w:val="32"/>
        </w:rPr>
      </w:pPr>
      <w:r>
        <w:rPr>
          <w:b/>
          <w:szCs w:val="32"/>
        </w:rPr>
        <w:t>10</w:t>
      </w:r>
      <w:r w:rsidR="00B25E4C" w:rsidRPr="00210DF2">
        <w:rPr>
          <w:b/>
          <w:szCs w:val="32"/>
        </w:rPr>
        <w:t xml:space="preserve">. How does your district determine a teacher’s Student Growth Rating? </w:t>
      </w:r>
    </w:p>
    <w:sdt>
      <w:sdtPr>
        <w:rPr>
          <w:szCs w:val="32"/>
        </w:rPr>
        <w:id w:val="162677200"/>
        <w:placeholder>
          <w:docPart w:val="7EBCA993BCFD45258157C04696E4D76B"/>
        </w:placeholder>
        <w:showingPlcHdr/>
      </w:sdtPr>
      <w:sdtEndPr>
        <w:rPr>
          <w:sz w:val="18"/>
        </w:rPr>
      </w:sdtEndPr>
      <w:sdtContent>
        <w:p w14:paraId="0F60EC2F" w14:textId="77777777" w:rsidR="00B25E4C" w:rsidRDefault="00B25E4C" w:rsidP="00B25E4C">
          <w:pPr>
            <w:rPr>
              <w:szCs w:val="32"/>
            </w:rPr>
          </w:pPr>
          <w:r w:rsidRPr="00E816D7">
            <w:rPr>
              <w:rStyle w:val="PlaceholderText"/>
            </w:rPr>
            <w:t>Click here to enter text.</w:t>
          </w:r>
        </w:p>
      </w:sdtContent>
    </w:sdt>
    <w:p w14:paraId="52D8DEA6" w14:textId="77777777" w:rsidR="00B25E4C" w:rsidRDefault="00B25E4C" w:rsidP="00B25E4C">
      <w:pPr>
        <w:rPr>
          <w:b/>
          <w:color w:val="800000"/>
          <w:sz w:val="32"/>
          <w:szCs w:val="32"/>
        </w:rPr>
      </w:pPr>
    </w:p>
    <w:p w14:paraId="12844118" w14:textId="77777777" w:rsidR="00210DF2" w:rsidRDefault="00210DF2" w:rsidP="00B25E4C">
      <w:pPr>
        <w:rPr>
          <w:b/>
          <w:color w:val="800000"/>
          <w:sz w:val="32"/>
          <w:szCs w:val="32"/>
        </w:rPr>
      </w:pPr>
    </w:p>
    <w:p w14:paraId="5FD8E1C2" w14:textId="60BAEAEC" w:rsidR="00B25E4C" w:rsidRPr="00210DF2" w:rsidRDefault="00DC21C2">
      <w:pPr>
        <w:rPr>
          <w:b/>
          <w:szCs w:val="32"/>
        </w:rPr>
      </w:pPr>
      <w:r>
        <w:rPr>
          <w:b/>
          <w:szCs w:val="32"/>
        </w:rPr>
        <w:t>1</w:t>
      </w:r>
      <w:r w:rsidR="00755521">
        <w:rPr>
          <w:b/>
          <w:szCs w:val="32"/>
        </w:rPr>
        <w:t>1</w:t>
      </w:r>
      <w:r w:rsidR="00B25E4C" w:rsidRPr="00210DF2">
        <w:rPr>
          <w:b/>
          <w:szCs w:val="32"/>
        </w:rPr>
        <w:t>. How does your district use the evaluation process to provide teachers with clear, timely, and useful performance feedback?</w:t>
      </w:r>
    </w:p>
    <w:sdt>
      <w:sdtPr>
        <w:rPr>
          <w:szCs w:val="32"/>
        </w:rPr>
        <w:id w:val="-1182116232"/>
        <w:placeholder>
          <w:docPart w:val="137B5E9A00FD4312A053507C2AC076B8"/>
        </w:placeholder>
        <w:showingPlcHdr/>
      </w:sdtPr>
      <w:sdtEndPr>
        <w:rPr>
          <w:sz w:val="18"/>
        </w:rPr>
      </w:sdtEndPr>
      <w:sdtContent>
        <w:p w14:paraId="508D4671" w14:textId="77777777" w:rsidR="00B25E4C" w:rsidRDefault="00B25E4C" w:rsidP="00B25E4C">
          <w:pPr>
            <w:rPr>
              <w:szCs w:val="32"/>
            </w:rPr>
          </w:pPr>
          <w:r w:rsidRPr="00E816D7">
            <w:rPr>
              <w:rStyle w:val="PlaceholderText"/>
            </w:rPr>
            <w:t>Click here to enter text.</w:t>
          </w:r>
        </w:p>
      </w:sdtContent>
    </w:sdt>
    <w:p w14:paraId="53A160EE" w14:textId="77777777" w:rsidR="00B25E4C" w:rsidRDefault="00B25E4C">
      <w:pPr>
        <w:rPr>
          <w:b/>
          <w:color w:val="800000"/>
          <w:sz w:val="32"/>
          <w:szCs w:val="32"/>
        </w:rPr>
      </w:pPr>
    </w:p>
    <w:p w14:paraId="0C12A730" w14:textId="77777777" w:rsidR="00210DF2" w:rsidRDefault="00210DF2">
      <w:pPr>
        <w:rPr>
          <w:b/>
          <w:color w:val="800000"/>
          <w:sz w:val="32"/>
          <w:szCs w:val="32"/>
        </w:rPr>
      </w:pPr>
    </w:p>
    <w:p w14:paraId="2E1B38EE" w14:textId="358CAF60" w:rsidR="00B25E4C" w:rsidRPr="00210DF2" w:rsidRDefault="00755521">
      <w:pPr>
        <w:rPr>
          <w:b/>
          <w:szCs w:val="32"/>
        </w:rPr>
      </w:pPr>
      <w:r>
        <w:rPr>
          <w:b/>
          <w:szCs w:val="32"/>
        </w:rPr>
        <w:t>12</w:t>
      </w:r>
      <w:r w:rsidR="00B25E4C" w:rsidRPr="00210DF2">
        <w:rPr>
          <w:b/>
          <w:szCs w:val="32"/>
        </w:rPr>
        <w:t>. How does your dist</w:t>
      </w:r>
      <w:r w:rsidR="00DC21C2">
        <w:rPr>
          <w:b/>
          <w:szCs w:val="32"/>
        </w:rPr>
        <w:t xml:space="preserve">rict use the evaluation process </w:t>
      </w:r>
      <w:r w:rsidR="00B25E4C" w:rsidRPr="00210DF2">
        <w:rPr>
          <w:b/>
          <w:szCs w:val="32"/>
        </w:rPr>
        <w:t>to guide professional growth for teachers?</w:t>
      </w:r>
    </w:p>
    <w:sdt>
      <w:sdtPr>
        <w:rPr>
          <w:szCs w:val="32"/>
        </w:rPr>
        <w:id w:val="871036969"/>
        <w:placeholder>
          <w:docPart w:val="1E6ACFDF9D054ED382542A6C3D368D30"/>
        </w:placeholder>
        <w:showingPlcHdr/>
      </w:sdtPr>
      <w:sdtEndPr>
        <w:rPr>
          <w:sz w:val="18"/>
        </w:rPr>
      </w:sdtEndPr>
      <w:sdtContent>
        <w:p w14:paraId="50068DF9" w14:textId="77777777" w:rsidR="00B25E4C" w:rsidRDefault="00B25E4C" w:rsidP="00B25E4C">
          <w:pPr>
            <w:rPr>
              <w:szCs w:val="32"/>
            </w:rPr>
          </w:pPr>
          <w:r w:rsidRPr="00E816D7">
            <w:rPr>
              <w:rStyle w:val="PlaceholderText"/>
            </w:rPr>
            <w:t>Click here to enter text.</w:t>
          </w:r>
        </w:p>
      </w:sdtContent>
    </w:sdt>
    <w:p w14:paraId="1AEED756" w14:textId="77777777" w:rsidR="00B25E4C" w:rsidRDefault="00B25E4C">
      <w:pPr>
        <w:rPr>
          <w:b/>
          <w:color w:val="800000"/>
          <w:sz w:val="32"/>
          <w:szCs w:val="32"/>
        </w:rPr>
      </w:pPr>
    </w:p>
    <w:p w14:paraId="42A4929C" w14:textId="77777777" w:rsidR="00210DF2" w:rsidRDefault="00210DF2">
      <w:pPr>
        <w:rPr>
          <w:b/>
          <w:color w:val="800000"/>
          <w:sz w:val="32"/>
          <w:szCs w:val="32"/>
        </w:rPr>
      </w:pPr>
    </w:p>
    <w:p w14:paraId="3302C736" w14:textId="79149334" w:rsidR="00B25E4C" w:rsidRPr="00210DF2" w:rsidRDefault="00755521">
      <w:pPr>
        <w:rPr>
          <w:b/>
          <w:szCs w:val="32"/>
        </w:rPr>
      </w:pPr>
      <w:r>
        <w:rPr>
          <w:b/>
          <w:szCs w:val="32"/>
        </w:rPr>
        <w:t>13</w:t>
      </w:r>
      <w:r w:rsidR="00B25E4C" w:rsidRPr="00210DF2">
        <w:rPr>
          <w:b/>
          <w:szCs w:val="32"/>
        </w:rPr>
        <w:t xml:space="preserve">. </w:t>
      </w:r>
      <w:r w:rsidR="00534FD2">
        <w:rPr>
          <w:b/>
          <w:szCs w:val="32"/>
        </w:rPr>
        <w:t xml:space="preserve">Does your district provide </w:t>
      </w:r>
      <w:r w:rsidR="00B25E4C" w:rsidRPr="00210DF2">
        <w:rPr>
          <w:b/>
          <w:szCs w:val="32"/>
        </w:rPr>
        <w:t>a plan of assistance to non-probationary teachers who do not meet the district’s minimum performance standards?</w:t>
      </w:r>
      <w:r w:rsidR="00534FD2">
        <w:rPr>
          <w:b/>
          <w:szCs w:val="32"/>
        </w:rPr>
        <w:t xml:space="preserve"> If yes, describe the process. </w:t>
      </w:r>
    </w:p>
    <w:sdt>
      <w:sdtPr>
        <w:rPr>
          <w:szCs w:val="32"/>
        </w:rPr>
        <w:id w:val="-392421414"/>
        <w:placeholder>
          <w:docPart w:val="121F328028184A33A60D3BD4219EBB1B"/>
        </w:placeholder>
        <w:showingPlcHdr/>
      </w:sdtPr>
      <w:sdtEndPr>
        <w:rPr>
          <w:sz w:val="18"/>
        </w:rPr>
      </w:sdtEndPr>
      <w:sdtContent>
        <w:p w14:paraId="26304B99" w14:textId="77777777" w:rsidR="00B25E4C" w:rsidRDefault="00B25E4C" w:rsidP="00B25E4C">
          <w:pPr>
            <w:rPr>
              <w:szCs w:val="32"/>
            </w:rPr>
          </w:pPr>
          <w:r w:rsidRPr="00E816D7">
            <w:rPr>
              <w:rStyle w:val="PlaceholderText"/>
            </w:rPr>
            <w:t>Click here to enter text.</w:t>
          </w:r>
        </w:p>
      </w:sdtContent>
    </w:sdt>
    <w:p w14:paraId="24EC7E71" w14:textId="77777777" w:rsidR="00B25E4C" w:rsidRDefault="00B25E4C">
      <w:pPr>
        <w:rPr>
          <w:b/>
          <w:color w:val="800000"/>
          <w:sz w:val="32"/>
          <w:szCs w:val="32"/>
        </w:rPr>
      </w:pPr>
    </w:p>
    <w:p w14:paraId="3E995106" w14:textId="77777777" w:rsidR="00210DF2" w:rsidRDefault="00210DF2">
      <w:pPr>
        <w:rPr>
          <w:b/>
          <w:color w:val="800000"/>
          <w:sz w:val="32"/>
          <w:szCs w:val="32"/>
        </w:rPr>
      </w:pPr>
    </w:p>
    <w:p w14:paraId="15CB29A1" w14:textId="3EB0F3CF" w:rsidR="00B25E4C" w:rsidRPr="00210DF2" w:rsidRDefault="00755521" w:rsidP="00B25E4C">
      <w:pPr>
        <w:rPr>
          <w:b/>
          <w:szCs w:val="32"/>
        </w:rPr>
      </w:pPr>
      <w:r>
        <w:rPr>
          <w:b/>
          <w:szCs w:val="32"/>
        </w:rPr>
        <w:t>14</w:t>
      </w:r>
      <w:r w:rsidR="00B25E4C" w:rsidRPr="00210DF2">
        <w:rPr>
          <w:b/>
          <w:szCs w:val="32"/>
        </w:rPr>
        <w:t>. How often are probationary teachers evaluated?</w:t>
      </w:r>
    </w:p>
    <w:sdt>
      <w:sdtPr>
        <w:rPr>
          <w:szCs w:val="32"/>
        </w:rPr>
        <w:id w:val="1063530205"/>
        <w:placeholder>
          <w:docPart w:val="237023C8E3614AF4BF20A8BB34CD45E0"/>
        </w:placeholder>
        <w:showingPlcHdr/>
      </w:sdtPr>
      <w:sdtEndPr>
        <w:rPr>
          <w:sz w:val="18"/>
        </w:rPr>
      </w:sdtEndPr>
      <w:sdtContent>
        <w:p w14:paraId="0A95E480" w14:textId="77777777" w:rsidR="00B25E4C" w:rsidRDefault="00B25E4C" w:rsidP="00B25E4C">
          <w:pPr>
            <w:rPr>
              <w:szCs w:val="32"/>
            </w:rPr>
          </w:pPr>
          <w:r w:rsidRPr="00E816D7">
            <w:rPr>
              <w:rStyle w:val="PlaceholderText"/>
            </w:rPr>
            <w:t>Click here to enter text.</w:t>
          </w:r>
        </w:p>
      </w:sdtContent>
    </w:sdt>
    <w:p w14:paraId="50AF36E4" w14:textId="77777777" w:rsidR="00B25E4C" w:rsidRDefault="00B25E4C" w:rsidP="00B25E4C">
      <w:pPr>
        <w:rPr>
          <w:b/>
          <w:color w:val="800000"/>
          <w:sz w:val="32"/>
          <w:szCs w:val="32"/>
        </w:rPr>
      </w:pPr>
    </w:p>
    <w:p w14:paraId="1AC631AB" w14:textId="77777777" w:rsidR="00210DF2" w:rsidRDefault="00210DF2" w:rsidP="00B25E4C">
      <w:pPr>
        <w:rPr>
          <w:b/>
          <w:color w:val="800000"/>
          <w:sz w:val="32"/>
          <w:szCs w:val="32"/>
        </w:rPr>
      </w:pPr>
    </w:p>
    <w:p w14:paraId="6CD9B46C" w14:textId="678EAE72" w:rsidR="00B25E4C" w:rsidRPr="00210DF2" w:rsidRDefault="00755521" w:rsidP="00B25E4C">
      <w:pPr>
        <w:rPr>
          <w:b/>
          <w:szCs w:val="32"/>
        </w:rPr>
      </w:pPr>
      <w:r>
        <w:rPr>
          <w:b/>
          <w:szCs w:val="32"/>
        </w:rPr>
        <w:t>15</w:t>
      </w:r>
      <w:r w:rsidR="00B25E4C" w:rsidRPr="00210DF2">
        <w:rPr>
          <w:b/>
          <w:szCs w:val="32"/>
        </w:rPr>
        <w:t>. How often are non-probationary teachers evaluated?</w:t>
      </w:r>
    </w:p>
    <w:sdt>
      <w:sdtPr>
        <w:rPr>
          <w:szCs w:val="32"/>
        </w:rPr>
        <w:id w:val="-1781414666"/>
        <w:placeholder>
          <w:docPart w:val="908D710EA44E4BB2BE89482010CDA753"/>
        </w:placeholder>
        <w:showingPlcHdr/>
      </w:sdtPr>
      <w:sdtEndPr>
        <w:rPr>
          <w:sz w:val="18"/>
        </w:rPr>
      </w:sdtEndPr>
      <w:sdtContent>
        <w:p w14:paraId="389920C3" w14:textId="77777777" w:rsidR="00B25E4C" w:rsidRDefault="00B25E4C" w:rsidP="00B25E4C">
          <w:pPr>
            <w:rPr>
              <w:szCs w:val="32"/>
            </w:rPr>
          </w:pPr>
          <w:r w:rsidRPr="00E816D7">
            <w:rPr>
              <w:rStyle w:val="PlaceholderText"/>
            </w:rPr>
            <w:t>Click here to enter text.</w:t>
          </w:r>
        </w:p>
      </w:sdtContent>
    </w:sdt>
    <w:p w14:paraId="3DB0D6E3" w14:textId="22F6C046" w:rsidR="00960C47" w:rsidRDefault="00B25E4C" w:rsidP="00853082">
      <w:r>
        <w:rPr>
          <w:b/>
          <w:color w:val="800000"/>
          <w:sz w:val="32"/>
          <w:szCs w:val="32"/>
        </w:rPr>
        <w:t xml:space="preserve"> </w:t>
      </w:r>
      <w:r w:rsidR="00D865AF">
        <w:t xml:space="preserve"> </w:t>
      </w:r>
    </w:p>
    <w:p w14:paraId="2124CFEC" w14:textId="77777777" w:rsidR="00C90F19" w:rsidRDefault="00C90F19" w:rsidP="00853082"/>
    <w:p w14:paraId="1C064119" w14:textId="77777777" w:rsidR="00C90F19" w:rsidRDefault="00C90F19" w:rsidP="00853082">
      <w:pPr>
        <w:rPr>
          <w:b/>
        </w:rPr>
      </w:pPr>
    </w:p>
    <w:p w14:paraId="1C49664E" w14:textId="14272D87" w:rsidR="00C90F19" w:rsidRPr="00C90F19" w:rsidRDefault="00C90F19" w:rsidP="00853082">
      <w:pPr>
        <w:rPr>
          <w:b/>
        </w:rPr>
      </w:pPr>
      <w:r w:rsidRPr="00C90F19">
        <w:rPr>
          <w:b/>
        </w:rPr>
        <w:t>Documents to Upload into the PRF:</w:t>
      </w:r>
    </w:p>
    <w:p w14:paraId="3577F631" w14:textId="29D281C7" w:rsidR="00C90F19" w:rsidRPr="00C90F19" w:rsidRDefault="00C90F19" w:rsidP="00C90F19">
      <w:pPr>
        <w:shd w:val="clear" w:color="auto" w:fill="FFFFFF"/>
        <w:spacing w:before="100" w:beforeAutospacing="1" w:after="100" w:afterAutospacing="1"/>
        <w:ind w:left="360"/>
        <w:rPr>
          <w:rFonts w:ascii="Verdana" w:eastAsia="Times New Roman" w:hAnsi="Verdana" w:cs="Times New Roman"/>
          <w:sz w:val="21"/>
          <w:szCs w:val="21"/>
        </w:rPr>
      </w:pPr>
      <w:sdt>
        <w:sdtPr>
          <w:rPr>
            <w:rFonts w:ascii="Verdana" w:eastAsia="Times New Roman" w:hAnsi="Verdana" w:cs="Times New Roman"/>
            <w:sz w:val="21"/>
            <w:szCs w:val="21"/>
          </w:rPr>
          <w:id w:val="-378781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192B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</w:sdtContent>
      </w:sdt>
      <w:r w:rsidRPr="00C90F19">
        <w:rPr>
          <w:rFonts w:ascii="Verdana" w:eastAsia="Times New Roman" w:hAnsi="Verdana" w:cs="Times New Roman"/>
          <w:sz w:val="21"/>
          <w:szCs w:val="21"/>
        </w:rPr>
        <w:t xml:space="preserve"> A completed anonymous SLO + any other SLO documentation you may have</w:t>
      </w:r>
    </w:p>
    <w:p w14:paraId="562C794F" w14:textId="61A2CB9F" w:rsidR="00C90F19" w:rsidRPr="00C90F19" w:rsidRDefault="00C90F19" w:rsidP="00C90F19">
      <w:pPr>
        <w:shd w:val="clear" w:color="auto" w:fill="FFFFFF"/>
        <w:spacing w:before="100" w:beforeAutospacing="1" w:after="100" w:afterAutospacing="1"/>
        <w:ind w:left="630" w:hanging="270"/>
        <w:rPr>
          <w:rFonts w:ascii="Verdana" w:eastAsia="Times New Roman" w:hAnsi="Verdana" w:cs="Times New Roman"/>
          <w:sz w:val="21"/>
          <w:szCs w:val="21"/>
        </w:rPr>
      </w:pPr>
      <w:sdt>
        <w:sdtPr>
          <w:rPr>
            <w:rFonts w:ascii="Verdana" w:eastAsia="Times New Roman" w:hAnsi="Verdana" w:cs="Times New Roman"/>
            <w:sz w:val="21"/>
            <w:szCs w:val="21"/>
          </w:rPr>
          <w:id w:val="-250749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0F19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</w:sdtContent>
      </w:sdt>
      <w:r w:rsidRPr="00C90F19">
        <w:rPr>
          <w:rFonts w:ascii="Verdana" w:eastAsia="Times New Roman" w:hAnsi="Verdana" w:cs="Times New Roman"/>
          <w:sz w:val="21"/>
          <w:szCs w:val="21"/>
        </w:rPr>
        <w:t xml:space="preserve"> Aggregate Student Growth (SLO) Ratings (how many teachers had low growth, expected growth, and high growth)</w:t>
      </w:r>
    </w:p>
    <w:p w14:paraId="0336BECB" w14:textId="3DFC5F4F" w:rsidR="00C90F19" w:rsidRPr="00C90F19" w:rsidRDefault="00C90F19" w:rsidP="00C90F19">
      <w:pPr>
        <w:shd w:val="clear" w:color="auto" w:fill="FFFFFF"/>
        <w:spacing w:before="100" w:beforeAutospacing="1" w:after="100" w:afterAutospacing="1"/>
        <w:ind w:left="630" w:hanging="270"/>
        <w:rPr>
          <w:rFonts w:ascii="Verdana" w:eastAsia="Times New Roman" w:hAnsi="Verdana" w:cs="Times New Roman"/>
          <w:sz w:val="21"/>
          <w:szCs w:val="21"/>
        </w:rPr>
      </w:pPr>
      <w:sdt>
        <w:sdtPr>
          <w:rPr>
            <w:rFonts w:ascii="Verdana" w:eastAsia="Times New Roman" w:hAnsi="Verdana" w:cs="Times New Roman"/>
            <w:sz w:val="21"/>
            <w:szCs w:val="21"/>
          </w:rPr>
          <w:id w:val="2060743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0F19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</w:sdtContent>
      </w:sdt>
      <w:r w:rsidRPr="00C90F19">
        <w:rPr>
          <w:rFonts w:ascii="Verdana" w:eastAsia="Times New Roman" w:hAnsi="Verdana" w:cs="Times New Roman"/>
          <w:sz w:val="21"/>
          <w:szCs w:val="21"/>
        </w:rPr>
        <w:t xml:space="preserve"> Aggregate Professional Practice Ratings (how many teachers were unsatisfactory, basic, proficient, and distinguished)</w:t>
      </w:r>
    </w:p>
    <w:p w14:paraId="66422538" w14:textId="4443DF1F" w:rsidR="00C90F19" w:rsidRPr="00C90F19" w:rsidRDefault="00C90F19" w:rsidP="00C90F19">
      <w:pPr>
        <w:shd w:val="clear" w:color="auto" w:fill="FFFFFF"/>
        <w:spacing w:before="100" w:beforeAutospacing="1" w:after="100" w:afterAutospacing="1"/>
        <w:ind w:left="360"/>
        <w:rPr>
          <w:rFonts w:ascii="Verdana" w:eastAsia="Times New Roman" w:hAnsi="Verdana" w:cs="Times New Roman"/>
          <w:sz w:val="21"/>
          <w:szCs w:val="21"/>
        </w:rPr>
      </w:pPr>
      <w:sdt>
        <w:sdtPr>
          <w:rPr>
            <w:rFonts w:ascii="Verdana" w:eastAsia="Times New Roman" w:hAnsi="Verdana" w:cs="Times New Roman"/>
            <w:sz w:val="21"/>
            <w:szCs w:val="21"/>
          </w:rPr>
          <w:id w:val="734197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0F19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</w:sdtContent>
      </w:sdt>
      <w:r w:rsidRPr="00C90F19">
        <w:rPr>
          <w:rFonts w:ascii="Verdana" w:eastAsia="Times New Roman" w:hAnsi="Verdana" w:cs="Times New Roman"/>
          <w:sz w:val="21"/>
          <w:szCs w:val="21"/>
        </w:rPr>
        <w:t xml:space="preserve"> A completed anonymous Teacher Evaluation</w:t>
      </w:r>
    </w:p>
    <w:p w14:paraId="129ACD62" w14:textId="26E0F1E8" w:rsidR="00C90F19" w:rsidRPr="00C90F19" w:rsidRDefault="00C90F19" w:rsidP="00C90F19">
      <w:pPr>
        <w:shd w:val="clear" w:color="auto" w:fill="FFFFFF"/>
        <w:spacing w:before="100" w:beforeAutospacing="1" w:after="100" w:afterAutospacing="1"/>
        <w:ind w:left="630" w:hanging="270"/>
        <w:rPr>
          <w:rFonts w:ascii="Verdana" w:eastAsia="Times New Roman" w:hAnsi="Verdana" w:cs="Times New Roman"/>
          <w:sz w:val="21"/>
          <w:szCs w:val="21"/>
        </w:rPr>
      </w:pPr>
      <w:sdt>
        <w:sdtPr>
          <w:rPr>
            <w:rFonts w:ascii="Verdana" w:eastAsia="Times New Roman" w:hAnsi="Verdana" w:cs="Times New Roman"/>
            <w:sz w:val="21"/>
            <w:szCs w:val="21"/>
          </w:rPr>
          <w:id w:val="-173720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0F19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</w:sdtContent>
      </w:sdt>
      <w:r w:rsidRPr="00C90F19">
        <w:rPr>
          <w:rFonts w:ascii="Verdana" w:eastAsia="Times New Roman" w:hAnsi="Verdana" w:cs="Times New Roman"/>
          <w:sz w:val="21"/>
          <w:szCs w:val="21"/>
        </w:rPr>
        <w:t xml:space="preserve"> The district’s Evaluation Policy from negotiated agreement and/or handbook which includes how often the district evaluates teachers</w:t>
      </w:r>
    </w:p>
    <w:p w14:paraId="46E68272" w14:textId="77777777" w:rsidR="00C90F19" w:rsidRPr="00853082" w:rsidRDefault="00C90F19" w:rsidP="00853082">
      <w:pPr>
        <w:rPr>
          <w:b/>
          <w:color w:val="800000"/>
          <w:sz w:val="32"/>
          <w:szCs w:val="32"/>
        </w:rPr>
      </w:pPr>
    </w:p>
    <w:sectPr w:rsidR="00C90F19" w:rsidRPr="00853082" w:rsidSect="00C77C14">
      <w:footerReference w:type="even" r:id="rId9"/>
      <w:footerReference w:type="default" r:id="rId10"/>
      <w:pgSz w:w="12240" w:h="15840"/>
      <w:pgMar w:top="720" w:right="1080" w:bottom="720" w:left="990" w:header="720" w:footer="3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542EA8" w14:textId="77777777" w:rsidR="0067458D" w:rsidRDefault="0067458D" w:rsidP="00A22E65">
      <w:r>
        <w:separator/>
      </w:r>
    </w:p>
  </w:endnote>
  <w:endnote w:type="continuationSeparator" w:id="0">
    <w:p w14:paraId="15C02D6A" w14:textId="77777777" w:rsidR="0067458D" w:rsidRDefault="0067458D" w:rsidP="00A22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573C4" w14:textId="35544700" w:rsidR="00DE5153" w:rsidRDefault="0067458D">
    <w:pPr>
      <w:pStyle w:val="Footer"/>
    </w:pPr>
    <w:sdt>
      <w:sdtPr>
        <w:id w:val="969400743"/>
        <w:temporary/>
        <w:showingPlcHdr/>
      </w:sdtPr>
      <w:sdtEndPr/>
      <w:sdtContent>
        <w:r w:rsidR="00DE5153">
          <w:t>[Type text]</w:t>
        </w:r>
      </w:sdtContent>
    </w:sdt>
    <w:r w:rsidR="00DE5153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DE5153">
          <w:t>[Type text]</w:t>
        </w:r>
      </w:sdtContent>
    </w:sdt>
    <w:r w:rsidR="00DE5153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DE5153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B130D" w14:textId="0E170970" w:rsidR="00DE5153" w:rsidRPr="002B5332" w:rsidRDefault="00DE5153" w:rsidP="002B5332">
    <w:pPr>
      <w:pStyle w:val="Footer"/>
      <w:jc w:val="center"/>
      <w:rPr>
        <w:rFonts w:asciiTheme="majorHAnsi" w:hAnsiTheme="maj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8CC19" w14:textId="77777777" w:rsidR="0067458D" w:rsidRDefault="0067458D" w:rsidP="00A22E65">
      <w:r>
        <w:separator/>
      </w:r>
    </w:p>
  </w:footnote>
  <w:footnote w:type="continuationSeparator" w:id="0">
    <w:p w14:paraId="653A017D" w14:textId="77777777" w:rsidR="0067458D" w:rsidRDefault="0067458D" w:rsidP="00A22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09F7"/>
    <w:multiLevelType w:val="hybridMultilevel"/>
    <w:tmpl w:val="0A0854B4"/>
    <w:lvl w:ilvl="0" w:tplc="E734537A">
      <w:numFmt w:val="bullet"/>
      <w:lvlText w:val="•"/>
      <w:lvlJc w:val="left"/>
      <w:pPr>
        <w:ind w:left="27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>
    <w:nsid w:val="03F56A66"/>
    <w:multiLevelType w:val="hybridMultilevel"/>
    <w:tmpl w:val="4E1A93F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F3088F"/>
    <w:multiLevelType w:val="hybridMultilevel"/>
    <w:tmpl w:val="0BD43FF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F514BD"/>
    <w:multiLevelType w:val="hybridMultilevel"/>
    <w:tmpl w:val="39DC073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16435"/>
    <w:multiLevelType w:val="hybridMultilevel"/>
    <w:tmpl w:val="45484D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633429"/>
    <w:multiLevelType w:val="hybridMultilevel"/>
    <w:tmpl w:val="2022117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7079B6"/>
    <w:multiLevelType w:val="hybridMultilevel"/>
    <w:tmpl w:val="3A86700C"/>
    <w:lvl w:ilvl="0" w:tplc="44A012BA">
      <w:start w:val="1"/>
      <w:numFmt w:val="bullet"/>
      <w:lvlText w:val="­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4B7779"/>
    <w:multiLevelType w:val="hybridMultilevel"/>
    <w:tmpl w:val="73C4A6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8F0527"/>
    <w:multiLevelType w:val="hybridMultilevel"/>
    <w:tmpl w:val="B15CB518"/>
    <w:lvl w:ilvl="0" w:tplc="44A012BA">
      <w:start w:val="1"/>
      <w:numFmt w:val="bullet"/>
      <w:lvlText w:val="­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63B3621"/>
    <w:multiLevelType w:val="hybridMultilevel"/>
    <w:tmpl w:val="0BD43FF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A51B11"/>
    <w:multiLevelType w:val="multilevel"/>
    <w:tmpl w:val="5560B6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C545B9"/>
    <w:multiLevelType w:val="hybridMultilevel"/>
    <w:tmpl w:val="39DC073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DD02C6"/>
    <w:multiLevelType w:val="hybridMultilevel"/>
    <w:tmpl w:val="D85274C2"/>
    <w:lvl w:ilvl="0" w:tplc="E522D8A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A50E0A"/>
    <w:multiLevelType w:val="hybridMultilevel"/>
    <w:tmpl w:val="46C8E09E"/>
    <w:lvl w:ilvl="0" w:tplc="BD920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07258B"/>
    <w:multiLevelType w:val="hybridMultilevel"/>
    <w:tmpl w:val="00726D5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FE5B69"/>
    <w:multiLevelType w:val="hybridMultilevel"/>
    <w:tmpl w:val="0BD43FF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7F23A44"/>
    <w:multiLevelType w:val="multilevel"/>
    <w:tmpl w:val="E4A42B3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DA30ECF"/>
    <w:multiLevelType w:val="hybridMultilevel"/>
    <w:tmpl w:val="0BD43FF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3213FA0"/>
    <w:multiLevelType w:val="hybridMultilevel"/>
    <w:tmpl w:val="A22C0946"/>
    <w:lvl w:ilvl="0" w:tplc="04090015">
      <w:start w:val="1"/>
      <w:numFmt w:val="upperLetter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422307C"/>
    <w:multiLevelType w:val="hybridMultilevel"/>
    <w:tmpl w:val="5E6A662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8990EE2"/>
    <w:multiLevelType w:val="hybridMultilevel"/>
    <w:tmpl w:val="0BD43FF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0720FDE"/>
    <w:multiLevelType w:val="hybridMultilevel"/>
    <w:tmpl w:val="BB06787A"/>
    <w:lvl w:ilvl="0" w:tplc="E734537A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C1F0A59"/>
    <w:multiLevelType w:val="multilevel"/>
    <w:tmpl w:val="7336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8C49A9"/>
    <w:multiLevelType w:val="hybridMultilevel"/>
    <w:tmpl w:val="3FC26F84"/>
    <w:lvl w:ilvl="0" w:tplc="D0FA837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1D6743"/>
    <w:multiLevelType w:val="hybridMultilevel"/>
    <w:tmpl w:val="AA1EB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5B455E"/>
    <w:multiLevelType w:val="hybridMultilevel"/>
    <w:tmpl w:val="E4A42B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15"/>
  </w:num>
  <w:num w:numId="5">
    <w:abstractNumId w:val="2"/>
  </w:num>
  <w:num w:numId="6">
    <w:abstractNumId w:val="25"/>
  </w:num>
  <w:num w:numId="7">
    <w:abstractNumId w:val="16"/>
  </w:num>
  <w:num w:numId="8">
    <w:abstractNumId w:val="1"/>
  </w:num>
  <w:num w:numId="9">
    <w:abstractNumId w:val="17"/>
  </w:num>
  <w:num w:numId="10">
    <w:abstractNumId w:val="9"/>
  </w:num>
  <w:num w:numId="11">
    <w:abstractNumId w:val="4"/>
  </w:num>
  <w:num w:numId="12">
    <w:abstractNumId w:val="7"/>
  </w:num>
  <w:num w:numId="13">
    <w:abstractNumId w:val="13"/>
  </w:num>
  <w:num w:numId="14">
    <w:abstractNumId w:val="23"/>
  </w:num>
  <w:num w:numId="15">
    <w:abstractNumId w:val="24"/>
  </w:num>
  <w:num w:numId="16">
    <w:abstractNumId w:val="6"/>
  </w:num>
  <w:num w:numId="17">
    <w:abstractNumId w:val="8"/>
  </w:num>
  <w:num w:numId="18">
    <w:abstractNumId w:val="21"/>
  </w:num>
  <w:num w:numId="19">
    <w:abstractNumId w:val="0"/>
  </w:num>
  <w:num w:numId="20">
    <w:abstractNumId w:val="12"/>
  </w:num>
  <w:num w:numId="21">
    <w:abstractNumId w:val="18"/>
  </w:num>
  <w:num w:numId="22">
    <w:abstractNumId w:val="19"/>
  </w:num>
  <w:num w:numId="23">
    <w:abstractNumId w:val="14"/>
  </w:num>
  <w:num w:numId="24">
    <w:abstractNumId w:val="11"/>
  </w:num>
  <w:num w:numId="25">
    <w:abstractNumId w:val="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Y9PsUCUKEoEx9Uxl1XOknjAuTzw=" w:salt="7wjVlkr5CLzfeQTGMw4Yv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9E3"/>
    <w:rsid w:val="000051E8"/>
    <w:rsid w:val="00005B19"/>
    <w:rsid w:val="000166D6"/>
    <w:rsid w:val="00023714"/>
    <w:rsid w:val="000521F4"/>
    <w:rsid w:val="000749C8"/>
    <w:rsid w:val="000905B4"/>
    <w:rsid w:val="0009269F"/>
    <w:rsid w:val="000960C9"/>
    <w:rsid w:val="000A7EB4"/>
    <w:rsid w:val="000B242A"/>
    <w:rsid w:val="000B53C4"/>
    <w:rsid w:val="000C6612"/>
    <w:rsid w:val="000F767B"/>
    <w:rsid w:val="00112391"/>
    <w:rsid w:val="00174416"/>
    <w:rsid w:val="001A006E"/>
    <w:rsid w:val="001A6260"/>
    <w:rsid w:val="001C3986"/>
    <w:rsid w:val="001F7C08"/>
    <w:rsid w:val="002107E8"/>
    <w:rsid w:val="00210DF2"/>
    <w:rsid w:val="00212C24"/>
    <w:rsid w:val="00250701"/>
    <w:rsid w:val="00273084"/>
    <w:rsid w:val="002B5332"/>
    <w:rsid w:val="002D3AE8"/>
    <w:rsid w:val="002D5379"/>
    <w:rsid w:val="002E6CF6"/>
    <w:rsid w:val="002F60B0"/>
    <w:rsid w:val="003031D5"/>
    <w:rsid w:val="003079AD"/>
    <w:rsid w:val="00307D2B"/>
    <w:rsid w:val="003233F4"/>
    <w:rsid w:val="00367309"/>
    <w:rsid w:val="00384C6F"/>
    <w:rsid w:val="003876FF"/>
    <w:rsid w:val="0039235E"/>
    <w:rsid w:val="00425D17"/>
    <w:rsid w:val="004546CA"/>
    <w:rsid w:val="00485F26"/>
    <w:rsid w:val="004875C5"/>
    <w:rsid w:val="004B5333"/>
    <w:rsid w:val="004D17E8"/>
    <w:rsid w:val="004D2B54"/>
    <w:rsid w:val="004E3235"/>
    <w:rsid w:val="00507D14"/>
    <w:rsid w:val="00511CA8"/>
    <w:rsid w:val="00514C5E"/>
    <w:rsid w:val="0052417D"/>
    <w:rsid w:val="00534FD2"/>
    <w:rsid w:val="0055611D"/>
    <w:rsid w:val="00594FCB"/>
    <w:rsid w:val="005A72D4"/>
    <w:rsid w:val="005B24E6"/>
    <w:rsid w:val="005D7A7E"/>
    <w:rsid w:val="005E2177"/>
    <w:rsid w:val="005F780C"/>
    <w:rsid w:val="00621D62"/>
    <w:rsid w:val="006232F8"/>
    <w:rsid w:val="00643FDB"/>
    <w:rsid w:val="0065571F"/>
    <w:rsid w:val="00660ABF"/>
    <w:rsid w:val="00671C3C"/>
    <w:rsid w:val="0067458D"/>
    <w:rsid w:val="00687C70"/>
    <w:rsid w:val="006F4849"/>
    <w:rsid w:val="006F532B"/>
    <w:rsid w:val="00705813"/>
    <w:rsid w:val="00720683"/>
    <w:rsid w:val="007332A4"/>
    <w:rsid w:val="0075447C"/>
    <w:rsid w:val="00755521"/>
    <w:rsid w:val="007D4879"/>
    <w:rsid w:val="007D7371"/>
    <w:rsid w:val="007E1221"/>
    <w:rsid w:val="00822EDD"/>
    <w:rsid w:val="00824C58"/>
    <w:rsid w:val="00853082"/>
    <w:rsid w:val="008A1C46"/>
    <w:rsid w:val="008A3514"/>
    <w:rsid w:val="008B16D5"/>
    <w:rsid w:val="008B3373"/>
    <w:rsid w:val="008F1851"/>
    <w:rsid w:val="00920F3A"/>
    <w:rsid w:val="00921139"/>
    <w:rsid w:val="00932D5D"/>
    <w:rsid w:val="00934455"/>
    <w:rsid w:val="00960C47"/>
    <w:rsid w:val="009868EB"/>
    <w:rsid w:val="009942AE"/>
    <w:rsid w:val="009A21BD"/>
    <w:rsid w:val="009C4C6D"/>
    <w:rsid w:val="009C4DFC"/>
    <w:rsid w:val="009F3FC7"/>
    <w:rsid w:val="00A1062D"/>
    <w:rsid w:val="00A22E65"/>
    <w:rsid w:val="00A265A5"/>
    <w:rsid w:val="00A3032B"/>
    <w:rsid w:val="00A31F37"/>
    <w:rsid w:val="00A40123"/>
    <w:rsid w:val="00A4578D"/>
    <w:rsid w:val="00A57073"/>
    <w:rsid w:val="00AA1E05"/>
    <w:rsid w:val="00AC20D9"/>
    <w:rsid w:val="00AD5256"/>
    <w:rsid w:val="00AE59E3"/>
    <w:rsid w:val="00B034E9"/>
    <w:rsid w:val="00B25E4C"/>
    <w:rsid w:val="00B32620"/>
    <w:rsid w:val="00B601E8"/>
    <w:rsid w:val="00B65738"/>
    <w:rsid w:val="00B90B78"/>
    <w:rsid w:val="00BB0FEE"/>
    <w:rsid w:val="00BC192B"/>
    <w:rsid w:val="00BC1FAE"/>
    <w:rsid w:val="00BC3E99"/>
    <w:rsid w:val="00BD1199"/>
    <w:rsid w:val="00C03CD2"/>
    <w:rsid w:val="00C269D5"/>
    <w:rsid w:val="00C34D3D"/>
    <w:rsid w:val="00C35E72"/>
    <w:rsid w:val="00C52257"/>
    <w:rsid w:val="00C6027A"/>
    <w:rsid w:val="00C63E7D"/>
    <w:rsid w:val="00C70FE5"/>
    <w:rsid w:val="00C75422"/>
    <w:rsid w:val="00C77C14"/>
    <w:rsid w:val="00C82F12"/>
    <w:rsid w:val="00C90F19"/>
    <w:rsid w:val="00C93893"/>
    <w:rsid w:val="00CC70AC"/>
    <w:rsid w:val="00CD2B96"/>
    <w:rsid w:val="00CF1935"/>
    <w:rsid w:val="00D1319E"/>
    <w:rsid w:val="00D23856"/>
    <w:rsid w:val="00D47E1A"/>
    <w:rsid w:val="00D56A5D"/>
    <w:rsid w:val="00D7378E"/>
    <w:rsid w:val="00D82591"/>
    <w:rsid w:val="00D865AF"/>
    <w:rsid w:val="00D973B5"/>
    <w:rsid w:val="00DA389E"/>
    <w:rsid w:val="00DA6850"/>
    <w:rsid w:val="00DB4791"/>
    <w:rsid w:val="00DC109B"/>
    <w:rsid w:val="00DC21C2"/>
    <w:rsid w:val="00DE0053"/>
    <w:rsid w:val="00DE5153"/>
    <w:rsid w:val="00E12D7B"/>
    <w:rsid w:val="00E47E2D"/>
    <w:rsid w:val="00E64687"/>
    <w:rsid w:val="00E73FC4"/>
    <w:rsid w:val="00E76293"/>
    <w:rsid w:val="00EA65B9"/>
    <w:rsid w:val="00EB01CA"/>
    <w:rsid w:val="00EB58A1"/>
    <w:rsid w:val="00ED43EB"/>
    <w:rsid w:val="00EE59ED"/>
    <w:rsid w:val="00F05E22"/>
    <w:rsid w:val="00F35633"/>
    <w:rsid w:val="00F36A5D"/>
    <w:rsid w:val="00F36C03"/>
    <w:rsid w:val="00F50550"/>
    <w:rsid w:val="00F62A89"/>
    <w:rsid w:val="00F748AD"/>
    <w:rsid w:val="00FB3D49"/>
    <w:rsid w:val="00FC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95DD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1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60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319E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22E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E65"/>
  </w:style>
  <w:style w:type="paragraph" w:styleId="Footer">
    <w:name w:val="footer"/>
    <w:basedOn w:val="Normal"/>
    <w:link w:val="FooterChar"/>
    <w:uiPriority w:val="99"/>
    <w:unhideWhenUsed/>
    <w:rsid w:val="00A22E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E65"/>
  </w:style>
  <w:style w:type="character" w:styleId="PageNumber">
    <w:name w:val="page number"/>
    <w:basedOn w:val="DefaultParagraphFont"/>
    <w:uiPriority w:val="99"/>
    <w:semiHidden/>
    <w:unhideWhenUsed/>
    <w:rsid w:val="002B5332"/>
  </w:style>
  <w:style w:type="character" w:styleId="Hyperlink">
    <w:name w:val="Hyperlink"/>
    <w:basedOn w:val="DefaultParagraphFont"/>
    <w:uiPriority w:val="99"/>
    <w:unhideWhenUsed/>
    <w:rsid w:val="006F53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69D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4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47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47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7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7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7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25E4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1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60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319E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22E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E65"/>
  </w:style>
  <w:style w:type="paragraph" w:styleId="Footer">
    <w:name w:val="footer"/>
    <w:basedOn w:val="Normal"/>
    <w:link w:val="FooterChar"/>
    <w:uiPriority w:val="99"/>
    <w:unhideWhenUsed/>
    <w:rsid w:val="00A22E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E65"/>
  </w:style>
  <w:style w:type="character" w:styleId="PageNumber">
    <w:name w:val="page number"/>
    <w:basedOn w:val="DefaultParagraphFont"/>
    <w:uiPriority w:val="99"/>
    <w:semiHidden/>
    <w:unhideWhenUsed/>
    <w:rsid w:val="002B5332"/>
  </w:style>
  <w:style w:type="character" w:styleId="Hyperlink">
    <w:name w:val="Hyperlink"/>
    <w:basedOn w:val="DefaultParagraphFont"/>
    <w:uiPriority w:val="99"/>
    <w:unhideWhenUsed/>
    <w:rsid w:val="006F53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69D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4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47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47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7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7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7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25E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E341F-470D-4B07-AFD9-1166D58666FB}"/>
      </w:docPartPr>
      <w:docPartBody>
        <w:p w:rsidR="00933BD5" w:rsidRDefault="00620BA8">
          <w:r w:rsidRPr="00E816D7">
            <w:rPr>
              <w:rStyle w:val="PlaceholderText"/>
            </w:rPr>
            <w:t>Click here to enter text.</w:t>
          </w:r>
        </w:p>
      </w:docPartBody>
    </w:docPart>
    <w:docPart>
      <w:docPartPr>
        <w:name w:val="B70C013C55F944EEBD00E3A66C078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3E4D9-4FDC-47B0-AE5F-AD9E0858ABFD}"/>
      </w:docPartPr>
      <w:docPartBody>
        <w:p w:rsidR="00933BD5" w:rsidRDefault="00620BA8" w:rsidP="00620BA8">
          <w:pPr>
            <w:pStyle w:val="B70C013C55F944EEBD00E3A66C078811"/>
          </w:pPr>
          <w:r w:rsidRPr="00E816D7">
            <w:rPr>
              <w:rStyle w:val="PlaceholderText"/>
            </w:rPr>
            <w:t>Click here to enter text.</w:t>
          </w:r>
        </w:p>
      </w:docPartBody>
    </w:docPart>
    <w:docPart>
      <w:docPartPr>
        <w:name w:val="D0BD6DB2D5B3404FB74ADAA347133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B9C7D-9EFF-43CC-AAAA-EF4BE711CF5F}"/>
      </w:docPartPr>
      <w:docPartBody>
        <w:p w:rsidR="00933BD5" w:rsidRDefault="00620BA8" w:rsidP="00620BA8">
          <w:pPr>
            <w:pStyle w:val="D0BD6DB2D5B3404FB74ADAA347133B41"/>
          </w:pPr>
          <w:r w:rsidRPr="00E816D7">
            <w:rPr>
              <w:rStyle w:val="PlaceholderText"/>
            </w:rPr>
            <w:t>Click here to enter text.</w:t>
          </w:r>
        </w:p>
      </w:docPartBody>
    </w:docPart>
    <w:docPart>
      <w:docPartPr>
        <w:name w:val="7CE53F2774424E5BA1B485C9483D3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A3E0E-4D1B-43A3-9306-7B37DA50147D}"/>
      </w:docPartPr>
      <w:docPartBody>
        <w:p w:rsidR="00933BD5" w:rsidRDefault="00620BA8" w:rsidP="00620BA8">
          <w:pPr>
            <w:pStyle w:val="7CE53F2774424E5BA1B485C9483D3D0A"/>
          </w:pPr>
          <w:r w:rsidRPr="00E816D7">
            <w:rPr>
              <w:rStyle w:val="PlaceholderText"/>
            </w:rPr>
            <w:t>Click here to enter text.</w:t>
          </w:r>
        </w:p>
      </w:docPartBody>
    </w:docPart>
    <w:docPart>
      <w:docPartPr>
        <w:name w:val="B904A6E96EF34947B7CD9FEC98B84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DB760-AAF2-4712-85EC-83118EC0BDC3}"/>
      </w:docPartPr>
      <w:docPartBody>
        <w:p w:rsidR="00933BD5" w:rsidRDefault="00620BA8" w:rsidP="00620BA8">
          <w:pPr>
            <w:pStyle w:val="B904A6E96EF34947B7CD9FEC98B841C9"/>
          </w:pPr>
          <w:r w:rsidRPr="00E816D7">
            <w:rPr>
              <w:rStyle w:val="PlaceholderText"/>
            </w:rPr>
            <w:t>Click here to enter text.</w:t>
          </w:r>
        </w:p>
      </w:docPartBody>
    </w:docPart>
    <w:docPart>
      <w:docPartPr>
        <w:name w:val="DE26B7C2073D417CB386CCA1038FB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A1B5A-D0BD-4C96-A30D-105377A28686}"/>
      </w:docPartPr>
      <w:docPartBody>
        <w:p w:rsidR="00933BD5" w:rsidRDefault="00620BA8" w:rsidP="00620BA8">
          <w:pPr>
            <w:pStyle w:val="DE26B7C2073D417CB386CCA1038FB397"/>
          </w:pPr>
          <w:r w:rsidRPr="00E816D7">
            <w:rPr>
              <w:rStyle w:val="PlaceholderText"/>
            </w:rPr>
            <w:t>Click here to enter text.</w:t>
          </w:r>
        </w:p>
      </w:docPartBody>
    </w:docPart>
    <w:docPart>
      <w:docPartPr>
        <w:name w:val="370BA5C2C8FE4EBC899BA82A5E46E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F53FB-992C-427B-BF3F-3365097F9437}"/>
      </w:docPartPr>
      <w:docPartBody>
        <w:p w:rsidR="00933BD5" w:rsidRDefault="00620BA8" w:rsidP="00620BA8">
          <w:pPr>
            <w:pStyle w:val="370BA5C2C8FE4EBC899BA82A5E46E0E3"/>
          </w:pPr>
          <w:r w:rsidRPr="00E816D7">
            <w:rPr>
              <w:rStyle w:val="PlaceholderText"/>
            </w:rPr>
            <w:t>Click here to enter text.</w:t>
          </w:r>
        </w:p>
      </w:docPartBody>
    </w:docPart>
    <w:docPart>
      <w:docPartPr>
        <w:name w:val="252A78C0672C4BAA81CFBCAB2AC62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61348-134E-4EE5-B706-4F778FB551FE}"/>
      </w:docPartPr>
      <w:docPartBody>
        <w:p w:rsidR="00933BD5" w:rsidRDefault="00620BA8" w:rsidP="00620BA8">
          <w:pPr>
            <w:pStyle w:val="252A78C0672C4BAA81CFBCAB2AC6275E"/>
          </w:pPr>
          <w:r w:rsidRPr="00E816D7">
            <w:rPr>
              <w:rStyle w:val="PlaceholderText"/>
            </w:rPr>
            <w:t>Click here to enter text.</w:t>
          </w:r>
        </w:p>
      </w:docPartBody>
    </w:docPart>
    <w:docPart>
      <w:docPartPr>
        <w:name w:val="5DFDBAA028CB4832B046174A90A36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E1898-BFD7-49B7-912B-13441FDFAE33}"/>
      </w:docPartPr>
      <w:docPartBody>
        <w:p w:rsidR="00933BD5" w:rsidRDefault="00620BA8" w:rsidP="00620BA8">
          <w:pPr>
            <w:pStyle w:val="5DFDBAA028CB4832B046174A90A360E8"/>
          </w:pPr>
          <w:r w:rsidRPr="00E816D7">
            <w:rPr>
              <w:rStyle w:val="PlaceholderText"/>
            </w:rPr>
            <w:t>Click here to enter text.</w:t>
          </w:r>
        </w:p>
      </w:docPartBody>
    </w:docPart>
    <w:docPart>
      <w:docPartPr>
        <w:name w:val="7EBCA993BCFD45258157C04696E4D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06EF9-7E89-4121-8328-EEA90337AACE}"/>
      </w:docPartPr>
      <w:docPartBody>
        <w:p w:rsidR="00933BD5" w:rsidRDefault="00620BA8" w:rsidP="00620BA8">
          <w:pPr>
            <w:pStyle w:val="7EBCA993BCFD45258157C04696E4D76B"/>
          </w:pPr>
          <w:r w:rsidRPr="00E816D7">
            <w:rPr>
              <w:rStyle w:val="PlaceholderText"/>
            </w:rPr>
            <w:t>Click here to enter text.</w:t>
          </w:r>
        </w:p>
      </w:docPartBody>
    </w:docPart>
    <w:docPart>
      <w:docPartPr>
        <w:name w:val="137B5E9A00FD4312A053507C2AC07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99927-47A8-4243-99D8-DB0B4BA2B37C}"/>
      </w:docPartPr>
      <w:docPartBody>
        <w:p w:rsidR="00933BD5" w:rsidRDefault="00620BA8" w:rsidP="00620BA8">
          <w:pPr>
            <w:pStyle w:val="137B5E9A00FD4312A053507C2AC076B8"/>
          </w:pPr>
          <w:r w:rsidRPr="00E816D7">
            <w:rPr>
              <w:rStyle w:val="PlaceholderText"/>
            </w:rPr>
            <w:t>Click here to enter text.</w:t>
          </w:r>
        </w:p>
      </w:docPartBody>
    </w:docPart>
    <w:docPart>
      <w:docPartPr>
        <w:name w:val="1E6ACFDF9D054ED382542A6C3D368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CD2D9-E113-42DE-A4BA-529D56368E82}"/>
      </w:docPartPr>
      <w:docPartBody>
        <w:p w:rsidR="00933BD5" w:rsidRDefault="00620BA8" w:rsidP="00620BA8">
          <w:pPr>
            <w:pStyle w:val="1E6ACFDF9D054ED382542A6C3D368D30"/>
          </w:pPr>
          <w:r w:rsidRPr="00E816D7">
            <w:rPr>
              <w:rStyle w:val="PlaceholderText"/>
            </w:rPr>
            <w:t>Click here to enter text.</w:t>
          </w:r>
        </w:p>
      </w:docPartBody>
    </w:docPart>
    <w:docPart>
      <w:docPartPr>
        <w:name w:val="121F328028184A33A60D3BD4219EB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39DD6-9FE1-42FB-92A7-265E1CFEED12}"/>
      </w:docPartPr>
      <w:docPartBody>
        <w:p w:rsidR="00933BD5" w:rsidRDefault="00620BA8" w:rsidP="00620BA8">
          <w:pPr>
            <w:pStyle w:val="121F328028184A33A60D3BD4219EBB1B"/>
          </w:pPr>
          <w:r w:rsidRPr="00E816D7">
            <w:rPr>
              <w:rStyle w:val="PlaceholderText"/>
            </w:rPr>
            <w:t>Click here to enter text.</w:t>
          </w:r>
        </w:p>
      </w:docPartBody>
    </w:docPart>
    <w:docPart>
      <w:docPartPr>
        <w:name w:val="237023C8E3614AF4BF20A8BB34CD4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66212-2C95-4696-BFA0-9C82D75D239E}"/>
      </w:docPartPr>
      <w:docPartBody>
        <w:p w:rsidR="00933BD5" w:rsidRDefault="00620BA8" w:rsidP="00620BA8">
          <w:pPr>
            <w:pStyle w:val="237023C8E3614AF4BF20A8BB34CD45E0"/>
          </w:pPr>
          <w:r w:rsidRPr="00E816D7">
            <w:rPr>
              <w:rStyle w:val="PlaceholderText"/>
            </w:rPr>
            <w:t>Click here to enter text.</w:t>
          </w:r>
        </w:p>
      </w:docPartBody>
    </w:docPart>
    <w:docPart>
      <w:docPartPr>
        <w:name w:val="908D710EA44E4BB2BE89482010CDA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51BB9-27F7-4D51-A218-DFC9C91ED4BB}"/>
      </w:docPartPr>
      <w:docPartBody>
        <w:p w:rsidR="00933BD5" w:rsidRDefault="00620BA8" w:rsidP="00620BA8">
          <w:pPr>
            <w:pStyle w:val="908D710EA44E4BB2BE89482010CDA753"/>
          </w:pPr>
          <w:r w:rsidRPr="00E816D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BA8"/>
    <w:rsid w:val="00620BA8"/>
    <w:rsid w:val="00933BD5"/>
    <w:rsid w:val="009A3DA8"/>
    <w:rsid w:val="009D6F0F"/>
    <w:rsid w:val="00CD064C"/>
    <w:rsid w:val="00F66663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0BA8"/>
    <w:rPr>
      <w:color w:val="808080"/>
    </w:rPr>
  </w:style>
  <w:style w:type="paragraph" w:customStyle="1" w:styleId="57B54F34ADAB4DC6893491D5C1A8E5C5">
    <w:name w:val="57B54F34ADAB4DC6893491D5C1A8E5C5"/>
    <w:rsid w:val="00620BA8"/>
  </w:style>
  <w:style w:type="paragraph" w:customStyle="1" w:styleId="B70C013C55F944EEBD00E3A66C078811">
    <w:name w:val="B70C013C55F944EEBD00E3A66C078811"/>
    <w:rsid w:val="00620BA8"/>
  </w:style>
  <w:style w:type="paragraph" w:customStyle="1" w:styleId="D0BD6DB2D5B3404FB74ADAA347133B41">
    <w:name w:val="D0BD6DB2D5B3404FB74ADAA347133B41"/>
    <w:rsid w:val="00620BA8"/>
  </w:style>
  <w:style w:type="paragraph" w:customStyle="1" w:styleId="7CE53F2774424E5BA1B485C9483D3D0A">
    <w:name w:val="7CE53F2774424E5BA1B485C9483D3D0A"/>
    <w:rsid w:val="00620BA8"/>
  </w:style>
  <w:style w:type="paragraph" w:customStyle="1" w:styleId="B904A6E96EF34947B7CD9FEC98B841C9">
    <w:name w:val="B904A6E96EF34947B7CD9FEC98B841C9"/>
    <w:rsid w:val="00620BA8"/>
  </w:style>
  <w:style w:type="paragraph" w:customStyle="1" w:styleId="AD1892C66A95408EAF6B1806E303EA10">
    <w:name w:val="AD1892C66A95408EAF6B1806E303EA10"/>
    <w:rsid w:val="00620BA8"/>
  </w:style>
  <w:style w:type="paragraph" w:customStyle="1" w:styleId="DE26B7C2073D417CB386CCA1038FB397">
    <w:name w:val="DE26B7C2073D417CB386CCA1038FB397"/>
    <w:rsid w:val="00620BA8"/>
  </w:style>
  <w:style w:type="paragraph" w:customStyle="1" w:styleId="370BA5C2C8FE4EBC899BA82A5E46E0E3">
    <w:name w:val="370BA5C2C8FE4EBC899BA82A5E46E0E3"/>
    <w:rsid w:val="00620BA8"/>
  </w:style>
  <w:style w:type="paragraph" w:customStyle="1" w:styleId="252A78C0672C4BAA81CFBCAB2AC6275E">
    <w:name w:val="252A78C0672C4BAA81CFBCAB2AC6275E"/>
    <w:rsid w:val="00620BA8"/>
  </w:style>
  <w:style w:type="paragraph" w:customStyle="1" w:styleId="5DFDBAA028CB4832B046174A90A360E8">
    <w:name w:val="5DFDBAA028CB4832B046174A90A360E8"/>
    <w:rsid w:val="00620BA8"/>
  </w:style>
  <w:style w:type="paragraph" w:customStyle="1" w:styleId="7EBCA993BCFD45258157C04696E4D76B">
    <w:name w:val="7EBCA993BCFD45258157C04696E4D76B"/>
    <w:rsid w:val="00620BA8"/>
  </w:style>
  <w:style w:type="paragraph" w:customStyle="1" w:styleId="FF4E9D23ED3F43CB9433A18BF1C1C055">
    <w:name w:val="FF4E9D23ED3F43CB9433A18BF1C1C055"/>
    <w:rsid w:val="00620BA8"/>
  </w:style>
  <w:style w:type="paragraph" w:customStyle="1" w:styleId="A70C6B7CCBD346CBBAF7535490976A7A">
    <w:name w:val="A70C6B7CCBD346CBBAF7535490976A7A"/>
    <w:rsid w:val="00620BA8"/>
  </w:style>
  <w:style w:type="paragraph" w:customStyle="1" w:styleId="137B5E9A00FD4312A053507C2AC076B8">
    <w:name w:val="137B5E9A00FD4312A053507C2AC076B8"/>
    <w:rsid w:val="00620BA8"/>
  </w:style>
  <w:style w:type="paragraph" w:customStyle="1" w:styleId="5EED9CE9779145E1B7555E1F9967545B">
    <w:name w:val="5EED9CE9779145E1B7555E1F9967545B"/>
    <w:rsid w:val="00620BA8"/>
  </w:style>
  <w:style w:type="paragraph" w:customStyle="1" w:styleId="1E6ACFDF9D054ED382542A6C3D368D30">
    <w:name w:val="1E6ACFDF9D054ED382542A6C3D368D30"/>
    <w:rsid w:val="00620BA8"/>
  </w:style>
  <w:style w:type="paragraph" w:customStyle="1" w:styleId="121F328028184A33A60D3BD4219EBB1B">
    <w:name w:val="121F328028184A33A60D3BD4219EBB1B"/>
    <w:rsid w:val="00620BA8"/>
  </w:style>
  <w:style w:type="paragraph" w:customStyle="1" w:styleId="237023C8E3614AF4BF20A8BB34CD45E0">
    <w:name w:val="237023C8E3614AF4BF20A8BB34CD45E0"/>
    <w:rsid w:val="00620BA8"/>
  </w:style>
  <w:style w:type="paragraph" w:customStyle="1" w:styleId="908D710EA44E4BB2BE89482010CDA753">
    <w:name w:val="908D710EA44E4BB2BE89482010CDA753"/>
    <w:rsid w:val="00620BA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0BA8"/>
    <w:rPr>
      <w:color w:val="808080"/>
    </w:rPr>
  </w:style>
  <w:style w:type="paragraph" w:customStyle="1" w:styleId="57B54F34ADAB4DC6893491D5C1A8E5C5">
    <w:name w:val="57B54F34ADAB4DC6893491D5C1A8E5C5"/>
    <w:rsid w:val="00620BA8"/>
  </w:style>
  <w:style w:type="paragraph" w:customStyle="1" w:styleId="B70C013C55F944EEBD00E3A66C078811">
    <w:name w:val="B70C013C55F944EEBD00E3A66C078811"/>
    <w:rsid w:val="00620BA8"/>
  </w:style>
  <w:style w:type="paragraph" w:customStyle="1" w:styleId="D0BD6DB2D5B3404FB74ADAA347133B41">
    <w:name w:val="D0BD6DB2D5B3404FB74ADAA347133B41"/>
    <w:rsid w:val="00620BA8"/>
  </w:style>
  <w:style w:type="paragraph" w:customStyle="1" w:styleId="7CE53F2774424E5BA1B485C9483D3D0A">
    <w:name w:val="7CE53F2774424E5BA1B485C9483D3D0A"/>
    <w:rsid w:val="00620BA8"/>
  </w:style>
  <w:style w:type="paragraph" w:customStyle="1" w:styleId="B904A6E96EF34947B7CD9FEC98B841C9">
    <w:name w:val="B904A6E96EF34947B7CD9FEC98B841C9"/>
    <w:rsid w:val="00620BA8"/>
  </w:style>
  <w:style w:type="paragraph" w:customStyle="1" w:styleId="AD1892C66A95408EAF6B1806E303EA10">
    <w:name w:val="AD1892C66A95408EAF6B1806E303EA10"/>
    <w:rsid w:val="00620BA8"/>
  </w:style>
  <w:style w:type="paragraph" w:customStyle="1" w:styleId="DE26B7C2073D417CB386CCA1038FB397">
    <w:name w:val="DE26B7C2073D417CB386CCA1038FB397"/>
    <w:rsid w:val="00620BA8"/>
  </w:style>
  <w:style w:type="paragraph" w:customStyle="1" w:styleId="370BA5C2C8FE4EBC899BA82A5E46E0E3">
    <w:name w:val="370BA5C2C8FE4EBC899BA82A5E46E0E3"/>
    <w:rsid w:val="00620BA8"/>
  </w:style>
  <w:style w:type="paragraph" w:customStyle="1" w:styleId="252A78C0672C4BAA81CFBCAB2AC6275E">
    <w:name w:val="252A78C0672C4BAA81CFBCAB2AC6275E"/>
    <w:rsid w:val="00620BA8"/>
  </w:style>
  <w:style w:type="paragraph" w:customStyle="1" w:styleId="5DFDBAA028CB4832B046174A90A360E8">
    <w:name w:val="5DFDBAA028CB4832B046174A90A360E8"/>
    <w:rsid w:val="00620BA8"/>
  </w:style>
  <w:style w:type="paragraph" w:customStyle="1" w:styleId="7EBCA993BCFD45258157C04696E4D76B">
    <w:name w:val="7EBCA993BCFD45258157C04696E4D76B"/>
    <w:rsid w:val="00620BA8"/>
  </w:style>
  <w:style w:type="paragraph" w:customStyle="1" w:styleId="FF4E9D23ED3F43CB9433A18BF1C1C055">
    <w:name w:val="FF4E9D23ED3F43CB9433A18BF1C1C055"/>
    <w:rsid w:val="00620BA8"/>
  </w:style>
  <w:style w:type="paragraph" w:customStyle="1" w:styleId="A70C6B7CCBD346CBBAF7535490976A7A">
    <w:name w:val="A70C6B7CCBD346CBBAF7535490976A7A"/>
    <w:rsid w:val="00620BA8"/>
  </w:style>
  <w:style w:type="paragraph" w:customStyle="1" w:styleId="137B5E9A00FD4312A053507C2AC076B8">
    <w:name w:val="137B5E9A00FD4312A053507C2AC076B8"/>
    <w:rsid w:val="00620BA8"/>
  </w:style>
  <w:style w:type="paragraph" w:customStyle="1" w:styleId="5EED9CE9779145E1B7555E1F9967545B">
    <w:name w:val="5EED9CE9779145E1B7555E1F9967545B"/>
    <w:rsid w:val="00620BA8"/>
  </w:style>
  <w:style w:type="paragraph" w:customStyle="1" w:styleId="1E6ACFDF9D054ED382542A6C3D368D30">
    <w:name w:val="1E6ACFDF9D054ED382542A6C3D368D30"/>
    <w:rsid w:val="00620BA8"/>
  </w:style>
  <w:style w:type="paragraph" w:customStyle="1" w:styleId="121F328028184A33A60D3BD4219EBB1B">
    <w:name w:val="121F328028184A33A60D3BD4219EBB1B"/>
    <w:rsid w:val="00620BA8"/>
  </w:style>
  <w:style w:type="paragraph" w:customStyle="1" w:styleId="237023C8E3614AF4BF20A8BB34CD45E0">
    <w:name w:val="237023C8E3614AF4BF20A8BB34CD45E0"/>
    <w:rsid w:val="00620BA8"/>
  </w:style>
  <w:style w:type="paragraph" w:customStyle="1" w:styleId="908D710EA44E4BB2BE89482010CDA753">
    <w:name w:val="908D710EA44E4BB2BE89482010CDA753"/>
    <w:rsid w:val="00620B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83C65D-E058-499C-A493-3C0040C45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2A1130D2.dotm</Template>
  <TotalTime>29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EDEC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Aust</dc:creator>
  <cp:lastModifiedBy>Matthew Gill</cp:lastModifiedBy>
  <cp:revision>14</cp:revision>
  <cp:lastPrinted>2016-09-12T15:43:00Z</cp:lastPrinted>
  <dcterms:created xsi:type="dcterms:W3CDTF">2017-06-28T21:27:00Z</dcterms:created>
  <dcterms:modified xsi:type="dcterms:W3CDTF">2017-09-15T12:42:00Z</dcterms:modified>
</cp:coreProperties>
</file>