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8"/>
        <w:gridCol w:w="6472"/>
      </w:tblGrid>
      <w:tr w:rsidR="006F15E6" w:rsidTr="006F15E6">
        <w:trPr>
          <w:cantSplit/>
          <w:tblHeader/>
        </w:trPr>
        <w:tc>
          <w:tcPr>
            <w:tcW w:w="6588" w:type="dxa"/>
          </w:tcPr>
          <w:p w:rsidR="006F15E6" w:rsidRPr="006F15E6" w:rsidRDefault="006F15E6" w:rsidP="006F15E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South Dakota Infinite Campus </w:t>
            </w:r>
          </w:p>
        </w:tc>
        <w:tc>
          <w:tcPr>
            <w:tcW w:w="6588" w:type="dxa"/>
          </w:tcPr>
          <w:p w:rsidR="006F15E6" w:rsidRPr="006F15E6" w:rsidRDefault="006F15E6">
            <w:pPr>
              <w:rPr>
                <w:b/>
                <w:sz w:val="40"/>
                <w:szCs w:val="40"/>
              </w:rPr>
            </w:pPr>
            <w:r w:rsidRPr="006F15E6">
              <w:rPr>
                <w:b/>
                <w:sz w:val="40"/>
                <w:szCs w:val="40"/>
              </w:rPr>
              <w:t>Advisory Board</w:t>
            </w:r>
          </w:p>
        </w:tc>
      </w:tr>
      <w:tr w:rsidR="00892210" w:rsidTr="00892210">
        <w:tc>
          <w:tcPr>
            <w:tcW w:w="6588" w:type="dxa"/>
          </w:tcPr>
          <w:p w:rsidR="00892210" w:rsidRDefault="006F1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SD School District Representatives</w:t>
            </w:r>
          </w:p>
          <w:p w:rsidR="006F15E6" w:rsidRPr="00892210" w:rsidRDefault="006F15E6">
            <w:pPr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892210" w:rsidRPr="00892210" w:rsidRDefault="00892210">
            <w:pPr>
              <w:rPr>
                <w:b/>
                <w:sz w:val="28"/>
                <w:szCs w:val="28"/>
              </w:rPr>
            </w:pPr>
            <w:r w:rsidRPr="00892210">
              <w:rPr>
                <w:b/>
                <w:sz w:val="28"/>
                <w:szCs w:val="28"/>
              </w:rPr>
              <w:t>DOE Representatives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Deb Fredrickson – Watertown</w:t>
            </w:r>
          </w:p>
          <w:p w:rsidR="00892210" w:rsidRDefault="00024FBE" w:rsidP="00892210">
            <w:hyperlink r:id="rId7" w:history="1">
              <w:r w:rsidR="00892210" w:rsidRPr="00E17302">
                <w:rPr>
                  <w:rStyle w:val="Hyperlink"/>
                </w:rPr>
                <w:t>Deb.fredrickson@k12.sd.us</w:t>
              </w:r>
            </w:hyperlink>
          </w:p>
        </w:tc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Judy Merriman – Data Management</w:t>
            </w:r>
          </w:p>
          <w:p w:rsidR="00892210" w:rsidRDefault="00892210" w:rsidP="00892210">
            <w:r>
              <w:t>Judy.merriman@state.sd.us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Martin Sieverding – Menno</w:t>
            </w:r>
          </w:p>
          <w:p w:rsidR="00892210" w:rsidRDefault="00892210" w:rsidP="00892210">
            <w:r>
              <w:t>Martin.sieverding@k12.sd.us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Teri Jung – Data Management</w:t>
            </w:r>
          </w:p>
          <w:p w:rsidR="00892210" w:rsidRDefault="00892210" w:rsidP="00892210">
            <w:r>
              <w:t>Teri.jung@state.sd.us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Denise Cavigielli – Sioux Falls</w:t>
            </w:r>
          </w:p>
          <w:p w:rsidR="00892210" w:rsidRDefault="00892210" w:rsidP="00892210">
            <w:r>
              <w:t>Denise.cavigielli@k12.sd.us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Jennifer Rattling Leaf – Data Management</w:t>
            </w:r>
          </w:p>
          <w:p w:rsidR="00892210" w:rsidRDefault="00892210" w:rsidP="00892210">
            <w:r>
              <w:t>Jennifer.rattlingleaf@state.sd.us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Brenda Boyd – NE Ed Coop</w:t>
            </w:r>
          </w:p>
          <w:p w:rsidR="00892210" w:rsidRDefault="00892210" w:rsidP="00892210">
            <w:r>
              <w:t>Brenda.boyd@k12.d.us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892210" w:rsidRDefault="00892210" w:rsidP="00892210">
            <w:pPr>
              <w:pStyle w:val="ListParagraph"/>
              <w:numPr>
                <w:ilvl w:val="0"/>
                <w:numId w:val="1"/>
              </w:numPr>
            </w:pPr>
            <w:r>
              <w:t>Randy Hanson – Data Management</w:t>
            </w:r>
          </w:p>
          <w:p w:rsidR="00892210" w:rsidRDefault="00892210" w:rsidP="00892210">
            <w:r>
              <w:t>Randy.hanson@state.sd.us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Chad Eisenbraun – Kadoka Area</w:t>
            </w:r>
          </w:p>
          <w:p w:rsidR="00EC35D4" w:rsidRDefault="00EC35D4" w:rsidP="00EC35D4">
            <w:r>
              <w:t>Chad.eisenbraun@k12.sd.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Clive Bremser – Data Management</w:t>
            </w:r>
          </w:p>
          <w:p w:rsidR="00EC35D4" w:rsidRDefault="00EC35D4" w:rsidP="00EC35D4">
            <w:r>
              <w:t>Clive.bremser@state.sd.us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Robin Montgomery – Belle Fourche</w:t>
            </w:r>
          </w:p>
          <w:p w:rsidR="00EC35D4" w:rsidRDefault="00EC35D4" w:rsidP="00EC35D4">
            <w:r>
              <w:t>Robin.montgomery@k12.sd.us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DE047F" w:rsidRDefault="00DE047F" w:rsidP="00DE047F">
            <w:pPr>
              <w:pStyle w:val="ListParagraph"/>
              <w:numPr>
                <w:ilvl w:val="0"/>
                <w:numId w:val="1"/>
              </w:numPr>
            </w:pPr>
            <w:r>
              <w:t>Betsy Chapman – Title I</w:t>
            </w:r>
          </w:p>
          <w:p w:rsidR="00EC35D4" w:rsidRDefault="00DE047F" w:rsidP="00DE047F">
            <w:r>
              <w:t>Betsy.chapman@state.sd.us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Jill Meirose – Meade</w:t>
            </w:r>
          </w:p>
          <w:p w:rsidR="00EC35D4" w:rsidRDefault="00EC35D4" w:rsidP="00EC35D4">
            <w:r>
              <w:t>Jill.meirose@k12.sd.us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DE047F" w:rsidRDefault="00DE047F" w:rsidP="00DE047F">
            <w:pPr>
              <w:pStyle w:val="ListParagraph"/>
              <w:numPr>
                <w:ilvl w:val="0"/>
                <w:numId w:val="1"/>
              </w:numPr>
            </w:pPr>
            <w:r>
              <w:t>Angel Corrales – SPED</w:t>
            </w:r>
          </w:p>
          <w:p w:rsidR="00EC35D4" w:rsidRDefault="00DE047F" w:rsidP="00DE047F">
            <w:r>
              <w:t>Angel.corrales@state.sd.us</w:t>
            </w:r>
          </w:p>
        </w:tc>
      </w:tr>
      <w:tr w:rsidR="00892210" w:rsidTr="00EC35D4">
        <w:tc>
          <w:tcPr>
            <w:tcW w:w="6588" w:type="dxa"/>
            <w:shd w:val="clear" w:color="auto" w:fill="B6DDE8" w:themeFill="accent5" w:themeFillTint="66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Theresa Crawford – Brookings</w:t>
            </w:r>
          </w:p>
          <w:p w:rsidR="00EC35D4" w:rsidRDefault="00EC35D4" w:rsidP="00EC35D4">
            <w:r>
              <w:t>Theresa.crawford@k12.sd.us</w:t>
            </w:r>
          </w:p>
        </w:tc>
        <w:tc>
          <w:tcPr>
            <w:tcW w:w="6588" w:type="dxa"/>
            <w:shd w:val="clear" w:color="auto" w:fill="B6DDE8" w:themeFill="accent5" w:themeFillTint="66"/>
          </w:tcPr>
          <w:p w:rsidR="00EC35D4" w:rsidRDefault="00EC35D4" w:rsidP="00EC35D4"/>
        </w:tc>
      </w:tr>
      <w:tr w:rsidR="00892210" w:rsidTr="00892210">
        <w:tc>
          <w:tcPr>
            <w:tcW w:w="6588" w:type="dxa"/>
          </w:tcPr>
          <w:p w:rsidR="00892210" w:rsidRPr="00EC35D4" w:rsidRDefault="00EC35D4">
            <w:pPr>
              <w:rPr>
                <w:b/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Infinite Campus Representative</w:t>
            </w:r>
          </w:p>
        </w:tc>
        <w:tc>
          <w:tcPr>
            <w:tcW w:w="6588" w:type="dxa"/>
          </w:tcPr>
          <w:p w:rsidR="00892210" w:rsidRPr="00EC35D4" w:rsidRDefault="00EC35D4">
            <w:pPr>
              <w:rPr>
                <w:b/>
                <w:sz w:val="28"/>
                <w:szCs w:val="28"/>
              </w:rPr>
            </w:pPr>
            <w:r w:rsidRPr="00EC35D4">
              <w:rPr>
                <w:b/>
                <w:sz w:val="28"/>
                <w:szCs w:val="28"/>
              </w:rPr>
              <w:t>BIT Representative</w:t>
            </w:r>
          </w:p>
        </w:tc>
      </w:tr>
      <w:tr w:rsidR="00892210" w:rsidTr="00EC35D4">
        <w:tc>
          <w:tcPr>
            <w:tcW w:w="6588" w:type="dxa"/>
            <w:shd w:val="clear" w:color="auto" w:fill="DAEEF3" w:themeFill="accent5" w:themeFillTint="33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Scott Sinclair</w:t>
            </w:r>
          </w:p>
          <w:p w:rsidR="00EC35D4" w:rsidRDefault="00EC35D4" w:rsidP="00EC35D4">
            <w:r>
              <w:t>Scott.sinclair@infinitecampus.com</w:t>
            </w:r>
          </w:p>
        </w:tc>
        <w:tc>
          <w:tcPr>
            <w:tcW w:w="6588" w:type="dxa"/>
            <w:shd w:val="clear" w:color="auto" w:fill="DAEEF3" w:themeFill="accent5" w:themeFillTint="33"/>
          </w:tcPr>
          <w:p w:rsidR="00892210" w:rsidRDefault="00EC35D4" w:rsidP="00EC35D4">
            <w:pPr>
              <w:pStyle w:val="ListParagraph"/>
              <w:numPr>
                <w:ilvl w:val="0"/>
                <w:numId w:val="1"/>
              </w:numPr>
            </w:pPr>
            <w:r>
              <w:t>Tony Rae</w:t>
            </w:r>
          </w:p>
          <w:p w:rsidR="00EC35D4" w:rsidRDefault="00EC35D4" w:rsidP="00EC35D4">
            <w:r>
              <w:t>Tony.rae@state.sd.us</w:t>
            </w:r>
          </w:p>
        </w:tc>
      </w:tr>
    </w:tbl>
    <w:p w:rsidR="00892210" w:rsidRDefault="00892210"/>
    <w:p w:rsidR="00892210" w:rsidRDefault="00892210"/>
    <w:p w:rsidR="00892210" w:rsidRDefault="00892210"/>
    <w:sectPr w:rsidR="00892210" w:rsidSect="00892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FBE" w:rsidRDefault="00024FBE" w:rsidP="006F15E6">
      <w:r>
        <w:separator/>
      </w:r>
    </w:p>
  </w:endnote>
  <w:endnote w:type="continuationSeparator" w:id="0">
    <w:p w:rsidR="00024FBE" w:rsidRDefault="00024FBE" w:rsidP="006F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FBE" w:rsidRDefault="00024FBE" w:rsidP="006F15E6">
      <w:r>
        <w:separator/>
      </w:r>
    </w:p>
  </w:footnote>
  <w:footnote w:type="continuationSeparator" w:id="0">
    <w:p w:rsidR="00024FBE" w:rsidRDefault="00024FBE" w:rsidP="006F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818BC"/>
    <w:multiLevelType w:val="hybridMultilevel"/>
    <w:tmpl w:val="BB3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10"/>
    <w:rsid w:val="00024FBE"/>
    <w:rsid w:val="00027B4B"/>
    <w:rsid w:val="00056636"/>
    <w:rsid w:val="00144A85"/>
    <w:rsid w:val="001827A5"/>
    <w:rsid w:val="00196997"/>
    <w:rsid w:val="001C509D"/>
    <w:rsid w:val="002031AE"/>
    <w:rsid w:val="002118A1"/>
    <w:rsid w:val="002D665F"/>
    <w:rsid w:val="003050E2"/>
    <w:rsid w:val="00324CF9"/>
    <w:rsid w:val="00364793"/>
    <w:rsid w:val="003D10A9"/>
    <w:rsid w:val="0047610C"/>
    <w:rsid w:val="00480E1C"/>
    <w:rsid w:val="00482E24"/>
    <w:rsid w:val="004C251B"/>
    <w:rsid w:val="004E08E1"/>
    <w:rsid w:val="004F76A1"/>
    <w:rsid w:val="005773EB"/>
    <w:rsid w:val="00584AC6"/>
    <w:rsid w:val="00595667"/>
    <w:rsid w:val="005B6B77"/>
    <w:rsid w:val="005C35BB"/>
    <w:rsid w:val="005C638B"/>
    <w:rsid w:val="005C6D6F"/>
    <w:rsid w:val="00611E1C"/>
    <w:rsid w:val="0064372E"/>
    <w:rsid w:val="00664CC8"/>
    <w:rsid w:val="00674D13"/>
    <w:rsid w:val="006C723E"/>
    <w:rsid w:val="006F15E6"/>
    <w:rsid w:val="0072049A"/>
    <w:rsid w:val="007323B5"/>
    <w:rsid w:val="007501F4"/>
    <w:rsid w:val="00766B25"/>
    <w:rsid w:val="00786CBF"/>
    <w:rsid w:val="007B757D"/>
    <w:rsid w:val="00813CAC"/>
    <w:rsid w:val="0086146E"/>
    <w:rsid w:val="00867B43"/>
    <w:rsid w:val="00867EA9"/>
    <w:rsid w:val="00892210"/>
    <w:rsid w:val="008A2562"/>
    <w:rsid w:val="00936888"/>
    <w:rsid w:val="0098307E"/>
    <w:rsid w:val="00A6132C"/>
    <w:rsid w:val="00A83557"/>
    <w:rsid w:val="00A8566C"/>
    <w:rsid w:val="00AD6114"/>
    <w:rsid w:val="00AE737C"/>
    <w:rsid w:val="00AF1A8C"/>
    <w:rsid w:val="00B05C7E"/>
    <w:rsid w:val="00B81AFD"/>
    <w:rsid w:val="00B829B4"/>
    <w:rsid w:val="00BA415E"/>
    <w:rsid w:val="00BC1F06"/>
    <w:rsid w:val="00BF4136"/>
    <w:rsid w:val="00C81B45"/>
    <w:rsid w:val="00C821BB"/>
    <w:rsid w:val="00C86BA6"/>
    <w:rsid w:val="00C875A0"/>
    <w:rsid w:val="00C92B66"/>
    <w:rsid w:val="00CA7465"/>
    <w:rsid w:val="00CC4A60"/>
    <w:rsid w:val="00CD29FA"/>
    <w:rsid w:val="00CD3179"/>
    <w:rsid w:val="00CD5D92"/>
    <w:rsid w:val="00CF0F82"/>
    <w:rsid w:val="00CF6FE2"/>
    <w:rsid w:val="00D14BAC"/>
    <w:rsid w:val="00D17760"/>
    <w:rsid w:val="00D357CF"/>
    <w:rsid w:val="00D53B15"/>
    <w:rsid w:val="00D73CDD"/>
    <w:rsid w:val="00D74C85"/>
    <w:rsid w:val="00D94E5E"/>
    <w:rsid w:val="00DC0F67"/>
    <w:rsid w:val="00DD42A5"/>
    <w:rsid w:val="00DD5CD2"/>
    <w:rsid w:val="00DE047F"/>
    <w:rsid w:val="00E02471"/>
    <w:rsid w:val="00E30D8A"/>
    <w:rsid w:val="00E54D75"/>
    <w:rsid w:val="00E65EB0"/>
    <w:rsid w:val="00E66552"/>
    <w:rsid w:val="00EC35D4"/>
    <w:rsid w:val="00F34AE9"/>
    <w:rsid w:val="00F35669"/>
    <w:rsid w:val="00FC2B3D"/>
    <w:rsid w:val="00FD39A7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8046E-DA47-4B1E-91CB-7706951E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21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F1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5E6"/>
  </w:style>
  <w:style w:type="paragraph" w:styleId="Footer">
    <w:name w:val="footer"/>
    <w:basedOn w:val="Normal"/>
    <w:link w:val="FooterChar"/>
    <w:uiPriority w:val="99"/>
    <w:unhideWhenUsed/>
    <w:rsid w:val="006F1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b.fredrickson@k12.s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5D73D80B.dotm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Teri</dc:creator>
  <cp:keywords/>
  <dc:description/>
  <cp:lastModifiedBy>Merriman, Judy</cp:lastModifiedBy>
  <cp:revision>3</cp:revision>
  <dcterms:created xsi:type="dcterms:W3CDTF">2019-01-09T21:34:00Z</dcterms:created>
  <dcterms:modified xsi:type="dcterms:W3CDTF">2019-01-09T21:34:00Z</dcterms:modified>
</cp:coreProperties>
</file>