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440"/>
        <w:gridCol w:w="540"/>
        <w:gridCol w:w="590"/>
        <w:gridCol w:w="830"/>
        <w:gridCol w:w="970"/>
        <w:gridCol w:w="853"/>
        <w:gridCol w:w="588"/>
        <w:gridCol w:w="805"/>
        <w:gridCol w:w="685"/>
      </w:tblGrid>
      <w:tr w:rsidR="00D653A4" w:rsidRPr="00BF38A3" w:rsidTr="00D653A4">
        <w:trPr>
          <w:cantSplit/>
          <w:trHeight w:val="1890"/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5E6"/>
            <w:tcMar>
              <w:top w:w="75" w:type="dxa"/>
              <w:left w:w="75" w:type="dxa"/>
              <w:bottom w:w="75" w:type="dxa"/>
              <w:right w:w="75" w:type="dxa"/>
            </w:tcMar>
            <w:textDirection w:val="tbRl"/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Public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5E6"/>
            <w:tcMar>
              <w:top w:w="75" w:type="dxa"/>
              <w:left w:w="75" w:type="dxa"/>
              <w:bottom w:w="75" w:type="dxa"/>
              <w:right w:w="75" w:type="dxa"/>
            </w:tcMar>
            <w:textDirection w:val="tbRl"/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Non Public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5E6"/>
            <w:tcMar>
              <w:top w:w="75" w:type="dxa"/>
              <w:left w:w="75" w:type="dxa"/>
              <w:bottom w:w="75" w:type="dxa"/>
              <w:right w:w="75" w:type="dxa"/>
            </w:tcMar>
            <w:textDirection w:val="tbRl"/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Tribal/BIA 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5E6"/>
            <w:tcMar>
              <w:top w:w="75" w:type="dxa"/>
              <w:left w:w="75" w:type="dxa"/>
              <w:bottom w:w="75" w:type="dxa"/>
              <w:right w:w="75" w:type="dxa"/>
            </w:tcMar>
            <w:textDirection w:val="tbRl"/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Coops/Multi-Districts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5E6"/>
            <w:tcMar>
              <w:top w:w="75" w:type="dxa"/>
              <w:left w:w="75" w:type="dxa"/>
              <w:bottom w:w="75" w:type="dxa"/>
              <w:right w:w="75" w:type="dxa"/>
            </w:tcMar>
            <w:textDirection w:val="tbRl"/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Special Population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5E6"/>
            <w:tcMar>
              <w:top w:w="75" w:type="dxa"/>
              <w:left w:w="75" w:type="dxa"/>
              <w:bottom w:w="75" w:type="dxa"/>
              <w:right w:w="75" w:type="dxa"/>
            </w:tcMar>
            <w:textDirection w:val="tbRl"/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Community Support Providers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5E6"/>
            <w:tcMar>
              <w:top w:w="75" w:type="dxa"/>
              <w:left w:w="75" w:type="dxa"/>
              <w:bottom w:w="75" w:type="dxa"/>
              <w:right w:w="75" w:type="dxa"/>
            </w:tcMar>
            <w:textDirection w:val="tbRl"/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State Special School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5E6"/>
            <w:tcMar>
              <w:top w:w="75" w:type="dxa"/>
              <w:left w:w="75" w:type="dxa"/>
              <w:bottom w:w="75" w:type="dxa"/>
              <w:right w:w="75" w:type="dxa"/>
            </w:tcMar>
            <w:textDirection w:val="tbRl"/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Alternative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5E6"/>
            <w:textDirection w:val="tbRl"/>
          </w:tcPr>
          <w:p w:rsidR="00D653A4" w:rsidRPr="00BF38A3" w:rsidRDefault="00D653A4" w:rsidP="00BF38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Virtual School</w:t>
            </w:r>
          </w:p>
        </w:tc>
      </w:tr>
      <w:tr w:rsidR="00D653A4" w:rsidRPr="00BF38A3" w:rsidTr="00D653A4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District/School Information 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653A4" w:rsidRPr="00BF38A3" w:rsidTr="00D653A4">
        <w:trPr>
          <w:jc w:val="center"/>
        </w:trPr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DF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1F3336" w:rsidRDefault="00D653A4" w:rsidP="00BF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336">
              <w:rPr>
                <w:rFonts w:ascii="Times New Roman" w:eastAsia="Times New Roman" w:hAnsi="Times New Roman" w:cs="Times New Roman"/>
                <w:sz w:val="20"/>
                <w:szCs w:val="20"/>
              </w:rPr>
              <w:t>Staffing - Teacher/Admin/</w:t>
            </w:r>
            <w:r w:rsidR="001F3336" w:rsidRPr="001F3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 </w:t>
            </w:r>
            <w:r w:rsidRPr="001F3336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1F3336" w:rsidRPr="001F3336">
              <w:rPr>
                <w:rFonts w:ascii="Times New Roman" w:eastAsia="Times New Roman" w:hAnsi="Times New Roman" w:cs="Times New Roman"/>
                <w:sz w:val="20"/>
                <w:szCs w:val="20"/>
              </w:rPr>
              <w:t>pec</w:t>
            </w:r>
            <w:r w:rsidRPr="001F3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653A4" w:rsidRPr="00BF38A3" w:rsidRDefault="001F3336" w:rsidP="00BF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bookmarkStart w:id="0" w:name="_GoBack"/>
            <w:bookmarkEnd w:id="0"/>
            <w:r w:rsidR="00D653A4"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Salary 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653A4" w:rsidRPr="00BF38A3" w:rsidTr="00D653A4">
        <w:trPr>
          <w:jc w:val="center"/>
        </w:trPr>
        <w:tc>
          <w:tcPr>
            <w:tcW w:w="30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3A4" w:rsidRPr="00BF38A3" w:rsidTr="00D653A4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of Intent 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653A4" w:rsidRPr="00BF38A3" w:rsidTr="00D653A4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Classified Staffing 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3A4" w:rsidRPr="00BF38A3" w:rsidTr="00D653A4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Paraprofessionals 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3A4" w:rsidRPr="00BF38A3" w:rsidTr="00D653A4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Bus Drivers 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3A4" w:rsidRPr="00BF38A3" w:rsidTr="00D653A4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Contracted Services 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3A4" w:rsidRPr="00BF38A3" w:rsidRDefault="00D653A4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CC1" w:rsidRPr="00BF38A3" w:rsidTr="00D653A4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Vacancy 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CC1" w:rsidRPr="00BF38A3" w:rsidTr="00D653A4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Assurance Statement 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C2CC1" w:rsidRPr="00BF38A3" w:rsidTr="00D653A4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Top Section 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C2CC1" w:rsidRPr="00BF38A3" w:rsidTr="00D653A4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5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Bottom Section 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C1" w:rsidRPr="00BF38A3" w:rsidRDefault="009C2CC1" w:rsidP="00BF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8A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D14EB1" w:rsidRDefault="00D14EB1"/>
    <w:sectPr w:rsidR="00D14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A3"/>
    <w:rsid w:val="001F3336"/>
    <w:rsid w:val="009C2CC1"/>
    <w:rsid w:val="00BF38A3"/>
    <w:rsid w:val="00D10195"/>
    <w:rsid w:val="00D14EB1"/>
    <w:rsid w:val="00D653A4"/>
    <w:rsid w:val="00DF49BF"/>
    <w:rsid w:val="00F5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A90F5"/>
  <w15:docId w15:val="{ACE8BBFE-329F-4FDD-948B-3287AB81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E929209C.dotm</Template>
  <TotalTime>1</TotalTime>
  <Pages>1</Pages>
  <Words>93</Words>
  <Characters>534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Nelson-Stastny, Jantina</dc:creator>
  <cp:lastModifiedBy>Nelson-Stastny, Jantina</cp:lastModifiedBy>
  <cp:revision>2</cp:revision>
  <dcterms:created xsi:type="dcterms:W3CDTF">2018-09-14T18:23:00Z</dcterms:created>
  <dcterms:modified xsi:type="dcterms:W3CDTF">2018-09-14T18:23:00Z</dcterms:modified>
</cp:coreProperties>
</file>