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57" w:rsidRPr="00E71934" w:rsidRDefault="00E71934" w:rsidP="00E71934">
      <w:pPr>
        <w:jc w:val="center"/>
        <w:rPr>
          <w:b/>
          <w:sz w:val="28"/>
          <w:szCs w:val="28"/>
        </w:rPr>
      </w:pPr>
      <w:r w:rsidRPr="00E71934">
        <w:rPr>
          <w:b/>
          <w:sz w:val="28"/>
          <w:szCs w:val="28"/>
        </w:rPr>
        <w:t>FIVE YEAR STATE COMMITMENT TO PROFESSIONAL DEVELOPMENT AND DISTRICT RESPONSIBILITY PLAN FOR MTSS IMPLEMENTATION</w:t>
      </w:r>
      <w:r>
        <w:rPr>
          <w:b/>
          <w:sz w:val="28"/>
          <w:szCs w:val="28"/>
        </w:rPr>
        <w:t xml:space="preserve"> </w:t>
      </w:r>
      <w:r w:rsidRPr="00E71934">
        <w:rPr>
          <w:b/>
          <w:sz w:val="28"/>
          <w:szCs w:val="28"/>
        </w:rPr>
        <w:t>BEGINNING WITH PBIS DISTRICT WIDE</w:t>
      </w:r>
    </w:p>
    <w:tbl>
      <w:tblPr>
        <w:tblStyle w:val="TableGrid"/>
        <w:tblpPr w:leftFromText="180" w:rightFromText="180" w:vertAnchor="page" w:horzAnchor="page" w:tblpX="1" w:tblpY="1959"/>
        <w:tblW w:w="20412" w:type="dxa"/>
        <w:tblLayout w:type="fixed"/>
        <w:tblLook w:val="04A0" w:firstRow="1" w:lastRow="0" w:firstColumn="1" w:lastColumn="0" w:noHBand="0" w:noVBand="1"/>
      </w:tblPr>
      <w:tblGrid>
        <w:gridCol w:w="1098"/>
        <w:gridCol w:w="1890"/>
        <w:gridCol w:w="1800"/>
        <w:gridCol w:w="1440"/>
        <w:gridCol w:w="2070"/>
        <w:gridCol w:w="1800"/>
        <w:gridCol w:w="2070"/>
        <w:gridCol w:w="1890"/>
        <w:gridCol w:w="2772"/>
        <w:gridCol w:w="3582"/>
      </w:tblGrid>
      <w:tr w:rsidR="00B32818" w:rsidTr="001B7DA1">
        <w:trPr>
          <w:trHeight w:val="5102"/>
        </w:trPr>
        <w:tc>
          <w:tcPr>
            <w:tcW w:w="1098" w:type="dxa"/>
          </w:tcPr>
          <w:p w:rsidR="00B32818" w:rsidRPr="00E71934" w:rsidRDefault="00B32818" w:rsidP="00E71934">
            <w:pPr>
              <w:jc w:val="center"/>
              <w:rPr>
                <w:b/>
                <w:color w:val="0F243E" w:themeColor="text2" w:themeShade="80"/>
              </w:rPr>
            </w:pPr>
            <w:r w:rsidRPr="00E71934">
              <w:rPr>
                <w:b/>
                <w:color w:val="0F243E" w:themeColor="text2" w:themeShade="80"/>
              </w:rPr>
              <w:t>MTSS Year 1</w:t>
            </w:r>
          </w:p>
          <w:p w:rsidR="00B32818" w:rsidRPr="00E71934" w:rsidRDefault="00B32818" w:rsidP="00E71934">
            <w:pPr>
              <w:jc w:val="center"/>
              <w:rPr>
                <w:b/>
                <w:color w:val="0F243E" w:themeColor="text2" w:themeShade="80"/>
              </w:rPr>
            </w:pPr>
          </w:p>
          <w:p w:rsidR="00B32818" w:rsidRDefault="00B32818" w:rsidP="00E71934">
            <w:pPr>
              <w:jc w:val="center"/>
            </w:pPr>
            <w:r>
              <w:rPr>
                <w:color w:val="0F243E" w:themeColor="text2" w:themeShade="80"/>
              </w:rPr>
              <w:t>Year 1</w:t>
            </w:r>
            <w:r w:rsidRPr="00C75580">
              <w:rPr>
                <w:color w:val="0F243E" w:themeColor="text2" w:themeShade="80"/>
              </w:rPr>
              <w:t xml:space="preserve"> </w:t>
            </w:r>
            <w:r w:rsidRPr="003F5AE1">
              <w:rPr>
                <w:color w:val="0F243E" w:themeColor="text2" w:themeShade="80"/>
              </w:rPr>
              <w:t>(PBIS)</w:t>
            </w:r>
          </w:p>
        </w:tc>
        <w:tc>
          <w:tcPr>
            <w:tcW w:w="1890" w:type="dxa"/>
          </w:tcPr>
          <w:p w:rsidR="00B32818" w:rsidRPr="006513C6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6513C6">
              <w:rPr>
                <w:b/>
                <w:color w:val="002060"/>
                <w:sz w:val="24"/>
                <w:szCs w:val="24"/>
              </w:rPr>
              <w:t>Summer</w:t>
            </w:r>
          </w:p>
          <w:p w:rsidR="00B32818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-Principals attend principal training</w:t>
            </w:r>
          </w:p>
          <w:p w:rsidR="00B32818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(1 day)</w:t>
            </w:r>
          </w:p>
          <w:p w:rsidR="00B32818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-PBIS building team attends  training to develop action  plan for tier 1</w:t>
            </w:r>
          </w:p>
          <w:p w:rsidR="00B32818" w:rsidRDefault="00B32818" w:rsidP="00E71934">
            <w:r>
              <w:rPr>
                <w:color w:val="002060"/>
              </w:rPr>
              <w:t>(3 days)</w:t>
            </w:r>
          </w:p>
        </w:tc>
        <w:tc>
          <w:tcPr>
            <w:tcW w:w="180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AE73C3">
              <w:rPr>
                <w:b/>
                <w:color w:val="002060"/>
                <w:sz w:val="24"/>
                <w:szCs w:val="24"/>
              </w:rPr>
              <w:t>Prior to Fall In-</w:t>
            </w:r>
            <w:r>
              <w:rPr>
                <w:b/>
                <w:color w:val="002060"/>
                <w:sz w:val="24"/>
                <w:szCs w:val="24"/>
              </w:rPr>
              <w:t xml:space="preserve"> s</w:t>
            </w:r>
            <w:r w:rsidRPr="00AE73C3">
              <w:rPr>
                <w:b/>
                <w:color w:val="002060"/>
                <w:sz w:val="24"/>
                <w:szCs w:val="24"/>
              </w:rPr>
              <w:t>ervice</w:t>
            </w:r>
          </w:p>
          <w:p w:rsidR="00B32818" w:rsidRPr="00EC2160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EC2160">
              <w:rPr>
                <w:color w:val="002060"/>
              </w:rPr>
              <w:t>PBIS building  team will meet with state MTSS coordinator to finalize the action plan and prepare presentation for fall in service for all staff</w:t>
            </w:r>
          </w:p>
          <w:p w:rsidR="00B32818" w:rsidRDefault="00B32818" w:rsidP="00E71934">
            <w:r w:rsidRPr="00EC2160">
              <w:rPr>
                <w:color w:val="002060"/>
              </w:rPr>
              <w:t>(1/2 day)</w:t>
            </w:r>
          </w:p>
        </w:tc>
        <w:tc>
          <w:tcPr>
            <w:tcW w:w="1440" w:type="dxa"/>
          </w:tcPr>
          <w:p w:rsidR="00B32818" w:rsidRPr="00D051BF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D051BF">
              <w:rPr>
                <w:b/>
                <w:color w:val="002060"/>
                <w:sz w:val="24"/>
                <w:szCs w:val="24"/>
              </w:rPr>
              <w:t>Fall In-service</w:t>
            </w:r>
          </w:p>
          <w:p w:rsidR="00B32818" w:rsidRPr="00D051BF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D051BF">
              <w:rPr>
                <w:color w:val="002060"/>
              </w:rPr>
              <w:t xml:space="preserve">Overview of PBIS to all building staff.  </w:t>
            </w:r>
          </w:p>
          <w:p w:rsidR="00B32818" w:rsidRPr="00D051BF" w:rsidRDefault="00B32818" w:rsidP="00E71934">
            <w:pPr>
              <w:rPr>
                <w:color w:val="002060"/>
              </w:rPr>
            </w:pPr>
          </w:p>
          <w:p w:rsidR="00B32818" w:rsidRPr="00D051BF" w:rsidRDefault="00B32818" w:rsidP="00E71934">
            <w:pPr>
              <w:rPr>
                <w:color w:val="002060"/>
              </w:rPr>
            </w:pPr>
            <w:r w:rsidRPr="00D051BF">
              <w:rPr>
                <w:color w:val="002060"/>
              </w:rPr>
              <w:t>(3 hours)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</w:p>
          <w:p w:rsidR="00B32818" w:rsidRDefault="00B32818" w:rsidP="00E71934"/>
        </w:tc>
        <w:tc>
          <w:tcPr>
            <w:tcW w:w="2070" w:type="dxa"/>
          </w:tcPr>
          <w:p w:rsidR="00B32818" w:rsidRPr="003C0547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3C0547">
              <w:rPr>
                <w:b/>
                <w:color w:val="002060"/>
                <w:sz w:val="24"/>
                <w:szCs w:val="24"/>
              </w:rPr>
              <w:t>Year Round</w:t>
            </w:r>
          </w:p>
          <w:p w:rsidR="00B32818" w:rsidRPr="003C0547" w:rsidRDefault="00B32818" w:rsidP="00E71934">
            <w:pPr>
              <w:rPr>
                <w:color w:val="002060"/>
              </w:rPr>
            </w:pPr>
            <w:r w:rsidRPr="003C0547">
              <w:rPr>
                <w:color w:val="002060"/>
              </w:rPr>
              <w:t>-Analyze behavioral  data following the procedure outlined in the SD MTSS Data Workbook for Behavior</w:t>
            </w:r>
          </w:p>
          <w:p w:rsidR="00B32818" w:rsidRPr="003C0547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3C0547">
              <w:rPr>
                <w:color w:val="002060"/>
              </w:rPr>
              <w:t xml:space="preserve"> MTSS (PBIS) team will meet with MTSS coordinator every other month to monitor the fidelity of implementation of action plan.</w:t>
            </w:r>
          </w:p>
          <w:p w:rsidR="00B32818" w:rsidRDefault="00B32818" w:rsidP="00E71934"/>
        </w:tc>
        <w:tc>
          <w:tcPr>
            <w:tcW w:w="180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Fall/Winter/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Spr</w:t>
            </w:r>
            <w:proofErr w:type="spellEnd"/>
          </w:p>
          <w:p w:rsidR="00B32818" w:rsidRDefault="00B32818" w:rsidP="00E71934">
            <w:r>
              <w:rPr>
                <w:b/>
                <w:color w:val="002060"/>
                <w:sz w:val="24"/>
                <w:szCs w:val="24"/>
              </w:rPr>
              <w:t xml:space="preserve">- </w:t>
            </w:r>
            <w:r w:rsidRPr="006051CA">
              <w:rPr>
                <w:color w:val="002060"/>
                <w:sz w:val="24"/>
                <w:szCs w:val="24"/>
              </w:rPr>
              <w:t>Complete the online self assessment Team Implementation Checklist (TIC)</w:t>
            </w:r>
          </w:p>
        </w:tc>
        <w:tc>
          <w:tcPr>
            <w:tcW w:w="207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6051CA">
              <w:rPr>
                <w:b/>
                <w:color w:val="002060"/>
                <w:sz w:val="24"/>
                <w:szCs w:val="24"/>
              </w:rPr>
              <w:t>Fall and Spring</w:t>
            </w:r>
          </w:p>
          <w:p w:rsidR="00B32818" w:rsidRDefault="00B32818" w:rsidP="00E71934">
            <w:r>
              <w:rPr>
                <w:b/>
                <w:color w:val="002060"/>
                <w:sz w:val="24"/>
                <w:szCs w:val="24"/>
              </w:rPr>
              <w:t>-</w:t>
            </w:r>
            <w:r w:rsidRPr="006051CA">
              <w:rPr>
                <w:color w:val="002060"/>
                <w:sz w:val="24"/>
                <w:szCs w:val="24"/>
              </w:rPr>
              <w:t xml:space="preserve">PBIS coaches will attend one coaches’ training in the fall and one in the spring.  </w:t>
            </w:r>
            <w:r>
              <w:rPr>
                <w:color w:val="002060"/>
                <w:sz w:val="24"/>
                <w:szCs w:val="24"/>
              </w:rPr>
              <w:t xml:space="preserve">Regional </w:t>
            </w:r>
            <w:r w:rsidRPr="006051CA">
              <w:rPr>
                <w:color w:val="002060"/>
                <w:sz w:val="24"/>
                <w:szCs w:val="24"/>
              </w:rPr>
              <w:t>DDN sites will be made available</w:t>
            </w:r>
            <w:r>
              <w:rPr>
                <w:color w:val="002060"/>
                <w:sz w:val="24"/>
                <w:szCs w:val="24"/>
              </w:rPr>
              <w:t xml:space="preserve"> in Rapid City, Aberdeen, Chamberlain, and Todd County</w:t>
            </w:r>
          </w:p>
        </w:tc>
        <w:tc>
          <w:tcPr>
            <w:tcW w:w="1890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b/>
                <w:color w:val="002060"/>
                <w:sz w:val="24"/>
                <w:szCs w:val="24"/>
              </w:rPr>
              <w:t>Winter/Spring</w:t>
            </w:r>
          </w:p>
          <w:p w:rsidR="00B32818" w:rsidRDefault="00B32818" w:rsidP="00E71934">
            <w:r w:rsidRPr="00CF393E">
              <w:rPr>
                <w:color w:val="002060"/>
              </w:rPr>
              <w:t>Work with MTSS evaluator to have an onsite evaluation and have staff, parents, and students complete the MTSS survey</w:t>
            </w:r>
          </w:p>
        </w:tc>
        <w:tc>
          <w:tcPr>
            <w:tcW w:w="2772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582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B32818" w:rsidTr="001B7DA1">
        <w:tc>
          <w:tcPr>
            <w:tcW w:w="1098" w:type="dxa"/>
          </w:tcPr>
          <w:p w:rsidR="00B32818" w:rsidRDefault="00B32818" w:rsidP="003F5AE1">
            <w:pPr>
              <w:jc w:val="center"/>
              <w:rPr>
                <w:b/>
                <w:color w:val="0F243E" w:themeColor="text2" w:themeShade="80"/>
              </w:rPr>
            </w:pPr>
            <w:r w:rsidRPr="003F5AE1">
              <w:rPr>
                <w:b/>
                <w:color w:val="0F243E" w:themeColor="text2" w:themeShade="80"/>
              </w:rPr>
              <w:t>MTSS Year 2</w:t>
            </w:r>
          </w:p>
          <w:p w:rsidR="00B32818" w:rsidRDefault="00B32818" w:rsidP="003F5AE1">
            <w:pPr>
              <w:jc w:val="center"/>
              <w:rPr>
                <w:b/>
                <w:color w:val="0F243E" w:themeColor="text2" w:themeShade="80"/>
              </w:rPr>
            </w:pPr>
          </w:p>
          <w:p w:rsidR="00B32818" w:rsidRPr="003F5AE1" w:rsidRDefault="00B32818" w:rsidP="003F5AE1">
            <w:pPr>
              <w:jc w:val="center"/>
              <w:rPr>
                <w:b/>
                <w:color w:val="0F243E" w:themeColor="text2" w:themeShade="80"/>
              </w:rPr>
            </w:pPr>
          </w:p>
          <w:p w:rsidR="00B32818" w:rsidRDefault="00B32818" w:rsidP="003F5AE1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Year 2</w:t>
            </w:r>
          </w:p>
          <w:p w:rsidR="00B32818" w:rsidRDefault="00B32818" w:rsidP="003F5AE1">
            <w:pPr>
              <w:jc w:val="center"/>
            </w:pPr>
            <w:r w:rsidRPr="00C75580">
              <w:rPr>
                <w:color w:val="0F243E" w:themeColor="text2" w:themeShade="80"/>
              </w:rPr>
              <w:t>(PBIS)</w:t>
            </w:r>
          </w:p>
        </w:tc>
        <w:tc>
          <w:tcPr>
            <w:tcW w:w="1890" w:type="dxa"/>
          </w:tcPr>
          <w:p w:rsidR="00B32818" w:rsidRPr="00AD00C3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AD00C3">
              <w:rPr>
                <w:b/>
                <w:color w:val="002060"/>
                <w:sz w:val="24"/>
                <w:szCs w:val="24"/>
              </w:rPr>
              <w:t>Summer</w:t>
            </w:r>
          </w:p>
          <w:p w:rsidR="00B32818" w:rsidRDefault="00B32818" w:rsidP="00E71934">
            <w:r w:rsidRPr="00AD00C3">
              <w:rPr>
                <w:color w:val="002060"/>
              </w:rPr>
              <w:t>-Attend 1 day PBIS booster training as a building level team to review data and make adjustments to action plan</w:t>
            </w:r>
            <w:r>
              <w:rPr>
                <w:color w:val="002060"/>
              </w:rPr>
              <w:t xml:space="preserve"> and look at tier 2 and 3 interventions</w:t>
            </w:r>
          </w:p>
        </w:tc>
        <w:tc>
          <w:tcPr>
            <w:tcW w:w="180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</w:t>
            </w:r>
            <w:r w:rsidRPr="00AE73C3">
              <w:rPr>
                <w:b/>
                <w:color w:val="002060"/>
                <w:sz w:val="24"/>
                <w:szCs w:val="24"/>
              </w:rPr>
              <w:t>ior to Fall In-</w:t>
            </w:r>
            <w:r>
              <w:rPr>
                <w:b/>
                <w:color w:val="002060"/>
                <w:sz w:val="24"/>
                <w:szCs w:val="24"/>
              </w:rPr>
              <w:t xml:space="preserve"> s</w:t>
            </w:r>
            <w:r w:rsidRPr="00AE73C3">
              <w:rPr>
                <w:b/>
                <w:color w:val="002060"/>
                <w:sz w:val="24"/>
                <w:szCs w:val="24"/>
              </w:rPr>
              <w:t>ervice</w:t>
            </w:r>
          </w:p>
          <w:p w:rsidR="00B32818" w:rsidRPr="00EC2160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EC2160">
              <w:rPr>
                <w:color w:val="002060"/>
              </w:rPr>
              <w:t>PBIS building  team will meet with state MTSS coordinator to finalize the action plan and prepare presentation for fall in service for all staff</w:t>
            </w:r>
          </w:p>
          <w:p w:rsidR="00B32818" w:rsidRDefault="00B32818" w:rsidP="00E71934">
            <w:r w:rsidRPr="00EC2160">
              <w:rPr>
                <w:color w:val="002060"/>
              </w:rPr>
              <w:t>(1/2 day)</w:t>
            </w:r>
          </w:p>
        </w:tc>
        <w:tc>
          <w:tcPr>
            <w:tcW w:w="1440" w:type="dxa"/>
          </w:tcPr>
          <w:p w:rsidR="00B32818" w:rsidRPr="00B75304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B75304">
              <w:rPr>
                <w:b/>
                <w:color w:val="002060"/>
                <w:sz w:val="24"/>
                <w:szCs w:val="24"/>
              </w:rPr>
              <w:t>Fall In-service</w:t>
            </w:r>
          </w:p>
          <w:p w:rsidR="00B32818" w:rsidRPr="00DB4671" w:rsidRDefault="00B32818" w:rsidP="00E71934">
            <w:pPr>
              <w:rPr>
                <w:color w:val="002060"/>
              </w:rPr>
            </w:pPr>
            <w:r w:rsidRPr="00DB4671">
              <w:rPr>
                <w:color w:val="002060"/>
              </w:rPr>
              <w:t>-Provide updates to school staff.</w:t>
            </w:r>
          </w:p>
          <w:p w:rsidR="00B32818" w:rsidRPr="00DB4671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  <w:r w:rsidRPr="00DB4671">
              <w:rPr>
                <w:color w:val="002060"/>
              </w:rPr>
              <w:t>(1-2 hours)</w:t>
            </w: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>
            <w:pPr>
              <w:rPr>
                <w:color w:val="002060"/>
              </w:rPr>
            </w:pPr>
          </w:p>
          <w:p w:rsidR="001B7DA1" w:rsidRDefault="001B7DA1" w:rsidP="00E71934"/>
        </w:tc>
        <w:tc>
          <w:tcPr>
            <w:tcW w:w="2070" w:type="dxa"/>
          </w:tcPr>
          <w:p w:rsidR="00B32818" w:rsidRPr="003C0547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3C0547">
              <w:rPr>
                <w:b/>
                <w:color w:val="002060"/>
                <w:sz w:val="24"/>
                <w:szCs w:val="24"/>
              </w:rPr>
              <w:t>Year Round</w:t>
            </w:r>
          </w:p>
          <w:p w:rsidR="00B32818" w:rsidRPr="003C0547" w:rsidRDefault="00B32818" w:rsidP="00E71934">
            <w:pPr>
              <w:rPr>
                <w:color w:val="002060"/>
              </w:rPr>
            </w:pPr>
            <w:r w:rsidRPr="003C0547">
              <w:rPr>
                <w:color w:val="002060"/>
              </w:rPr>
              <w:t>-Analyze behavioral  data following the procedure outlined in the SD MTSS Data Workbook for Behavior</w:t>
            </w:r>
          </w:p>
          <w:p w:rsidR="00B32818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3C0547">
              <w:rPr>
                <w:color w:val="002060"/>
              </w:rPr>
              <w:t xml:space="preserve"> MTSS (PBIS) team will meet with MTSS coordinator every other  month</w:t>
            </w:r>
          </w:p>
          <w:p w:rsidR="00B32818" w:rsidRPr="003C0547" w:rsidRDefault="00B32818" w:rsidP="00E71934">
            <w:pPr>
              <w:rPr>
                <w:color w:val="002060"/>
              </w:rPr>
            </w:pPr>
            <w:r w:rsidRPr="003C0547">
              <w:rPr>
                <w:color w:val="002060"/>
              </w:rPr>
              <w:t>to monitor the fidelity of implementation of action plan.</w:t>
            </w:r>
          </w:p>
          <w:p w:rsidR="00B32818" w:rsidRDefault="00B32818" w:rsidP="00E71934"/>
        </w:tc>
        <w:tc>
          <w:tcPr>
            <w:tcW w:w="180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Fall/Winter/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Spr</w:t>
            </w:r>
            <w:proofErr w:type="spellEnd"/>
          </w:p>
          <w:p w:rsidR="00B32818" w:rsidRPr="006051CA" w:rsidRDefault="00B32818" w:rsidP="00E71934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- </w:t>
            </w:r>
            <w:r w:rsidRPr="006051CA">
              <w:rPr>
                <w:color w:val="002060"/>
                <w:sz w:val="24"/>
                <w:szCs w:val="24"/>
              </w:rPr>
              <w:t>Complete the online self assessment Team Implementation Checklist (TIC)</w:t>
            </w:r>
          </w:p>
          <w:p w:rsidR="00B32818" w:rsidRDefault="00B32818" w:rsidP="00E71934"/>
        </w:tc>
        <w:tc>
          <w:tcPr>
            <w:tcW w:w="207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6051CA">
              <w:rPr>
                <w:b/>
                <w:color w:val="002060"/>
                <w:sz w:val="24"/>
                <w:szCs w:val="24"/>
              </w:rPr>
              <w:t>Fall and Spring</w:t>
            </w:r>
          </w:p>
          <w:p w:rsidR="00B32818" w:rsidRDefault="00B32818" w:rsidP="00E71934">
            <w:r>
              <w:rPr>
                <w:b/>
                <w:color w:val="002060"/>
                <w:sz w:val="24"/>
                <w:szCs w:val="24"/>
              </w:rPr>
              <w:t>-</w:t>
            </w:r>
            <w:r w:rsidRPr="006051CA">
              <w:rPr>
                <w:color w:val="002060"/>
                <w:sz w:val="24"/>
                <w:szCs w:val="24"/>
              </w:rPr>
              <w:t xml:space="preserve">PBIS coaches will attend one coaches’ training in the fall and one in the spring.  </w:t>
            </w:r>
            <w:r>
              <w:rPr>
                <w:color w:val="002060"/>
                <w:sz w:val="24"/>
                <w:szCs w:val="24"/>
              </w:rPr>
              <w:t xml:space="preserve">Regional </w:t>
            </w:r>
            <w:r w:rsidRPr="006051CA">
              <w:rPr>
                <w:color w:val="002060"/>
                <w:sz w:val="24"/>
                <w:szCs w:val="24"/>
              </w:rPr>
              <w:t>DDN sites will be made available</w:t>
            </w:r>
            <w:r>
              <w:rPr>
                <w:color w:val="002060"/>
                <w:sz w:val="24"/>
                <w:szCs w:val="24"/>
              </w:rPr>
              <w:t xml:space="preserve"> in Rapid City, Aberdeen, Chamberlain, and Todd County</w:t>
            </w:r>
          </w:p>
        </w:tc>
        <w:tc>
          <w:tcPr>
            <w:tcW w:w="1890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b/>
                <w:color w:val="002060"/>
                <w:sz w:val="24"/>
                <w:szCs w:val="24"/>
              </w:rPr>
              <w:t>Winter/Spring</w:t>
            </w:r>
          </w:p>
          <w:p w:rsidR="00B32818" w:rsidRDefault="00B32818" w:rsidP="00E71934">
            <w:pPr>
              <w:rPr>
                <w:color w:val="002060"/>
              </w:rPr>
            </w:pPr>
            <w:r w:rsidRPr="00CF393E">
              <w:rPr>
                <w:color w:val="002060"/>
              </w:rPr>
              <w:t>Work with MTSS evaluator to have an onsite evaluation</w:t>
            </w:r>
            <w:r>
              <w:rPr>
                <w:color w:val="002060"/>
              </w:rPr>
              <w:t xml:space="preserve"> (School-wide Evaluation Tool SET)</w:t>
            </w:r>
            <w:r w:rsidRPr="00CF393E">
              <w:rPr>
                <w:color w:val="002060"/>
              </w:rPr>
              <w:t xml:space="preserve"> and have staff, parents, and students complete the MTSS survey</w:t>
            </w:r>
          </w:p>
          <w:p w:rsidR="00B32818" w:rsidRDefault="00B32818" w:rsidP="00E71934"/>
        </w:tc>
        <w:tc>
          <w:tcPr>
            <w:tcW w:w="2772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582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B32818" w:rsidTr="001B7DA1">
        <w:tc>
          <w:tcPr>
            <w:tcW w:w="1098" w:type="dxa"/>
          </w:tcPr>
          <w:p w:rsidR="00B32818" w:rsidRPr="00C603EB" w:rsidRDefault="00B32818" w:rsidP="003F5AE1">
            <w:pPr>
              <w:jc w:val="center"/>
              <w:rPr>
                <w:b/>
                <w:color w:val="0F243E" w:themeColor="text2" w:themeShade="80"/>
              </w:rPr>
            </w:pPr>
            <w:r w:rsidRPr="00C603EB">
              <w:rPr>
                <w:b/>
                <w:color w:val="0F243E" w:themeColor="text2" w:themeShade="80"/>
              </w:rPr>
              <w:lastRenderedPageBreak/>
              <w:t>MTSS Year 3</w:t>
            </w:r>
          </w:p>
          <w:p w:rsidR="00B32818" w:rsidRDefault="00B32818" w:rsidP="003F5AE1">
            <w:pPr>
              <w:jc w:val="center"/>
              <w:rPr>
                <w:color w:val="0F243E" w:themeColor="text2" w:themeShade="80"/>
              </w:rPr>
            </w:pPr>
          </w:p>
          <w:p w:rsidR="00B32818" w:rsidRDefault="00B32818" w:rsidP="003F5AE1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Year 3</w:t>
            </w:r>
          </w:p>
          <w:p w:rsidR="00B32818" w:rsidRDefault="00B32818" w:rsidP="003F5AE1">
            <w:pPr>
              <w:jc w:val="center"/>
              <w:rPr>
                <w:color w:val="0F243E" w:themeColor="text2" w:themeShade="80"/>
              </w:rPr>
            </w:pPr>
            <w:r w:rsidRPr="00C75580">
              <w:rPr>
                <w:color w:val="0F243E" w:themeColor="text2" w:themeShade="80"/>
              </w:rPr>
              <w:t>(PBI</w:t>
            </w:r>
            <w:r>
              <w:rPr>
                <w:color w:val="0F243E" w:themeColor="text2" w:themeShade="80"/>
              </w:rPr>
              <w:t>S)</w:t>
            </w: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E71934">
            <w:pPr>
              <w:rPr>
                <w:color w:val="0F243E" w:themeColor="text2" w:themeShade="80"/>
              </w:rPr>
            </w:pPr>
          </w:p>
          <w:p w:rsidR="00B32818" w:rsidRDefault="00B32818" w:rsidP="003F5AE1">
            <w:pPr>
              <w:jc w:val="center"/>
            </w:pPr>
            <w:r w:rsidRPr="003F5AE1">
              <w:rPr>
                <w:color w:val="C00000"/>
              </w:rPr>
              <w:t>Year 1 (RtI)</w:t>
            </w:r>
          </w:p>
        </w:tc>
        <w:tc>
          <w:tcPr>
            <w:tcW w:w="1890" w:type="dxa"/>
          </w:tcPr>
          <w:p w:rsidR="00B32818" w:rsidRPr="00AD00C3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AD00C3">
              <w:rPr>
                <w:b/>
                <w:color w:val="002060"/>
                <w:sz w:val="24"/>
                <w:szCs w:val="24"/>
              </w:rPr>
              <w:t>Summer</w:t>
            </w:r>
          </w:p>
          <w:p w:rsidR="00B32818" w:rsidRDefault="00B32818" w:rsidP="00E71934">
            <w:pPr>
              <w:rPr>
                <w:color w:val="002060"/>
              </w:rPr>
            </w:pPr>
            <w:r w:rsidRPr="00AD00C3">
              <w:rPr>
                <w:color w:val="002060"/>
              </w:rPr>
              <w:t>-Attend 1 day PBIS booster training as a building level team to review data and make adjustments to action plan</w:t>
            </w:r>
            <w:r>
              <w:rPr>
                <w:color w:val="002060"/>
              </w:rPr>
              <w:t>.  Add tier 2 and 3 interventions to action plan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Summer</w:t>
            </w:r>
          </w:p>
          <w:p w:rsidR="00B32818" w:rsidRDefault="00B32818" w:rsidP="00E71934">
            <w:pPr>
              <w:rPr>
                <w:color w:val="C00000"/>
              </w:rPr>
            </w:pPr>
            <w:r>
              <w:rPr>
                <w:color w:val="C00000"/>
              </w:rPr>
              <w:t xml:space="preserve">-Building principal attends principal training (1 day in </w:t>
            </w:r>
            <w:r w:rsidR="00B75304">
              <w:rPr>
                <w:color w:val="C00000"/>
              </w:rPr>
              <w:t>Pierre</w:t>
            </w:r>
            <w:r>
              <w:rPr>
                <w:color w:val="C00000"/>
              </w:rPr>
              <w:t>)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>
              <w:rPr>
                <w:color w:val="C00000"/>
              </w:rPr>
              <w:t>-RtI building team attends r</w:t>
            </w:r>
            <w:r w:rsidRPr="00BA6A33">
              <w:rPr>
                <w:color w:val="C00000"/>
              </w:rPr>
              <w:t xml:space="preserve">egional MTSS(RTI) Trainings: 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1.Big picture overview 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2.  create action plan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3.  scheduling all events and trainings for year1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(3 days)</w:t>
            </w:r>
          </w:p>
          <w:p w:rsidR="00B32818" w:rsidRDefault="00B32818" w:rsidP="00E71934"/>
        </w:tc>
        <w:tc>
          <w:tcPr>
            <w:tcW w:w="180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AE73C3">
              <w:rPr>
                <w:b/>
                <w:color w:val="002060"/>
                <w:sz w:val="24"/>
                <w:szCs w:val="24"/>
              </w:rPr>
              <w:t>Prior to Fall In-</w:t>
            </w:r>
            <w:r>
              <w:rPr>
                <w:b/>
                <w:color w:val="002060"/>
                <w:sz w:val="24"/>
                <w:szCs w:val="24"/>
              </w:rPr>
              <w:t xml:space="preserve"> s</w:t>
            </w:r>
            <w:r w:rsidRPr="00AE73C3">
              <w:rPr>
                <w:b/>
                <w:color w:val="002060"/>
                <w:sz w:val="24"/>
                <w:szCs w:val="24"/>
              </w:rPr>
              <w:t>ervice</w:t>
            </w:r>
          </w:p>
          <w:p w:rsidR="00B32818" w:rsidRPr="00EC2160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EC2160">
              <w:rPr>
                <w:color w:val="002060"/>
              </w:rPr>
              <w:t xml:space="preserve">PBIS building  team will meet with state </w:t>
            </w:r>
            <w:r>
              <w:rPr>
                <w:color w:val="002060"/>
              </w:rPr>
              <w:t xml:space="preserve">MTSS coordinator to finalize tier 2 and tier 3 in </w:t>
            </w:r>
            <w:r w:rsidRPr="00EC2160">
              <w:rPr>
                <w:color w:val="002060"/>
              </w:rPr>
              <w:t xml:space="preserve"> action plan and prepare presentation for fall in service for all staff</w:t>
            </w:r>
          </w:p>
          <w:p w:rsidR="00B32818" w:rsidRDefault="00B32818" w:rsidP="00E71934">
            <w:pPr>
              <w:rPr>
                <w:color w:val="002060"/>
              </w:rPr>
            </w:pPr>
            <w:r w:rsidRPr="00EC2160">
              <w:rPr>
                <w:color w:val="002060"/>
              </w:rPr>
              <w:t>(1/2 day)</w:t>
            </w:r>
            <w:r>
              <w:rPr>
                <w:color w:val="002060"/>
              </w:rPr>
              <w:t xml:space="preserve">interventions 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Summer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</w:p>
          <w:p w:rsidR="00B32818" w:rsidRPr="00BA6A33" w:rsidRDefault="00B32818" w:rsidP="00E71934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Train all teachers to administer the screener.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 (DIBELS, AIMSweb)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(2 days</w:t>
            </w:r>
            <w:r>
              <w:rPr>
                <w:color w:val="C00000"/>
              </w:rPr>
              <w:t xml:space="preserve"> regional sites</w:t>
            </w:r>
            <w:r w:rsidRPr="00BA6A33">
              <w:rPr>
                <w:color w:val="C00000"/>
              </w:rPr>
              <w:t>)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/>
        </w:tc>
        <w:tc>
          <w:tcPr>
            <w:tcW w:w="1440" w:type="dxa"/>
          </w:tcPr>
          <w:p w:rsidR="00B32818" w:rsidRPr="0070491B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70491B">
              <w:rPr>
                <w:b/>
                <w:color w:val="002060"/>
                <w:sz w:val="24"/>
                <w:szCs w:val="24"/>
              </w:rPr>
              <w:t>Fall In-service</w:t>
            </w:r>
          </w:p>
          <w:p w:rsidR="00B32818" w:rsidRPr="0070491B" w:rsidRDefault="00B32818" w:rsidP="00E71934">
            <w:pPr>
              <w:rPr>
                <w:color w:val="002060"/>
              </w:rPr>
            </w:pPr>
            <w:r w:rsidRPr="0070491B">
              <w:rPr>
                <w:color w:val="002060"/>
              </w:rPr>
              <w:t xml:space="preserve">-Provide updates </w:t>
            </w:r>
            <w:r>
              <w:rPr>
                <w:color w:val="002060"/>
              </w:rPr>
              <w:t xml:space="preserve">and tier 2 and 3 interventions </w:t>
            </w:r>
            <w:r w:rsidRPr="0070491B">
              <w:rPr>
                <w:color w:val="002060"/>
              </w:rPr>
              <w:t>to school staff.</w:t>
            </w:r>
          </w:p>
          <w:p w:rsidR="00B32818" w:rsidRPr="0070491B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  <w:r w:rsidRPr="0070491B">
              <w:rPr>
                <w:color w:val="002060"/>
              </w:rPr>
              <w:t>(1-2 hours)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Prior to fall in service</w:t>
            </w:r>
          </w:p>
          <w:p w:rsidR="00B32818" w:rsidRDefault="00B32818" w:rsidP="00E71934">
            <w:pPr>
              <w:rPr>
                <w:color w:val="C00000"/>
              </w:rPr>
            </w:pPr>
            <w:r>
              <w:rPr>
                <w:color w:val="C00000"/>
              </w:rPr>
              <w:t xml:space="preserve">-RtI building </w:t>
            </w:r>
            <w:r w:rsidRPr="00BA6A33">
              <w:rPr>
                <w:color w:val="C00000"/>
              </w:rPr>
              <w:t xml:space="preserve"> team will meet with state MTSS coordinator to finalize the action plan and prepare presentation for fall in service for all staff</w:t>
            </w:r>
          </w:p>
          <w:p w:rsidR="00B32818" w:rsidRDefault="00B32818" w:rsidP="00E71934">
            <w:pPr>
              <w:rPr>
                <w:color w:val="002060"/>
              </w:rPr>
            </w:pPr>
            <w:r>
              <w:rPr>
                <w:color w:val="C00000"/>
              </w:rPr>
              <w:t>(1/2 day)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Pr="00EC591A" w:rsidRDefault="00B32818" w:rsidP="00E71934">
            <w:pPr>
              <w:rPr>
                <w:color w:val="C00000"/>
              </w:rPr>
            </w:pPr>
            <w:r w:rsidRPr="00EC591A">
              <w:rPr>
                <w:color w:val="C00000"/>
              </w:rPr>
              <w:t>.</w:t>
            </w:r>
          </w:p>
          <w:p w:rsidR="00B32818" w:rsidRDefault="00B32818" w:rsidP="00E71934"/>
          <w:p w:rsidR="00B32818" w:rsidRDefault="00B32818" w:rsidP="00E71934"/>
        </w:tc>
        <w:tc>
          <w:tcPr>
            <w:tcW w:w="2070" w:type="dxa"/>
          </w:tcPr>
          <w:p w:rsidR="00B32818" w:rsidRPr="003C0547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3C0547">
              <w:rPr>
                <w:b/>
                <w:color w:val="002060"/>
                <w:sz w:val="24"/>
                <w:szCs w:val="24"/>
              </w:rPr>
              <w:t>Year Round</w:t>
            </w:r>
          </w:p>
          <w:p w:rsidR="00B32818" w:rsidRPr="003C0547" w:rsidRDefault="00B32818" w:rsidP="00E71934">
            <w:pPr>
              <w:rPr>
                <w:color w:val="002060"/>
              </w:rPr>
            </w:pPr>
            <w:r w:rsidRPr="003C0547">
              <w:rPr>
                <w:color w:val="002060"/>
              </w:rPr>
              <w:t>-Analyze behavioral  data following the procedure outlined in the SD MTSS Data Workbook for Behavior</w:t>
            </w:r>
          </w:p>
          <w:p w:rsidR="00B32818" w:rsidRPr="003C0547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3C0547">
              <w:rPr>
                <w:color w:val="002060"/>
              </w:rPr>
              <w:t xml:space="preserve"> MTSS (PBIS) team will meet with MTSS coordinator </w:t>
            </w:r>
            <w:r>
              <w:rPr>
                <w:color w:val="002060"/>
              </w:rPr>
              <w:t xml:space="preserve">as needed to ensure </w:t>
            </w:r>
            <w:r w:rsidRPr="003C0547">
              <w:rPr>
                <w:color w:val="002060"/>
              </w:rPr>
              <w:t xml:space="preserve"> the fidelity of implementation of action plan.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 in service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Overview of RTI to all building staff MTSS/RTI.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(3 hours)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C00000"/>
              </w:rPr>
            </w:pPr>
          </w:p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</w:tc>
        <w:tc>
          <w:tcPr>
            <w:tcW w:w="180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>Fall/Winter/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Spr</w:t>
            </w:r>
            <w:proofErr w:type="spellEnd"/>
          </w:p>
          <w:p w:rsidR="00B32818" w:rsidRPr="006051CA" w:rsidRDefault="00B32818" w:rsidP="00E71934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- </w:t>
            </w:r>
            <w:r w:rsidRPr="006051CA">
              <w:rPr>
                <w:color w:val="002060"/>
                <w:sz w:val="24"/>
                <w:szCs w:val="24"/>
              </w:rPr>
              <w:t>Complete the online self assessment Team Implementation Checklist (TIC)</w:t>
            </w:r>
          </w:p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B32818" w:rsidRDefault="00B32818" w:rsidP="00E71934"/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Fall/</w:t>
            </w:r>
            <w:proofErr w:type="spellStart"/>
            <w:r>
              <w:rPr>
                <w:b/>
                <w:color w:val="C00000"/>
                <w:sz w:val="24"/>
                <w:szCs w:val="24"/>
              </w:rPr>
              <w:t>Wntr</w:t>
            </w:r>
            <w:proofErr w:type="spellEnd"/>
            <w:r w:rsidRPr="00BA6A33">
              <w:rPr>
                <w:b/>
                <w:color w:val="C00000"/>
                <w:sz w:val="24"/>
                <w:szCs w:val="24"/>
              </w:rPr>
              <w:t>/</w:t>
            </w:r>
            <w:proofErr w:type="spellStart"/>
            <w:r w:rsidRPr="00BA6A33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B32818" w:rsidRDefault="00B32818" w:rsidP="00E71934"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MTSS coordinator and SD-STARS.</w:t>
            </w:r>
          </w:p>
        </w:tc>
        <w:tc>
          <w:tcPr>
            <w:tcW w:w="2070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6051CA">
              <w:rPr>
                <w:b/>
                <w:color w:val="002060"/>
                <w:sz w:val="24"/>
                <w:szCs w:val="24"/>
              </w:rPr>
              <w:t>Fall and Spring</w:t>
            </w:r>
          </w:p>
          <w:p w:rsidR="00B32818" w:rsidRDefault="00B32818" w:rsidP="00E71934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-</w:t>
            </w:r>
            <w:r w:rsidRPr="006051CA">
              <w:rPr>
                <w:color w:val="002060"/>
                <w:sz w:val="24"/>
                <w:szCs w:val="24"/>
              </w:rPr>
              <w:t xml:space="preserve">PBIS coaches will attend one coaches’ training in the fall and one in the spring.  </w:t>
            </w:r>
            <w:r>
              <w:rPr>
                <w:color w:val="002060"/>
                <w:sz w:val="24"/>
                <w:szCs w:val="24"/>
              </w:rPr>
              <w:t xml:space="preserve">Regional </w:t>
            </w:r>
            <w:r w:rsidRPr="006051CA">
              <w:rPr>
                <w:color w:val="002060"/>
                <w:sz w:val="24"/>
                <w:szCs w:val="24"/>
              </w:rPr>
              <w:t>DDN sites will be made available</w:t>
            </w:r>
            <w:r>
              <w:rPr>
                <w:color w:val="002060"/>
                <w:sz w:val="24"/>
                <w:szCs w:val="24"/>
              </w:rPr>
              <w:t xml:space="preserve"> in Rapid City, Aberdeen, Chamberlain, and Todd County</w:t>
            </w:r>
          </w:p>
          <w:p w:rsidR="00B32818" w:rsidRDefault="00B32818" w:rsidP="00E71934">
            <w:pPr>
              <w:rPr>
                <w:color w:val="002060"/>
                <w:sz w:val="24"/>
                <w:szCs w:val="24"/>
              </w:rPr>
            </w:pPr>
          </w:p>
          <w:p w:rsidR="00965A15" w:rsidRDefault="00965A15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965A15" w:rsidRDefault="00965A15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965A15" w:rsidRDefault="00965A15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C4CB2" w:rsidRDefault="00CC4CB2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Y</w:t>
            </w:r>
            <w:r w:rsidRPr="00BA6A33">
              <w:rPr>
                <w:b/>
                <w:color w:val="C00000"/>
                <w:sz w:val="24"/>
                <w:szCs w:val="24"/>
              </w:rPr>
              <w:t>ear Round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 xml:space="preserve">Analyze universal screening data following the procedure outlined in the SD MTSS Data Workbook for Reading following each benchmark period. </w:t>
            </w:r>
          </w:p>
          <w:p w:rsidR="00B32818" w:rsidRDefault="00B32818" w:rsidP="00E71934"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MTSS (RTI) team will meet with MTSS coordinator once per month to monitor the fidelity of implementation of action plan.</w:t>
            </w:r>
          </w:p>
        </w:tc>
        <w:tc>
          <w:tcPr>
            <w:tcW w:w="1890" w:type="dxa"/>
          </w:tcPr>
          <w:p w:rsidR="00B32818" w:rsidRPr="00CF393E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  <w:r w:rsidRPr="00CF393E">
              <w:rPr>
                <w:b/>
                <w:color w:val="002060"/>
                <w:sz w:val="24"/>
                <w:szCs w:val="24"/>
              </w:rPr>
              <w:t>Winter/Spring</w:t>
            </w:r>
          </w:p>
          <w:p w:rsidR="00B32818" w:rsidRDefault="00B32818" w:rsidP="00E71934">
            <w:pPr>
              <w:rPr>
                <w:color w:val="002060"/>
              </w:rPr>
            </w:pPr>
            <w:r w:rsidRPr="00CF393E">
              <w:rPr>
                <w:color w:val="002060"/>
              </w:rPr>
              <w:t>Work with MTSS evaluator to have an onsite evaluation</w:t>
            </w:r>
            <w:r>
              <w:rPr>
                <w:color w:val="002060"/>
              </w:rPr>
              <w:t>(School-wide Evaluation Tool SET)</w:t>
            </w:r>
            <w:r w:rsidRPr="00CF393E">
              <w:rPr>
                <w:color w:val="002060"/>
              </w:rPr>
              <w:t xml:space="preserve">  and have staff, parents, and students complete the MTSS survey</w:t>
            </w: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B32818" w:rsidRDefault="00B32818" w:rsidP="00E71934">
            <w:pPr>
              <w:rPr>
                <w:color w:val="002060"/>
              </w:rPr>
            </w:pPr>
          </w:p>
          <w:p w:rsidR="00C603EB" w:rsidRDefault="00C603EB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CC4CB2" w:rsidRDefault="00CC4CB2" w:rsidP="00E71934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745C76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 w:rsidRPr="00745C76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B32818" w:rsidRPr="009E31E2" w:rsidRDefault="00B32818" w:rsidP="00E71934">
            <w:pPr>
              <w:rPr>
                <w:color w:val="C00000"/>
              </w:rPr>
            </w:pPr>
            <w:r w:rsidRPr="009E31E2">
              <w:rPr>
                <w:color w:val="C00000"/>
              </w:rPr>
              <w:t xml:space="preserve">-Core Sourcebook reading instruction for all instructional staff. </w:t>
            </w:r>
          </w:p>
          <w:p w:rsidR="00B32818" w:rsidRPr="009E31E2" w:rsidRDefault="00B32818" w:rsidP="00E71934">
            <w:pPr>
              <w:rPr>
                <w:color w:val="C00000"/>
              </w:rPr>
            </w:pPr>
          </w:p>
          <w:p w:rsidR="00B32818" w:rsidRPr="009E31E2" w:rsidRDefault="00B32818" w:rsidP="00E71934">
            <w:pPr>
              <w:rPr>
                <w:color w:val="C00000"/>
              </w:rPr>
            </w:pPr>
            <w:r w:rsidRPr="009E31E2">
              <w:rPr>
                <w:color w:val="C00000"/>
              </w:rPr>
              <w:t>(5 days of PD scheduled throughout the year)</w:t>
            </w:r>
          </w:p>
          <w:p w:rsidR="00B32818" w:rsidRDefault="00B32818" w:rsidP="00E71934"/>
        </w:tc>
        <w:tc>
          <w:tcPr>
            <w:tcW w:w="2772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  <w:p w:rsidR="00B32818" w:rsidRDefault="00B32818" w:rsidP="00E71934">
            <w:pPr>
              <w:rPr>
                <w:color w:val="C00000"/>
              </w:rPr>
            </w:pPr>
          </w:p>
          <w:p w:rsidR="00B32818" w:rsidRDefault="00B32818" w:rsidP="00E71934">
            <w:pPr>
              <w:rPr>
                <w:color w:val="C00000"/>
              </w:rPr>
            </w:pPr>
          </w:p>
          <w:p w:rsidR="00B32818" w:rsidRPr="00BA6A33" w:rsidRDefault="00B32818" w:rsidP="00E71934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NOTE: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User name and 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password will be </w:t>
            </w:r>
          </w:p>
          <w:p w:rsidR="001B7DA1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provided to state</w:t>
            </w:r>
          </w:p>
          <w:p w:rsidR="00B75304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>MTSS coordinator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 enabling </w:t>
            </w:r>
          </w:p>
          <w:p w:rsidR="001B7DA1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access to all </w:t>
            </w:r>
          </w:p>
          <w:p w:rsidR="00B32818" w:rsidRPr="00BA6A33" w:rsidRDefault="00B32818" w:rsidP="00E71934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student </w:t>
            </w:r>
          </w:p>
          <w:p w:rsidR="00B32818" w:rsidRPr="00CF393E" w:rsidRDefault="00B75304" w:rsidP="00E71934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color w:val="C00000"/>
              </w:rPr>
              <w:t>level data.</w:t>
            </w:r>
          </w:p>
        </w:tc>
        <w:tc>
          <w:tcPr>
            <w:tcW w:w="3582" w:type="dxa"/>
          </w:tcPr>
          <w:p w:rsidR="00B32818" w:rsidRDefault="00B32818" w:rsidP="00E71934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B32818" w:rsidTr="001B7DA1">
        <w:tc>
          <w:tcPr>
            <w:tcW w:w="1098" w:type="dxa"/>
          </w:tcPr>
          <w:p w:rsidR="00B32818" w:rsidRPr="00C603EB" w:rsidRDefault="00B32818" w:rsidP="00E60CB1">
            <w:pPr>
              <w:jc w:val="center"/>
              <w:rPr>
                <w:b/>
              </w:rPr>
            </w:pPr>
            <w:r w:rsidRPr="00C603EB">
              <w:rPr>
                <w:b/>
              </w:rPr>
              <w:lastRenderedPageBreak/>
              <w:t>MTSS Year 4</w:t>
            </w:r>
          </w:p>
          <w:p w:rsidR="00B32818" w:rsidRDefault="00B32818" w:rsidP="00E60CB1">
            <w:pPr>
              <w:jc w:val="center"/>
            </w:pPr>
          </w:p>
          <w:p w:rsidR="00B32818" w:rsidRPr="00460428" w:rsidRDefault="00B32818" w:rsidP="00E60CB1">
            <w:pPr>
              <w:jc w:val="center"/>
              <w:rPr>
                <w:color w:val="002060"/>
              </w:rPr>
            </w:pPr>
            <w:r w:rsidRPr="00460428">
              <w:rPr>
                <w:color w:val="002060"/>
              </w:rPr>
              <w:t>PBIS Year 4</w:t>
            </w:r>
          </w:p>
          <w:p w:rsidR="00B32818" w:rsidRDefault="00B32818" w:rsidP="00E71934"/>
          <w:p w:rsidR="00B32818" w:rsidRDefault="00B32818" w:rsidP="00E71934"/>
          <w:p w:rsidR="00B32818" w:rsidRDefault="00B32818" w:rsidP="00E71934"/>
          <w:p w:rsidR="00CC4CB2" w:rsidRDefault="00CC4CB2" w:rsidP="00B32818">
            <w:pPr>
              <w:jc w:val="center"/>
              <w:rPr>
                <w:color w:val="C00000"/>
              </w:rPr>
            </w:pPr>
          </w:p>
          <w:p w:rsidR="00CC4CB2" w:rsidRDefault="00CC4CB2" w:rsidP="00B32818">
            <w:pPr>
              <w:jc w:val="center"/>
              <w:rPr>
                <w:color w:val="C00000"/>
              </w:rPr>
            </w:pPr>
          </w:p>
          <w:p w:rsidR="00B32818" w:rsidRDefault="00B32818" w:rsidP="00B32818">
            <w:pPr>
              <w:jc w:val="center"/>
            </w:pPr>
            <w:r w:rsidRPr="00B32818">
              <w:rPr>
                <w:color w:val="C00000"/>
              </w:rPr>
              <w:t>Year 2 (RtI)</w:t>
            </w:r>
          </w:p>
        </w:tc>
        <w:tc>
          <w:tcPr>
            <w:tcW w:w="1890" w:type="dxa"/>
          </w:tcPr>
          <w:p w:rsidR="00460428" w:rsidRDefault="00460428" w:rsidP="00E60CB1">
            <w:pPr>
              <w:rPr>
                <w:color w:val="002060"/>
                <w:sz w:val="24"/>
                <w:szCs w:val="24"/>
              </w:rPr>
            </w:pPr>
          </w:p>
          <w:p w:rsidR="00460428" w:rsidRDefault="00460428" w:rsidP="00E60CB1">
            <w:pPr>
              <w:rPr>
                <w:color w:val="002060"/>
                <w:sz w:val="24"/>
                <w:szCs w:val="24"/>
              </w:rPr>
            </w:pPr>
          </w:p>
          <w:p w:rsidR="00B32818" w:rsidRPr="00FD5405" w:rsidRDefault="00C603EB" w:rsidP="00E60CB1">
            <w:pPr>
              <w:rPr>
                <w:color w:val="002060"/>
                <w:sz w:val="24"/>
                <w:szCs w:val="24"/>
              </w:rPr>
            </w:pPr>
            <w:r w:rsidRPr="00FD5405">
              <w:rPr>
                <w:color w:val="002060"/>
                <w:sz w:val="24"/>
                <w:szCs w:val="24"/>
              </w:rPr>
              <w:t>Continue PBIS implementation at all levels</w:t>
            </w: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August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</w:p>
          <w:p w:rsidR="00B32818" w:rsidRPr="00BA6A33" w:rsidRDefault="00B32818" w:rsidP="00E60CB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Train all new teachers to administer the screener.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  <w:r w:rsidRPr="00BA6A33">
              <w:rPr>
                <w:color w:val="C00000"/>
              </w:rPr>
              <w:t xml:space="preserve"> (DIBELS, AIMSweb)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</w:p>
          <w:p w:rsidR="00B32818" w:rsidRDefault="00B32818" w:rsidP="00E60CB1">
            <w:r w:rsidRPr="00BA6A33">
              <w:rPr>
                <w:color w:val="C00000"/>
              </w:rPr>
              <w:t>(2 days</w:t>
            </w:r>
            <w:r>
              <w:rPr>
                <w:color w:val="C00000"/>
              </w:rPr>
              <w:t>, regional sites</w:t>
            </w:r>
            <w:r w:rsidRPr="00BA6A33">
              <w:rPr>
                <w:color w:val="C00000"/>
              </w:rPr>
              <w:t>)</w:t>
            </w:r>
          </w:p>
        </w:tc>
        <w:tc>
          <w:tcPr>
            <w:tcW w:w="1800" w:type="dxa"/>
          </w:tcPr>
          <w:p w:rsidR="00460428" w:rsidRDefault="00460428" w:rsidP="00E60CB1">
            <w:pPr>
              <w:rPr>
                <w:color w:val="002060"/>
                <w:sz w:val="24"/>
                <w:szCs w:val="24"/>
              </w:rPr>
            </w:pPr>
          </w:p>
          <w:p w:rsidR="00460428" w:rsidRDefault="00460428" w:rsidP="00E60CB1">
            <w:pPr>
              <w:rPr>
                <w:color w:val="002060"/>
                <w:sz w:val="24"/>
                <w:szCs w:val="24"/>
              </w:rPr>
            </w:pPr>
          </w:p>
          <w:p w:rsidR="00B32818" w:rsidRPr="00FD5405" w:rsidRDefault="00FD5405" w:rsidP="00E60CB1">
            <w:pPr>
              <w:rPr>
                <w:color w:val="002060"/>
                <w:sz w:val="24"/>
                <w:szCs w:val="24"/>
              </w:rPr>
            </w:pPr>
            <w:r w:rsidRPr="00FD5405">
              <w:rPr>
                <w:color w:val="002060"/>
                <w:sz w:val="24"/>
                <w:szCs w:val="24"/>
              </w:rPr>
              <w:t>Continue to attend booster trainings and coaches trainings as needed</w:t>
            </w: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BA6A33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B32818" w:rsidRDefault="00B32818" w:rsidP="00E60CB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MTSS coordinator and SD-STARS.</w:t>
            </w: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>
            <w:pPr>
              <w:rPr>
                <w:color w:val="C00000"/>
              </w:rPr>
            </w:pPr>
          </w:p>
          <w:p w:rsidR="00460428" w:rsidRDefault="00460428" w:rsidP="00E60CB1"/>
        </w:tc>
        <w:tc>
          <w:tcPr>
            <w:tcW w:w="1440" w:type="dxa"/>
          </w:tcPr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75304" w:rsidRDefault="00B75304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BA6A33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BA6A33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B32818" w:rsidRPr="00BA6A33" w:rsidRDefault="00B32818" w:rsidP="00E60CB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 xml:space="preserve">Analyze universal screening data following the procedure outlined in the SD MTSS Data Workbook for Reading following each benchmark period. </w:t>
            </w:r>
          </w:p>
          <w:p w:rsidR="00B32818" w:rsidRDefault="00B32818" w:rsidP="00E71934"/>
          <w:p w:rsidR="00CC4CB2" w:rsidRDefault="00CC4CB2" w:rsidP="00E71934"/>
          <w:p w:rsidR="00CC4CB2" w:rsidRDefault="00CC4CB2" w:rsidP="00E71934"/>
          <w:p w:rsidR="00CC4CB2" w:rsidRDefault="00CC4CB2" w:rsidP="00E71934"/>
          <w:p w:rsidR="00CC4CB2" w:rsidRDefault="00CC4CB2" w:rsidP="00E71934"/>
          <w:p w:rsidR="00CC4CB2" w:rsidRDefault="00CC4CB2" w:rsidP="00E71934"/>
          <w:p w:rsidR="00CC4CB2" w:rsidRDefault="00CC4CB2" w:rsidP="00E71934"/>
          <w:p w:rsidR="00CC4CB2" w:rsidRDefault="00CC4CB2" w:rsidP="00E71934"/>
          <w:p w:rsidR="00CC4CB2" w:rsidRDefault="00CC4CB2" w:rsidP="00E71934"/>
          <w:p w:rsidR="00CC4CB2" w:rsidRDefault="00CC4CB2" w:rsidP="00E71934"/>
        </w:tc>
        <w:tc>
          <w:tcPr>
            <w:tcW w:w="2070" w:type="dxa"/>
          </w:tcPr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75304" w:rsidRDefault="00B75304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7D5C6B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Continue to strengthen Tier 1 instruction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</w:p>
          <w:p w:rsidR="00B32818" w:rsidRPr="00BA6A33" w:rsidRDefault="00B32818" w:rsidP="00E60CB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 xml:space="preserve">Core Sourcebook reading instruction for all new instructional staff. 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</w:p>
          <w:p w:rsidR="00B32818" w:rsidRDefault="00B32818" w:rsidP="00E71934"/>
        </w:tc>
        <w:tc>
          <w:tcPr>
            <w:tcW w:w="1800" w:type="dxa"/>
          </w:tcPr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75304" w:rsidRDefault="00B75304" w:rsidP="00E60CB1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7D5C6B" w:rsidRDefault="00B32818" w:rsidP="00E60CB1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B32818" w:rsidRPr="00BA6A33" w:rsidRDefault="00B32818" w:rsidP="00E60CB1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All school staff will implement Tier II, and III interventions.</w:t>
            </w:r>
          </w:p>
          <w:p w:rsidR="00B32818" w:rsidRDefault="00B32818" w:rsidP="00E71934"/>
        </w:tc>
        <w:tc>
          <w:tcPr>
            <w:tcW w:w="2070" w:type="dxa"/>
          </w:tcPr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75304" w:rsidRDefault="00B75304" w:rsidP="00A340D9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7D5C6B" w:rsidRDefault="00B32818" w:rsidP="00A340D9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After Fall Benchmark</w:t>
            </w:r>
          </w:p>
          <w:p w:rsidR="00B32818" w:rsidRDefault="00B32818" w:rsidP="00A340D9">
            <w:pPr>
              <w:rPr>
                <w:color w:val="C00000"/>
              </w:rPr>
            </w:pPr>
          </w:p>
          <w:p w:rsidR="00B32818" w:rsidRPr="00BA6A33" w:rsidRDefault="00B32818" w:rsidP="00A340D9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Begin Progress monitoring all students receiving Tier II and III interventions</w:t>
            </w:r>
          </w:p>
        </w:tc>
        <w:tc>
          <w:tcPr>
            <w:tcW w:w="1890" w:type="dxa"/>
          </w:tcPr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75304" w:rsidRDefault="00B75304" w:rsidP="004834BE">
            <w:pPr>
              <w:rPr>
                <w:b/>
                <w:color w:val="C00000"/>
                <w:sz w:val="24"/>
                <w:szCs w:val="24"/>
              </w:rPr>
            </w:pPr>
          </w:p>
          <w:p w:rsidR="00B32818" w:rsidRPr="007D5C6B" w:rsidRDefault="00B32818" w:rsidP="004834BE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During School Year</w:t>
            </w:r>
          </w:p>
          <w:p w:rsidR="00B32818" w:rsidRDefault="00B32818" w:rsidP="004834BE">
            <w:r>
              <w:rPr>
                <w:color w:val="C00000"/>
              </w:rPr>
              <w:t>-</w:t>
            </w:r>
            <w:r w:rsidRPr="009E31E2">
              <w:rPr>
                <w:color w:val="C00000"/>
              </w:rPr>
              <w:t>MTSS (RTI) team will meet with MTSS coordinator once per month to monitor the fidelity of implementation of action plan.</w:t>
            </w:r>
          </w:p>
        </w:tc>
        <w:tc>
          <w:tcPr>
            <w:tcW w:w="2772" w:type="dxa"/>
          </w:tcPr>
          <w:p w:rsidR="00B32818" w:rsidRDefault="00B32818" w:rsidP="004834BE">
            <w:pPr>
              <w:rPr>
                <w:color w:val="C00000"/>
              </w:rPr>
            </w:pPr>
          </w:p>
          <w:p w:rsidR="00B32818" w:rsidRDefault="00B32818" w:rsidP="004834BE">
            <w:pPr>
              <w:rPr>
                <w:color w:val="C00000"/>
              </w:rPr>
            </w:pPr>
          </w:p>
          <w:p w:rsidR="00B32818" w:rsidRDefault="00B32818" w:rsidP="004834BE">
            <w:pPr>
              <w:rPr>
                <w:color w:val="C00000"/>
              </w:rPr>
            </w:pPr>
          </w:p>
          <w:p w:rsidR="00B32818" w:rsidRDefault="00B32818" w:rsidP="004834BE">
            <w:pPr>
              <w:rPr>
                <w:color w:val="C00000"/>
              </w:rPr>
            </w:pPr>
          </w:p>
          <w:p w:rsidR="00B32818" w:rsidRDefault="00B32818" w:rsidP="004834BE">
            <w:pPr>
              <w:rPr>
                <w:color w:val="C00000"/>
              </w:rPr>
            </w:pPr>
          </w:p>
          <w:p w:rsidR="00B32818" w:rsidRDefault="00B32818" w:rsidP="004834BE">
            <w:pPr>
              <w:rPr>
                <w:color w:val="C00000"/>
              </w:rPr>
            </w:pPr>
          </w:p>
          <w:p w:rsidR="00B32818" w:rsidRDefault="00B32818" w:rsidP="004834BE">
            <w:pPr>
              <w:rPr>
                <w:color w:val="C00000"/>
              </w:rPr>
            </w:pPr>
          </w:p>
          <w:p w:rsidR="00CC4CB2" w:rsidRDefault="00CC4CB2" w:rsidP="004834BE">
            <w:pPr>
              <w:rPr>
                <w:b/>
                <w:color w:val="C00000"/>
              </w:rPr>
            </w:pPr>
          </w:p>
          <w:p w:rsidR="00CC4CB2" w:rsidRDefault="00CC4CB2" w:rsidP="004834BE">
            <w:pPr>
              <w:rPr>
                <w:b/>
                <w:color w:val="C00000"/>
              </w:rPr>
            </w:pPr>
          </w:p>
          <w:p w:rsidR="00CC4CB2" w:rsidRDefault="00CC4CB2" w:rsidP="004834BE">
            <w:pPr>
              <w:rPr>
                <w:b/>
                <w:color w:val="C00000"/>
              </w:rPr>
            </w:pPr>
          </w:p>
          <w:p w:rsidR="00B32818" w:rsidRPr="004C2AE4" w:rsidRDefault="004C2AE4" w:rsidP="004834BE">
            <w:pPr>
              <w:rPr>
                <w:b/>
                <w:color w:val="C00000"/>
              </w:rPr>
            </w:pPr>
            <w:r w:rsidRPr="004C2AE4">
              <w:rPr>
                <w:b/>
                <w:color w:val="C00000"/>
              </w:rPr>
              <w:t>*Begin planning for</w:t>
            </w:r>
          </w:p>
          <w:p w:rsidR="004C2AE4" w:rsidRPr="004C2AE4" w:rsidRDefault="004C2AE4" w:rsidP="004834BE">
            <w:pPr>
              <w:rPr>
                <w:b/>
                <w:color w:val="C00000"/>
              </w:rPr>
            </w:pPr>
            <w:r w:rsidRPr="004C2AE4">
              <w:rPr>
                <w:b/>
                <w:color w:val="C00000"/>
              </w:rPr>
              <w:t xml:space="preserve">implementation in </w:t>
            </w:r>
          </w:p>
          <w:p w:rsidR="00B32818" w:rsidRPr="004C2AE4" w:rsidRDefault="004C2AE4" w:rsidP="004834BE">
            <w:pPr>
              <w:rPr>
                <w:b/>
                <w:color w:val="C00000"/>
              </w:rPr>
            </w:pPr>
            <w:r w:rsidRPr="004C2AE4">
              <w:rPr>
                <w:b/>
                <w:color w:val="C00000"/>
              </w:rPr>
              <w:t xml:space="preserve">upper </w:t>
            </w:r>
          </w:p>
          <w:p w:rsidR="004C2AE4" w:rsidRPr="004C2AE4" w:rsidRDefault="004C2AE4" w:rsidP="004834BE">
            <w:pPr>
              <w:rPr>
                <w:b/>
                <w:color w:val="C00000"/>
              </w:rPr>
            </w:pPr>
            <w:r w:rsidRPr="004C2AE4">
              <w:rPr>
                <w:b/>
                <w:color w:val="C00000"/>
              </w:rPr>
              <w:t xml:space="preserve">elementary grades. </w:t>
            </w:r>
          </w:p>
          <w:p w:rsidR="00B75304" w:rsidRDefault="00E715F7" w:rsidP="004834BE">
            <w:pPr>
              <w:rPr>
                <w:color w:val="C00000"/>
              </w:rPr>
            </w:pPr>
            <w:r>
              <w:rPr>
                <w:color w:val="C00000"/>
              </w:rPr>
              <w:t>*</w:t>
            </w:r>
            <w:r w:rsidR="00B32818">
              <w:rPr>
                <w:color w:val="C00000"/>
              </w:rPr>
              <w:t xml:space="preserve">Begin </w:t>
            </w:r>
          </w:p>
          <w:p w:rsidR="00B32818" w:rsidRDefault="00B32818" w:rsidP="004834BE">
            <w:pPr>
              <w:rPr>
                <w:color w:val="C00000"/>
              </w:rPr>
            </w:pPr>
            <w:r>
              <w:rPr>
                <w:color w:val="C00000"/>
              </w:rPr>
              <w:t>conversations</w:t>
            </w:r>
          </w:p>
          <w:p w:rsidR="00B32818" w:rsidRDefault="00B32818" w:rsidP="004834BE">
            <w:pPr>
              <w:rPr>
                <w:color w:val="C00000"/>
              </w:rPr>
            </w:pPr>
            <w:r>
              <w:rPr>
                <w:color w:val="C00000"/>
              </w:rPr>
              <w:t>about  RtI</w:t>
            </w:r>
          </w:p>
          <w:p w:rsidR="00B32818" w:rsidRDefault="00B32818" w:rsidP="004834BE">
            <w:pPr>
              <w:rPr>
                <w:color w:val="C00000"/>
              </w:rPr>
            </w:pPr>
            <w:r>
              <w:rPr>
                <w:color w:val="C00000"/>
              </w:rPr>
              <w:t>implementation</w:t>
            </w:r>
          </w:p>
          <w:p w:rsidR="00B32818" w:rsidRPr="00BA6A33" w:rsidRDefault="00B32818" w:rsidP="004834BE">
            <w:pPr>
              <w:rPr>
                <w:color w:val="C00000"/>
              </w:rPr>
            </w:pPr>
            <w:r>
              <w:rPr>
                <w:color w:val="C00000"/>
              </w:rPr>
              <w:t>at secondary level</w:t>
            </w:r>
            <w:r w:rsidR="00E715F7">
              <w:rPr>
                <w:color w:val="C00000"/>
              </w:rPr>
              <w:t>*</w:t>
            </w:r>
          </w:p>
          <w:p w:rsidR="00B32818" w:rsidRPr="00BA6A33" w:rsidRDefault="00B32818" w:rsidP="004834BE">
            <w:pPr>
              <w:rPr>
                <w:color w:val="C00000"/>
              </w:rPr>
            </w:pPr>
          </w:p>
          <w:p w:rsidR="00B32818" w:rsidRDefault="00B32818" w:rsidP="004834BE"/>
        </w:tc>
        <w:tc>
          <w:tcPr>
            <w:tcW w:w="3582" w:type="dxa"/>
          </w:tcPr>
          <w:p w:rsidR="00B32818" w:rsidRPr="00BA6A33" w:rsidRDefault="00B32818" w:rsidP="004834BE">
            <w:pPr>
              <w:rPr>
                <w:color w:val="C00000"/>
              </w:rPr>
            </w:pPr>
          </w:p>
        </w:tc>
      </w:tr>
      <w:tr w:rsidR="00B32818" w:rsidTr="001B7DA1">
        <w:tc>
          <w:tcPr>
            <w:tcW w:w="1098" w:type="dxa"/>
          </w:tcPr>
          <w:p w:rsidR="00B32818" w:rsidRPr="00460428" w:rsidRDefault="00A773B9" w:rsidP="00460428">
            <w:pPr>
              <w:jc w:val="center"/>
              <w:rPr>
                <w:b/>
              </w:rPr>
            </w:pPr>
            <w:r w:rsidRPr="00460428">
              <w:rPr>
                <w:b/>
              </w:rPr>
              <w:lastRenderedPageBreak/>
              <w:t>Year 5 MTSS</w:t>
            </w:r>
          </w:p>
          <w:p w:rsidR="00A773B9" w:rsidRDefault="00A773B9" w:rsidP="00460428">
            <w:pPr>
              <w:jc w:val="center"/>
            </w:pPr>
            <w:r w:rsidRPr="00460428">
              <w:rPr>
                <w:color w:val="C00000"/>
              </w:rPr>
              <w:t>Year 3 (RtI)</w:t>
            </w:r>
          </w:p>
        </w:tc>
        <w:tc>
          <w:tcPr>
            <w:tcW w:w="1890" w:type="dxa"/>
          </w:tcPr>
          <w:p w:rsidR="00A773B9" w:rsidRPr="00BA6A33" w:rsidRDefault="00A773B9" w:rsidP="00A773B9">
            <w:pPr>
              <w:rPr>
                <w:b/>
                <w:color w:val="C00000"/>
                <w:sz w:val="24"/>
                <w:szCs w:val="24"/>
              </w:rPr>
            </w:pPr>
            <w:r w:rsidRPr="00BA6A33">
              <w:rPr>
                <w:b/>
                <w:color w:val="C00000"/>
                <w:sz w:val="24"/>
                <w:szCs w:val="24"/>
              </w:rPr>
              <w:t>August</w:t>
            </w:r>
          </w:p>
          <w:p w:rsidR="00A773B9" w:rsidRPr="00BA6A33" w:rsidRDefault="00A773B9" w:rsidP="00A773B9">
            <w:pPr>
              <w:rPr>
                <w:color w:val="C00000"/>
              </w:rPr>
            </w:pPr>
          </w:p>
          <w:p w:rsidR="00A773B9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Train all new teachers to administer screening tool.</w:t>
            </w:r>
          </w:p>
          <w:p w:rsidR="00A773B9" w:rsidRDefault="00A773B9" w:rsidP="00A773B9">
            <w:pPr>
              <w:rPr>
                <w:color w:val="C00000"/>
              </w:rPr>
            </w:pPr>
          </w:p>
          <w:p w:rsidR="00A773B9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(2 days, regional sites)</w:t>
            </w:r>
          </w:p>
          <w:p w:rsidR="00B32818" w:rsidRDefault="00B32818" w:rsidP="00E71934"/>
          <w:p w:rsidR="00B95C08" w:rsidRDefault="004C2AE4" w:rsidP="00E71934">
            <w:pPr>
              <w:rPr>
                <w:color w:val="C00000"/>
              </w:rPr>
            </w:pPr>
            <w:r>
              <w:rPr>
                <w:color w:val="C00000"/>
              </w:rPr>
              <w:t>Training for</w:t>
            </w:r>
          </w:p>
          <w:p w:rsidR="004C2AE4" w:rsidRDefault="004C2AE4" w:rsidP="00E71934">
            <w:r>
              <w:rPr>
                <w:color w:val="C00000"/>
              </w:rPr>
              <w:t xml:space="preserve"> </w:t>
            </w:r>
            <w:r w:rsidR="00B95C08">
              <w:rPr>
                <w:color w:val="C00000"/>
              </w:rPr>
              <w:t xml:space="preserve">staff for </w:t>
            </w:r>
            <w:r w:rsidRPr="004C2AE4">
              <w:rPr>
                <w:color w:val="C00000"/>
              </w:rPr>
              <w:t>implementation in upper elementary grades.</w:t>
            </w:r>
          </w:p>
        </w:tc>
        <w:tc>
          <w:tcPr>
            <w:tcW w:w="1800" w:type="dxa"/>
          </w:tcPr>
          <w:p w:rsidR="00A773B9" w:rsidRPr="007D5C6B" w:rsidRDefault="00A773B9" w:rsidP="00A773B9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Fall/Winter/</w:t>
            </w:r>
            <w:proofErr w:type="spellStart"/>
            <w:r w:rsidRPr="007D5C6B">
              <w:rPr>
                <w:b/>
                <w:color w:val="C00000"/>
                <w:sz w:val="24"/>
                <w:szCs w:val="24"/>
              </w:rPr>
              <w:t>Spr</w:t>
            </w:r>
            <w:proofErr w:type="spellEnd"/>
          </w:p>
          <w:p w:rsidR="00A773B9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Universal screener given 3 times per year (first 2 weeks of school, 2 weeks immediately prior to Christmas break, final 2 weeks of school year).  Data will be shared with SD-STARS.</w:t>
            </w:r>
          </w:p>
          <w:p w:rsidR="00B32818" w:rsidRDefault="00B32818" w:rsidP="00E71934"/>
        </w:tc>
        <w:tc>
          <w:tcPr>
            <w:tcW w:w="1440" w:type="dxa"/>
          </w:tcPr>
          <w:p w:rsidR="00A773B9" w:rsidRPr="007D5C6B" w:rsidRDefault="00A773B9" w:rsidP="00A773B9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A773B9" w:rsidRDefault="00A773B9" w:rsidP="00A773B9">
            <w:pPr>
              <w:rPr>
                <w:color w:val="C00000"/>
              </w:rPr>
            </w:pPr>
          </w:p>
          <w:p w:rsidR="00A773B9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All school staff will implement Tier II, and III interventions.</w:t>
            </w:r>
          </w:p>
          <w:p w:rsidR="00B32818" w:rsidRDefault="00B32818" w:rsidP="00E71934"/>
        </w:tc>
        <w:tc>
          <w:tcPr>
            <w:tcW w:w="2070" w:type="dxa"/>
          </w:tcPr>
          <w:p w:rsidR="00A773B9" w:rsidRPr="007D5C6B" w:rsidRDefault="00A773B9" w:rsidP="00A773B9">
            <w:pPr>
              <w:rPr>
                <w:b/>
                <w:color w:val="C00000"/>
                <w:sz w:val="24"/>
                <w:szCs w:val="24"/>
              </w:rPr>
            </w:pPr>
            <w:r w:rsidRPr="007D5C6B">
              <w:rPr>
                <w:b/>
                <w:color w:val="C00000"/>
                <w:sz w:val="24"/>
                <w:szCs w:val="24"/>
              </w:rPr>
              <w:t>Year Round</w:t>
            </w:r>
          </w:p>
          <w:p w:rsidR="00A773B9" w:rsidRDefault="00A773B9" w:rsidP="00A773B9">
            <w:pPr>
              <w:rPr>
                <w:color w:val="C00000"/>
              </w:rPr>
            </w:pPr>
          </w:p>
          <w:p w:rsidR="00A773B9" w:rsidRPr="00BA6A33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>Continue to strengthen Tier 1 instruction</w:t>
            </w:r>
          </w:p>
          <w:p w:rsidR="00A773B9" w:rsidRPr="00BA6A33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  <w:r w:rsidRPr="00BA6A33">
              <w:rPr>
                <w:color w:val="C00000"/>
              </w:rPr>
              <w:t xml:space="preserve">Core Sourcebook reading instruction for all new instructional staff. </w:t>
            </w:r>
          </w:p>
          <w:p w:rsidR="00A773B9" w:rsidRDefault="00A773B9" w:rsidP="00A773B9">
            <w:pPr>
              <w:rPr>
                <w:color w:val="C00000"/>
              </w:rPr>
            </w:pPr>
          </w:p>
          <w:p w:rsidR="00B32818" w:rsidRDefault="00B32818" w:rsidP="00E71934"/>
        </w:tc>
        <w:tc>
          <w:tcPr>
            <w:tcW w:w="1800" w:type="dxa"/>
          </w:tcPr>
          <w:p w:rsidR="00A773B9" w:rsidRPr="00F83758" w:rsidRDefault="00A773B9" w:rsidP="00A773B9">
            <w:pPr>
              <w:rPr>
                <w:b/>
                <w:color w:val="C00000"/>
                <w:sz w:val="24"/>
                <w:szCs w:val="24"/>
              </w:rPr>
            </w:pPr>
            <w:r w:rsidRPr="00F83758">
              <w:rPr>
                <w:b/>
                <w:color w:val="C00000"/>
                <w:sz w:val="24"/>
                <w:szCs w:val="24"/>
              </w:rPr>
              <w:t>After Fall Benchmark</w:t>
            </w:r>
          </w:p>
          <w:p w:rsidR="00A773B9" w:rsidRDefault="00A773B9" w:rsidP="00A773B9">
            <w:pPr>
              <w:rPr>
                <w:color w:val="C00000"/>
              </w:rPr>
            </w:pPr>
          </w:p>
          <w:p w:rsidR="00B32818" w:rsidRDefault="00A773B9" w:rsidP="00A773B9">
            <w:r>
              <w:rPr>
                <w:color w:val="C00000"/>
              </w:rPr>
              <w:t>-Continue p</w:t>
            </w:r>
            <w:r w:rsidRPr="00BA6A33">
              <w:rPr>
                <w:color w:val="C00000"/>
              </w:rPr>
              <w:t>rogress monitoring all students receiving Tier II and III interventions</w:t>
            </w:r>
          </w:p>
        </w:tc>
        <w:tc>
          <w:tcPr>
            <w:tcW w:w="2070" w:type="dxa"/>
          </w:tcPr>
          <w:p w:rsidR="00A773B9" w:rsidRDefault="00A773B9" w:rsidP="00A773B9">
            <w:pPr>
              <w:rPr>
                <w:b/>
                <w:color w:val="C00000"/>
                <w:u w:val="single"/>
              </w:rPr>
            </w:pPr>
            <w:r w:rsidRPr="00BA6A33">
              <w:rPr>
                <w:b/>
                <w:color w:val="C00000"/>
                <w:u w:val="single"/>
              </w:rPr>
              <w:t>MTSS (RTI) team will meet with MTSS coordinator 1-4 times per year to monitor the fidelity of implementation of action plan.</w:t>
            </w:r>
          </w:p>
          <w:p w:rsidR="00A773B9" w:rsidRDefault="00A773B9" w:rsidP="00A773B9">
            <w:pPr>
              <w:rPr>
                <w:b/>
                <w:color w:val="C00000"/>
                <w:u w:val="single"/>
              </w:rPr>
            </w:pPr>
          </w:p>
          <w:p w:rsidR="00B32818" w:rsidRDefault="00B32818" w:rsidP="00E71934"/>
        </w:tc>
        <w:tc>
          <w:tcPr>
            <w:tcW w:w="1890" w:type="dxa"/>
          </w:tcPr>
          <w:p w:rsidR="00A773B9" w:rsidRDefault="00A773B9" w:rsidP="00A773B9">
            <w:pPr>
              <w:rPr>
                <w:color w:val="C00000"/>
              </w:rPr>
            </w:pPr>
            <w:r>
              <w:rPr>
                <w:color w:val="C00000"/>
              </w:rPr>
              <w:t>*</w:t>
            </w:r>
            <w:r w:rsidRPr="00BA6A33">
              <w:rPr>
                <w:color w:val="C00000"/>
              </w:rPr>
              <w:t>implementation at secondary level.</w:t>
            </w:r>
            <w:r w:rsidR="00CC4CB2">
              <w:rPr>
                <w:color w:val="C00000"/>
              </w:rPr>
              <w:t>*</w:t>
            </w:r>
            <w:bookmarkStart w:id="0" w:name="_GoBack"/>
            <w:bookmarkEnd w:id="0"/>
          </w:p>
          <w:p w:rsidR="00B32818" w:rsidRDefault="00B32818" w:rsidP="00E71934"/>
        </w:tc>
        <w:tc>
          <w:tcPr>
            <w:tcW w:w="2772" w:type="dxa"/>
          </w:tcPr>
          <w:p w:rsidR="00B32818" w:rsidRDefault="00B32818" w:rsidP="00E71934"/>
        </w:tc>
        <w:tc>
          <w:tcPr>
            <w:tcW w:w="3582" w:type="dxa"/>
          </w:tcPr>
          <w:p w:rsidR="00B32818" w:rsidRDefault="00B32818" w:rsidP="00E71934"/>
        </w:tc>
      </w:tr>
    </w:tbl>
    <w:p w:rsidR="00427698" w:rsidRDefault="00CC4CB2"/>
    <w:sectPr w:rsidR="00427698" w:rsidSect="00E719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57" w:rsidRDefault="00FB5357" w:rsidP="00FB5357">
      <w:pPr>
        <w:spacing w:after="0" w:line="240" w:lineRule="auto"/>
      </w:pPr>
      <w:r>
        <w:separator/>
      </w:r>
    </w:p>
  </w:endnote>
  <w:endnote w:type="continuationSeparator" w:id="0">
    <w:p w:rsidR="00FB5357" w:rsidRDefault="00FB5357" w:rsidP="00FB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57" w:rsidRDefault="00FB5357" w:rsidP="00FB5357">
      <w:pPr>
        <w:spacing w:after="0" w:line="240" w:lineRule="auto"/>
      </w:pPr>
      <w:r>
        <w:separator/>
      </w:r>
    </w:p>
  </w:footnote>
  <w:footnote w:type="continuationSeparator" w:id="0">
    <w:p w:rsidR="00FB5357" w:rsidRDefault="00FB5357" w:rsidP="00FB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71"/>
    <w:rsid w:val="001B7DA1"/>
    <w:rsid w:val="003F5AE1"/>
    <w:rsid w:val="00460428"/>
    <w:rsid w:val="004834BE"/>
    <w:rsid w:val="004C2AE4"/>
    <w:rsid w:val="00617CEC"/>
    <w:rsid w:val="006609F6"/>
    <w:rsid w:val="008E4E51"/>
    <w:rsid w:val="00930D3D"/>
    <w:rsid w:val="0096549A"/>
    <w:rsid w:val="00965A15"/>
    <w:rsid w:val="00972478"/>
    <w:rsid w:val="00A773B9"/>
    <w:rsid w:val="00A949C6"/>
    <w:rsid w:val="00B32818"/>
    <w:rsid w:val="00B75304"/>
    <w:rsid w:val="00B95C08"/>
    <w:rsid w:val="00C603EB"/>
    <w:rsid w:val="00CC4CB2"/>
    <w:rsid w:val="00DB4671"/>
    <w:rsid w:val="00E60CB1"/>
    <w:rsid w:val="00E715F7"/>
    <w:rsid w:val="00E71934"/>
    <w:rsid w:val="00EC591A"/>
    <w:rsid w:val="00FB5357"/>
    <w:rsid w:val="00F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57"/>
  </w:style>
  <w:style w:type="paragraph" w:styleId="Footer">
    <w:name w:val="footer"/>
    <w:basedOn w:val="Normal"/>
    <w:link w:val="FooterChar"/>
    <w:uiPriority w:val="99"/>
    <w:unhideWhenUsed/>
    <w:rsid w:val="00FB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57"/>
  </w:style>
  <w:style w:type="paragraph" w:styleId="Footer">
    <w:name w:val="footer"/>
    <w:basedOn w:val="Normal"/>
    <w:link w:val="FooterChar"/>
    <w:uiPriority w:val="99"/>
    <w:unhideWhenUsed/>
    <w:rsid w:val="00FB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7D024277</Template>
  <TotalTime>0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Cain, Rebecca</dc:creator>
  <cp:lastModifiedBy>Cain, Rebecca</cp:lastModifiedBy>
  <cp:revision>2</cp:revision>
  <dcterms:created xsi:type="dcterms:W3CDTF">2015-01-05T04:52:00Z</dcterms:created>
  <dcterms:modified xsi:type="dcterms:W3CDTF">2015-01-05T04:52:00Z</dcterms:modified>
</cp:coreProperties>
</file>