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1DE48" w14:textId="77777777" w:rsidR="001B4EAB" w:rsidRDefault="001B4EAB" w:rsidP="001B4EAB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3607"/>
        <w:gridCol w:w="844"/>
        <w:gridCol w:w="2764"/>
      </w:tblGrid>
      <w:tr w:rsidR="00A054A7" w14:paraId="034F4105" w14:textId="77777777" w:rsidTr="00A054A7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93C68" w14:textId="77777777" w:rsidR="00A054A7" w:rsidRDefault="00A05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54A7" w14:paraId="52D1434F" w14:textId="77777777" w:rsidTr="00A054A7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7E0B20" w14:textId="77777777" w:rsidR="00A054A7" w:rsidRDefault="00A054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7D87D9" w14:textId="77777777" w:rsidR="00A054A7" w:rsidRDefault="00A05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54A7" w14:paraId="68A10B31" w14:textId="77777777" w:rsidTr="00A054A7">
        <w:trPr>
          <w:trHeight w:val="345"/>
        </w:trPr>
        <w:tc>
          <w:tcPr>
            <w:tcW w:w="385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0FFF5F" w14:textId="77777777" w:rsidR="00A054A7" w:rsidRDefault="00A054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DC4B8E7" w14:textId="77777777" w:rsidR="00A054A7" w:rsidRDefault="00A054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EF64425" w14:textId="1600C08D" w:rsidR="00A054A7" w:rsidRDefault="00C26D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METTING </w:t>
            </w:r>
            <w:r w:rsidR="00A054A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A05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A05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54A7">
              <w:rPr>
                <w:rFonts w:ascii="Arial" w:hAnsi="Arial" w:cs="Arial"/>
                <w:sz w:val="20"/>
                <w:szCs w:val="20"/>
              </w:rPr>
            </w:r>
            <w:r w:rsidR="00A05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5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4A7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A05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54A7" w14:paraId="34FDCAF6" w14:textId="77777777" w:rsidTr="00A054A7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374925" w14:textId="77777777" w:rsidR="00A054A7" w:rsidRDefault="00A05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B7DF1EE" w14:textId="77777777" w:rsidR="00A04108" w:rsidRDefault="00A04108" w:rsidP="001B4EAB">
      <w:pPr>
        <w:spacing w:after="0"/>
        <w:rPr>
          <w:rFonts w:ascii="Arial" w:hAnsi="Arial" w:cs="Arial"/>
          <w:sz w:val="20"/>
          <w:szCs w:val="20"/>
        </w:rPr>
        <w:sectPr w:rsidR="00A04108" w:rsidSect="00A04108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8251D53" w14:textId="77777777" w:rsidR="005C7988" w:rsidRDefault="005C7988" w:rsidP="005C798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1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160"/>
      </w:tblGrid>
      <w:tr w:rsidR="005C7988" w:rsidRPr="00760EAC" w14:paraId="30F660C5" w14:textId="77777777" w:rsidTr="00A95BAC">
        <w:trPr>
          <w:trHeight w:val="278"/>
        </w:trPr>
        <w:tc>
          <w:tcPr>
            <w:tcW w:w="11160" w:type="dxa"/>
            <w:shd w:val="clear" w:color="auto" w:fill="F2F2F2" w:themeFill="background1" w:themeFillShade="F2"/>
            <w:vAlign w:val="center"/>
          </w:tcPr>
          <w:p w14:paraId="62E2C6ED" w14:textId="6B2E5F89" w:rsidR="005C7988" w:rsidRPr="00760EAC" w:rsidRDefault="00BD42E9" w:rsidP="005D0FB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Traumatic Brain Injury – 56</w:t>
            </w:r>
            <w:r w:rsidR="005C7988">
              <w:rPr>
                <w:rFonts w:ascii="Arial" w:hAnsi="Arial" w:cs="Arial"/>
                <w:b/>
                <w:sz w:val="20"/>
                <w:szCs w:val="20"/>
              </w:rPr>
              <w:t xml:space="preserve">5                                                                       </w:t>
            </w:r>
            <w:r w:rsidR="00D026B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</w:t>
            </w:r>
            <w:r w:rsidR="005C7988">
              <w:rPr>
                <w:rFonts w:ascii="Arial" w:hAnsi="Arial" w:cs="Arial"/>
                <w:b/>
                <w:sz w:val="20"/>
                <w:szCs w:val="20"/>
              </w:rPr>
              <w:t xml:space="preserve"> ARSD</w:t>
            </w:r>
            <w:r w:rsidR="00435044">
              <w:rPr>
                <w:rFonts w:ascii="Arial" w:hAnsi="Arial" w:cs="Arial"/>
                <w:b/>
                <w:sz w:val="20"/>
                <w:szCs w:val="20"/>
              </w:rPr>
              <w:t xml:space="preserve"> 24:05:24.01:29</w:t>
            </w:r>
          </w:p>
        </w:tc>
      </w:tr>
      <w:tr w:rsidR="005C7988" w:rsidRPr="00760EAC" w14:paraId="69F67D4A" w14:textId="77777777" w:rsidTr="00A95BAC">
        <w:trPr>
          <w:trHeight w:val="278"/>
        </w:trPr>
        <w:tc>
          <w:tcPr>
            <w:tcW w:w="11160" w:type="dxa"/>
            <w:shd w:val="clear" w:color="auto" w:fill="F2F2F2" w:themeFill="background1" w:themeFillShade="F2"/>
            <w:vAlign w:val="center"/>
          </w:tcPr>
          <w:p w14:paraId="322C5646" w14:textId="77777777" w:rsidR="005C7988" w:rsidRPr="00760EAC" w:rsidRDefault="005C7988" w:rsidP="005D0F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187A90" w14:textId="77777777" w:rsidR="005C7988" w:rsidRDefault="005C7988" w:rsidP="005C7988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B0377F9" w14:textId="77777777" w:rsidR="008D75A3" w:rsidRPr="001B4EAB" w:rsidRDefault="008D75A3" w:rsidP="001B4EA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155" w:type="dxa"/>
        <w:tblLayout w:type="fixed"/>
        <w:tblLook w:val="04A0" w:firstRow="1" w:lastRow="0" w:firstColumn="1" w:lastColumn="0" w:noHBand="0" w:noVBand="1"/>
      </w:tblPr>
      <w:tblGrid>
        <w:gridCol w:w="895"/>
        <w:gridCol w:w="1350"/>
        <w:gridCol w:w="8910"/>
      </w:tblGrid>
      <w:tr w:rsidR="00C31637" w:rsidRPr="001B4EAB" w14:paraId="6A5AB279" w14:textId="77777777" w:rsidTr="00A95BAC">
        <w:tc>
          <w:tcPr>
            <w:tcW w:w="11155" w:type="dxa"/>
            <w:gridSpan w:val="3"/>
          </w:tcPr>
          <w:p w14:paraId="2A0DB161" w14:textId="375D2D62" w:rsidR="00C31637" w:rsidRPr="00A95BAC" w:rsidRDefault="00C31637" w:rsidP="0020459B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95BAC">
              <w:rPr>
                <w:rFonts w:ascii="Arial" w:hAnsi="Arial" w:cs="Arial"/>
                <w:sz w:val="20"/>
                <w:szCs w:val="20"/>
              </w:rPr>
              <w:t>The Eligibility Team has compared and interpreted the data on the front page of the eligibility document and has the following interpretation:</w:t>
            </w:r>
            <w:r w:rsidR="00433578" w:rsidRPr="00A95BA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A95BAC" w:rsidRPr="00C371F8" w14:paraId="549E5679" w14:textId="77777777" w:rsidTr="00E35539">
        <w:trPr>
          <w:trHeight w:val="609"/>
        </w:trPr>
        <w:tc>
          <w:tcPr>
            <w:tcW w:w="895" w:type="dxa"/>
            <w:vAlign w:val="center"/>
          </w:tcPr>
          <w:p w14:paraId="6E3545E5" w14:textId="694B0A37" w:rsidR="00A95BAC" w:rsidRPr="00A95BAC" w:rsidRDefault="00A95BAC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10260" w:type="dxa"/>
            <w:gridSpan w:val="2"/>
            <w:vAlign w:val="center"/>
          </w:tcPr>
          <w:p w14:paraId="0CC74B3F" w14:textId="0D00A980" w:rsidR="00A95BAC" w:rsidRPr="00A95BAC" w:rsidRDefault="00A95BAC" w:rsidP="00A95BAC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95BAC">
              <w:rPr>
                <w:rFonts w:ascii="Arial" w:hAnsi="Arial" w:cs="Arial"/>
                <w:sz w:val="20"/>
                <w:szCs w:val="20"/>
              </w:rPr>
              <w:t xml:space="preserve">An acquired injury to the brain caused by an external physical force, resulting in a total or partial functional disability or psychosocial impairment, or both.   The term applies to open or closed head injuries resulting in impairments in one or more areas: </w:t>
            </w:r>
          </w:p>
        </w:tc>
      </w:tr>
      <w:tr w:rsidR="00A95BAC" w:rsidRPr="00C371F8" w14:paraId="4DAD2528" w14:textId="77777777" w:rsidTr="00CD48C4">
        <w:trPr>
          <w:trHeight w:val="1011"/>
        </w:trPr>
        <w:tc>
          <w:tcPr>
            <w:tcW w:w="895" w:type="dxa"/>
          </w:tcPr>
          <w:p w14:paraId="59684EB3" w14:textId="7ED3BC83" w:rsidR="00A95BAC" w:rsidRPr="00A95BAC" w:rsidRDefault="003E336B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BAC">
              <w:rPr>
                <w:rFonts w:ascii="Arial" w:hAnsi="Arial" w:cs="Arial"/>
                <w:sz w:val="56"/>
                <w:szCs w:val="56"/>
              </w:rPr>
              <w:t>1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14:paraId="11A014B4" w14:textId="77777777" w:rsidR="00A95BAC" w:rsidRPr="00A95BAC" w:rsidRDefault="006601F6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223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BAC" w:rsidRPr="00A95B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5BAC" w:rsidRPr="00A95BAC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001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BAC" w:rsidRPr="00A95B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5BAC" w:rsidRPr="00A95BA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910" w:type="dxa"/>
            <w:vAlign w:val="center"/>
          </w:tcPr>
          <w:p w14:paraId="4546F18A" w14:textId="788E0C79" w:rsidR="00A95BAC" w:rsidRPr="00A95BAC" w:rsidRDefault="00A95BAC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95BAC">
              <w:rPr>
                <w:rFonts w:ascii="Arial" w:hAnsi="Arial" w:cs="Arial"/>
                <w:sz w:val="20"/>
                <w:szCs w:val="20"/>
              </w:rPr>
              <w:t>such as cognition; language; memory; attention; reasoning; abstract thinking; judgment; problem solving; sensory; perceptual; and motor abilities; psychosocial behavior; physical functions; information processing; and speech.   The term does not apply to brain injuries that are congenital or degenerative, or brain injuries inducted by birth trauma.</w:t>
            </w:r>
          </w:p>
        </w:tc>
      </w:tr>
      <w:tr w:rsidR="003E336B" w:rsidRPr="00C371F8" w14:paraId="727A4EED" w14:textId="77777777" w:rsidTr="00D010F2">
        <w:trPr>
          <w:trHeight w:val="1011"/>
        </w:trPr>
        <w:tc>
          <w:tcPr>
            <w:tcW w:w="11155" w:type="dxa"/>
            <w:gridSpan w:val="3"/>
            <w:vAlign w:val="center"/>
          </w:tcPr>
          <w:p w14:paraId="2E32EB51" w14:textId="1590B188" w:rsidR="003E336B" w:rsidRDefault="003E336B" w:rsidP="00A95BAC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80929">
              <w:rPr>
                <w:rFonts w:ascii="Arial" w:hAnsi="Arial" w:cs="Arial"/>
                <w:sz w:val="20"/>
                <w:szCs w:val="20"/>
              </w:rPr>
              <w:t>Adverse effects in educational performance must be verified through the full and individual evaluation procedures as provided in § 24:05:25:04.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D7D">
              <w:rPr>
                <w:rFonts w:ascii="Arial" w:hAnsi="Arial" w:cs="Arial"/>
                <w:b/>
                <w:sz w:val="20"/>
                <w:szCs w:val="20"/>
              </w:rPr>
              <w:t>(This is addressed on page 3 of the Main Eligibility Document)</w:t>
            </w:r>
          </w:p>
        </w:tc>
      </w:tr>
    </w:tbl>
    <w:p w14:paraId="0447BDA9" w14:textId="77777777" w:rsidR="00C31637" w:rsidRPr="008D75A3" w:rsidRDefault="00C31637" w:rsidP="00C31637">
      <w:pPr>
        <w:rPr>
          <w:rFonts w:ascii="Arial" w:hAnsi="Arial" w:cs="Arial"/>
          <w:sz w:val="20"/>
          <w:szCs w:val="20"/>
        </w:rPr>
      </w:pPr>
    </w:p>
    <w:p w14:paraId="19CA4831" w14:textId="77777777" w:rsidR="00B6273C" w:rsidRDefault="00B6273C" w:rsidP="00B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C41AA1">
        <w:rPr>
          <w:rFonts w:ascii="Arial" w:hAnsi="Arial" w:cs="Arial"/>
          <w:sz w:val="20"/>
          <w:szCs w:val="20"/>
        </w:rPr>
        <w:t>The Eligibility team determined that:</w:t>
      </w:r>
    </w:p>
    <w:p w14:paraId="0040499C" w14:textId="6DD81ECC" w:rsidR="00B6273C" w:rsidRDefault="006601F6" w:rsidP="00B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FFFF" w:themeFill="background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499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73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6273C">
        <w:rPr>
          <w:rFonts w:ascii="Arial" w:hAnsi="Arial" w:cs="Arial"/>
          <w:sz w:val="20"/>
          <w:szCs w:val="20"/>
        </w:rPr>
        <w:t xml:space="preserve"> Yes</w:t>
      </w:r>
      <w:r w:rsidR="00B6273C" w:rsidRPr="003D2264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43811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73C" w:rsidRPr="003D226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B6273C">
        <w:rPr>
          <w:rFonts w:ascii="Arial" w:hAnsi="Arial" w:cs="Arial"/>
          <w:sz w:val="20"/>
          <w:szCs w:val="20"/>
        </w:rPr>
        <w:t xml:space="preserve"> No - The student meets criteria under the category of</w:t>
      </w:r>
      <w:r w:rsidR="00B6273C">
        <w:rPr>
          <w:rFonts w:ascii="Arial" w:hAnsi="Arial" w:cs="Arial"/>
          <w:b/>
          <w:sz w:val="20"/>
          <w:szCs w:val="20"/>
        </w:rPr>
        <w:t xml:space="preserve"> Traumatic Brain Injury</w:t>
      </w:r>
    </w:p>
    <w:p w14:paraId="34EE6061" w14:textId="77777777" w:rsidR="001B4EAB" w:rsidRPr="001B4EAB" w:rsidRDefault="001B4EAB" w:rsidP="001B4E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contextualSpacing/>
        <w:rPr>
          <w:rFonts w:eastAsia="Times New Roman" w:cs="Times New Roman"/>
          <w:sz w:val="24"/>
        </w:rPr>
      </w:pPr>
    </w:p>
    <w:p w14:paraId="24268D9C" w14:textId="761360DA" w:rsidR="001B4EAB" w:rsidRPr="00003735" w:rsidRDefault="00003735" w:rsidP="00003735">
      <w:pPr>
        <w:tabs>
          <w:tab w:val="left" w:pos="17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1B4EAB" w:rsidRPr="00003735" w:rsidSect="00A0410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49138" w14:textId="77777777" w:rsidR="004E6105" w:rsidRDefault="004E6105" w:rsidP="001B4EAB">
      <w:pPr>
        <w:spacing w:after="0" w:line="240" w:lineRule="auto"/>
      </w:pPr>
      <w:r>
        <w:separator/>
      </w:r>
    </w:p>
  </w:endnote>
  <w:endnote w:type="continuationSeparator" w:id="0">
    <w:p w14:paraId="4AF63FE2" w14:textId="77777777" w:rsidR="004E6105" w:rsidRDefault="004E6105" w:rsidP="001B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B7A6C" w14:textId="72E7EAE1" w:rsidR="00C26DAF" w:rsidRPr="00E9714A" w:rsidRDefault="00E9714A">
    <w:pPr>
      <w:pStyle w:val="Footer"/>
    </w:pPr>
    <w:r>
      <w:t xml:space="preserve">South Dakota Department of </w:t>
    </w:r>
    <w:r w:rsidRPr="00E9714A">
      <w:t>Education</w:t>
    </w:r>
    <w:r w:rsidR="00C26DAF" w:rsidRPr="00E9714A">
      <w:ptab w:relativeTo="margin" w:alignment="center" w:leader="none"/>
    </w:r>
    <w:r w:rsidR="00C26DAF" w:rsidRPr="00E9714A">
      <w:t>1</w:t>
    </w:r>
    <w:r w:rsidR="00C26DAF" w:rsidRPr="00E9714A">
      <w:ptab w:relativeTo="margin" w:alignment="right" w:leader="none"/>
    </w:r>
    <w:r w:rsidR="00C26DAF" w:rsidRPr="00E9714A">
      <w:fldChar w:fldCharType="begin"/>
    </w:r>
    <w:r w:rsidR="00C26DAF" w:rsidRPr="00E9714A">
      <w:instrText xml:space="preserve"> DATE \@ "MMMM d, yyyy" </w:instrText>
    </w:r>
    <w:r w:rsidR="00C26DAF" w:rsidRPr="00E9714A">
      <w:fldChar w:fldCharType="separate"/>
    </w:r>
    <w:r w:rsidR="006601F6">
      <w:rPr>
        <w:noProof/>
      </w:rPr>
      <w:t>November 4, 2016</w:t>
    </w:r>
    <w:r w:rsidR="00C26DAF" w:rsidRPr="00E9714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54E38" w14:textId="77777777" w:rsidR="004E6105" w:rsidRDefault="004E6105" w:rsidP="001B4EAB">
      <w:pPr>
        <w:spacing w:after="0" w:line="240" w:lineRule="auto"/>
      </w:pPr>
      <w:r>
        <w:separator/>
      </w:r>
    </w:p>
  </w:footnote>
  <w:footnote w:type="continuationSeparator" w:id="0">
    <w:p w14:paraId="37282567" w14:textId="77777777" w:rsidR="004E6105" w:rsidRDefault="004E6105" w:rsidP="001B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48EC9" w14:textId="77777777" w:rsidR="008D75A3" w:rsidRDefault="008D75A3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8D75A3">
      <w:rPr>
        <w:rFonts w:ascii="Arial" w:hAnsi="Arial" w:cs="Arial"/>
        <w:b/>
        <w:caps/>
        <w:sz w:val="20"/>
        <w:szCs w:val="20"/>
      </w:rPr>
      <w:t>Determination of Eligibility/Continued Eligibility</w:t>
    </w:r>
  </w:p>
  <w:p w14:paraId="520694A1" w14:textId="77777777" w:rsidR="008D75A3" w:rsidRDefault="008D75A3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8D75A3">
      <w:rPr>
        <w:rFonts w:ascii="Arial" w:hAnsi="Arial" w:cs="Arial"/>
        <w:b/>
        <w:caps/>
        <w:sz w:val="20"/>
        <w:szCs w:val="20"/>
      </w:rPr>
      <w:t>ARSD 24:05:24:01 &amp; 24:05:25</w:t>
    </w:r>
  </w:p>
  <w:p w14:paraId="4B3DE2DA" w14:textId="77777777" w:rsidR="00C26DAF" w:rsidRDefault="00C26DAF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</w:p>
  <w:p w14:paraId="6180B5A2" w14:textId="57220D9F" w:rsidR="001B4EAB" w:rsidRPr="00486410" w:rsidRDefault="00C26DAF" w:rsidP="00486410">
    <w:pPr>
      <w:spacing w:after="0" w:line="240" w:lineRule="auto"/>
      <w:ind w:right="-720"/>
      <w:jc w:val="center"/>
      <w:rPr>
        <w:rFonts w:ascii="Arial" w:hAnsi="Arial" w:cs="Arial"/>
        <w:b/>
        <w:sz w:val="20"/>
      </w:rPr>
    </w:pPr>
    <w:r w:rsidRPr="00C26DAF">
      <w:rPr>
        <w:rFonts w:ascii="Arial" w:hAnsi="Arial" w:cs="Arial"/>
        <w:b/>
        <w:sz w:val="20"/>
      </w:rPr>
      <w:t xml:space="preserve">(TRAMATIC BRAIN </w:t>
    </w:r>
    <w:r w:rsidRPr="00B6273C">
      <w:rPr>
        <w:rFonts w:ascii="Arial" w:hAnsi="Arial" w:cs="Arial"/>
        <w:b/>
        <w:sz w:val="20"/>
      </w:rPr>
      <w:t xml:space="preserve">INJURY </w:t>
    </w:r>
    <w:r w:rsidR="00486410" w:rsidRPr="00B6273C">
      <w:rPr>
        <w:rFonts w:ascii="Arial" w:hAnsi="Arial" w:cs="Arial"/>
        <w:b/>
        <w:sz w:val="20"/>
      </w:rPr>
      <w:t xml:space="preserve">– </w:t>
    </w:r>
    <w:r w:rsidRPr="00B6273C">
      <w:rPr>
        <w:rFonts w:ascii="Arial" w:hAnsi="Arial" w:cs="Arial"/>
        <w:b/>
        <w:sz w:val="20"/>
      </w:rPr>
      <w:t>565</w:t>
    </w:r>
    <w:r w:rsidRPr="00C26DAF">
      <w:rPr>
        <w:rFonts w:ascii="Arial" w:hAnsi="Arial" w:cs="Arial"/>
        <w:b/>
        <w:sz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934B5"/>
    <w:multiLevelType w:val="hybridMultilevel"/>
    <w:tmpl w:val="81E82A6A"/>
    <w:lvl w:ilvl="0" w:tplc="AD0ADFB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v/18hkc1ZdHAh+VAoL9QulF+NY=" w:salt="2uo1QaJzmHnMHOmauaNS8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AB"/>
    <w:rsid w:val="00003735"/>
    <w:rsid w:val="000059B6"/>
    <w:rsid w:val="000205AA"/>
    <w:rsid w:val="00104F21"/>
    <w:rsid w:val="001B4EAB"/>
    <w:rsid w:val="00394661"/>
    <w:rsid w:val="003E336B"/>
    <w:rsid w:val="00433578"/>
    <w:rsid w:val="00435044"/>
    <w:rsid w:val="00486410"/>
    <w:rsid w:val="004C649C"/>
    <w:rsid w:val="004E6105"/>
    <w:rsid w:val="00573E45"/>
    <w:rsid w:val="00584BF2"/>
    <w:rsid w:val="005C7988"/>
    <w:rsid w:val="00603EE0"/>
    <w:rsid w:val="0060461A"/>
    <w:rsid w:val="006601F6"/>
    <w:rsid w:val="006C5DCB"/>
    <w:rsid w:val="006E197B"/>
    <w:rsid w:val="006F1DCE"/>
    <w:rsid w:val="0071467F"/>
    <w:rsid w:val="00723C12"/>
    <w:rsid w:val="007E7F0F"/>
    <w:rsid w:val="007F4DA0"/>
    <w:rsid w:val="008D75A3"/>
    <w:rsid w:val="00947C26"/>
    <w:rsid w:val="00957A2B"/>
    <w:rsid w:val="00971A4C"/>
    <w:rsid w:val="0099455F"/>
    <w:rsid w:val="00996C8D"/>
    <w:rsid w:val="00A04108"/>
    <w:rsid w:val="00A054A7"/>
    <w:rsid w:val="00A50E3A"/>
    <w:rsid w:val="00A95BAC"/>
    <w:rsid w:val="00B1341F"/>
    <w:rsid w:val="00B6273C"/>
    <w:rsid w:val="00BB0A0C"/>
    <w:rsid w:val="00BD42E9"/>
    <w:rsid w:val="00C26DAF"/>
    <w:rsid w:val="00C31637"/>
    <w:rsid w:val="00C86130"/>
    <w:rsid w:val="00CB08E8"/>
    <w:rsid w:val="00CD48C4"/>
    <w:rsid w:val="00D026B8"/>
    <w:rsid w:val="00D44920"/>
    <w:rsid w:val="00D514F6"/>
    <w:rsid w:val="00D74669"/>
    <w:rsid w:val="00DA4F3B"/>
    <w:rsid w:val="00E70897"/>
    <w:rsid w:val="00E843BB"/>
    <w:rsid w:val="00E9714A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A1E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A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1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AB"/>
  </w:style>
  <w:style w:type="paragraph" w:styleId="Footer">
    <w:name w:val="footer"/>
    <w:basedOn w:val="Normal"/>
    <w:link w:val="Foot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0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08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A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1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AB"/>
  </w:style>
  <w:style w:type="paragraph" w:styleId="Footer">
    <w:name w:val="footer"/>
    <w:basedOn w:val="Normal"/>
    <w:link w:val="Foot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0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0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668C6014.dotm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Schiltz, Beth</dc:creator>
  <cp:lastModifiedBy>Schiltz, Beth</cp:lastModifiedBy>
  <cp:revision>4</cp:revision>
  <cp:lastPrinted>2016-07-07T19:33:00Z</cp:lastPrinted>
  <dcterms:created xsi:type="dcterms:W3CDTF">2016-08-17T18:33:00Z</dcterms:created>
  <dcterms:modified xsi:type="dcterms:W3CDTF">2016-11-04T14:35:00Z</dcterms:modified>
</cp:coreProperties>
</file>